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1A71C0A" w:rsidR="009A6731" w:rsidRDefault="00F52A2D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5 February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1E889D24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6ED9305" w14:textId="0B3F0334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14:paraId="132E0C92" w14:textId="1148B3D8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68A50A4A" w14:textId="2D2831F9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DC3C18" w:rsidRPr="00481EBE" w14:paraId="3B8001E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F1BB9F5" w14:textId="5CA35EB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vAlign w:val="center"/>
          </w:tcPr>
          <w:p w14:paraId="75B9D8CC" w14:textId="7846FFF2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BDB7959" w14:textId="77777777" w:rsidR="00F52A2D" w:rsidRPr="003B3069" w:rsidRDefault="00F52A2D" w:rsidP="00F52A2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75BF006B" w14:textId="2DCB423F" w:rsidR="00DC3C18" w:rsidRPr="00481EBE" w:rsidRDefault="00F52A2D" w:rsidP="00F52A2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DC3C18" w:rsidRPr="00481EBE" w14:paraId="27F1B081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25DE8FD" w14:textId="0F18444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vAlign w:val="center"/>
          </w:tcPr>
          <w:p w14:paraId="57C00FF2" w14:textId="63AF02A5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E308F2D" w14:textId="57635034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51B686D9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E0D01C7" w14:textId="26C18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4 Mar 26</w:t>
            </w:r>
          </w:p>
        </w:tc>
        <w:tc>
          <w:tcPr>
            <w:tcW w:w="2117" w:type="dxa"/>
            <w:vAlign w:val="center"/>
          </w:tcPr>
          <w:p w14:paraId="540A22FB" w14:textId="0676B5F0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3ECE268" w14:textId="1808B628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2478C33" w14:textId="2140D927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B3069" w14:paraId="475282A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1137" w14:textId="78ECBF57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5A2C" w14:textId="2D756A56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391B" w14:textId="0C7D374B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14:paraId="7F4219D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CA2" w14:textId="3ABEE7C0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BD5D" w14:textId="48CD90BC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2CE" w14:textId="113649ED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456FD17D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8EEA" w14:textId="1F7288B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815F" w14:textId="5DA1044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F598" w14:textId="56066E65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2696EFF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FBBE" w14:textId="5FD83CAD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66BE" w14:textId="052F2BC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BC7" w14:textId="4FC5EE4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3035F48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1712" w14:textId="2EF5B08F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DAE" w14:textId="7DB06742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245" w14:textId="7752447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646628" w14:paraId="7F859C86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C7B0" w14:textId="77777777" w:rsidR="00646628" w:rsidRPr="00307E29" w:rsidRDefault="00646628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6B273A31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BBEB" w14:textId="3080FC6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1138" w14:textId="21118DD6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6C14" w14:textId="397B190B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F52A2D" w14:paraId="49394B0D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D385" w14:textId="5F45B80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5C21" w14:textId="427C8DB8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040D" w14:textId="3F5593B3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F52A2D" w14:paraId="0F7DEB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605B" w14:textId="7270A5B1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661D" w14:textId="51101B49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4578" w14:textId="71F39084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5A527C6E" w14:textId="6E7534DD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93E24C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65D123B1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4851F7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20B9D940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71AC154E" w:rsidR="004851F7" w:rsidRPr="00481EBE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4145" w14:textId="77777777" w:rsidR="00F52A2D" w:rsidRDefault="00F52A2D" w:rsidP="00F52A2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FF71562" w14:textId="79E5A837" w:rsidR="004851F7" w:rsidRPr="00481EBE" w:rsidRDefault="00F52A2D" w:rsidP="00F52A2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4851F7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3004FE76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74BCC5C3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A96342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124DFE58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009BED47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AD8A77C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77777777" w:rsidR="004851F7" w:rsidRPr="00481EBE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79428A6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BA" w14:textId="07C299AA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C7" w14:textId="626BB05F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8F2" w14:textId="77777777" w:rsidR="00F52A2D" w:rsidRDefault="00F52A2D" w:rsidP="00F52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1A3F032" w14:textId="58403DDB" w:rsidR="004851F7" w:rsidRPr="29931BC5" w:rsidRDefault="00F52A2D" w:rsidP="00F52A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D49" w14:textId="322C3619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3E439AB7" w:rsidR="00F41098" w:rsidRPr="00693EE0" w:rsidRDefault="003F38D1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6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5CA7279E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5DAF901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6BC" w14:textId="368482BB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991" w14:textId="7AF7CB5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F65" w14:textId="0F40099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5A0362B2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F5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05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E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906F0D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7C4883B2-8C13-410B-BB89-7751DE46F874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362</TotalTime>
  <Pages>4</Pages>
  <Words>1216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47</cp:revision>
  <cp:lastPrinted>2025-11-07T10:02:00Z</cp:lastPrinted>
  <dcterms:created xsi:type="dcterms:W3CDTF">2025-12-08T04:32:00Z</dcterms:created>
  <dcterms:modified xsi:type="dcterms:W3CDTF">2026-01-29T07:02:00Z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