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4677BFAC" w:rsidR="009A6731" w:rsidRDefault="004851F7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22</w:t>
      </w:r>
      <w:r w:rsidR="00B55669">
        <w:t xml:space="preserve"> January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4614426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Members are also welcome to subscribe to the calendar by completing this </w:t>
      </w:r>
      <w:hyperlink r:id="rId11">
        <w:r w:rsidR="008B6245" w:rsidRPr="5895CCD9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5895CCD9">
        <w:rPr>
          <w:rFonts w:ascii="Garamond" w:hAnsi="Garamond" w:cstheme="minorBidi"/>
          <w:lang w:val="en-GB"/>
        </w:rPr>
        <w:t xml:space="preserve">.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2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p w14:paraId="1A946002" w14:textId="77777777" w:rsidR="00FF7ADF" w:rsidRDefault="00FF7AD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50"/>
        <w:gridCol w:w="2044"/>
        <w:gridCol w:w="73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DC20A9" w:rsidRPr="00DC20A9" w14:paraId="7330E905" w14:textId="77777777" w:rsidTr="00030B1D">
        <w:trPr>
          <w:trHeight w:val="129"/>
          <w:jc w:val="center"/>
        </w:trPr>
        <w:tc>
          <w:tcPr>
            <w:tcW w:w="1818" w:type="dxa"/>
            <w:vAlign w:val="center"/>
          </w:tcPr>
          <w:p w14:paraId="681EF8E0" w14:textId="77777777" w:rsid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094" w:type="dxa"/>
            <w:gridSpan w:val="2"/>
            <w:vAlign w:val="center"/>
          </w:tcPr>
          <w:p w14:paraId="073E9CD8" w14:textId="1736FDF4" w:rsidR="00DC20A9" w:rsidRPr="00481EBE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3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48" w:type="dxa"/>
            <w:gridSpan w:val="2"/>
            <w:vAlign w:val="center"/>
          </w:tcPr>
          <w:p w14:paraId="77E3A4A9" w14:textId="17FBF8B9" w:rsidR="00DC20A9" w:rsidRP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C20A9">
              <w:rPr>
                <w:rFonts w:ascii="Garamond" w:hAnsi="Garamond" w:cs="Tahoma"/>
                <w:sz w:val="22"/>
                <w:szCs w:val="22"/>
                <w:lang w:eastAsia="zh-CN"/>
              </w:rPr>
              <w:t>Hong Kong Park Sports Centre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5B0F5A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3F6E31E5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5D17706" w14:textId="67F76E7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Feb 26</w:t>
            </w:r>
          </w:p>
        </w:tc>
        <w:tc>
          <w:tcPr>
            <w:tcW w:w="2117" w:type="dxa"/>
            <w:vAlign w:val="center"/>
          </w:tcPr>
          <w:p w14:paraId="6FCFFA44" w14:textId="3A115599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18C101C9" w14:textId="460D8F8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E889D24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6ED9305" w14:textId="0B3F0334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Feb 26</w:t>
            </w:r>
          </w:p>
        </w:tc>
        <w:tc>
          <w:tcPr>
            <w:tcW w:w="2117" w:type="dxa"/>
            <w:vAlign w:val="center"/>
          </w:tcPr>
          <w:p w14:paraId="132E0C92" w14:textId="1148B3D8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68A50A4A" w14:textId="2D2831F9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34240FAF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6A46548" w14:textId="74CA2D7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Mar 26</w:t>
            </w:r>
          </w:p>
        </w:tc>
        <w:tc>
          <w:tcPr>
            <w:tcW w:w="2117" w:type="dxa"/>
            <w:vAlign w:val="center"/>
          </w:tcPr>
          <w:p w14:paraId="0BCE35C1" w14:textId="7A11E26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0F0E23E" w14:textId="1B26F45E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D9905CB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D7783CA" w14:textId="4E11F9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Mar 26</w:t>
            </w:r>
          </w:p>
        </w:tc>
        <w:tc>
          <w:tcPr>
            <w:tcW w:w="2117" w:type="dxa"/>
            <w:vAlign w:val="center"/>
          </w:tcPr>
          <w:p w14:paraId="1D07BED7" w14:textId="40796C20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D310BA8" w14:textId="0D35E763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6784117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788AB2" w14:textId="18E7ADB2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vAlign w:val="center"/>
          </w:tcPr>
          <w:p w14:paraId="256D9C37" w14:textId="67FA79AF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790EC3BE" w14:textId="0F1B1BAC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27BE33C3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B97424D" w14:textId="3AF3CE8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14:paraId="04D75533" w14:textId="4EB3D36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3EC351B" w14:textId="63C12EB7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C93C289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005B0F5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3AB6DF2" w:rsidR="00646628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3B3069" w:rsidRPr="003B3069" w14:paraId="20878339" w14:textId="77777777" w:rsidTr="003B3069">
        <w:tblPrEx>
          <w:tblCellMar>
            <w:left w:w="0" w:type="dxa"/>
            <w:right w:w="0" w:type="dxa"/>
          </w:tblCellMar>
        </w:tblPrEx>
        <w:trPr>
          <w:trHeight w:val="279"/>
          <w:jc w:val="center"/>
        </w:trPr>
        <w:tc>
          <w:tcPr>
            <w:tcW w:w="10070" w:type="dxa"/>
            <w:gridSpan w:val="3"/>
            <w:shd w:val="clear" w:color="auto" w:fill="D9E2F3" w:themeFill="accent1" w:themeFillTint="33"/>
            <w:vAlign w:val="center"/>
          </w:tcPr>
          <w:p w14:paraId="4AA46A1C" w14:textId="08CF345C" w:rsidR="003B3069" w:rsidRPr="003B3069" w:rsidRDefault="003B3069" w:rsidP="003B3069">
            <w:pPr>
              <w:autoSpaceDE w:val="0"/>
              <w:autoSpaceDN w:val="0"/>
              <w:adjustRightInd w:val="0"/>
              <w:snapToGrid w:val="0"/>
              <w:spacing w:after="100" w:afterAutospacing="1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3B3069">
              <w:rPr>
                <w:rFonts w:ascii="Garamond" w:hAnsi="Garamond" w:cs="Tahoma"/>
                <w:sz w:val="22"/>
                <w:szCs w:val="22"/>
              </w:rPr>
              <w:t>Ballroom Dance 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B278B7"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B278B7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DC3C18" w:rsidRPr="00481EBE" w14:paraId="6E6B5E38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58207C0A" w14:textId="44D8FB9D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vAlign w:val="center"/>
          </w:tcPr>
          <w:p w14:paraId="71436C23" w14:textId="56553A8C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5B6AA553" w14:textId="77777777" w:rsidR="00B278B7" w:rsidRPr="003B3069" w:rsidRDefault="00B278B7" w:rsidP="00B278B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  <w:p w14:paraId="4298791E" w14:textId="2555543F" w:rsidR="00DC3C18" w:rsidRPr="00481EBE" w:rsidRDefault="00B278B7" w:rsidP="00B278B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22/F, Sub Tower 75-83 Kings Road, Tin Hau, Hong Kong </w:t>
            </w:r>
          </w:p>
        </w:tc>
      </w:tr>
      <w:tr w:rsidR="00DC3C18" w:rsidRPr="00481EBE" w14:paraId="3B8001E2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F1BB9F5" w14:textId="5CA35EB7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11 Feb 26</w:t>
            </w:r>
          </w:p>
        </w:tc>
        <w:tc>
          <w:tcPr>
            <w:tcW w:w="2117" w:type="dxa"/>
            <w:vAlign w:val="center"/>
          </w:tcPr>
          <w:p w14:paraId="75B9D8CC" w14:textId="7846FFF2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5BF006B" w14:textId="26A3077F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27F1B081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25DE8FD" w14:textId="0F184447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vAlign w:val="center"/>
          </w:tcPr>
          <w:p w14:paraId="57C00FF2" w14:textId="63AF02A5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E308F2D" w14:textId="57635034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51B686D9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E0D01C7" w14:textId="26C18F46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vAlign w:val="center"/>
          </w:tcPr>
          <w:p w14:paraId="540A22FB" w14:textId="0676B5F0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3ECE268" w14:textId="1808B628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3DDA81DB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2600F38" w14:textId="23376F46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11Mar 26</w:t>
            </w:r>
          </w:p>
        </w:tc>
        <w:tc>
          <w:tcPr>
            <w:tcW w:w="2117" w:type="dxa"/>
            <w:vAlign w:val="center"/>
          </w:tcPr>
          <w:p w14:paraId="1A34AFC3" w14:textId="7885F7AD" w:rsidR="00DC3C18" w:rsidRPr="00481EBE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2478C33" w14:textId="2140D927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1C58C08E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696A5F" w14:textId="7EAB1F7A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vAlign w:val="center"/>
          </w:tcPr>
          <w:p w14:paraId="7E227821" w14:textId="426E0985" w:rsidR="00DC3C18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0B677DFB" w14:textId="4FD75E9F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  <w:tr w:rsidR="00DC3C18" w:rsidRPr="00481EBE" w14:paraId="4CD3A192" w14:textId="77777777" w:rsidTr="004246B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EB93467" w14:textId="2C038500" w:rsidR="00DC3C18" w:rsidRDefault="00DC3C18" w:rsidP="00DC3C1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vAlign w:val="center"/>
          </w:tcPr>
          <w:p w14:paraId="521C36D9" w14:textId="2DC6FE31" w:rsidR="00DC3C18" w:rsidRDefault="00DC3C18" w:rsidP="00DC3C18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1F70FE2C" w14:textId="1455CF1C" w:rsidR="00DC3C18" w:rsidRPr="00481EBE" w:rsidRDefault="00DC3C18" w:rsidP="00DC3C18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06905">
              <w:rPr>
                <w:rFonts w:ascii="Garamond" w:hAnsi="Garamond" w:cstheme="minorHAnsi"/>
                <w:color w:val="000000"/>
                <w:sz w:val="22"/>
                <w:szCs w:val="22"/>
              </w:rPr>
              <w:t>2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</w:rPr>
              <w:t>2nd Dance Floor Education  </w:t>
            </w:r>
            <w:r w:rsidRPr="003B3069">
              <w:rPr>
                <w:rFonts w:ascii="Garamond" w:hAnsi="Garamond" w:cstheme="minorHAnsi"/>
                <w:color w:val="000000"/>
                <w:sz w:val="22"/>
                <w:szCs w:val="22"/>
                <w:lang w:val="en-HK"/>
              </w:rPr>
              <w:t> </w:t>
            </w:r>
          </w:p>
        </w:tc>
      </w:tr>
    </w:tbl>
    <w:p w14:paraId="57F0F5B8" w14:textId="77777777" w:rsidR="005B0F5A" w:rsidRDefault="005B0F5A" w:rsidP="29931BC5">
      <w:pPr>
        <w:widowControl/>
        <w:rPr>
          <w:sz w:val="22"/>
          <w:szCs w:val="22"/>
        </w:rPr>
      </w:pPr>
    </w:p>
    <w:p w14:paraId="3E90575B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3B3069" w14:paraId="24B91BD8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D4692" w14:textId="28CA313C" w:rsidR="003B3069" w:rsidRDefault="003B3069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3B3069" w14:paraId="4F66C98F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DE7E9" w14:textId="77777777" w:rsidR="003B3069" w:rsidRPr="00307E29" w:rsidRDefault="003B3069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3B3069" w14:paraId="76457B82" w14:textId="77777777" w:rsidTr="00E6290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E331D" w14:textId="338B42CB" w:rsidR="003B306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CDC2" w14:textId="6A94E166" w:rsidR="003B3069" w:rsidRPr="00307E2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14660" w14:textId="1A3B8868" w:rsidR="003B3069" w:rsidRPr="00307E29" w:rsidRDefault="003B3069" w:rsidP="003B306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3B3069" w14:paraId="475282AC" w14:textId="77777777" w:rsidTr="00E6290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1137" w14:textId="78ECBF57" w:rsidR="003B306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5A2C" w14:textId="2D756A56" w:rsidR="003B3069" w:rsidRPr="00307E2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391B" w14:textId="0C7D374B" w:rsidR="003B3069" w:rsidRPr="003370C9" w:rsidRDefault="003B3069" w:rsidP="003B306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3B3069" w14:paraId="7F4219DC" w14:textId="77777777" w:rsidTr="00E6290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4CA2" w14:textId="3ABEE7C0" w:rsidR="003B306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2BD5D" w14:textId="48CD90BC" w:rsidR="003B3069" w:rsidRPr="00307E29" w:rsidRDefault="003B3069" w:rsidP="003B306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782CE" w14:textId="113649ED" w:rsidR="003B3069" w:rsidRPr="003370C9" w:rsidRDefault="003B3069" w:rsidP="003B3069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646628" w14:paraId="7F859C86" w14:textId="77777777" w:rsidTr="005C0D5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CC7B0" w14:textId="77777777" w:rsidR="00646628" w:rsidRPr="00307E29" w:rsidRDefault="00646628" w:rsidP="005C0D5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40082">
              <w:rPr>
                <w:rFonts w:ascii="Garamond" w:hAnsi="Garamond" w:cs="Tahoma"/>
                <w:sz w:val="22"/>
                <w:szCs w:val="22"/>
              </w:rPr>
              <w:t>Practice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practice session(s))</w:t>
            </w:r>
          </w:p>
        </w:tc>
      </w:tr>
      <w:tr w:rsidR="00646628" w14:paraId="19E9B800" w14:textId="77777777" w:rsidTr="00DB74C1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008FF" w14:textId="28DD1345" w:rsidR="00646628" w:rsidRDefault="00646628" w:rsidP="0064662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5C4D9" w14:textId="77777777" w:rsidR="00646628" w:rsidRPr="00307E29" w:rsidRDefault="00646628" w:rsidP="0064662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AB1A" w14:textId="255B1F1B" w:rsidR="00646628" w:rsidRPr="00307E29" w:rsidRDefault="00B278B7" w:rsidP="00646628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Hi Tee Golf, 14/F, Cambridge House, Taikoo Place, 979 King’s Road, Quarry Bay</w:t>
            </w:r>
          </w:p>
        </w:tc>
      </w:tr>
    </w:tbl>
    <w:p w14:paraId="5A527C6E" w14:textId="77777777" w:rsidR="00646628" w:rsidRDefault="00646628" w:rsidP="29931BC5">
      <w:pPr>
        <w:widowControl/>
        <w:rPr>
          <w:sz w:val="22"/>
          <w:szCs w:val="22"/>
        </w:rPr>
      </w:pPr>
    </w:p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66029" w:rsidRPr="00481EBE" w14:paraId="236C19E6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0B0" w14:textId="493E24C0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 w:rsidR="002E666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943D" w14:textId="110610BF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B9C2" w14:textId="30BD1C92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7CFF0EB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887" w14:textId="75806F44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A4B" w14:textId="2A10C7DD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49F" w14:textId="60D042F9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1F13B9F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897" w14:textId="4B5F21E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F94" w14:textId="0F7BDCDE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17" w14:textId="1DD4F583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40748AE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B7993" w:rsidRPr="00481EBE" w14:paraId="79B9330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FA34" w14:textId="0A794F5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B14" w14:textId="6DC6FE8D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0554" w14:textId="06205033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30BFE643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8E30" w14:textId="65D123B1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1A7" w14:textId="20B17A7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D51" w14:textId="53B2E038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6A31177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646E" w14:textId="36797B0F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F16" w14:textId="1050B3C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1A4" w14:textId="030D1D81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0B2008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B37" w14:textId="1E06C673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13D" w14:textId="1FA0F11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5FC" w14:textId="26ECD004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87789E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451" w14:textId="0FCD56F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D97" w14:textId="65F5026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E7E" w14:textId="0369A7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67C782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CC2" w14:textId="5F99843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0F9" w14:textId="074A8B1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9C5" w14:textId="51C621A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1E4F2D79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4851F7" w:rsidRPr="00481EBE" w14:paraId="57A73272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27085" w14:textId="4CFBD193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9779" w14:textId="73A3C313" w:rsidR="004851F7" w:rsidRPr="00085329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59FFB" w14:textId="77777777" w:rsidR="00B278B7" w:rsidRDefault="00B278B7" w:rsidP="00B278B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18A6F239" w14:textId="24973FCB" w:rsidR="004851F7" w:rsidRPr="00DB6478" w:rsidRDefault="00B278B7" w:rsidP="00B278B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Municipal Services Building,</w:t>
            </w:r>
          </w:p>
        </w:tc>
      </w:tr>
      <w:tr w:rsidR="004851F7" w:rsidRPr="00481EBE" w14:paraId="54FC226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E39E" w14:textId="20B9D940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E6" w14:textId="71AC154E" w:rsidR="004851F7" w:rsidRPr="00481EBE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1562" w14:textId="103EC140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13DFC736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86CA6" w14:textId="3004FE76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lastRenderedPageBreak/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13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D1995" w14:textId="74BCC5C3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B5DF2" w14:textId="08FBC241" w:rsidR="004851F7" w:rsidRPr="00DB6478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0ED9E1D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23F89" w14:textId="1DA96342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20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3D6B" w14:textId="124DFE58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CF2C2" w14:textId="552324DF" w:rsidR="004851F7" w:rsidRPr="00DB6478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02DE292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A738" w14:textId="009BED47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27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BEA02" w14:textId="3AD8A77C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2054" w14:textId="249E0548" w:rsidR="004851F7" w:rsidRPr="00DB6478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4851F7" w:rsidRPr="00481EBE" w14:paraId="1C8542D6" w14:textId="77777777" w:rsidTr="00D5657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6B86" w14:textId="2F5521F7" w:rsidR="004851F7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D610" w14:textId="1D48B28B" w:rsidR="004851F7" w:rsidRPr="00481EBE" w:rsidRDefault="004851F7" w:rsidP="004851F7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EA3E" w14:textId="5E81A630" w:rsidR="004851F7" w:rsidRPr="00481EBE" w:rsidRDefault="004851F7" w:rsidP="004851F7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C5733C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351D8A61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FA84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6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6518E" w14:textId="77777777" w:rsidR="004851F7" w:rsidRPr="00481EBE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6B06" w14:textId="77777777" w:rsidR="004851F7" w:rsidRPr="00481EBE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2184EED7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2681E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13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23EB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EECD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68AA3E8D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62B6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20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680DD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6039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  <w:tr w:rsidR="004851F7" w:rsidRPr="00481EBE" w14:paraId="7A274B79" w14:textId="77777777" w:rsidTr="005C0D5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E8AE0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27 Mar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A38B" w14:textId="77777777" w:rsidR="004851F7" w:rsidRDefault="004851F7" w:rsidP="005C0D5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8E21C" w14:textId="77777777" w:rsidR="004851F7" w:rsidRPr="00DB6478" w:rsidRDefault="004851F7" w:rsidP="005C0D5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4851F7" w:rsidRPr="00481EBE" w14:paraId="4555CD8C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1E1" w14:textId="0C448AC4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>Tue 3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FA0" w14:textId="4DC49080" w:rsidR="004851F7" w:rsidRPr="29931BC5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5EE" w14:textId="77777777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F3813A1" w14:textId="3584C977" w:rsidR="004851F7" w:rsidRPr="29931BC5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4851F7" w:rsidRPr="00481EBE" w14:paraId="79428A6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BA" w14:textId="07C299AA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6C7" w14:textId="626BB05F" w:rsidR="004851F7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032" w14:textId="310544C6" w:rsidR="004851F7" w:rsidRPr="29931BC5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2EF49889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0DF" w14:textId="691A76F8" w:rsidR="004851F7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DA8" w14:textId="585A2213" w:rsidR="004851F7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FD49" w14:textId="322C3619" w:rsidR="004851F7" w:rsidRPr="29931BC5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A72E01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51" w14:textId="52FE8FB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E29" w14:textId="5132FF85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AF3" w14:textId="5D4D0693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3101B182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CF2" w14:textId="49531CE6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298" w14:textId="27E7DCA6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386" w14:textId="05088D3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CC40F9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E50" w14:textId="6A391A1C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267" w14:textId="62EBD17F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69F" w14:textId="0BD0E442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7328F7F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605" w14:textId="2E5D0098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1D7" w14:textId="1F4BA9ED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10C" w14:textId="34C29B9A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4851F7" w:rsidRPr="00481EBE" w14:paraId="587AF8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4B0" w14:textId="2BA45023" w:rsidR="004851F7" w:rsidRPr="00693EE0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27F" w14:textId="093FEFFE" w:rsidR="004851F7" w:rsidRPr="009B1D72" w:rsidRDefault="004851F7" w:rsidP="004851F7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4D1" w14:textId="74E6A834" w:rsidR="004851F7" w:rsidRPr="008B44EE" w:rsidRDefault="004851F7" w:rsidP="004851F7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41098" w:rsidRPr="00481EBE" w14:paraId="319C0312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D7346" w14:textId="77777777" w:rsidR="00F41098" w:rsidRPr="00481EBE" w:rsidRDefault="00F41098" w:rsidP="00D15A3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41098" w:rsidRPr="008B44EE" w14:paraId="42B139B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0F1" w14:textId="7D8B35A5" w:rsidR="00F41098" w:rsidRPr="00693EE0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17D7" w14:textId="77777777" w:rsidR="00F41098" w:rsidRPr="009B1D72" w:rsidRDefault="00F41098" w:rsidP="00D15A3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522" w14:textId="77777777" w:rsidR="00F41098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Quarry Bay Park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F41098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  <w:p w14:paraId="2BBE683A" w14:textId="436CDF8F" w:rsidR="00F41098" w:rsidRPr="008B44EE" w:rsidRDefault="00F41098" w:rsidP="00D15A3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1098">
              <w:rPr>
                <w:rFonts w:ascii="Garamond" w:hAnsi="Garamond" w:cs="Tahoma"/>
                <w:sz w:val="22"/>
                <w:szCs w:val="22"/>
              </w:rPr>
              <w:t>Hoi Tai Street, Quarry Bay</w:t>
            </w:r>
            <w:r>
              <w:rPr>
                <w:rFonts w:ascii="Garamond" w:hAnsi="Garamond" w:cs="Tahoma"/>
                <w:sz w:val="22"/>
                <w:szCs w:val="22"/>
              </w:rPr>
              <w:t>, Hong Kong</w:t>
            </w:r>
          </w:p>
        </w:tc>
      </w:tr>
      <w:tr w:rsidR="00F41098" w:rsidRPr="008B44EE" w14:paraId="61FA11F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1C6" w14:textId="735DBCF1" w:rsidR="00F41098" w:rsidRPr="00693EE0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3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AF8D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E06" w14:textId="6E53F6D1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0D97E4E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0226" w14:textId="73144DB7" w:rsidR="00F41098" w:rsidRPr="00693EE0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20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3D19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EB5B" w14:textId="35A80ABD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  <w:tr w:rsidR="00F41098" w:rsidRPr="008B44EE" w14:paraId="6DED53C0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C8B6" w14:textId="42154E6D" w:rsidR="00F41098" w:rsidRPr="00693EE0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</w:t>
            </w:r>
            <w:r>
              <w:rPr>
                <w:rFonts w:ascii="Garamond" w:hAnsi="Garamond" w:cs="Tahoma" w:hint="eastAsia"/>
                <w:sz w:val="22"/>
                <w:szCs w:val="22"/>
              </w:rPr>
              <w:t>7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556" w14:textId="77777777" w:rsidR="00F41098" w:rsidRPr="009B1D72" w:rsidRDefault="00F41098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6C" w14:textId="397F123C" w:rsidR="00F41098" w:rsidRPr="008B44EE" w:rsidRDefault="00F41098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E34001">
              <w:rPr>
                <w:rFonts w:ascii="Garamond" w:hAnsi="Garamond" w:cs="Tahoma"/>
                <w:sz w:val="22"/>
                <w:szCs w:val="22"/>
              </w:rPr>
              <w:t>Quarry Bay Park</w:t>
            </w:r>
            <w:r w:rsidRPr="00E34001"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E34001">
              <w:rPr>
                <w:rFonts w:ascii="Garamond" w:hAnsi="Garamond" w:cs="Tahoma"/>
                <w:sz w:val="22"/>
                <w:szCs w:val="22"/>
              </w:rPr>
              <w:t>Tennis Courts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28516A" w:rsidRPr="00481EBE" w14:paraId="31DCC21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7C1D" w14:textId="14B7BD1D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5887" w14:textId="70942B4E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ED6A" w14:textId="7F4E53F5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DAF901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6BC" w14:textId="368482BB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991" w14:textId="7AF7CB5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F65" w14:textId="0F400998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BACCFE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BAD" w14:textId="7F30E97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EB59" w14:textId="26BCC8F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BAD" w14:textId="3377514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DD1460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C63" w14:textId="2721743C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A4A4" w14:textId="0376C41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F906" w14:textId="7E4CE337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7FB84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479" w14:textId="1ADDE7BF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43A" w14:textId="66B5BEC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E660" w14:textId="65648D4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54C16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C08" w14:textId="4A017600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9FD" w14:textId="5D8C53A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289" w14:textId="6B72015C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C83BE5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C24" w14:textId="31B9BF2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7C3" w14:textId="0FAB228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942" w14:textId="335780E9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28516A" w:rsidRPr="00481EBE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28516A" w:rsidRPr="00481EBE" w14:paraId="1E80BA0B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305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6D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4F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A0362B2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FF5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105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0E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658D5F4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2C4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23C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FF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000EB05A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D3F3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7B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556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1C8BFB0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A1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89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2A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14791FD7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B6D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24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E16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1CA4A1D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986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8E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4E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29931BC5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646628" w:rsidRPr="00140082" w14:paraId="12F4D5A2" w14:textId="77777777" w:rsidTr="29931BC5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7367271C" w:rsidR="00646628" w:rsidRPr="00140082" w:rsidRDefault="003F6692" w:rsidP="00646628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Practice</w:t>
            </w:r>
            <w:r w:rsidR="00646628" w:rsidRPr="00481EBE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practice session(s))</w:t>
            </w:r>
          </w:p>
        </w:tc>
      </w:tr>
      <w:tr w:rsidR="00646628" w:rsidRPr="000A3AE2" w14:paraId="2F4C7A94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E6DE" w14:textId="1FB16038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</w:t>
            </w:r>
            <w:r>
              <w:rPr>
                <w:rFonts w:ascii="Garamond" w:hAnsi="Garamond" w:cs="Tahoma"/>
                <w:sz w:val="22"/>
                <w:szCs w:val="22"/>
              </w:rPr>
              <w:t>hu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824E" w14:textId="72C50634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B1E5" w14:textId="0B8BEC22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646628" w:rsidRPr="000A3AE2" w14:paraId="3A088C24" w14:textId="77777777" w:rsidTr="0064662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85688C" w14:textId="6B09941F" w:rsidR="00646628" w:rsidRDefault="00A8789F" w:rsidP="00646628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646628"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646628" w:rsidRPr="000A3AE2" w14:paraId="627AE383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974F" w14:textId="51B16442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7B94" w14:textId="0BB80AF1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BA59" w14:textId="2E886FE2" w:rsidR="00646628" w:rsidRDefault="00646628" w:rsidP="0064662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72A18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2E5766" w:rsidRPr="00272A18" w:rsidSect="007B2304">
      <w:headerReference w:type="first" r:id="rId13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19DF" w14:textId="77777777" w:rsidR="0041124F" w:rsidRDefault="0041124F">
      <w:r>
        <w:separator/>
      </w:r>
    </w:p>
  </w:endnote>
  <w:endnote w:type="continuationSeparator" w:id="0">
    <w:p w14:paraId="09B35ADA" w14:textId="77777777" w:rsidR="0041124F" w:rsidRDefault="0041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44D0" w14:textId="77777777" w:rsidR="0041124F" w:rsidRDefault="0041124F">
      <w:r>
        <w:separator/>
      </w:r>
    </w:p>
  </w:footnote>
  <w:footnote w:type="continuationSeparator" w:id="0">
    <w:p w14:paraId="0854C5DF" w14:textId="77777777" w:rsidR="0041124F" w:rsidRDefault="0041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 xml:space="preserve">TELEPHONE </w:t>
    </w:r>
    <w:proofErr w:type="gramStart"/>
    <w:r>
      <w:rPr>
        <w:sz w:val="16"/>
      </w:rPr>
      <w:t>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話</w:t>
    </w:r>
    <w:r>
      <w:rPr>
        <w:sz w:val="16"/>
      </w:rPr>
      <w:t xml:space="preserve"> )</w:t>
    </w:r>
    <w:proofErr w:type="gramEnd"/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</w:t>
    </w:r>
    <w:proofErr w:type="gramStart"/>
    <w:r>
      <w:rPr>
        <w:sz w:val="16"/>
      </w:rPr>
      <w:t xml:space="preserve">( </w:t>
    </w:r>
    <w:r>
      <w:rPr>
        <w:rFonts w:hint="eastAsia"/>
        <w:sz w:val="16"/>
      </w:rPr>
      <w:t>傳</w:t>
    </w:r>
    <w:proofErr w:type="gramEnd"/>
    <w:r>
      <w:rPr>
        <w:rFonts w:hint="eastAsia"/>
        <w:sz w:val="16"/>
      </w:rPr>
      <w:t xml:space="preserve"> </w:t>
    </w:r>
    <w:proofErr w:type="gramStart"/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proofErr w:type="gramEnd"/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nS@hklawsoc.org.h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tweecpjVUWJe4MZJ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1016ecf5d87c3b7a828066b8ea3cf14d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448f667a2668fbc43e12bb213eb48fd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D1277-095E-469C-A5AE-B7AE6E698CC9}"/>
</file>

<file path=customXml/itemProps4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325</TotalTime>
  <Pages>4</Pages>
  <Words>1280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Sue Yip</cp:lastModifiedBy>
  <cp:revision>42</cp:revision>
  <cp:lastPrinted>2025-11-07T10:02:00Z</cp:lastPrinted>
  <dcterms:created xsi:type="dcterms:W3CDTF">2025-12-08T04:32:00Z</dcterms:created>
  <dcterms:modified xsi:type="dcterms:W3CDTF">2026-01-26T02:35:00Z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