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4677BFAC" w:rsidR="009A6731" w:rsidRDefault="004851F7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rPr>
          <w:rFonts w:hint="eastAsia"/>
        </w:rPr>
        <w:t>22</w:t>
      </w:r>
      <w:r w:rsidR="00B55669">
        <w:t xml:space="preserve"> January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4614426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Members are also welcome to subscribe to the calendar by completing this </w:t>
      </w:r>
      <w:hyperlink r:id="rId11">
        <w:r w:rsidR="008B6245" w:rsidRPr="5895CCD9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5895CCD9">
        <w:rPr>
          <w:rFonts w:ascii="Garamond" w:hAnsi="Garamond" w:cstheme="minorBidi"/>
          <w:lang w:val="en-GB"/>
        </w:rPr>
        <w:t xml:space="preserve">.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2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p w14:paraId="1A946002" w14:textId="77777777" w:rsidR="00FF7ADF" w:rsidRDefault="00FF7AD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50"/>
        <w:gridCol w:w="2044"/>
        <w:gridCol w:w="73"/>
        <w:gridCol w:w="6080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="00DC20A9" w:rsidRPr="00DC20A9" w14:paraId="7330E905" w14:textId="77777777" w:rsidTr="00030B1D">
        <w:trPr>
          <w:trHeight w:val="129"/>
          <w:jc w:val="center"/>
        </w:trPr>
        <w:tc>
          <w:tcPr>
            <w:tcW w:w="1818" w:type="dxa"/>
            <w:vAlign w:val="center"/>
          </w:tcPr>
          <w:p w14:paraId="681EF8E0" w14:textId="77777777" w:rsidR="00DC20A9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Mar 26</w:t>
            </w:r>
          </w:p>
        </w:tc>
        <w:tc>
          <w:tcPr>
            <w:tcW w:w="2094" w:type="dxa"/>
            <w:gridSpan w:val="2"/>
            <w:vAlign w:val="center"/>
          </w:tcPr>
          <w:p w14:paraId="073E9CD8" w14:textId="19B06924" w:rsidR="00DC20A9" w:rsidRPr="00481EBE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33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="00A679C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48" w:type="dxa"/>
            <w:gridSpan w:val="2"/>
            <w:vAlign w:val="center"/>
          </w:tcPr>
          <w:p w14:paraId="77E3A4A9" w14:textId="17FBF8B9" w:rsidR="00DC20A9" w:rsidRPr="00DC20A9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36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C20A9">
              <w:rPr>
                <w:rFonts w:ascii="Garamond" w:hAnsi="Garamond" w:cs="Tahoma"/>
                <w:sz w:val="22"/>
                <w:szCs w:val="22"/>
                <w:lang w:eastAsia="zh-CN"/>
              </w:rPr>
              <w:t>Hong Kong Park Sports Centre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9C5FA3" w:rsidRPr="00481EBE" w14:paraId="5127FF8C" w14:textId="77777777" w:rsidTr="005B0F5A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5D514C02" w14:textId="5D3545C7" w:rsidR="00B6345D" w:rsidRPr="00481EBE" w:rsidRDefault="001E3313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Class (Registration is closed for the following class session(s))</w:t>
            </w:r>
          </w:p>
        </w:tc>
      </w:tr>
      <w:tr w:rsidR="00665E15" w:rsidRPr="00481EBE" w14:paraId="4159F87D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9E025B1" w14:textId="39EBE3FD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26 Jan 26</w:t>
            </w:r>
          </w:p>
        </w:tc>
        <w:tc>
          <w:tcPr>
            <w:tcW w:w="2117" w:type="dxa"/>
            <w:vAlign w:val="center"/>
          </w:tcPr>
          <w:p w14:paraId="1712CABC" w14:textId="3EBA9CB1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46F85ECF" w14:textId="181A0A7F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3F6E31E5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5D17706" w14:textId="67F76E7A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 Feb 26</w:t>
            </w:r>
          </w:p>
        </w:tc>
        <w:tc>
          <w:tcPr>
            <w:tcW w:w="2117" w:type="dxa"/>
            <w:vAlign w:val="center"/>
          </w:tcPr>
          <w:p w14:paraId="6FCFFA44" w14:textId="3A115599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18C101C9" w14:textId="460D8F8B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E889D24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6ED9305" w14:textId="0B3F0334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Feb 26</w:t>
            </w:r>
          </w:p>
        </w:tc>
        <w:tc>
          <w:tcPr>
            <w:tcW w:w="2117" w:type="dxa"/>
            <w:vAlign w:val="center"/>
          </w:tcPr>
          <w:p w14:paraId="132E0C92" w14:textId="1148B3D8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68A50A4A" w14:textId="2D2831F9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34240FAF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6A46548" w14:textId="74CA2D76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 Mar 26</w:t>
            </w:r>
          </w:p>
        </w:tc>
        <w:tc>
          <w:tcPr>
            <w:tcW w:w="2117" w:type="dxa"/>
            <w:vAlign w:val="center"/>
          </w:tcPr>
          <w:p w14:paraId="0BCE35C1" w14:textId="7A11E263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00F0E23E" w14:textId="1B26F45E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6D9905CB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D7783CA" w14:textId="4E11F966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Mar 26</w:t>
            </w:r>
          </w:p>
        </w:tc>
        <w:tc>
          <w:tcPr>
            <w:tcW w:w="2117" w:type="dxa"/>
            <w:vAlign w:val="center"/>
          </w:tcPr>
          <w:p w14:paraId="1D07BED7" w14:textId="40796C20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4D310BA8" w14:textId="0D35E763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46784117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788AB2" w14:textId="18E7ADB2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16 Mar 26</w:t>
            </w:r>
          </w:p>
        </w:tc>
        <w:tc>
          <w:tcPr>
            <w:tcW w:w="2117" w:type="dxa"/>
            <w:vAlign w:val="center"/>
          </w:tcPr>
          <w:p w14:paraId="256D9C37" w14:textId="67FA79AF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790EC3BE" w14:textId="0F1B1BAC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27BE33C3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B97424D" w14:textId="3AF3CE8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23 Mar 26</w:t>
            </w:r>
          </w:p>
        </w:tc>
        <w:tc>
          <w:tcPr>
            <w:tcW w:w="2117" w:type="dxa"/>
            <w:vAlign w:val="center"/>
          </w:tcPr>
          <w:p w14:paraId="04D75533" w14:textId="4EB3D36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53EC351B" w14:textId="63C12EB7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6C93C289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4E356D" w14:textId="4C67C05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Mar 26</w:t>
            </w:r>
          </w:p>
        </w:tc>
        <w:tc>
          <w:tcPr>
            <w:tcW w:w="2117" w:type="dxa"/>
            <w:vAlign w:val="center"/>
          </w:tcPr>
          <w:p w14:paraId="4F64602D" w14:textId="052A13B3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58CA866C" w14:textId="3A427F1D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79CC8AE1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C6A487" w14:textId="6D73A8EA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Apr 26</w:t>
            </w:r>
          </w:p>
        </w:tc>
        <w:tc>
          <w:tcPr>
            <w:tcW w:w="2117" w:type="dxa"/>
            <w:vAlign w:val="center"/>
          </w:tcPr>
          <w:p w14:paraId="5BA28D15" w14:textId="2413412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060B47C2" w14:textId="11B6F878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BEA76CC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715DB94" w14:textId="64354031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Apr 26</w:t>
            </w:r>
          </w:p>
        </w:tc>
        <w:tc>
          <w:tcPr>
            <w:tcW w:w="2117" w:type="dxa"/>
            <w:vAlign w:val="center"/>
          </w:tcPr>
          <w:p w14:paraId="4C95BC25" w14:textId="3366C6C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275FA931" w14:textId="08E44FBB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CFE20A0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52F1FFD" w14:textId="53AB6DF2" w:rsidR="00646628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Apr 26</w:t>
            </w:r>
          </w:p>
        </w:tc>
        <w:tc>
          <w:tcPr>
            <w:tcW w:w="2117" w:type="dxa"/>
            <w:vAlign w:val="center"/>
          </w:tcPr>
          <w:p w14:paraId="3BEB01F4" w14:textId="39D37C7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41B6CDB3" w14:textId="0159EE25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3B3069" w:rsidRPr="003B3069" w14:paraId="20878339" w14:textId="77777777" w:rsidTr="003B3069">
        <w:tblPrEx>
          <w:tblCellMar>
            <w:left w:w="0" w:type="dxa"/>
            <w:right w:w="0" w:type="dxa"/>
          </w:tblCellMar>
        </w:tblPrEx>
        <w:trPr>
          <w:trHeight w:val="279"/>
          <w:jc w:val="center"/>
        </w:trPr>
        <w:tc>
          <w:tcPr>
            <w:tcW w:w="10070" w:type="dxa"/>
            <w:gridSpan w:val="3"/>
            <w:shd w:val="clear" w:color="auto" w:fill="D9E2F3" w:themeFill="accent1" w:themeFillTint="33"/>
            <w:vAlign w:val="center"/>
          </w:tcPr>
          <w:p w14:paraId="4AA46A1C" w14:textId="4C5445F4" w:rsidR="003B3069" w:rsidRPr="003B3069" w:rsidRDefault="003B3069" w:rsidP="003B3069">
            <w:pPr>
              <w:autoSpaceDE w:val="0"/>
              <w:autoSpaceDN w:val="0"/>
              <w:adjustRightInd w:val="0"/>
              <w:snapToGrid w:val="0"/>
              <w:spacing w:after="100" w:afterAutospacing="1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3B3069">
              <w:rPr>
                <w:rFonts w:ascii="Garamond" w:hAnsi="Garamond" w:cs="Tahoma"/>
                <w:sz w:val="22"/>
                <w:szCs w:val="22"/>
              </w:rPr>
              <w:t>Ballroom Dance 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(Registration is open for the following class session(s))</w:t>
            </w:r>
          </w:p>
        </w:tc>
      </w:tr>
      <w:tr w:rsidR="003B3069" w:rsidRPr="00481EBE" w14:paraId="1D907BBA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8894F04" w14:textId="7A595647" w:rsidR="003B3069" w:rsidRDefault="00DC3C18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28 Jan 26</w:t>
            </w:r>
          </w:p>
        </w:tc>
        <w:tc>
          <w:tcPr>
            <w:tcW w:w="2117" w:type="dxa"/>
            <w:vAlign w:val="center"/>
          </w:tcPr>
          <w:p w14:paraId="16A8FF42" w14:textId="29D0E21E" w:rsidR="003B3069" w:rsidRPr="00481EBE" w:rsidRDefault="003B3069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5CE2B38A" w14:textId="7C5F214D" w:rsidR="003B3069" w:rsidRPr="003B3069" w:rsidRDefault="003B3069" w:rsidP="003B30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  <w:p w14:paraId="6C55404B" w14:textId="504FE3F1" w:rsidR="003B3069" w:rsidRPr="003B3069" w:rsidRDefault="003B3069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</w:pP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 </w:t>
            </w:r>
          </w:p>
        </w:tc>
      </w:tr>
      <w:tr w:rsidR="00DC3C18" w:rsidRPr="00481EBE" w14:paraId="6E6B5E38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58207C0A" w14:textId="44D8FB9D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Feb 26</w:t>
            </w:r>
          </w:p>
        </w:tc>
        <w:tc>
          <w:tcPr>
            <w:tcW w:w="2117" w:type="dxa"/>
            <w:vAlign w:val="center"/>
          </w:tcPr>
          <w:p w14:paraId="71436C23" w14:textId="56553A8C" w:rsidR="00DC3C18" w:rsidRPr="00481EBE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4298791E" w14:textId="0EBDE912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DC3C18" w:rsidRPr="00481EBE" w14:paraId="3B8001E2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F1BB9F5" w14:textId="5CA35EB7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Feb 26</w:t>
            </w:r>
          </w:p>
        </w:tc>
        <w:tc>
          <w:tcPr>
            <w:tcW w:w="2117" w:type="dxa"/>
            <w:vAlign w:val="center"/>
          </w:tcPr>
          <w:p w14:paraId="75B9D8CC" w14:textId="7846FFF2" w:rsidR="00DC3C18" w:rsidRPr="00481EBE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5BF006B" w14:textId="26A3077F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DC3C18" w:rsidRPr="00481EBE" w14:paraId="27F1B081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25DE8FD" w14:textId="0F184447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vAlign w:val="center"/>
          </w:tcPr>
          <w:p w14:paraId="57C00FF2" w14:textId="63AF02A5" w:rsidR="00DC3C18" w:rsidRPr="00481EBE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E308F2D" w14:textId="57635034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DC3C18" w:rsidRPr="00481EBE" w14:paraId="51B686D9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E0D01C7" w14:textId="26C18F46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vAlign w:val="center"/>
          </w:tcPr>
          <w:p w14:paraId="540A22FB" w14:textId="0676B5F0" w:rsidR="00DC3C18" w:rsidRPr="00481EBE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23ECE268" w14:textId="1808B628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DC3C18" w:rsidRPr="00481EBE" w14:paraId="3DDA81DB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2600F38" w14:textId="23376F46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11Mar 26</w:t>
            </w:r>
          </w:p>
        </w:tc>
        <w:tc>
          <w:tcPr>
            <w:tcW w:w="2117" w:type="dxa"/>
            <w:vAlign w:val="center"/>
          </w:tcPr>
          <w:p w14:paraId="1A34AFC3" w14:textId="7885F7AD" w:rsidR="00DC3C18" w:rsidRPr="00481EBE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2478C33" w14:textId="2140D927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DC3C18" w:rsidRPr="00481EBE" w14:paraId="1C58C08E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696A5F" w14:textId="7EAB1F7A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vAlign w:val="center"/>
          </w:tcPr>
          <w:p w14:paraId="7E227821" w14:textId="426E0985" w:rsidR="00DC3C18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0B677DFB" w14:textId="4FD75E9F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DC3C18" w:rsidRPr="00481EBE" w14:paraId="4CD3A192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EB93467" w14:textId="2C038500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vAlign w:val="center"/>
          </w:tcPr>
          <w:p w14:paraId="521C36D9" w14:textId="2DC6FE31" w:rsidR="00DC3C18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1F70FE2C" w14:textId="1455CF1C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</w:tbl>
    <w:p w14:paraId="57F0F5B8" w14:textId="77777777" w:rsidR="005B0F5A" w:rsidRDefault="005B0F5A" w:rsidP="29931BC5">
      <w:pPr>
        <w:widowControl/>
        <w:rPr>
          <w:sz w:val="22"/>
          <w:szCs w:val="22"/>
        </w:rPr>
      </w:pPr>
    </w:p>
    <w:p w14:paraId="3E90575B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3B3069" w14:paraId="24B91BD8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D4692" w14:textId="28CA313C" w:rsidR="003B3069" w:rsidRDefault="003B3069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3B3069" w14:paraId="4F66C98F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E7E9" w14:textId="77777777" w:rsidR="003B3069" w:rsidRPr="00307E29" w:rsidRDefault="003B3069" w:rsidP="005C0D5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B3069" w14:paraId="71298FCA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459C" w14:textId="3696DC42" w:rsidR="003B3069" w:rsidRDefault="003B3069" w:rsidP="003B306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66403" w14:textId="2F4257CE" w:rsidR="003B3069" w:rsidRPr="00307E29" w:rsidRDefault="003B3069" w:rsidP="003B306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A820" w14:textId="710C7AAB" w:rsidR="003B3069" w:rsidRPr="00646628" w:rsidRDefault="003B3069" w:rsidP="003B3069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3B3069" w14:paraId="76457B82" w14:textId="77777777" w:rsidTr="00E6290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331D" w14:textId="338B42CB" w:rsidR="003B3069" w:rsidRDefault="003B3069" w:rsidP="003B306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CDC2" w14:textId="6A94E166" w:rsidR="003B3069" w:rsidRPr="00307E29" w:rsidRDefault="003B3069" w:rsidP="003B306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14660" w14:textId="1A3B8868" w:rsidR="003B3069" w:rsidRPr="00307E29" w:rsidRDefault="003B3069" w:rsidP="003B3069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3B3069" w14:paraId="475282AC" w14:textId="77777777" w:rsidTr="00E6290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1137" w14:textId="78ECBF57" w:rsidR="003B3069" w:rsidRDefault="003B3069" w:rsidP="003B306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5A2C" w14:textId="2D756A56" w:rsidR="003B3069" w:rsidRPr="00307E29" w:rsidRDefault="003B3069" w:rsidP="003B306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391B" w14:textId="0C7D374B" w:rsidR="003B3069" w:rsidRPr="003370C9" w:rsidRDefault="003B3069" w:rsidP="003B3069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3B3069" w14:paraId="7F4219DC" w14:textId="77777777" w:rsidTr="00E6290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24CA2" w14:textId="3ABEE7C0" w:rsidR="003B3069" w:rsidRDefault="003B3069" w:rsidP="003B306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2BD5D" w14:textId="48CD90BC" w:rsidR="003B3069" w:rsidRPr="00307E29" w:rsidRDefault="003B3069" w:rsidP="003B306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82CE" w14:textId="113649ED" w:rsidR="003B3069" w:rsidRPr="003370C9" w:rsidRDefault="003B3069" w:rsidP="003B3069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7802840A" w14:textId="77777777" w:rsidR="003B3069" w:rsidRDefault="003B3069" w:rsidP="29931BC5">
      <w:pPr>
        <w:widowControl/>
        <w:rPr>
          <w:sz w:val="22"/>
          <w:szCs w:val="22"/>
        </w:rPr>
      </w:pPr>
    </w:p>
    <w:p w14:paraId="245A514A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646628" w14:paraId="0476E35B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E50" w14:textId="722A7089" w:rsidR="00646628" w:rsidRDefault="00646628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 w:hint="eastAsia"/>
                <w:b/>
                <w:sz w:val="22"/>
                <w:szCs w:val="22"/>
              </w:rPr>
              <w:t>Golf</w:t>
            </w:r>
          </w:p>
        </w:tc>
      </w:tr>
      <w:tr w:rsidR="00646628" w14:paraId="7F859C86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CC7B0" w14:textId="77777777" w:rsidR="00646628" w:rsidRPr="00307E29" w:rsidRDefault="00646628" w:rsidP="005C0D5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646628" w14:paraId="34A3CBD9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2EDA" w14:textId="7092CB47" w:rsidR="00646628" w:rsidRDefault="00646628" w:rsidP="0064662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22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757E2" w14:textId="77777777" w:rsidR="00646628" w:rsidRPr="00307E29" w:rsidRDefault="00646628" w:rsidP="0064662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34826" w14:textId="6F994388" w:rsidR="00646628" w:rsidRPr="00646628" w:rsidRDefault="004851F7" w:rsidP="0064662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646628" w14:paraId="19E9B800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08FF" w14:textId="28DD1345" w:rsidR="00646628" w:rsidRDefault="00646628" w:rsidP="0064662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5C4D9" w14:textId="77777777" w:rsidR="00646628" w:rsidRPr="00307E29" w:rsidRDefault="00646628" w:rsidP="0064662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AB1A" w14:textId="705A1A9D" w:rsidR="00646628" w:rsidRPr="00307E29" w:rsidRDefault="00646628" w:rsidP="0064662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370C9">
              <w:rPr>
                <w:rFonts w:ascii="Garamond" w:hAnsi="Garamond" w:cs="Tahoma"/>
                <w:sz w:val="22"/>
                <w:szCs w:val="22"/>
                <w:lang w:eastAsia="zh-CN"/>
              </w:rPr>
              <w:t>Hi Tee Golf</w:t>
            </w:r>
          </w:p>
        </w:tc>
      </w:tr>
    </w:tbl>
    <w:p w14:paraId="5A527C6E" w14:textId="77777777" w:rsidR="00646628" w:rsidRDefault="00646628" w:rsidP="29931BC5">
      <w:pPr>
        <w:widowControl/>
        <w:rPr>
          <w:sz w:val="22"/>
          <w:szCs w:val="22"/>
        </w:rPr>
      </w:pPr>
    </w:p>
    <w:p w14:paraId="26C8E43A" w14:textId="77777777" w:rsidR="00646628" w:rsidRDefault="00646628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6574A" w:rsidRPr="00481EBE" w14:paraId="1F3046B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60D4A59E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7B715D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366029" w:rsidRPr="00481EBE" w14:paraId="3730FB26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8FE6" w14:textId="66EC85FF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24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5912" w14:textId="2BAA5056" w:rsidR="00366029" w:rsidRPr="00481EBE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04AB" w14:textId="3FD8CAC2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366029" w:rsidRPr="00481EBE" w14:paraId="236C19E6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80B0" w14:textId="493E24C0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 w:rsidR="002E666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7 Feb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943D" w14:textId="110610BF" w:rsidR="00366029" w:rsidRPr="00481EBE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B9C2" w14:textId="30BD1C92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7CFF0EB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D887" w14:textId="75806F44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A4B" w14:textId="2A10C7DD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49F" w14:textId="60D042F9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1F13B9FA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897" w14:textId="4B5F21E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7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8F94" w14:textId="0F7BDCDE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217" w14:textId="1DD4F583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5105FE28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0EB8" w14:textId="40748AEE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8BAD" w14:textId="0DDB534C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5BA" w14:textId="321740A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235A0C21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0850129B" w:rsidR="002E666B" w:rsidRPr="00481EBE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B7993" w:rsidRPr="00481EBE" w14:paraId="77549FFB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48CF" w14:textId="1467D132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26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20D0" w14:textId="634D4E8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FE4" w14:textId="27C9799D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79B9330A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FA34" w14:textId="0A794F5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5B14" w14:textId="6DC6FE8D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0554" w14:textId="06205033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30BFE643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8E30" w14:textId="65D123B1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9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A1A7" w14:textId="20B17A7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5D51" w14:textId="53B2E038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76A31177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646E" w14:textId="36797B0F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9F16" w14:textId="1050B3C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E1A4" w14:textId="030D1D81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60B2008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0B37" w14:textId="1E06C673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213D" w14:textId="1FA0F11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D5FC" w14:textId="26ECD004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687789E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8451" w14:textId="0FCD56F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9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D97" w14:textId="65F5026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1E7E" w14:textId="0369A779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567C782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6CC2" w14:textId="5F99843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16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0F9" w14:textId="074A8B1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9C5" w14:textId="51C621A2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2D6DF330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3718" w14:textId="1E4F2D79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579B" w14:textId="3905138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9E83" w14:textId="12C9F290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0310F0F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C67" w14:textId="5B46094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Mon 30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4D7" w14:textId="686B48B7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BC0" w14:textId="76D17C7A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1DA4DEC2" w14:textId="77777777" w:rsidR="00BE0C3D" w:rsidRDefault="00BE0C3D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29931BC5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29931BC5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366029" w:rsidRPr="00481EBE" w14:paraId="1993BCFD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6280" w14:textId="2CA7CF4C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ACC1" w14:textId="3089D2F9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434C" w14:textId="326F61DD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p w14:paraId="67A73FBF" w14:textId="77777777" w:rsidR="009323FE" w:rsidRDefault="009323FE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7B2304" w:rsidRPr="00481EBE" w14:paraId="541C3D56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6779" w14:textId="7256C7EF" w:rsidR="007B2304" w:rsidRDefault="007B2304" w:rsidP="007B230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22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5BA3" w14:textId="40F6BBDB" w:rsidR="007B2304" w:rsidRPr="00481EBE" w:rsidRDefault="007B2304" w:rsidP="007B230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66AD" w14:textId="77777777" w:rsidR="004851F7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056A250E" w14:textId="56FDC853" w:rsidR="007B2304" w:rsidRPr="00481EBE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Municipal Services Building,</w:t>
            </w:r>
          </w:p>
        </w:tc>
      </w:tr>
      <w:tr w:rsidR="004851F7" w:rsidRPr="00481EBE" w14:paraId="57A73272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7085" w14:textId="4CFBD193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9779" w14:textId="73A3C313" w:rsidR="004851F7" w:rsidRPr="00085329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239" w14:textId="6C7FA576" w:rsidR="004851F7" w:rsidRPr="00DB6478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54FC226C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E39E" w14:textId="20B9D940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6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E6" w14:textId="71AC154E" w:rsidR="004851F7" w:rsidRPr="00481EBE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1562" w14:textId="103EC140" w:rsidR="004851F7" w:rsidRPr="00481EBE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13DFC736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6CA6" w14:textId="3004FE76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13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1995" w14:textId="74BCC5C3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5DF2" w14:textId="08FBC241" w:rsidR="004851F7" w:rsidRPr="00DB6478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0ED9E1DC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3F89" w14:textId="1DA96342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20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3D6B" w14:textId="124DFE58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F2C2" w14:textId="552324DF" w:rsidR="004851F7" w:rsidRPr="00DB6478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602DE292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0A738" w14:textId="009BED47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27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EA02" w14:textId="3AD8A77C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2054" w14:textId="249E0548" w:rsidR="004851F7" w:rsidRPr="00DB6478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62A56F1C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4851F7" w:rsidRPr="00481EBE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4851F7" w:rsidRPr="00481EBE" w14:paraId="418C74F8" w14:textId="77777777" w:rsidTr="00D5657F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40C0C" w14:textId="055F2D2F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22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ECEB" w14:textId="44702503" w:rsidR="004851F7" w:rsidRPr="00481EBE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D4EE" w14:textId="51A9F227" w:rsidR="004851F7" w:rsidRPr="00481EBE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5733C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1C8542D6" w14:textId="77777777" w:rsidTr="00D5657F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6B86" w14:textId="2F5521F7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ED610" w14:textId="1D48B28B" w:rsidR="004851F7" w:rsidRPr="00481EBE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EA3E" w14:textId="5E81A630" w:rsidR="004851F7" w:rsidRPr="00481EBE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5733C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351D8A61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FA84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6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518E" w14:textId="77777777" w:rsidR="004851F7" w:rsidRPr="00481EBE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6B06" w14:textId="77777777" w:rsidR="004851F7" w:rsidRPr="00481EBE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2184EED7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2681E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13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23EB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EECD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68AA3E8D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62B6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20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80DD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6039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7A274B79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8AE0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27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A38B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E21C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</w:tbl>
    <w:p w14:paraId="4E1D78F5" w14:textId="77777777" w:rsidR="00961E9A" w:rsidRPr="00481EBE" w:rsidRDefault="00961E9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851F7" w:rsidRPr="00481EBE" w14:paraId="4555CD8C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1E1" w14:textId="0C448AC4" w:rsidR="004851F7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>Tue 3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CFA0" w14:textId="4DC49080" w:rsidR="004851F7" w:rsidRPr="29931BC5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5EE" w14:textId="77777777" w:rsidR="004851F7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1F3813A1" w14:textId="3584C977" w:rsidR="004851F7" w:rsidRPr="29931BC5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4851F7" w:rsidRPr="00481EBE" w14:paraId="79428A6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60BA" w14:textId="07C299AA" w:rsidR="004851F7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6C7" w14:textId="626BB05F" w:rsidR="004851F7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9B1D72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032" w14:textId="310544C6" w:rsidR="004851F7" w:rsidRPr="29931BC5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2EF49889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C0DF" w14:textId="691A76F8" w:rsidR="004851F7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FDA8" w14:textId="585A2213" w:rsidR="004851F7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9B1D72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FD49" w14:textId="322C3619" w:rsidR="004851F7" w:rsidRPr="29931BC5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5A72E01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E51" w14:textId="52FE8FB3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E29" w14:textId="5132FF85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5AF3" w14:textId="5D4D0693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3101B182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4CF2" w14:textId="49531CE6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C298" w14:textId="27E7DCA6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2386" w14:textId="05088D32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5CC40F9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E50" w14:textId="6A391A1C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17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8267" w14:textId="62EBD17F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69F" w14:textId="0BD0E442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7328F7F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0605" w14:textId="2E5D0098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1D7" w14:textId="1F4BA9ED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A10C" w14:textId="34C29B9A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587AF83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04B0" w14:textId="2BA45023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27F" w14:textId="093FEFFE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4D1" w14:textId="74E6A834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41098" w:rsidRPr="00481EBE" w14:paraId="319C0312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7346" w14:textId="77777777" w:rsidR="00F41098" w:rsidRPr="00481EBE" w:rsidRDefault="00F41098" w:rsidP="00D15A3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F41098" w:rsidRPr="008B44EE" w14:paraId="42B139BC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0F1" w14:textId="7D8B35A5" w:rsidR="00F41098" w:rsidRPr="00693EE0" w:rsidRDefault="00F41098" w:rsidP="00D15A3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6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17D7" w14:textId="77777777" w:rsidR="00F41098" w:rsidRPr="009B1D72" w:rsidRDefault="00F41098" w:rsidP="00D15A3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F522" w14:textId="77777777" w:rsidR="00F41098" w:rsidRDefault="00F41098" w:rsidP="00D15A3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1098">
              <w:rPr>
                <w:rFonts w:ascii="Garamond" w:hAnsi="Garamond" w:cs="Tahoma"/>
                <w:sz w:val="22"/>
                <w:szCs w:val="22"/>
              </w:rPr>
              <w:t>Quarry Bay Park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F41098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  <w:p w14:paraId="2BBE683A" w14:textId="436CDF8F" w:rsidR="00F41098" w:rsidRPr="008B44EE" w:rsidRDefault="00F41098" w:rsidP="00D15A3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1098">
              <w:rPr>
                <w:rFonts w:ascii="Garamond" w:hAnsi="Garamond" w:cs="Tahoma"/>
                <w:sz w:val="22"/>
                <w:szCs w:val="22"/>
              </w:rPr>
              <w:t>Hoi Tai Street, Quarry Bay</w:t>
            </w:r>
            <w:r>
              <w:rPr>
                <w:rFonts w:ascii="Garamond" w:hAnsi="Garamond" w:cs="Tahoma"/>
                <w:sz w:val="22"/>
                <w:szCs w:val="22"/>
              </w:rPr>
              <w:t>, Hong Kong</w:t>
            </w:r>
          </w:p>
        </w:tc>
      </w:tr>
      <w:tr w:rsidR="00F41098" w:rsidRPr="008B44EE" w14:paraId="61FA11F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B1C6" w14:textId="735DBCF1" w:rsidR="00F41098" w:rsidRPr="00693EE0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3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AF8D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E06" w14:textId="6E53F6D1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  <w:tr w:rsidR="00F41098" w:rsidRPr="008B44EE" w14:paraId="0D97E4E4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226" w14:textId="73144DB7" w:rsidR="00F41098" w:rsidRPr="00693EE0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20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3D19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EB5B" w14:textId="35A80ABD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  <w:tr w:rsidR="00F41098" w:rsidRPr="008B44EE" w14:paraId="6DED53C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C8B6" w14:textId="42154E6D" w:rsidR="00F41098" w:rsidRPr="00693EE0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</w:t>
            </w: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A556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CF6C" w14:textId="397F123C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</w:tbl>
    <w:p w14:paraId="1C020793" w14:textId="77777777" w:rsidR="00713977" w:rsidRDefault="00713977">
      <w:pPr>
        <w:widowControl/>
        <w:rPr>
          <w:sz w:val="22"/>
          <w:szCs w:val="22"/>
        </w:rPr>
      </w:pPr>
    </w:p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28516A" w:rsidRPr="00481EBE" w14:paraId="70961F23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3E11" w14:textId="08E2CEF1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EC9E" w14:textId="2C82AFFD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2617" w14:textId="2CA63E8D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31DCC217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7C1D" w14:textId="14B7BD1D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5887" w14:textId="70942B4E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ED6A" w14:textId="7F4E53F5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DAF9015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36BC" w14:textId="368482BB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B991" w14:textId="7AF7CB52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BF65" w14:textId="0F400998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2BACCFE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9BAD" w14:textId="7F30E972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EB59" w14:textId="26BCC8FD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BBAD" w14:textId="3377514D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DD14607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3C63" w14:textId="2721743C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A4A4" w14:textId="0376C414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F906" w14:textId="7E4CE337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B7FB848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0479" w14:textId="1ADDE7BF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543A" w14:textId="66B5BEC6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E660" w14:textId="65648D44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B54C160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BC08" w14:textId="4A017600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49FD" w14:textId="5D8C53A6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2289" w14:textId="6B72015C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2C83BE5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C24" w14:textId="31B9BF22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07C3" w14:textId="0FAB2282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B942" w14:textId="335780E9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7267171C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28516A" w:rsidRPr="00481EBE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28516A" w:rsidRPr="00481EBE" w14:paraId="075FFD04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C904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797E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A4D9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1E80BA0B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3050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26D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94F1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A0362B2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FF54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105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60E7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4658D5F4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2C44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123C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3FFF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000EB05A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D3F3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E7BF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556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41C8BFB0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2A10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7897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F2A1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14791FD7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9B6D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924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1E16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1CA4A1D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3986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88E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84E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A85628" w:rsidRPr="00140082" w14:paraId="690A16AD" w14:textId="77777777" w:rsidTr="29931BC5">
        <w:trPr>
          <w:trHeight w:val="359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999B6E5" w14:textId="77777777" w:rsidR="00A85628" w:rsidRPr="00140082" w:rsidRDefault="00A85628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646628" w:rsidRPr="00140082" w14:paraId="12F4D5A2" w14:textId="77777777" w:rsidTr="29931BC5">
        <w:trPr>
          <w:trHeight w:val="31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14E07C" w14:textId="7367271C" w:rsidR="00646628" w:rsidRPr="00140082" w:rsidRDefault="003F6692" w:rsidP="00646628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Practice</w:t>
            </w:r>
            <w:r w:rsidR="00646628" w:rsidRPr="00481EBE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practice session(s))</w:t>
            </w:r>
          </w:p>
        </w:tc>
      </w:tr>
      <w:tr w:rsidR="00646628" w:rsidRPr="000A3AE2" w14:paraId="2B3B4DD5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E286" w14:textId="5A86802F" w:rsidR="00646628" w:rsidRDefault="00646628" w:rsidP="00646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22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13E8" w14:textId="2DDCC6F0" w:rsidR="00646628" w:rsidRDefault="00646628" w:rsidP="00646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604B" w14:textId="77777777" w:rsidR="0011459D" w:rsidRPr="00F11884" w:rsidRDefault="0011459D" w:rsidP="0011459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val="en-HK" w:eastAsia="zh-CN"/>
              </w:rPr>
            </w:pPr>
            <w:r w:rsidRPr="00F11884">
              <w:rPr>
                <w:rFonts w:ascii="Garamond" w:hAnsi="Garamond" w:cs="Tahoma"/>
                <w:sz w:val="22"/>
                <w:szCs w:val="22"/>
                <w:lang w:val="en-HK" w:eastAsia="zh-CN"/>
              </w:rPr>
              <w:t>Java Road Sports Centre</w:t>
            </w:r>
          </w:p>
          <w:p w14:paraId="5A849454" w14:textId="0794C017" w:rsidR="00646628" w:rsidRDefault="0011459D" w:rsidP="0011459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11884">
              <w:rPr>
                <w:rFonts w:ascii="Garamond" w:hAnsi="Garamond" w:cs="Tahoma"/>
                <w:sz w:val="22"/>
                <w:szCs w:val="22"/>
                <w:lang w:val="en-HK" w:eastAsia="zh-CN"/>
              </w:rPr>
              <w:t>99 Java Road, North Point, Hong Kong</w:t>
            </w:r>
          </w:p>
        </w:tc>
      </w:tr>
      <w:tr w:rsidR="00646628" w:rsidRPr="000A3AE2" w14:paraId="2F4C7A94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E6DE" w14:textId="1FB16038" w:rsidR="00646628" w:rsidRDefault="00646628" w:rsidP="00646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</w:t>
            </w:r>
            <w:r>
              <w:rPr>
                <w:rFonts w:ascii="Garamond" w:hAnsi="Garamond" w:cs="Tahoma"/>
                <w:sz w:val="22"/>
                <w:szCs w:val="22"/>
              </w:rPr>
              <w:t>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824E" w14:textId="72C50634" w:rsidR="00646628" w:rsidRDefault="00646628" w:rsidP="00646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B1E5" w14:textId="0B8BEC22" w:rsidR="00646628" w:rsidRDefault="00646628" w:rsidP="00646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646628" w:rsidRPr="000A3AE2" w14:paraId="3A088C24" w14:textId="77777777" w:rsidTr="0064662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85688C" w14:textId="6B09941F" w:rsidR="00646628" w:rsidRDefault="00A8789F" w:rsidP="00646628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="00646628"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46628" w:rsidRPr="000A3AE2" w14:paraId="095B68B8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2FAB" w14:textId="65B465CA" w:rsidR="00646628" w:rsidRDefault="00646628" w:rsidP="00646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26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9CD8" w14:textId="54B1D1CB" w:rsidR="00646628" w:rsidRDefault="00646628" w:rsidP="00646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EFB3" w14:textId="44CA49AA" w:rsidR="00646628" w:rsidRDefault="00646628" w:rsidP="00646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646628" w:rsidRPr="000A3AE2" w14:paraId="627AE383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974F" w14:textId="51B16442" w:rsidR="00646628" w:rsidRDefault="00646628" w:rsidP="00646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7B94" w14:textId="0BB80AF1" w:rsidR="00646628" w:rsidRDefault="00646628" w:rsidP="00646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BA59" w14:textId="2E886FE2" w:rsidR="00646628" w:rsidRDefault="00646628" w:rsidP="00646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</w:tbl>
    <w:p w14:paraId="2A8C8636" w14:textId="77777777" w:rsidR="002E5766" w:rsidRPr="00272A18" w:rsidRDefault="002E57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="002E5766" w:rsidRPr="00272A18" w:rsidSect="007B2304">
      <w:headerReference w:type="first" r:id="rId13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D981" w14:textId="77777777" w:rsidR="009C01AD" w:rsidRDefault="009C01AD">
      <w:r>
        <w:separator/>
      </w:r>
    </w:p>
  </w:endnote>
  <w:endnote w:type="continuationSeparator" w:id="0">
    <w:p w14:paraId="1CE91AF8" w14:textId="77777777" w:rsidR="009C01AD" w:rsidRDefault="009C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F2B82" w14:textId="77777777" w:rsidR="009C01AD" w:rsidRDefault="009C01AD">
      <w:r>
        <w:separator/>
      </w:r>
    </w:p>
  </w:footnote>
  <w:footnote w:type="continuationSeparator" w:id="0">
    <w:p w14:paraId="18082778" w14:textId="77777777" w:rsidR="009C01AD" w:rsidRDefault="009C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>TELEPHONE 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( </w:t>
    </w:r>
    <w:r>
      <w:rPr>
        <w:rFonts w:hint="eastAsia"/>
        <w:sz w:val="16"/>
      </w:rPr>
      <w:t>傳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1AD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9C9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85E"/>
    <w:rsid w:val="00AB493F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36A1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nS@hklawsoc.org.h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tweecpjVUWJe4MZJ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1016ecf5d87c3b7a828066b8ea3cf14d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48f667a2668fbc43e12bb213eb48fd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48231-770D-41A6-B8C6-914D640ED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4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C01.dot</Template>
  <TotalTime>317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Polly SZETO</cp:lastModifiedBy>
  <cp:revision>42</cp:revision>
  <cp:lastPrinted>2025-11-07T10:02:00Z</cp:lastPrinted>
  <dcterms:created xsi:type="dcterms:W3CDTF">2025-12-08T04:32:00Z</dcterms:created>
  <dcterms:modified xsi:type="dcterms:W3CDTF">2026-01-21T14:26:00Z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