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6731" w:rsidP="5895CCD9" w:rsidRDefault="003F6692" w14:paraId="4E57164C" w14:textId="547917C8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rPr>
          <w:rFonts w:hint="eastAsia"/>
        </w:rPr>
        <w:t>15</w:t>
      </w:r>
      <w:r w:rsidR="00B55669">
        <w:t xml:space="preserve"> January </w:t>
      </w:r>
      <w:r w:rsidR="004D2B25">
        <w:t>202</w:t>
      </w:r>
      <w:r w:rsidR="00B55669">
        <w:t>6</w:t>
      </w:r>
    </w:p>
    <w:p w:rsidRPr="00F72504" w:rsidR="006316A0" w:rsidRDefault="006316A0" w14:paraId="5702607F" w14:textId="77777777">
      <w:pPr>
        <w:rPr>
          <w:lang w:val="en-GB"/>
        </w:rPr>
      </w:pPr>
    </w:p>
    <w:bookmarkStart w:name="Title" w:id="0"/>
    <w:p w:rsidRPr="00F43D4E" w:rsidR="001073BE" w:rsidP="00D40B53" w:rsidRDefault="001238E8" w14:paraId="7DFF432A" w14:textId="6D1A1D99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Pr="00F43D4E" w:rsidR="00880C90">
        <w:t xml:space="preserve">RECREATION </w:t>
      </w:r>
      <w:r w:rsidRPr="00F43D4E" w:rsidR="006D2421">
        <w:t>&amp; SPORTS</w:t>
      </w:r>
    </w:p>
    <w:p w:rsidRPr="00F43D4E" w:rsidR="00D40B53" w:rsidP="00D40B53" w:rsidRDefault="001073BE" w14:paraId="44C08F21" w14:textId="5CE31649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Pr="00F43D4E" w:rsidR="001238E8">
        <w:t>TIMETABLE</w:t>
      </w:r>
      <w:r w:rsidRPr="00F43D4E" w:rsidR="001238E8">
        <w:fldChar w:fldCharType="end"/>
      </w:r>
    </w:p>
    <w:p w:rsidR="007A52B1" w:rsidP="007A52B1" w:rsidRDefault="007A52B1" w14:paraId="2A3FBBFB" w14:textId="77777777">
      <w:pPr>
        <w:rPr>
          <w:rFonts w:ascii="Garamond" w:hAnsi="Garamond"/>
        </w:rPr>
      </w:pPr>
    </w:p>
    <w:p w:rsidRPr="00F43D4E" w:rsidR="00FF7ADF" w:rsidP="007A52B1" w:rsidRDefault="00FF7ADF" w14:paraId="7833C429" w14:textId="77777777">
      <w:pPr>
        <w:rPr>
          <w:rFonts w:ascii="Garamond" w:hAnsi="Garamond"/>
        </w:rPr>
      </w:pPr>
    </w:p>
    <w:p w:rsidRPr="00DB67F3" w:rsidR="00554A34" w:rsidRDefault="00907C14" w14:paraId="3C67070B" w14:textId="7AEEDB76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Pr="007923D9" w:rsidR="00670D5A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Pr="007923D9" w:rsidR="00670D5A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Pr="007923D9" w:rsidR="00670D5A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Pr="007923D9" w:rsidR="00670D5A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Pr="007923D9" w:rsidR="00670D5A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Pr="007923D9" w:rsidR="00670D5A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Pr="007923D9" w:rsidR="00670D5A">
        <w:rPr>
          <w:rFonts w:ascii="Garamond" w:hAnsi="Garamond"/>
          <w:szCs w:val="16"/>
        </w:rPr>
        <w:t>.</w:t>
      </w:r>
    </w:p>
    <w:p w:rsidRPr="00F43D4E" w:rsidR="00554A34" w:rsidP="00A26E06" w:rsidRDefault="00554A34" w14:paraId="55E49779" w14:textId="77777777">
      <w:pPr>
        <w:jc w:val="both"/>
        <w:rPr>
          <w:rFonts w:ascii="Garamond" w:hAnsi="Garamond"/>
          <w:bCs/>
        </w:rPr>
      </w:pPr>
    </w:p>
    <w:p w:rsidR="00DA41D1" w:rsidP="00A80957" w:rsidRDefault="00DA41D1" w14:paraId="136D60D4" w14:textId="68CF731F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:rsidR="008B6245" w:rsidP="00A80957" w:rsidRDefault="008B6245" w14:paraId="66286514" w14:textId="7777777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:rsidR="008B6245" w:rsidP="5895CCD9" w:rsidRDefault="00670D5A" w14:paraId="36BA95B8" w14:textId="74614426">
      <w:pPr>
        <w:jc w:val="both"/>
        <w:rPr>
          <w:rFonts w:ascii="Garamond" w:hAnsi="Garamond" w:cstheme="minorBidi"/>
          <w:lang w:val="en-GB"/>
        </w:rPr>
      </w:pPr>
      <w:r w:rsidRPr="5895CCD9">
        <w:rPr>
          <w:rFonts w:ascii="Garamond" w:hAnsi="Garamond" w:cstheme="minorBidi"/>
        </w:rPr>
        <w:t xml:space="preserve">Apart from the following practice sessions and classes, </w:t>
      </w:r>
      <w:r w:rsidRPr="5895CCD9">
        <w:rPr>
          <w:rFonts w:ascii="Garamond" w:hAnsi="Garamond" w:cstheme="minorBidi"/>
          <w:lang w:val="en-GB"/>
        </w:rPr>
        <w:t>t</w:t>
      </w:r>
      <w:r w:rsidRPr="5895CCD9" w:rsidR="00554A34">
        <w:rPr>
          <w:rFonts w:ascii="Garamond" w:hAnsi="Garamond" w:cstheme="minorBidi"/>
          <w:lang w:val="en-GB"/>
        </w:rPr>
        <w:t>he</w:t>
      </w:r>
      <w:r w:rsidRPr="5895CCD9"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Members are also welcome to subscribe to the calendar by completing this </w:t>
      </w:r>
      <w:hyperlink r:id="rId11">
        <w:r w:rsidRPr="5895CCD9" w:rsid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Pr="5895CCD9" w:rsidR="008B6245">
        <w:rPr>
          <w:rFonts w:ascii="Garamond" w:hAnsi="Garamond" w:cstheme="minorBidi"/>
          <w:lang w:val="en-GB"/>
        </w:rPr>
        <w:t xml:space="preserve">. </w:t>
      </w:r>
      <w:r w:rsidRPr="5895CCD9">
        <w:rPr>
          <w:rFonts w:ascii="Garamond" w:hAnsi="Garamond" w:cstheme="minorBidi"/>
          <w:lang w:val="en-GB"/>
        </w:rPr>
        <w:t xml:space="preserve">For enquiries, please contact </w:t>
      </w:r>
      <w:hyperlink r:id="rId12">
        <w:r w:rsidRPr="5895CCD9">
          <w:rPr>
            <w:rStyle w:val="Hyperlink"/>
            <w:rFonts w:ascii="Garamond" w:hAnsi="Garamond"/>
          </w:rPr>
          <w:t>RnS@hklawsoc.org.hk</w:t>
        </w:r>
      </w:hyperlink>
      <w:r w:rsidRPr="5895CCD9">
        <w:rPr>
          <w:rFonts w:ascii="Garamond" w:hAnsi="Garamond" w:cstheme="minorBidi"/>
          <w:lang w:val="en-GB"/>
        </w:rPr>
        <w:t>.</w:t>
      </w:r>
    </w:p>
    <w:p w:rsidR="002E5766" w:rsidP="008B6245" w:rsidRDefault="002E5766" w14:paraId="09145CE5" w14:textId="77777777">
      <w:pPr>
        <w:jc w:val="both"/>
        <w:rPr>
          <w:rFonts w:ascii="Garamond" w:hAnsi="Garamond" w:cstheme="minorBidi"/>
          <w:lang w:val="en-GB"/>
        </w:rPr>
      </w:pPr>
    </w:p>
    <w:p w:rsidR="00FF7ADF" w:rsidP="008B6245" w:rsidRDefault="00FF7ADF" w14:paraId="1A946002" w14:textId="77777777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8"/>
        <w:gridCol w:w="50"/>
        <w:gridCol w:w="2044"/>
        <w:gridCol w:w="73"/>
        <w:gridCol w:w="6080"/>
      </w:tblGrid>
      <w:tr w:rsidR="002E5766" w:rsidTr="00DC20A9" w14:paraId="1B2DE49D" w14:textId="77777777">
        <w:trPr>
          <w:trHeight w:val="340"/>
          <w:jc w:val="center"/>
        </w:trPr>
        <w:tc>
          <w:tcPr>
            <w:tcW w:w="100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766" w:rsidP="00E902AE" w:rsidRDefault="002E5766" w14:paraId="7A86A9D2" w14:textId="77777777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Basketball</w:t>
            </w:r>
          </w:p>
        </w:tc>
      </w:tr>
      <w:tr w:rsidR="002E5766" w:rsidTr="00DC20A9" w14:paraId="2C868629" w14:textId="77777777">
        <w:trPr>
          <w:trHeight w:val="340"/>
          <w:jc w:val="center"/>
        </w:trPr>
        <w:tc>
          <w:tcPr>
            <w:tcW w:w="100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67F1D" w:rsidR="002E5766" w:rsidP="00E902AE" w:rsidRDefault="002E5766" w14:paraId="4AA8104F" w14:textId="21239189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</w:t>
            </w:r>
            <w:r w:rsidRPr="00A67F1D" w:rsidR="00A67F1D">
              <w:rPr>
                <w:rFonts w:ascii="Garamond" w:hAnsi="Garamond" w:cs="Tahoma"/>
                <w:sz w:val="22"/>
                <w:szCs w:val="22"/>
              </w:rPr>
              <w:t xml:space="preserve">(outdoors) 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(Please register with the team/group before attending the practice session(s)) </w:t>
            </w:r>
          </w:p>
        </w:tc>
      </w:tr>
      <w:tr w:rsidR="002E5766" w:rsidTr="00DC20A9" w14:paraId="7A0AC69D" w14:textId="77777777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7F1D" w:rsidR="002E5766" w:rsidP="00E902AE" w:rsidRDefault="00E93305" w14:paraId="3FD5961B" w14:textId="5609F52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7F1D">
              <w:rPr>
                <w:rFonts w:ascii="Garamond" w:hAnsi="Garamond" w:cs="Tahoma"/>
                <w:sz w:val="22"/>
                <w:szCs w:val="22"/>
                <w:lang w:eastAsia="zh-CN"/>
              </w:rPr>
              <w:t>Every Thursday</w:t>
            </w:r>
          </w:p>
        </w:tc>
        <w:tc>
          <w:tcPr>
            <w:tcW w:w="2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7F1D" w:rsidR="002E5766" w:rsidP="00E902AE" w:rsidRDefault="002E5766" w14:paraId="7FEC6106" w14:textId="7777777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7F1D" w:rsidR="002E5766" w:rsidP="00E902AE" w:rsidRDefault="002E5766" w14:paraId="4F39DE1C" w14:textId="2C2CF8A9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Hong Kong Island*</w:t>
            </w:r>
          </w:p>
        </w:tc>
      </w:tr>
      <w:tr w:rsidR="002E5766" w:rsidTr="00DC20A9" w14:paraId="3DB990A6" w14:textId="77777777">
        <w:trPr>
          <w:trHeight w:val="340"/>
          <w:jc w:val="center"/>
        </w:trPr>
        <w:tc>
          <w:tcPr>
            <w:tcW w:w="100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7F1D" w:rsidR="002E5766" w:rsidP="00E902AE" w:rsidRDefault="002E5766" w14:paraId="1336F09E" w14:textId="4611FA5C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 and weather conditions. Please join the</w:t>
            </w:r>
            <w:r w:rsidRPr="00A67F1D" w:rsidR="00A67F1D">
              <w:rPr>
                <w:rFonts w:ascii="Garamond" w:hAnsi="Garamond" w:cs="Tahoma"/>
                <w:sz w:val="22"/>
                <w:szCs w:val="22"/>
              </w:rPr>
              <w:t xml:space="preserve"> team’s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WhatsApp group for announcement</w:t>
            </w:r>
            <w:r w:rsidRPr="00A67F1D" w:rsidR="00A67F1D">
              <w:rPr>
                <w:rFonts w:ascii="Garamond" w:hAnsi="Garamond" w:cs="Tahoma"/>
                <w:sz w:val="22"/>
                <w:szCs w:val="22"/>
              </w:rPr>
              <w:t>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  <w:tr w:rsidRPr="00DC20A9" w:rsidR="00DC20A9" w:rsidTr="00030B1D" w14:paraId="7330E905" w14:textId="77777777">
        <w:trPr>
          <w:trHeight w:val="129"/>
          <w:jc w:val="center"/>
        </w:trPr>
        <w:tc>
          <w:tcPr>
            <w:tcW w:w="1818" w:type="dxa"/>
            <w:vAlign w:val="center"/>
          </w:tcPr>
          <w:p w:rsidR="00DC20A9" w:rsidP="00DC20A9" w:rsidRDefault="00DC20A9" w14:paraId="681EF8E0" w14:textId="77777777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10 Mar 26</w:t>
            </w:r>
          </w:p>
        </w:tc>
        <w:tc>
          <w:tcPr>
            <w:tcW w:w="2094" w:type="dxa"/>
            <w:gridSpan w:val="2"/>
            <w:vAlign w:val="center"/>
          </w:tcPr>
          <w:p w:rsidRPr="00481EBE" w:rsidR="00DC20A9" w:rsidP="00DC20A9" w:rsidRDefault="00DC20A9" w14:paraId="073E9CD8" w14:textId="1736FDF4">
            <w:pPr>
              <w:autoSpaceDE w:val="0"/>
              <w:autoSpaceDN w:val="0"/>
              <w:adjustRightInd w:val="0"/>
              <w:spacing w:line="276" w:lineRule="auto"/>
              <w:ind w:left="133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00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pm – </w:t>
            </w:r>
            <w:r>
              <w:rPr>
                <w:rFonts w:hint="eastAsia"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: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00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48" w:type="dxa"/>
            <w:gridSpan w:val="2"/>
            <w:vAlign w:val="center"/>
          </w:tcPr>
          <w:p w:rsidRPr="00DC20A9" w:rsidR="00DC20A9" w:rsidP="00DC20A9" w:rsidRDefault="00DC20A9" w14:paraId="77E3A4A9" w14:textId="17FBF8B9">
            <w:pPr>
              <w:autoSpaceDE w:val="0"/>
              <w:autoSpaceDN w:val="0"/>
              <w:adjustRightInd w:val="0"/>
              <w:spacing w:line="276" w:lineRule="auto"/>
              <w:ind w:left="136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C20A9">
              <w:rPr>
                <w:rFonts w:ascii="Garamond" w:hAnsi="Garamond" w:cs="Tahoma"/>
                <w:sz w:val="22"/>
                <w:szCs w:val="22"/>
                <w:lang w:eastAsia="zh-CN"/>
              </w:rPr>
              <w:t>Hong Kong Park Sports Centre</w:t>
            </w:r>
          </w:p>
        </w:tc>
      </w:tr>
    </w:tbl>
    <w:p w:rsidR="002D52DC" w:rsidP="008B6245" w:rsidRDefault="002D52DC" w14:paraId="1CB7CA57" w14:textId="77777777">
      <w:pPr>
        <w:jc w:val="both"/>
        <w:rPr>
          <w:rFonts w:ascii="Garamond" w:hAnsi="Garamond" w:cstheme="minorBidi"/>
          <w:lang w:val="en-GB"/>
        </w:rPr>
      </w:pPr>
    </w:p>
    <w:tbl>
      <w:tblPr>
        <w:tblW w:w="10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Pr="00481EBE" w:rsidR="009C5FA3" w:rsidTr="005B0F5A" w14:paraId="5127FF8C" w14:textId="77777777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bookmarkEnd w:id="0"/>
          <w:p w:rsidRPr="00481EBE" w:rsidR="009C5FA3" w:rsidP="007C1A0D" w:rsidRDefault="009C5FA3" w14:paraId="24EA7219" w14:textId="53847942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Pr="00481EBE" w:rsidR="00B6345D" w:rsidTr="005B0F5A" w14:paraId="12DDD59A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shd w:val="clear" w:color="auto" w:fill="DEEAF6" w:themeFill="accent5" w:themeFillTint="33"/>
            <w:vAlign w:val="center"/>
          </w:tcPr>
          <w:p w:rsidRPr="00481EBE" w:rsidR="00B6345D" w:rsidP="007E7A67" w:rsidRDefault="001E3313" w14:paraId="5D514C02" w14:textId="5D3545C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</w:t>
            </w:r>
            <w:r w:rsidRPr="006448AF">
              <w:rPr>
                <w:rFonts w:ascii="Garamond" w:hAnsi="Garamond" w:cs="Tahoma"/>
                <w:sz w:val="22"/>
                <w:szCs w:val="22"/>
              </w:rPr>
              <w:t>Class (Registration is closed for the following class session(s))</w:t>
            </w:r>
          </w:p>
        </w:tc>
      </w:tr>
      <w:tr w:rsidRPr="00481EBE" w:rsidR="00665E15" w:rsidTr="005B0F5A" w14:paraId="70DB126B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:rsidR="00665E15" w:rsidP="00665E15" w:rsidRDefault="00665E15" w14:paraId="31365F74" w14:textId="5DF54C6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19 Jan 26</w:t>
            </w:r>
          </w:p>
        </w:tc>
        <w:tc>
          <w:tcPr>
            <w:tcW w:w="2117" w:type="dxa"/>
            <w:vAlign w:val="center"/>
          </w:tcPr>
          <w:p w:rsidRPr="00481EBE" w:rsidR="00665E15" w:rsidP="00665E15" w:rsidRDefault="00665E15" w14:paraId="0DF8C4D4" w14:textId="6944A436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:rsidRPr="00481EBE" w:rsidR="00665E15" w:rsidP="00665E15" w:rsidRDefault="00665E15" w14:paraId="1BA3AAC5" w14:textId="095C8DDA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Pr="00481EBE" w:rsidR="00665E15" w:rsidTr="005B0F5A" w14:paraId="4159F87D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:rsidR="00665E15" w:rsidP="00665E15" w:rsidRDefault="00665E15" w14:paraId="29E025B1" w14:textId="39EBE3F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26 Jan 26</w:t>
            </w:r>
          </w:p>
        </w:tc>
        <w:tc>
          <w:tcPr>
            <w:tcW w:w="2117" w:type="dxa"/>
            <w:vAlign w:val="center"/>
          </w:tcPr>
          <w:p w:rsidRPr="00481EBE" w:rsidR="00665E15" w:rsidP="00665E15" w:rsidRDefault="00665E15" w14:paraId="1712CABC" w14:textId="3EBA9CB1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:rsidRPr="00481EBE" w:rsidR="00665E15" w:rsidP="00665E15" w:rsidRDefault="00665E15" w14:paraId="46F85ECF" w14:textId="181A0A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Pr="00481EBE" w:rsidR="00665E15" w:rsidTr="005B0F5A" w14:paraId="3F6E31E5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:rsidR="00665E15" w:rsidP="00665E15" w:rsidRDefault="00665E15" w14:paraId="25D17706" w14:textId="67F76E7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 Feb 26</w:t>
            </w:r>
          </w:p>
        </w:tc>
        <w:tc>
          <w:tcPr>
            <w:tcW w:w="2117" w:type="dxa"/>
            <w:vAlign w:val="center"/>
          </w:tcPr>
          <w:p w:rsidRPr="00481EBE" w:rsidR="00665E15" w:rsidP="00665E15" w:rsidRDefault="00665E15" w14:paraId="6FCFFA44" w14:textId="3A11559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:rsidRPr="00481EBE" w:rsidR="00665E15" w:rsidP="00665E15" w:rsidRDefault="00665E15" w14:paraId="18C101C9" w14:textId="460D8F8B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Pr="00481EBE" w:rsidR="00665E15" w:rsidTr="005B0F5A" w14:paraId="1E889D24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:rsidR="00665E15" w:rsidP="00665E15" w:rsidRDefault="00665E15" w14:paraId="76ED9305" w14:textId="0B3F033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9 Feb 26</w:t>
            </w:r>
          </w:p>
        </w:tc>
        <w:tc>
          <w:tcPr>
            <w:tcW w:w="2117" w:type="dxa"/>
            <w:vAlign w:val="center"/>
          </w:tcPr>
          <w:p w:rsidRPr="00481EBE" w:rsidR="00665E15" w:rsidP="00665E15" w:rsidRDefault="00665E15" w14:paraId="132E0C92" w14:textId="1148B3D8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:rsidRPr="00481EBE" w:rsidR="00665E15" w:rsidP="00665E15" w:rsidRDefault="00665E15" w14:paraId="68A50A4A" w14:textId="2D2831F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Pr="00481EBE" w:rsidR="00665E15" w:rsidTr="005B0F5A" w14:paraId="34240FAF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:rsidR="00665E15" w:rsidP="00665E15" w:rsidRDefault="00665E15" w14:paraId="26A46548" w14:textId="74CA2D7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 Mar 26</w:t>
            </w:r>
          </w:p>
        </w:tc>
        <w:tc>
          <w:tcPr>
            <w:tcW w:w="2117" w:type="dxa"/>
            <w:vAlign w:val="center"/>
          </w:tcPr>
          <w:p w:rsidRPr="00481EBE" w:rsidR="00665E15" w:rsidP="00665E15" w:rsidRDefault="00665E15" w14:paraId="0BCE35C1" w14:textId="7A11E263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:rsidRPr="00481EBE" w:rsidR="00665E15" w:rsidP="00665E15" w:rsidRDefault="00665E15" w14:paraId="00F0E23E" w14:textId="1B26F45E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Pr="00481EBE" w:rsidR="00665E15" w:rsidTr="005B0F5A" w14:paraId="6D9905CB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:rsidR="00665E15" w:rsidP="00665E15" w:rsidRDefault="00665E15" w14:paraId="6D7783CA" w14:textId="4E11F96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9 Mar 26</w:t>
            </w:r>
          </w:p>
        </w:tc>
        <w:tc>
          <w:tcPr>
            <w:tcW w:w="2117" w:type="dxa"/>
            <w:vAlign w:val="center"/>
          </w:tcPr>
          <w:p w:rsidRPr="00481EBE" w:rsidR="00665E15" w:rsidP="00665E15" w:rsidRDefault="00665E15" w14:paraId="1D07BED7" w14:textId="40796C20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:rsidRPr="00481EBE" w:rsidR="00665E15" w:rsidP="00665E15" w:rsidRDefault="00665E15" w14:paraId="4D310BA8" w14:textId="0D35E763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Pr="00481EBE" w:rsidR="00665E15" w:rsidTr="005B0F5A" w14:paraId="46784117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:rsidR="00665E15" w:rsidP="00665E15" w:rsidRDefault="00665E15" w14:paraId="42788AB2" w14:textId="18E7ADB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16 Mar 26</w:t>
            </w:r>
          </w:p>
        </w:tc>
        <w:tc>
          <w:tcPr>
            <w:tcW w:w="2117" w:type="dxa"/>
            <w:vAlign w:val="center"/>
          </w:tcPr>
          <w:p w:rsidRPr="00481EBE" w:rsidR="00665E15" w:rsidP="00665E15" w:rsidRDefault="00665E15" w14:paraId="256D9C37" w14:textId="67FA79A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:rsidRPr="00481EBE" w:rsidR="00665E15" w:rsidP="00665E15" w:rsidRDefault="00665E15" w14:paraId="790EC3BE" w14:textId="0F1B1BAC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Pr="00481EBE" w:rsidR="00665E15" w:rsidTr="005B0F5A" w14:paraId="27BE33C3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:rsidR="00665E15" w:rsidP="00665E15" w:rsidRDefault="00665E15" w14:paraId="4B97424D" w14:textId="3AF3CE8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23 Mar 26</w:t>
            </w:r>
          </w:p>
        </w:tc>
        <w:tc>
          <w:tcPr>
            <w:tcW w:w="2117" w:type="dxa"/>
            <w:vAlign w:val="center"/>
          </w:tcPr>
          <w:p w:rsidRPr="00481EBE" w:rsidR="00665E15" w:rsidP="00665E15" w:rsidRDefault="00665E15" w14:paraId="04D75533" w14:textId="4EB3D362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:rsidRPr="00481EBE" w:rsidR="00665E15" w:rsidP="00665E15" w:rsidRDefault="00665E15" w14:paraId="53EC351B" w14:textId="63C12EB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Pr="00481EBE" w:rsidR="00665E15" w:rsidTr="005B0F5A" w14:paraId="6C93C289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:rsidR="00665E15" w:rsidP="00665E15" w:rsidRDefault="00665E15" w14:paraId="2C4E356D" w14:textId="4C67C05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30 Mar 26</w:t>
            </w:r>
          </w:p>
        </w:tc>
        <w:tc>
          <w:tcPr>
            <w:tcW w:w="2117" w:type="dxa"/>
            <w:vAlign w:val="center"/>
          </w:tcPr>
          <w:p w:rsidRPr="00481EBE" w:rsidR="00665E15" w:rsidP="00665E15" w:rsidRDefault="00665E15" w14:paraId="4F64602D" w14:textId="052A13B3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:rsidRPr="00481EBE" w:rsidR="00665E15" w:rsidP="00665E15" w:rsidRDefault="00665E15" w14:paraId="58CA866C" w14:textId="3A427F1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Pr="00481EBE" w:rsidR="00665E15" w:rsidTr="005B0F5A" w14:paraId="79CC8AE1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:rsidR="00665E15" w:rsidP="00665E15" w:rsidRDefault="00665E15" w14:paraId="2CC6A487" w14:textId="6D73A8E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13 Apr 26</w:t>
            </w:r>
          </w:p>
        </w:tc>
        <w:tc>
          <w:tcPr>
            <w:tcW w:w="2117" w:type="dxa"/>
            <w:vAlign w:val="center"/>
          </w:tcPr>
          <w:p w:rsidRPr="00481EBE" w:rsidR="00665E15" w:rsidP="00665E15" w:rsidRDefault="00665E15" w14:paraId="5BA28D15" w14:textId="2413412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:rsidRPr="00481EBE" w:rsidR="00665E15" w:rsidP="00665E15" w:rsidRDefault="00665E15" w14:paraId="060B47C2" w14:textId="11B6F878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Pr="00481EBE" w:rsidR="00665E15" w:rsidTr="005B0F5A" w14:paraId="1BEA76CC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:rsidR="00665E15" w:rsidP="00665E15" w:rsidRDefault="00665E15" w14:paraId="6715DB94" w14:textId="6435403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20 Apr 26</w:t>
            </w:r>
          </w:p>
        </w:tc>
        <w:tc>
          <w:tcPr>
            <w:tcW w:w="2117" w:type="dxa"/>
            <w:vAlign w:val="center"/>
          </w:tcPr>
          <w:p w:rsidRPr="00481EBE" w:rsidR="00665E15" w:rsidP="00665E15" w:rsidRDefault="00665E15" w14:paraId="4C95BC25" w14:textId="3366C6C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:rsidRPr="00481EBE" w:rsidR="00665E15" w:rsidP="00665E15" w:rsidRDefault="00665E15" w14:paraId="275FA931" w14:textId="08E44FBB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Pr="00481EBE" w:rsidR="00665E15" w:rsidTr="005B0F5A" w14:paraId="1CFE20A0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:rsidR="00646628" w:rsidP="00665E15" w:rsidRDefault="00665E15" w14:paraId="452F1FFD" w14:textId="53AB6DF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27 Apr 26</w:t>
            </w:r>
          </w:p>
        </w:tc>
        <w:tc>
          <w:tcPr>
            <w:tcW w:w="2117" w:type="dxa"/>
            <w:vAlign w:val="center"/>
          </w:tcPr>
          <w:p w:rsidRPr="00481EBE" w:rsidR="00665E15" w:rsidP="00665E15" w:rsidRDefault="00665E15" w14:paraId="3BEB01F4" w14:textId="39D37C72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:rsidRPr="00481EBE" w:rsidR="00665E15" w:rsidP="00665E15" w:rsidRDefault="00665E15" w14:paraId="41B6CDB3" w14:textId="0159EE2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Pr="003B3069" w:rsidR="003B3069" w:rsidTr="003B3069" w14:paraId="20878339" w14:textId="77777777">
        <w:tblPrEx>
          <w:tblCellMar>
            <w:left w:w="0" w:type="dxa"/>
            <w:right w:w="0" w:type="dxa"/>
          </w:tblCellMar>
        </w:tblPrEx>
        <w:trPr>
          <w:trHeight w:val="279"/>
          <w:jc w:val="center"/>
        </w:trPr>
        <w:tc>
          <w:tcPr>
            <w:tcW w:w="10070" w:type="dxa"/>
            <w:gridSpan w:val="3"/>
            <w:shd w:val="clear" w:color="auto" w:fill="D9E2F3" w:themeFill="accent1" w:themeFillTint="33"/>
            <w:vAlign w:val="center"/>
          </w:tcPr>
          <w:p w:rsidRPr="003B3069" w:rsidR="003B3069" w:rsidP="003B3069" w:rsidRDefault="003B3069" w14:paraId="4AA46A1C" w14:textId="4C5445F4">
            <w:pPr>
              <w:autoSpaceDE w:val="0"/>
              <w:autoSpaceDN w:val="0"/>
              <w:adjustRightInd w:val="0"/>
              <w:snapToGrid w:val="0"/>
              <w:spacing w:after="100" w:afterAutospacing="1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3B3069">
              <w:rPr>
                <w:rFonts w:ascii="Garamond" w:hAnsi="Garamond" w:cs="Tahoma"/>
                <w:sz w:val="22"/>
                <w:szCs w:val="22"/>
              </w:rPr>
              <w:t>Ballroom Dance Classes</w:t>
            </w:r>
            <w:r>
              <w:rPr>
                <w:rFonts w:hint="eastAsia" w:ascii="Garamond" w:hAnsi="Garamond" w:cs="Tahoma"/>
                <w:sz w:val="22"/>
                <w:szCs w:val="22"/>
              </w:rPr>
              <w:t xml:space="preserve"> (Registration is open for the following class session(s))</w:t>
            </w:r>
          </w:p>
        </w:tc>
      </w:tr>
      <w:tr w:rsidRPr="00481EBE" w:rsidR="003B3069" w:rsidTr="005B0F5A" w14:paraId="1D907BBA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:rsidR="003B3069" w:rsidP="00665E15" w:rsidRDefault="00DC3C18" w14:paraId="08894F04" w14:textId="7A59564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Jan 26</w:t>
            </w:r>
          </w:p>
        </w:tc>
        <w:tc>
          <w:tcPr>
            <w:tcW w:w="2117" w:type="dxa"/>
            <w:vAlign w:val="center"/>
          </w:tcPr>
          <w:p w:rsidRPr="00481EBE" w:rsidR="003B3069" w:rsidP="00DC3C18" w:rsidRDefault="003B3069" w14:paraId="16A8FF42" w14:textId="29D0E21E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:rsidRPr="003B3069" w:rsidR="003B3069" w:rsidP="003B3069" w:rsidRDefault="003B3069" w14:paraId="5CE2B38A" w14:textId="7C5F214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  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  <w:p w:rsidRPr="003B3069" w:rsidR="003B3069" w:rsidP="00DC3C18" w:rsidRDefault="003B3069" w14:paraId="6C55404B" w14:textId="504FE3F1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</w:pP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22/F, Sub Tower 75-83 Kings Road, Tin Hau, Hong Kong </w:t>
            </w:r>
          </w:p>
        </w:tc>
      </w:tr>
      <w:tr w:rsidRPr="00481EBE" w:rsidR="00DC3C18" w:rsidTr="004246BA" w14:paraId="6E6B5E38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:rsidR="00DC3C18" w:rsidP="00DC3C18" w:rsidRDefault="00DC3C18" w14:paraId="58207C0A" w14:textId="44D8FB9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4 Feb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vAlign w:val="center"/>
          </w:tcPr>
          <w:p w:rsidRPr="00481EBE" w:rsidR="00DC3C18" w:rsidP="00DC3C18" w:rsidRDefault="00DC3C18" w14:paraId="71436C23" w14:textId="56553A8C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:rsidRPr="00481EBE" w:rsidR="00DC3C18" w:rsidP="00DC3C18" w:rsidRDefault="00DC3C18" w14:paraId="4298791E" w14:textId="0EBDE912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06905"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  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</w:tc>
      </w:tr>
      <w:tr w:rsidRPr="00481EBE" w:rsidR="00DC3C18" w:rsidTr="004246BA" w14:paraId="3B8001E2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:rsidR="00DC3C18" w:rsidP="00DC3C18" w:rsidRDefault="00DC3C18" w14:paraId="4F1BB9F5" w14:textId="5CA35EB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11 Feb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vAlign w:val="center"/>
          </w:tcPr>
          <w:p w:rsidRPr="00481EBE" w:rsidR="00DC3C18" w:rsidP="00DC3C18" w:rsidRDefault="00DC3C18" w14:paraId="75B9D8CC" w14:textId="7846FFF2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:rsidRPr="00481EBE" w:rsidR="00DC3C18" w:rsidP="00DC3C18" w:rsidRDefault="00DC3C18" w14:paraId="75BF006B" w14:textId="26A307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06905"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  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</w:tc>
      </w:tr>
      <w:tr w:rsidRPr="00481EBE" w:rsidR="00DC3C18" w:rsidTr="004246BA" w14:paraId="27F1B081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:rsidR="00DC3C18" w:rsidP="00DC3C18" w:rsidRDefault="00DC3C18" w14:paraId="325DE8FD" w14:textId="0F18444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25 Feb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vAlign w:val="center"/>
          </w:tcPr>
          <w:p w:rsidRPr="00481EBE" w:rsidR="00DC3C18" w:rsidP="00DC3C18" w:rsidRDefault="00DC3C18" w14:paraId="57C00FF2" w14:textId="63AF02A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:rsidRPr="00481EBE" w:rsidR="00DC3C18" w:rsidP="00DC3C18" w:rsidRDefault="00DC3C18" w14:paraId="7E308F2D" w14:textId="5763503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06905"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  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</w:tc>
      </w:tr>
      <w:tr w:rsidRPr="00481EBE" w:rsidR="00DC3C18" w:rsidTr="004246BA" w14:paraId="51B686D9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:rsidR="00DC3C18" w:rsidP="00DC3C18" w:rsidRDefault="00DC3C18" w14:paraId="7E0D01C7" w14:textId="26C18F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4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vAlign w:val="center"/>
          </w:tcPr>
          <w:p w:rsidRPr="00481EBE" w:rsidR="00DC3C18" w:rsidP="00DC3C18" w:rsidRDefault="00DC3C18" w14:paraId="540A22FB" w14:textId="0676B5F0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:rsidRPr="00481EBE" w:rsidR="00DC3C18" w:rsidP="00DC3C18" w:rsidRDefault="00DC3C18" w14:paraId="23ECE268" w14:textId="1808B628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06905"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  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</w:tc>
      </w:tr>
      <w:tr w:rsidRPr="00481EBE" w:rsidR="00DC3C18" w:rsidTr="004246BA" w14:paraId="3DDA81DB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:rsidR="00DC3C18" w:rsidP="00DC3C18" w:rsidRDefault="00DC3C18" w14:paraId="62600F38" w14:textId="23376F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11Mar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vAlign w:val="center"/>
          </w:tcPr>
          <w:p w:rsidRPr="00481EBE" w:rsidR="00DC3C18" w:rsidP="00DC3C18" w:rsidRDefault="00DC3C18" w14:paraId="1A34AFC3" w14:textId="7885F7A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:rsidRPr="00481EBE" w:rsidR="00DC3C18" w:rsidP="00DC3C18" w:rsidRDefault="00DC3C18" w14:paraId="72478C33" w14:textId="2140D92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06905"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  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</w:tc>
      </w:tr>
      <w:tr w:rsidRPr="00481EBE" w:rsidR="00DC3C18" w:rsidTr="004246BA" w14:paraId="1C58C08E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:rsidR="00DC3C18" w:rsidP="00DC3C18" w:rsidRDefault="00DC3C18" w14:paraId="03696A5F" w14:textId="7EAB1F7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18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Mar 26</w:t>
            </w:r>
          </w:p>
        </w:tc>
        <w:tc>
          <w:tcPr>
            <w:tcW w:w="2117" w:type="dxa"/>
            <w:vAlign w:val="center"/>
          </w:tcPr>
          <w:p w:rsidR="00DC3C18" w:rsidP="00DC3C18" w:rsidRDefault="00DC3C18" w14:paraId="7E227821" w14:textId="426E098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:rsidRPr="00481EBE" w:rsidR="00DC3C18" w:rsidP="00DC3C18" w:rsidRDefault="00DC3C18" w14:paraId="0B677DFB" w14:textId="4FD75E9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06905"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  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</w:tc>
      </w:tr>
      <w:tr w:rsidRPr="00481EBE" w:rsidR="00DC3C18" w:rsidTr="004246BA" w14:paraId="4CD3A192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:rsidR="00DC3C18" w:rsidP="00DC3C18" w:rsidRDefault="00DC3C18" w14:paraId="6EB93467" w14:textId="2C03850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25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Mar 26</w:t>
            </w:r>
          </w:p>
        </w:tc>
        <w:tc>
          <w:tcPr>
            <w:tcW w:w="2117" w:type="dxa"/>
            <w:vAlign w:val="center"/>
          </w:tcPr>
          <w:p w:rsidR="00DC3C18" w:rsidP="00DC3C18" w:rsidRDefault="00DC3C18" w14:paraId="521C36D9" w14:textId="2DC6FE31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:rsidRPr="00481EBE" w:rsidR="00DC3C18" w:rsidP="00DC3C18" w:rsidRDefault="00DC3C18" w14:paraId="1F70FE2C" w14:textId="1455CF1C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06905"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  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</w:tc>
      </w:tr>
    </w:tbl>
    <w:p w:rsidR="005B0F5A" w:rsidP="29931BC5" w:rsidRDefault="005B0F5A" w14:paraId="57F0F5B8" w14:textId="77777777">
      <w:pPr>
        <w:widowControl/>
        <w:rPr>
          <w:sz w:val="22"/>
          <w:szCs w:val="22"/>
        </w:rPr>
      </w:pPr>
    </w:p>
    <w:p w:rsidR="003B3069" w:rsidP="29931BC5" w:rsidRDefault="003B3069" w14:paraId="3E90575B" w14:textId="77777777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5"/>
      </w:tblGrid>
      <w:tr w:rsidR="003B3069" w:rsidTr="005C0D5A" w14:paraId="24B91BD8" w14:textId="77777777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069" w:rsidP="005C0D5A" w:rsidRDefault="003B3069" w14:paraId="37ED4692" w14:textId="28CA313C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3B3069" w:rsidTr="005C0D5A" w14:paraId="4F66C98F" w14:textId="77777777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307E29" w:rsidR="003B3069" w:rsidP="005C0D5A" w:rsidRDefault="003B3069" w14:paraId="6C6DE7E9" w14:textId="77777777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3B3069" w:rsidTr="005C0D5A" w14:paraId="17358B8C" w14:textId="77777777">
        <w:trPr>
          <w:trHeight w:val="340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069" w:rsidP="003B3069" w:rsidRDefault="003B3069" w14:paraId="354F4CCA" w14:textId="2633DC0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21 Jan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307E29" w:rsidR="003B3069" w:rsidP="003B3069" w:rsidRDefault="003B3069" w14:paraId="3E41B30E" w14:textId="3ED92CD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6628" w:rsidR="003B3069" w:rsidP="003B3069" w:rsidRDefault="003B3069" w14:paraId="797EF979" w14:textId="194FD255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3B3069" w:rsidTr="005C0D5A" w14:paraId="71298FCA" w14:textId="77777777">
        <w:trPr>
          <w:trHeight w:val="340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069" w:rsidP="003B3069" w:rsidRDefault="003B3069" w14:paraId="7C37459C" w14:textId="3696DC42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Jan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307E29" w:rsidR="003B3069" w:rsidP="003B3069" w:rsidRDefault="003B3069" w14:paraId="6F766403" w14:textId="2F4257C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6628" w:rsidR="003B3069" w:rsidP="003B3069" w:rsidRDefault="003B3069" w14:paraId="2BE7A820" w14:textId="710C7AAB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3B3069" w:rsidTr="00E62905" w14:paraId="76457B82" w14:textId="77777777">
        <w:trPr>
          <w:trHeight w:val="340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069" w:rsidP="003B3069" w:rsidRDefault="003B3069" w14:paraId="627E331D" w14:textId="338B42CB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Feb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307E29" w:rsidR="003B3069" w:rsidP="003B3069" w:rsidRDefault="003B3069" w14:paraId="1E7BCDC2" w14:textId="6A94E16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307E29" w:rsidR="003B3069" w:rsidP="003B3069" w:rsidRDefault="003B3069" w14:paraId="0E914660" w14:textId="1A3B886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3B3069" w:rsidTr="00E62905" w14:paraId="475282AC" w14:textId="77777777">
        <w:trPr>
          <w:trHeight w:val="340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069" w:rsidP="003B3069" w:rsidRDefault="003B3069" w14:paraId="71661137" w14:textId="78ECBF5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Feb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307E29" w:rsidR="003B3069" w:rsidP="003B3069" w:rsidRDefault="003B3069" w14:paraId="73AF5A2C" w14:textId="2D756A5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3370C9" w:rsidR="003B3069" w:rsidP="003B3069" w:rsidRDefault="003B3069" w14:paraId="2923391B" w14:textId="0C7D374B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3B3069" w:rsidTr="00E62905" w14:paraId="7F4219DC" w14:textId="77777777">
        <w:trPr>
          <w:trHeight w:val="340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069" w:rsidP="003B3069" w:rsidRDefault="003B3069" w14:paraId="41724CA2" w14:textId="3ABEE7C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Feb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307E29" w:rsidR="003B3069" w:rsidP="003B3069" w:rsidRDefault="003B3069" w14:paraId="58F2BD5D" w14:textId="48CD90BC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3370C9" w:rsidR="003B3069" w:rsidP="003B3069" w:rsidRDefault="003B3069" w14:paraId="735782CE" w14:textId="113649E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</w:tbl>
    <w:p w:rsidR="003B3069" w:rsidP="29931BC5" w:rsidRDefault="003B3069" w14:paraId="7802840A" w14:textId="77777777">
      <w:pPr>
        <w:widowControl/>
        <w:rPr>
          <w:sz w:val="22"/>
          <w:szCs w:val="22"/>
        </w:rPr>
      </w:pPr>
    </w:p>
    <w:p w:rsidR="003B3069" w:rsidP="29931BC5" w:rsidRDefault="003B3069" w14:paraId="245A514A" w14:textId="77777777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5"/>
      </w:tblGrid>
      <w:tr w:rsidR="00646628" w:rsidTr="005C0D5A" w14:paraId="0476E35B" w14:textId="77777777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628" w:rsidP="005C0D5A" w:rsidRDefault="00646628" w14:paraId="03E85E50" w14:textId="722A7089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hint="eastAsia" w:ascii="Garamond" w:hAnsi="Garamond" w:cs="Tahoma"/>
                <w:b/>
                <w:sz w:val="22"/>
                <w:szCs w:val="22"/>
              </w:rPr>
              <w:t>Golf</w:t>
            </w:r>
          </w:p>
        </w:tc>
      </w:tr>
      <w:tr w:rsidR="00646628" w:rsidTr="005C0D5A" w14:paraId="7F859C86" w14:textId="77777777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307E29" w:rsidR="00646628" w:rsidP="005C0D5A" w:rsidRDefault="00646628" w14:paraId="5FFCC7B0" w14:textId="77777777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646628" w:rsidTr="005C0D5A" w14:paraId="3C92E007" w14:textId="77777777">
        <w:trPr>
          <w:trHeight w:val="340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628" w:rsidP="00646628" w:rsidRDefault="00646628" w14:paraId="43D2CEF8" w14:textId="63B62CB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15 Jan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307E29" w:rsidR="00646628" w:rsidP="00646628" w:rsidRDefault="00646628" w14:paraId="095AD78A" w14:textId="031E362C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6628" w:rsidR="00646628" w:rsidP="00646628" w:rsidRDefault="00646628" w14:paraId="7D0B7BA2" w14:textId="5A3ADC2C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  <w:tr w:rsidR="00646628" w:rsidTr="005C0D5A" w14:paraId="34A3CBD9" w14:textId="77777777">
        <w:trPr>
          <w:trHeight w:val="340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628" w:rsidP="00646628" w:rsidRDefault="00646628" w14:paraId="69A92EDA" w14:textId="7092CB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22 Jan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307E29" w:rsidR="00646628" w:rsidP="00646628" w:rsidRDefault="00646628" w14:paraId="1A7757E2" w14:textId="7777777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6628" w:rsidR="00646628" w:rsidP="00646628" w:rsidRDefault="00646628" w14:paraId="6F734826" w14:textId="5F81C600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</w:t>
            </w:r>
          </w:p>
        </w:tc>
      </w:tr>
      <w:tr w:rsidR="00646628" w:rsidTr="00DB74C1" w14:paraId="19E9B800" w14:textId="77777777">
        <w:trPr>
          <w:trHeight w:val="340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628" w:rsidP="00646628" w:rsidRDefault="00646628" w14:paraId="0AD008FF" w14:textId="28DD1345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29 Jan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307E29" w:rsidR="00646628" w:rsidP="00646628" w:rsidRDefault="00646628" w14:paraId="69F5C4D9" w14:textId="7777777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07E29" w:rsidR="00646628" w:rsidP="00646628" w:rsidRDefault="00646628" w14:paraId="148DAB1A" w14:textId="705A1A9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370C9">
              <w:rPr>
                <w:rFonts w:ascii="Garamond" w:hAnsi="Garamond" w:cs="Tahoma"/>
                <w:sz w:val="22"/>
                <w:szCs w:val="22"/>
                <w:lang w:eastAsia="zh-CN"/>
              </w:rPr>
              <w:t>Hi Tee Golf</w:t>
            </w:r>
          </w:p>
        </w:tc>
      </w:tr>
    </w:tbl>
    <w:p w:rsidR="00646628" w:rsidP="29931BC5" w:rsidRDefault="00646628" w14:paraId="5A527C6E" w14:textId="77777777">
      <w:pPr>
        <w:widowControl/>
        <w:rPr>
          <w:sz w:val="22"/>
          <w:szCs w:val="22"/>
        </w:rPr>
      </w:pPr>
    </w:p>
    <w:p w:rsidR="00646628" w:rsidP="29931BC5" w:rsidRDefault="00646628" w14:paraId="26C8E43A" w14:textId="77777777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Pr="00481EBE" w:rsidR="00A95E5B" w:rsidTr="00BD5C9B" w14:paraId="7F52432D" w14:textId="77777777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p w:rsidRPr="00481EBE" w:rsidR="00A95E5B" w:rsidP="00E61E7F" w:rsidRDefault="00A95E5B" w14:paraId="60E654DB" w14:textId="5CC96ED8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Pr="00481EBE" w:rsidR="0096574A" w:rsidTr="00BD5C9B" w14:paraId="1F3046B5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 w:rsidRPr="00481EBE" w:rsidR="0096574A" w:rsidP="0096574A" w:rsidRDefault="0096574A" w14:paraId="1F085EF9" w14:textId="60D4A59E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Saturdays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(</w:t>
            </w:r>
            <w:r w:rsidRPr="006448AF" w:rsidR="007B715D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Pr="00481EBE" w:rsidR="00366029" w:rsidTr="00BD5C9B" w14:paraId="3730FB26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366029" w:rsidP="00366029" w:rsidRDefault="00366029" w14:paraId="4E068FE6" w14:textId="66EC85F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24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366029" w:rsidP="00366029" w:rsidRDefault="00366029" w14:paraId="6CCB5912" w14:textId="2BAA505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366029" w:rsidP="00366029" w:rsidRDefault="00366029" w14:paraId="502504AB" w14:textId="3FD8CAC2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Pr="00481EBE" w:rsidR="00366029" w:rsidTr="00BD5C9B" w14:paraId="236C19E6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366029" w:rsidP="00366029" w:rsidRDefault="00366029" w14:paraId="08B180B0" w14:textId="493E24C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 w:rsidR="002E666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7 Feb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366029" w:rsidP="00366029" w:rsidRDefault="00366029" w14:paraId="1CA2943D" w14:textId="110610B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366029" w:rsidP="00366029" w:rsidRDefault="00366029" w14:paraId="241DB9C2" w14:textId="30BD1C92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Pr="00481EBE" w:rsidR="002E666B" w:rsidTr="00BD5C9B" w14:paraId="7CFF0EBF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E666B" w:rsidP="002E666B" w:rsidRDefault="002E666B" w14:paraId="4708D887" w14:textId="75806F4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21 Feb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2E666B" w:rsidP="002E666B" w:rsidRDefault="002E666B" w14:paraId="39679A4B" w14:textId="2A10C7D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E666B" w:rsidP="002E666B" w:rsidRDefault="002E666B" w14:paraId="5697149F" w14:textId="60D042F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Pr="00481EBE" w:rsidR="002E666B" w:rsidTr="00BD5C9B" w14:paraId="1F13B9FA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E666B" w:rsidP="002E666B" w:rsidRDefault="002E666B" w14:paraId="4D16A897" w14:textId="4B5F21E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7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2E666B" w:rsidP="002E666B" w:rsidRDefault="002E666B" w14:paraId="794E8F94" w14:textId="0F7BDCDE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E666B" w:rsidP="002E666B" w:rsidRDefault="002E666B" w14:paraId="55E72217" w14:textId="1DD4F58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Pr="00481EBE" w:rsidR="002E666B" w:rsidTr="00BD5C9B" w14:paraId="5105FE28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E666B" w:rsidP="002E666B" w:rsidRDefault="002E666B" w14:paraId="48240EB8" w14:textId="40748A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21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2E666B" w:rsidP="002E666B" w:rsidRDefault="002E666B" w14:paraId="2A558BAD" w14:textId="0DDB534C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E666B" w:rsidP="002E666B" w:rsidRDefault="002E666B" w14:paraId="2EDC35BA" w14:textId="321740A2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Pr="00481EBE" w:rsidR="002E666B" w:rsidTr="00BD5C9B" w14:paraId="235A0C21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 w:rsidRPr="00481EBE" w:rsidR="002E666B" w:rsidP="002E666B" w:rsidRDefault="002E666B" w14:paraId="4076A9BA" w14:textId="0850129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Mondays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(</w:t>
            </w:r>
            <w:r w:rsidRPr="006448AF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Pr="00481EBE" w:rsidR="00BB7993" w:rsidTr="00BD5C9B" w14:paraId="52908132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B7993" w:rsidP="00BB7993" w:rsidRDefault="00BB7993" w14:paraId="71C23AD2" w14:textId="0DD2E5C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19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BB7993" w:rsidP="00BB7993" w:rsidRDefault="00BB7993" w14:paraId="43577643" w14:textId="144341D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B7993" w:rsidP="00BB7993" w:rsidRDefault="00BB7993" w14:paraId="0D60B871" w14:textId="7342C35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Pr="00481EBE" w:rsidR="00BB7993" w:rsidTr="00BD5C9B" w14:paraId="77549FFB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B7993" w:rsidP="00BB7993" w:rsidRDefault="00BB7993" w14:paraId="77CF48CF" w14:textId="1467D1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26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BB7993" w:rsidP="00BB7993" w:rsidRDefault="00BB7993" w14:paraId="662920D0" w14:textId="634D4E8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B7993" w:rsidP="00BB7993" w:rsidRDefault="00BB7993" w14:paraId="52DCAFE4" w14:textId="27C9799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Pr="00481EBE" w:rsidR="00BB7993" w:rsidTr="00BD5C9B" w14:paraId="79B9330A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27BD4" w:rsidR="00BB7993" w:rsidP="00BB7993" w:rsidRDefault="00BB7993" w14:paraId="27BEFA34" w14:textId="0A794F5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2 Feb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BB7993" w:rsidP="00BB7993" w:rsidRDefault="00BB7993" w14:paraId="64915B14" w14:textId="6DC6FE8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B7993" w:rsidP="00BB7993" w:rsidRDefault="00BB7993" w14:paraId="37600554" w14:textId="0620503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Pr="00481EBE" w:rsidR="00BB7993" w:rsidTr="00BD5C9B" w14:paraId="30BFE643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27BD4" w:rsidR="00BB7993" w:rsidP="00BB7993" w:rsidRDefault="00BB7993" w14:paraId="2F5E8E30" w14:textId="65D123B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9 Feb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BB7993" w:rsidP="00BB7993" w:rsidRDefault="00BB7993" w14:paraId="5981A1A7" w14:textId="20B17A7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B7993" w:rsidP="00BB7993" w:rsidRDefault="00BB7993" w14:paraId="5D235D51" w14:textId="53B2E038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Pr="00481EBE" w:rsidR="00BB7993" w:rsidTr="00BD5C9B" w14:paraId="76A31177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27BD4" w:rsidR="00BB7993" w:rsidP="00BB7993" w:rsidRDefault="00BB7993" w14:paraId="2B56646E" w14:textId="36797B0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23 Feb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BB7993" w:rsidP="00BB7993" w:rsidRDefault="00BB7993" w14:paraId="2C579F16" w14:textId="1050B3C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B7993" w:rsidP="00BB7993" w:rsidRDefault="00BB7993" w14:paraId="387EE1A4" w14:textId="030D1D81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Pr="00481EBE" w:rsidR="00BB7993" w:rsidTr="00BD5C9B" w14:paraId="60B2008F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27BD4" w:rsidR="00BB7993" w:rsidP="00BB7993" w:rsidRDefault="00BB7993" w14:paraId="623E0B37" w14:textId="1E06C67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2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BB7993" w:rsidP="00BB7993" w:rsidRDefault="00BB7993" w14:paraId="0141213D" w14:textId="1FA0F11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B7993" w:rsidP="00BB7993" w:rsidRDefault="00BB7993" w14:paraId="3AA4D5FC" w14:textId="26ECD004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Pr="00481EBE" w:rsidR="00BB7993" w:rsidTr="00BD5C9B" w14:paraId="687789EF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27BD4" w:rsidR="00BB7993" w:rsidP="00BB7993" w:rsidRDefault="00BB7993" w14:paraId="580A8451" w14:textId="0FCD56F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9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BB7993" w:rsidP="00BB7993" w:rsidRDefault="00BB7993" w14:paraId="26830D97" w14:textId="65F5026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B7993" w:rsidP="00BB7993" w:rsidRDefault="00BB7993" w14:paraId="0CAD1E7E" w14:textId="0369A77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Pr="00481EBE" w:rsidR="00BB7993" w:rsidTr="00BD5C9B" w14:paraId="567C782F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27BD4" w:rsidR="00BB7993" w:rsidP="00BB7993" w:rsidRDefault="00BB7993" w14:paraId="42156CC2" w14:textId="5F99843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16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BB7993" w:rsidP="00BB7993" w:rsidRDefault="00BB7993" w14:paraId="4AFA20F9" w14:textId="074A8B1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B7993" w:rsidP="00BB7993" w:rsidRDefault="00BB7993" w14:paraId="78CFC9C5" w14:textId="51C621A2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Pr="00481EBE" w:rsidR="00BB7993" w:rsidTr="00BD5C9B" w14:paraId="2D6DF330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27BD4" w:rsidR="00BB7993" w:rsidP="00BB7993" w:rsidRDefault="00BB7993" w14:paraId="19353718" w14:textId="1E4F2D7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23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BB7993" w:rsidP="00BB7993" w:rsidRDefault="00BB7993" w14:paraId="298F579B" w14:textId="3905138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B7993" w:rsidP="00BB7993" w:rsidRDefault="00BB7993" w14:paraId="7B209E83" w14:textId="12C9F29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Pr="00481EBE" w:rsidR="00BB7993" w:rsidTr="00BD5C9B" w14:paraId="0310F0F5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27BD4" w:rsidR="00BB7993" w:rsidP="00BB7993" w:rsidRDefault="00BB7993" w14:paraId="479F6C67" w14:textId="5B46094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30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BB7993" w:rsidP="00BB7993" w:rsidRDefault="00BB7993" w14:paraId="4A0E94D7" w14:textId="686B48B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B7993" w:rsidP="00BB7993" w:rsidRDefault="00BB7993" w14:paraId="2C70EBC0" w14:textId="76D17C7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</w:tbl>
    <w:p w:rsidR="00001660" w:rsidP="00DA4794" w:rsidRDefault="00001660" w14:paraId="66A5F53A" w14:textId="77777777">
      <w:pPr>
        <w:widowControl/>
        <w:rPr>
          <w:sz w:val="22"/>
          <w:szCs w:val="22"/>
        </w:rPr>
      </w:pPr>
    </w:p>
    <w:p w:rsidR="00BE0C3D" w:rsidP="00DA4794" w:rsidRDefault="00BE0C3D" w14:paraId="1DA4DEC2" w14:textId="77777777">
      <w:pPr>
        <w:widowControl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250"/>
        <w:gridCol w:w="5972"/>
      </w:tblGrid>
      <w:tr w:rsidRPr="00481EBE" w:rsidR="00B861AD" w:rsidTr="35AD4A15" w14:paraId="353090A7" w14:textId="77777777">
        <w:trPr>
          <w:trHeight w:val="340"/>
        </w:trPr>
        <w:tc>
          <w:tcPr>
            <w:tcW w:w="10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  <w:vAlign w:val="center"/>
          </w:tcPr>
          <w:p w:rsidRPr="00481EBE" w:rsidR="00B861AD" w:rsidP="00826154" w:rsidRDefault="00B861AD" w14:paraId="164376C8" w14:textId="287F7EC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Pr="00481EBE" w:rsidR="00B861AD" w:rsidTr="35AD4A15" w14:paraId="2238180F" w14:textId="77777777">
        <w:trPr>
          <w:trHeight w:val="340"/>
        </w:trPr>
        <w:tc>
          <w:tcPr>
            <w:tcW w:w="10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tcMar/>
            <w:vAlign w:val="center"/>
          </w:tcPr>
          <w:p w:rsidRPr="00481EBE" w:rsidR="00B861AD" w:rsidP="00826154" w:rsidRDefault="00B861AD" w14:paraId="232A20C6" w14:textId="77777777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Pr="00481EBE" w:rsidR="00366029" w:rsidTr="35AD4A15" w14:paraId="500EABEF" w14:textId="77777777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29931BC5" w:rsidR="00366029" w:rsidP="00366029" w:rsidRDefault="00366029" w14:paraId="7D24F85A" w14:textId="6B9556B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21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29931BC5" w:rsidR="00366029" w:rsidP="00366029" w:rsidRDefault="00366029" w14:paraId="0E589307" w14:textId="03179C0C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29931BC5" w:rsidR="00366029" w:rsidP="00366029" w:rsidRDefault="00366029" w14:paraId="770D309B" w14:textId="3BCA2E3C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29931BC5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World Snooker Club 147</w:t>
            </w:r>
          </w:p>
        </w:tc>
      </w:tr>
      <w:tr w:rsidRPr="00481EBE" w:rsidR="00366029" w:rsidTr="35AD4A15" w14:paraId="1993BCFD" w14:textId="77777777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366029" w:rsidP="00366029" w:rsidRDefault="00366029" w14:paraId="46F26280" w14:textId="2CA7CF4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29931BC5" w:rsidR="00366029" w:rsidP="00366029" w:rsidRDefault="00366029" w14:paraId="5BB9ACC1" w14:textId="3089D2F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29931BC5" w:rsidR="00366029" w:rsidP="00366029" w:rsidRDefault="00366029" w14:paraId="7D25434C" w14:textId="326F61D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29931BC5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World Snooker Club 147</w:t>
            </w:r>
          </w:p>
        </w:tc>
      </w:tr>
    </w:tbl>
    <w:p w:rsidR="000F4F28" w:rsidRDefault="000F4F28" w14:paraId="14DD405D" w14:textId="2521E0F5">
      <w:pPr>
        <w:widowControl/>
        <w:rPr>
          <w:sz w:val="22"/>
          <w:szCs w:val="22"/>
        </w:rPr>
      </w:pPr>
    </w:p>
    <w:p w:rsidR="009323FE" w:rsidRDefault="009323FE" w14:paraId="67A73FBF" w14:textId="77777777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Pr="00481EBE" w:rsidR="00195437" w:rsidTr="29931BC5" w14:paraId="17A5FAA6" w14:textId="77777777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81EBE" w:rsidR="00195437" w:rsidP="00993E56" w:rsidRDefault="00195437" w14:paraId="7F5FC217" w14:textId="28F164DB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Pr="00481EBE" w:rsidR="00C70308" w:rsidTr="29931BC5" w14:paraId="0E66109E" w14:textId="77777777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81EBE" w:rsidR="00C70308" w:rsidP="00993E56" w:rsidRDefault="00B805BA" w14:paraId="1576ECC5" w14:textId="7DEE98A5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Pr="00481EBE" w:rsidR="00C7030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(Please register with the team/group before attending the practice session(s))</w:t>
            </w:r>
          </w:p>
        </w:tc>
      </w:tr>
      <w:tr w:rsidRPr="00481EBE" w:rsidR="007B2304" w:rsidTr="004879CA" w14:paraId="41CF1549" w14:textId="77777777">
        <w:trPr>
          <w:trHeight w:val="340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304" w:rsidP="007B2304" w:rsidRDefault="007B2304" w14:paraId="32137519" w14:textId="58BD5445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15 Jan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81EBE" w:rsidR="007B2304" w:rsidP="007B2304" w:rsidRDefault="007B2304" w14:paraId="2F80028B" w14:textId="7C50C085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66C" w:rsidP="00B3466C" w:rsidRDefault="00B3466C" w14:paraId="3BCF98ED" w14:textId="7777777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  <w:p w:rsidRPr="00481EBE" w:rsidR="007B2304" w:rsidP="007B2304" w:rsidRDefault="00B3466C" w14:paraId="5CEE6CC1" w14:textId="4BA9FFA4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5/F-6/F, </w:t>
            </w: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Shek Tong Tsui Municipal Services Building, </w:t>
            </w:r>
          </w:p>
        </w:tc>
      </w:tr>
      <w:tr w:rsidRPr="00481EBE" w:rsidR="007B2304" w:rsidTr="004879CA" w14:paraId="541C3D56" w14:textId="77777777">
        <w:trPr>
          <w:trHeight w:val="340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304" w:rsidP="007B2304" w:rsidRDefault="007B2304" w14:paraId="50AC6779" w14:textId="7256C7E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22 Jan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81EBE" w:rsidR="007B2304" w:rsidP="007B2304" w:rsidRDefault="007B2304" w14:paraId="010A5BA3" w14:textId="40F6BBD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81EBE" w:rsidR="007B2304" w:rsidP="007B2304" w:rsidRDefault="007B2304" w14:paraId="056A250E" w14:textId="073BBC8E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Pr="00481EBE" w:rsidR="007B2304" w:rsidTr="004879CA" w14:paraId="54FC226C" w14:textId="77777777">
        <w:trPr>
          <w:trHeight w:val="340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304" w:rsidP="007B2304" w:rsidRDefault="007B2304" w14:paraId="0E08E39E" w14:textId="0641191C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29 Jan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81EBE" w:rsidR="007B2304" w:rsidP="007B2304" w:rsidRDefault="007B2304" w14:paraId="0610DCE6" w14:textId="54919F0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81EBE" w:rsidR="007B2304" w:rsidP="007B2304" w:rsidRDefault="007B2304" w14:paraId="4FF71562" w14:textId="103EC140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Pr="00481EBE" w:rsidR="00FB74C8" w:rsidTr="29931BC5" w14:paraId="62A56F1C" w14:textId="77777777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FB74C8" w:rsidP="00FB74C8" w:rsidRDefault="00FB74C8" w14:paraId="540BC585" w14:textId="52729E9E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Pr="00481EBE" w:rsidR="007B2304" w:rsidTr="00D5657F" w14:paraId="5551E895" w14:textId="77777777">
        <w:trPr>
          <w:trHeight w:val="340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304" w:rsidP="007B2304" w:rsidRDefault="007B2304" w14:paraId="6AB72019" w14:textId="57D444C5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15 Jan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7B2304" w:rsidP="007B2304" w:rsidRDefault="007B2304" w14:paraId="0E5761C3" w14:textId="718F44B5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81EBE" w:rsidR="007B2304" w:rsidP="007B2304" w:rsidRDefault="007B2304" w14:paraId="494E20EC" w14:textId="2C99B27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5733C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Pr="00481EBE" w:rsidR="007B2304" w:rsidTr="00D5657F" w14:paraId="418C74F8" w14:textId="77777777">
        <w:trPr>
          <w:trHeight w:val="340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304" w:rsidP="007B2304" w:rsidRDefault="007B2304" w14:paraId="07A40C0C" w14:textId="055F2D2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22 Jan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7B2304" w:rsidP="007B2304" w:rsidRDefault="007B2304" w14:paraId="3B6EECEB" w14:textId="44702503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81EBE" w:rsidR="007B2304" w:rsidP="007B2304" w:rsidRDefault="007B2304" w14:paraId="2983D4EE" w14:textId="51A9F22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5733C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Pr="00481EBE" w:rsidR="007B2304" w:rsidTr="00D5657F" w14:paraId="1C8542D6" w14:textId="77777777">
        <w:trPr>
          <w:trHeight w:val="340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304" w:rsidP="007B2304" w:rsidRDefault="007B2304" w14:paraId="63E96B86" w14:textId="2F5521F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29 Jan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7B2304" w:rsidP="007B2304" w:rsidRDefault="007B2304" w14:paraId="0CCED610" w14:textId="1D48B28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81EBE" w:rsidR="007B2304" w:rsidP="007B2304" w:rsidRDefault="007B2304" w14:paraId="75F6EA3E" w14:textId="5E81A630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5733C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</w:tbl>
    <w:p w:rsidRPr="00481EBE" w:rsidR="00961E9A" w:rsidP="00E8736F" w:rsidRDefault="00961E9A" w14:paraId="4E1D78F5" w14:textId="77777777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Pr="00481EBE" w:rsidR="0082092F" w:rsidTr="29931BC5" w14:paraId="063E1FF2" w14:textId="77777777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 w:rsidRPr="00481EBE" w:rsidR="0082092F" w:rsidP="0082092F" w:rsidRDefault="00E32291" w14:paraId="6DF5B56E" w14:textId="287D1E2C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Pr="00481EBE" w:rsidR="0082092F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Pr="00481EBE" w:rsidR="0082092F" w:rsidTr="29931BC5" w14:paraId="24EE235D" w14:textId="77777777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 w:rsidRPr="00481EBE" w:rsidR="0082092F" w:rsidP="0082092F" w:rsidRDefault="0082092F" w14:paraId="185C3872" w14:textId="77777777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Pr="00481EBE" w:rsidR="00AA2142" w:rsidTr="29931BC5" w14:paraId="530D8BED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AA2142" w:rsidP="00AA2142" w:rsidRDefault="00AA2142" w14:paraId="190EA643" w14:textId="6A29C4B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20 Jan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AA2142" w:rsidP="00AA2142" w:rsidRDefault="00AA2142" w14:paraId="620D2AAF" w14:textId="2D8B609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A2142" w:rsidP="00AA2142" w:rsidRDefault="00AA2142" w14:paraId="7A1626E0" w14:textId="777777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:rsidRPr="29931BC5" w:rsidR="00AA2142" w:rsidP="00AA2142" w:rsidRDefault="00AA2142" w14:paraId="2E2B6D51" w14:textId="3EDE5A8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Pr="00481EBE" w:rsidR="00AA2142" w:rsidTr="00A33E4C" w14:paraId="4555CD8C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A2142" w:rsidP="00AA2142" w:rsidRDefault="00AA2142" w14:paraId="447B61E1" w14:textId="0C448AC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93EE0">
              <w:rPr>
                <w:rFonts w:ascii="Garamond" w:hAnsi="Garamond" w:cs="Tahoma"/>
                <w:sz w:val="22"/>
                <w:szCs w:val="22"/>
                <w:lang w:eastAsia="zh-CN"/>
              </w:rPr>
              <w:t>Tue 3 Feb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AA2142" w:rsidP="00AA2142" w:rsidRDefault="00AA2142" w14:paraId="4C66CFA0" w14:textId="4DC4908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29931BC5">
              <w:rPr>
                <w:rFonts w:ascii="Garamond" w:hAnsi="Garamond" w:cs="Tahoma"/>
                <w:sz w:val="22"/>
                <w:szCs w:val="22"/>
              </w:rPr>
              <w:t xml:space="preserve"> 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29931BC5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AA2142" w:rsidP="00AA2142" w:rsidRDefault="00AA2142" w14:paraId="1F3813A1" w14:textId="31F221B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Pr="00481EBE" w:rsidR="00AA2142" w:rsidTr="00A33E4C" w14:paraId="79428A66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A2142" w:rsidP="00AA2142" w:rsidRDefault="00AA2142" w14:paraId="7E1460BA" w14:textId="07C299A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93EE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10</w:t>
            </w:r>
            <w:r w:rsidRPr="00693EE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Feb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A2142" w:rsidP="00AA2142" w:rsidRDefault="00AA2142" w14:paraId="6ECFB6C7" w14:textId="626BB05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9B1D72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AA2142" w:rsidP="00AA2142" w:rsidRDefault="00AA2142" w14:paraId="31A3F032" w14:textId="310544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Pr="00481EBE" w:rsidR="00AA2142" w:rsidTr="00A33E4C" w14:paraId="5DA48660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3EE0" w:rsidR="00AA2142" w:rsidP="00AA2142" w:rsidRDefault="00AA2142" w14:paraId="63431E90" w14:textId="5FE528F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693EE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</w:t>
            </w:r>
            <w:r w:rsidRPr="00693EE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Feb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1D72" w:rsidR="00AA2142" w:rsidP="00AA2142" w:rsidRDefault="00AA2142" w14:paraId="20F861F1" w14:textId="67518815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9B1D72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44EE" w:rsidR="00AA2142" w:rsidP="00AA2142" w:rsidRDefault="00AA2142" w14:paraId="73D2160A" w14:textId="3DDE839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Pr="00481EBE" w:rsidR="00AA2142" w:rsidTr="00A33E4C" w14:paraId="2EF49889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A2142" w:rsidP="00AA2142" w:rsidRDefault="00AA2142" w14:paraId="30F1C0DF" w14:textId="691A76F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93EE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</w:t>
            </w:r>
            <w:r w:rsidRPr="00693EE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Feb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A2142" w:rsidP="00AA2142" w:rsidRDefault="00AA2142" w14:paraId="4580FDA8" w14:textId="585A221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9B1D72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AA2142" w:rsidP="00AA2142" w:rsidRDefault="00AA2142" w14:paraId="008FFD49" w14:textId="322C361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Pr="00481EBE" w:rsidR="00AA2142" w:rsidTr="00A33E4C" w14:paraId="5A72E016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3EE0" w:rsidR="00AA2142" w:rsidP="00AA2142" w:rsidRDefault="00AA2142" w14:paraId="5BEB8E51" w14:textId="52FE8FB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3 Mar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1D72" w:rsidR="00AA2142" w:rsidP="00AA2142" w:rsidRDefault="00AA2142" w14:paraId="76BFAE29" w14:textId="5132FF85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44EE" w:rsidR="00AA2142" w:rsidP="00AA2142" w:rsidRDefault="00AA2142" w14:paraId="32895AF3" w14:textId="5D4D06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Pr="00481EBE" w:rsidR="00AA2142" w:rsidTr="00A33E4C" w14:paraId="3101B182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3EE0" w:rsidR="00AA2142" w:rsidP="00AA2142" w:rsidRDefault="00AA2142" w14:paraId="50904CF2" w14:textId="49531CE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10 Mar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1D72" w:rsidR="00AA2142" w:rsidP="00AA2142" w:rsidRDefault="00AA2142" w14:paraId="4AE4C298" w14:textId="27E7DCA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44EE" w:rsidR="00AA2142" w:rsidP="00AA2142" w:rsidRDefault="00AA2142" w14:paraId="450A2386" w14:textId="05088D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Pr="00481EBE" w:rsidR="00AA2142" w:rsidTr="00A33E4C" w14:paraId="5CC40F9B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3EE0" w:rsidR="00AA2142" w:rsidP="00AA2142" w:rsidRDefault="00AA2142" w14:paraId="77B48E50" w14:textId="6A391A1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17 Mar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1D72" w:rsidR="00AA2142" w:rsidP="00AA2142" w:rsidRDefault="00AA2142" w14:paraId="64C48267" w14:textId="62EBD17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44EE" w:rsidR="00AA2142" w:rsidP="00AA2142" w:rsidRDefault="00AA2142" w14:paraId="61CBA69F" w14:textId="0BD0E44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Pr="00481EBE" w:rsidR="00AA2142" w:rsidTr="00A33E4C" w14:paraId="7328F7F6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3EE0" w:rsidR="00AA2142" w:rsidP="00AA2142" w:rsidRDefault="00AA2142" w14:paraId="7AA90605" w14:textId="2E5D0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24 Mar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1D72" w:rsidR="00AA2142" w:rsidP="00AA2142" w:rsidRDefault="00AA2142" w14:paraId="4158F1D7" w14:textId="1F4BA9E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44EE" w:rsidR="00AA2142" w:rsidP="00AA2142" w:rsidRDefault="00AA2142" w14:paraId="0C42A10C" w14:textId="34C29B9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Pr="00481EBE" w:rsidR="00AA2142" w:rsidTr="00A33E4C" w14:paraId="587AF83B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3EE0" w:rsidR="00AA2142" w:rsidP="00AA2142" w:rsidRDefault="00AA2142" w14:paraId="4D4104B0" w14:textId="2BA4502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31 Mar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1D72" w:rsidR="00AA2142" w:rsidP="00AA2142" w:rsidRDefault="00AA2142" w14:paraId="525DB27F" w14:textId="093FEFFE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44EE" w:rsidR="00AA2142" w:rsidP="00AA2142" w:rsidRDefault="00AA2142" w14:paraId="6F9594D1" w14:textId="74E6A83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</w:tbl>
    <w:p w:rsidR="00713977" w:rsidRDefault="00713977" w14:paraId="1C020793" w14:textId="77777777">
      <w:pPr>
        <w:widowControl/>
        <w:rPr>
          <w:sz w:val="22"/>
          <w:szCs w:val="22"/>
        </w:rPr>
      </w:pPr>
    </w:p>
    <w:p w:rsidRPr="00481EBE" w:rsidR="003900B6" w:rsidRDefault="003900B6" w14:paraId="0685749B" w14:textId="77777777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2117"/>
        <w:gridCol w:w="6105"/>
      </w:tblGrid>
      <w:tr w:rsidRPr="00481EBE" w:rsidR="003B5975" w:rsidTr="29931BC5" w14:paraId="37C5F2C3" w14:textId="77777777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 w:rsidRPr="00481EBE" w:rsidR="003B5975" w:rsidP="003B5975" w:rsidRDefault="003B5975" w14:paraId="5D7A4C17" w14:textId="2A49706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Pr="00481EBE" w:rsidR="003B5975" w:rsidTr="29931BC5" w14:paraId="30BB18B7" w14:textId="77777777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 w:rsidRPr="00481EBE" w:rsidR="003B5975" w:rsidP="003B5975" w:rsidRDefault="003B5975" w14:paraId="3FFEE59A" w14:textId="144A5BB6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Pr="00481EBE" w:rsidR="00366029" w:rsidTr="29931BC5" w14:paraId="6903C58B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366029" w:rsidP="00366029" w:rsidRDefault="00366029" w14:paraId="1EF5522D" w14:textId="175864E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21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366029" w:rsidP="00366029" w:rsidRDefault="00366029" w14:paraId="445E409E" w14:textId="4FF531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A2142" w:rsidP="00AA2142" w:rsidRDefault="00AA2142" w14:paraId="62DF725C" w14:textId="777777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:rsidRPr="29931BC5" w:rsidR="00366029" w:rsidP="00AA2142" w:rsidRDefault="00AA2142" w14:paraId="6EE1D70B" w14:textId="313314C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Pr="00481EBE" w:rsidR="0028516A" w:rsidTr="29931BC5" w14:paraId="70961F23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8516A" w:rsidP="0028516A" w:rsidRDefault="0028516A" w14:paraId="3B253E11" w14:textId="08E2CEF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Jan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28516A" w:rsidP="0028516A" w:rsidRDefault="0028516A" w14:paraId="1ECAEC9E" w14:textId="2C82AFF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28516A" w:rsidP="0028516A" w:rsidRDefault="0028516A" w14:paraId="69E42617" w14:textId="2CA63E8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Pr="00481EBE" w:rsidR="0028516A" w:rsidTr="29931BC5" w14:paraId="31DCC217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8516A" w:rsidP="0028516A" w:rsidRDefault="0028516A" w14:paraId="6B5E7C1D" w14:textId="14B7BD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Feb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28516A" w:rsidP="0028516A" w:rsidRDefault="0028516A" w14:paraId="22CC5887" w14:textId="70942B4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28516A" w:rsidP="0028516A" w:rsidRDefault="0028516A" w14:paraId="146CED6A" w14:textId="7F4E53F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Pr="00481EBE" w:rsidR="0028516A" w:rsidTr="29931BC5" w14:paraId="5DAF9015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8516A" w:rsidP="0028516A" w:rsidRDefault="0028516A" w14:paraId="66A136BC" w14:textId="368482B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Feb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28516A" w:rsidP="0028516A" w:rsidRDefault="0028516A" w14:paraId="51BDB991" w14:textId="7AF7CB5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28516A" w:rsidP="0028516A" w:rsidRDefault="0028516A" w14:paraId="7684BF65" w14:textId="0F4009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Pr="00481EBE" w:rsidR="0028516A" w:rsidTr="29931BC5" w14:paraId="2BACCFEA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8516A" w:rsidP="0028516A" w:rsidRDefault="0028516A" w14:paraId="14579BAD" w14:textId="7F30E97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Feb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28516A" w:rsidP="0028516A" w:rsidRDefault="0028516A" w14:paraId="7FFBEB59" w14:textId="26BCC8F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28516A" w:rsidP="0028516A" w:rsidRDefault="0028516A" w14:paraId="7E80BBAD" w14:textId="337751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Pr="00481EBE" w:rsidR="0028516A" w:rsidTr="29931BC5" w14:paraId="5DD14607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8516A" w:rsidP="0028516A" w:rsidRDefault="0028516A" w14:paraId="6E323C63" w14:textId="2721743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Mar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28516A" w:rsidP="0028516A" w:rsidRDefault="0028516A" w14:paraId="1843A4A4" w14:textId="0376C41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28516A" w:rsidP="0028516A" w:rsidRDefault="0028516A" w14:paraId="760FF906" w14:textId="7E4CE33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Pr="00481EBE" w:rsidR="0028516A" w:rsidTr="29931BC5" w14:paraId="5B7FB848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8516A" w:rsidP="0028516A" w:rsidRDefault="0028516A" w14:paraId="27DE0479" w14:textId="1ADDE7B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Mar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28516A" w:rsidP="0028516A" w:rsidRDefault="0028516A" w14:paraId="0B5E543A" w14:textId="66B5BE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28516A" w:rsidP="0028516A" w:rsidRDefault="0028516A" w14:paraId="3CD1E660" w14:textId="65648D4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Pr="00481EBE" w:rsidR="0028516A" w:rsidTr="29931BC5" w14:paraId="5B54C160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8516A" w:rsidP="0028516A" w:rsidRDefault="0028516A" w14:paraId="4992BC08" w14:textId="4A01760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Mar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28516A" w:rsidP="0028516A" w:rsidRDefault="0028516A" w14:paraId="1D4449FD" w14:textId="5D8C53A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28516A" w:rsidP="0028516A" w:rsidRDefault="0028516A" w14:paraId="5FD72289" w14:textId="6B72015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Pr="00481EBE" w:rsidR="0028516A" w:rsidTr="29931BC5" w14:paraId="2C83BE5E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8516A" w:rsidP="0028516A" w:rsidRDefault="0028516A" w14:paraId="648F9C24" w14:textId="31B9BF2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Mar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28516A" w:rsidP="0028516A" w:rsidRDefault="0028516A" w14:paraId="746607C3" w14:textId="0FAB228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28516A" w:rsidP="0028516A" w:rsidRDefault="0028516A" w14:paraId="0944B942" w14:textId="335780E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Pr="00481EBE" w:rsidR="0028516A" w:rsidTr="00846FCF" w14:paraId="7267171C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 w:rsidRPr="00481EBE" w:rsidR="0028516A" w:rsidP="0028516A" w:rsidRDefault="0028516A" w14:paraId="0B55B756" w14:textId="2AFFFEA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Pr="00481EBE" w:rsidR="0028516A" w:rsidTr="29931BC5" w14:paraId="5AF3011A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28516A" w:rsidP="0028516A" w:rsidRDefault="0028516A" w14:paraId="69B8761E" w14:textId="5140D7E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21 Jan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28516A" w:rsidP="0028516A" w:rsidRDefault="0028516A" w14:paraId="64984280" w14:textId="6AFE2FA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8516A" w:rsidP="0028516A" w:rsidRDefault="0028516A" w14:paraId="4C74EF74" w14:textId="777777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:rsidRPr="29931BC5" w:rsidR="00AA2142" w:rsidP="0028516A" w:rsidRDefault="00AA2142" w14:paraId="403C0E07" w14:textId="3D132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Pr="00481EBE" w:rsidR="0028516A" w:rsidTr="00521484" w14:paraId="075FFD04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8516A" w:rsidP="00521484" w:rsidRDefault="0028516A" w14:paraId="2F7EC904" w14:textId="777777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Jan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28516A" w:rsidP="00521484" w:rsidRDefault="0028516A" w14:paraId="2DF2797E" w14:textId="777777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28516A" w:rsidP="00521484" w:rsidRDefault="0028516A" w14:paraId="4A2BA4D9" w14:textId="777777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Pr="00481EBE" w:rsidR="0028516A" w:rsidTr="00521484" w14:paraId="1E80BA0B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8516A" w:rsidP="00521484" w:rsidRDefault="0028516A" w14:paraId="087A3050" w14:textId="777777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Feb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28516A" w:rsidP="00521484" w:rsidRDefault="0028516A" w14:paraId="529C26D5" w14:textId="777777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28516A" w:rsidP="00521484" w:rsidRDefault="0028516A" w14:paraId="4B8A94F1" w14:textId="777777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Pr="00481EBE" w:rsidR="0028516A" w:rsidTr="00521484" w14:paraId="5A0362B2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8516A" w:rsidP="00521484" w:rsidRDefault="0028516A" w14:paraId="4B6DFF54" w14:textId="777777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Feb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28516A" w:rsidP="00521484" w:rsidRDefault="0028516A" w14:paraId="55E9105B" w14:textId="777777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28516A" w:rsidP="00521484" w:rsidRDefault="0028516A" w14:paraId="692560E7" w14:textId="777777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Pr="00481EBE" w:rsidR="0028516A" w:rsidTr="00521484" w14:paraId="4658D5F4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8516A" w:rsidP="00521484" w:rsidRDefault="0028516A" w14:paraId="4EEE2C44" w14:textId="777777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Feb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28516A" w:rsidP="00521484" w:rsidRDefault="0028516A" w14:paraId="2225123C" w14:textId="777777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28516A" w:rsidP="00521484" w:rsidRDefault="0028516A" w14:paraId="03393FFF" w14:textId="777777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Pr="00481EBE" w:rsidR="0028516A" w:rsidTr="00521484" w14:paraId="000EB05A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8516A" w:rsidP="00521484" w:rsidRDefault="0028516A" w14:paraId="5914D3F3" w14:textId="777777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Mar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28516A" w:rsidP="00521484" w:rsidRDefault="0028516A" w14:paraId="0F13E7BF" w14:textId="777777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28516A" w:rsidP="00521484" w:rsidRDefault="0028516A" w14:paraId="09AE5565" w14:textId="777777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Pr="00481EBE" w:rsidR="0028516A" w:rsidTr="00521484" w14:paraId="41C8BFB0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8516A" w:rsidP="00521484" w:rsidRDefault="0028516A" w14:paraId="4E902A10" w14:textId="777777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Mar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28516A" w:rsidP="00521484" w:rsidRDefault="0028516A" w14:paraId="0BAA7897" w14:textId="777777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28516A" w:rsidP="00521484" w:rsidRDefault="0028516A" w14:paraId="25E0F2A1" w14:textId="777777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Pr="00481EBE" w:rsidR="0028516A" w:rsidTr="00521484" w14:paraId="14791FD7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8516A" w:rsidP="00521484" w:rsidRDefault="0028516A" w14:paraId="4D6E9B6D" w14:textId="777777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Mar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28516A" w:rsidP="00521484" w:rsidRDefault="0028516A" w14:paraId="274D924B" w14:textId="777777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28516A" w:rsidP="00521484" w:rsidRDefault="0028516A" w14:paraId="65F21E16" w14:textId="777777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Pr="00481EBE" w:rsidR="0028516A" w:rsidTr="00521484" w14:paraId="51CA4A1D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8516A" w:rsidP="00521484" w:rsidRDefault="0028516A" w14:paraId="05C73986" w14:textId="777777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Mar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28516A" w:rsidP="00521484" w:rsidRDefault="0028516A" w14:paraId="46F688EB" w14:textId="777777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28516A" w:rsidP="00521484" w:rsidRDefault="0028516A" w14:paraId="7AEF84E5" w14:textId="777777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:rsidR="00185D03" w:rsidP="00056CCC" w:rsidRDefault="00185D03" w14:paraId="3EDFF8AD" w14:textId="77777777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:rsidR="00185D03" w:rsidP="00056CCC" w:rsidRDefault="00185D03" w14:paraId="761D7F70" w14:textId="77777777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tbl>
      <w:tblPr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Pr="00140082" w:rsidR="00A85628" w:rsidTr="29931BC5" w14:paraId="690A16AD" w14:textId="77777777">
        <w:trPr>
          <w:trHeight w:val="359"/>
          <w:jc w:val="center"/>
        </w:trPr>
        <w:tc>
          <w:tcPr>
            <w:tcW w:w="10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 w:rsidRPr="00140082" w:rsidR="00A85628" w:rsidP="00E902AE" w:rsidRDefault="00A85628" w14:paraId="0999B6E5" w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Pr="00140082" w:rsidR="00646628" w:rsidTr="29931BC5" w14:paraId="12F4D5A2" w14:textId="77777777">
        <w:trPr>
          <w:trHeight w:val="310"/>
          <w:jc w:val="center"/>
        </w:trPr>
        <w:tc>
          <w:tcPr>
            <w:tcW w:w="10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 w:rsidRPr="00140082" w:rsidR="00646628" w:rsidP="00646628" w:rsidRDefault="003F6692" w14:paraId="4314E07C" w14:textId="7367271C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hint="eastAsia" w:ascii="Garamond" w:hAnsi="Garamond" w:cs="Tahoma"/>
                <w:sz w:val="22"/>
                <w:szCs w:val="22"/>
              </w:rPr>
              <w:t>Practice</w:t>
            </w:r>
            <w:r w:rsidRPr="00481EBE" w:rsidR="00646628">
              <w:rPr>
                <w:rFonts w:ascii="Garamond" w:hAnsi="Garamond" w:cs="Tahoma"/>
                <w:sz w:val="22"/>
                <w:szCs w:val="22"/>
              </w:rPr>
              <w:t xml:space="preserve"> (Please register with the team/group before attending the practice session(s))</w:t>
            </w:r>
          </w:p>
        </w:tc>
      </w:tr>
      <w:tr w:rsidRPr="000A3AE2" w:rsidR="00646628" w:rsidTr="29931BC5" w14:paraId="3129D56A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46628" w:rsidP="00646628" w:rsidRDefault="00646628" w14:paraId="43640B0A" w14:textId="7718FAB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15 Jan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46628" w:rsidP="00646628" w:rsidRDefault="00646628" w14:paraId="7008673B" w14:textId="1EEDEE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11884" w:rsidR="00646628" w:rsidP="00646628" w:rsidRDefault="00646628" w14:paraId="04030852" w14:textId="777777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val="en-HK" w:eastAsia="zh-CN"/>
              </w:rPr>
            </w:pPr>
            <w:r w:rsidRPr="00F11884">
              <w:rPr>
                <w:rFonts w:ascii="Garamond" w:hAnsi="Garamond" w:cs="Tahoma"/>
                <w:sz w:val="22"/>
                <w:szCs w:val="22"/>
                <w:lang w:val="en-HK" w:eastAsia="zh-CN"/>
              </w:rPr>
              <w:t>Java Road Sports Centre</w:t>
            </w:r>
          </w:p>
          <w:p w:rsidR="00646628" w:rsidP="00646628" w:rsidRDefault="00646628" w14:paraId="0D6D3228" w14:textId="3718E53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11884">
              <w:rPr>
                <w:rFonts w:ascii="Garamond" w:hAnsi="Garamond" w:cs="Tahoma"/>
                <w:sz w:val="22"/>
                <w:szCs w:val="22"/>
                <w:lang w:val="en-HK" w:eastAsia="zh-CN"/>
              </w:rPr>
              <w:t>99 Java Road, North Point, Hong Kong</w:t>
            </w:r>
          </w:p>
        </w:tc>
      </w:tr>
      <w:tr w:rsidRPr="000A3AE2" w:rsidR="00646628" w:rsidTr="29931BC5" w14:paraId="2B3B4DD5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46628" w:rsidP="00646628" w:rsidRDefault="00646628" w14:paraId="6391E286" w14:textId="5A8680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22 Jan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46628" w:rsidP="00646628" w:rsidRDefault="00646628" w14:paraId="6EAC13E8" w14:textId="2DDCC6F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46628" w:rsidP="00646628" w:rsidRDefault="00646628" w14:paraId="5A849454" w14:textId="09C8AEC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Pr="000A3AE2" w:rsidR="00646628" w:rsidTr="29931BC5" w14:paraId="2F4C7A94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46628" w:rsidP="00646628" w:rsidRDefault="00646628" w14:paraId="0287E6DE" w14:textId="1FB1603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hint="eastAsia" w:ascii="Garamond" w:hAnsi="Garamond" w:cs="Tahoma"/>
                <w:sz w:val="22"/>
                <w:szCs w:val="22"/>
              </w:rPr>
              <w:t>T</w:t>
            </w:r>
            <w:r>
              <w:rPr>
                <w:rFonts w:ascii="Garamond" w:hAnsi="Garamond" w:cs="Tahoma"/>
                <w:sz w:val="22"/>
                <w:szCs w:val="22"/>
              </w:rPr>
              <w:t>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Garamond" w:hAnsi="Garamond" w:cs="Tahoma"/>
                <w:sz w:val="22"/>
                <w:szCs w:val="22"/>
              </w:rPr>
              <w:t>9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Feb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46628" w:rsidP="00646628" w:rsidRDefault="00646628" w14:paraId="32B0824E" w14:textId="72C5063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46628" w:rsidP="00646628" w:rsidRDefault="00646628" w14:paraId="3883B1E5" w14:textId="0B8BEC2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Pr="000A3AE2" w:rsidR="00646628" w:rsidTr="00646628" w14:paraId="3A088C24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 w:rsidR="00646628" w:rsidP="00646628" w:rsidRDefault="00A8789F" w14:paraId="1585688C" w14:textId="6B09941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hint="eastAsia" w:ascii="Garamond" w:hAnsi="Garamond" w:cs="Tahoma"/>
                <w:sz w:val="22"/>
                <w:szCs w:val="22"/>
              </w:rPr>
              <w:t xml:space="preserve"> </w:t>
            </w:r>
            <w:r w:rsidRPr="00481EBE" w:rsidR="00646628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Pr="000A3AE2" w:rsidR="00646628" w:rsidTr="29931BC5" w14:paraId="0961155D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46628" w:rsidP="00646628" w:rsidRDefault="00646628" w14:paraId="6AA87F04" w14:textId="5CC7484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19 Jan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46628" w:rsidP="00646628" w:rsidRDefault="00646628" w14:paraId="5D1DBDA1" w14:textId="72E57D4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46628" w:rsidP="00646628" w:rsidRDefault="00646628" w14:paraId="5900A905" w14:textId="6903F21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Pr="000A3AE2" w:rsidR="00646628" w:rsidTr="29931BC5" w14:paraId="095B68B8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46628" w:rsidP="00646628" w:rsidRDefault="00646628" w14:paraId="76BD2FAB" w14:textId="65B465C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26 Jan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46628" w:rsidP="00646628" w:rsidRDefault="00646628" w14:paraId="52DA9CD8" w14:textId="54B1D1C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46628" w:rsidP="00646628" w:rsidRDefault="00646628" w14:paraId="27BFEFB3" w14:textId="44CA49A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Pr="000A3AE2" w:rsidR="00646628" w:rsidTr="29931BC5" w14:paraId="627AE383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46628" w:rsidP="00646628" w:rsidRDefault="00646628" w14:paraId="19B7974F" w14:textId="51B1644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 Feb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46628" w:rsidP="00646628" w:rsidRDefault="00646628" w14:paraId="33347B94" w14:textId="0BB80AF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46628" w:rsidP="00646628" w:rsidRDefault="00646628" w14:paraId="7F75BA59" w14:textId="2E886FE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</w:tbl>
    <w:p w:rsidRPr="002E5766" w:rsidR="002E5766" w:rsidP="00056CCC" w:rsidRDefault="002E5766" w14:paraId="2A8C8636" w14:textId="77777777">
      <w:pPr>
        <w:tabs>
          <w:tab w:val="left" w:pos="2955"/>
        </w:tabs>
        <w:rPr>
          <w:rFonts w:ascii="Garamond" w:hAnsi="Garamond"/>
          <w:sz w:val="12"/>
          <w:szCs w:val="4"/>
        </w:rPr>
      </w:pPr>
    </w:p>
    <w:sectPr w:rsidRPr="002E5766" w:rsidR="002E5766" w:rsidSect="007B2304">
      <w:headerReference w:type="first" r:id="rId13"/>
      <w:pgSz w:w="11906" w:h="16838" w:orient="portrait" w:code="9"/>
      <w:pgMar w:top="1622" w:right="862" w:bottom="1134" w:left="862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124F" w:rsidRDefault="0041124F" w14:paraId="6EDE19DF" w14:textId="77777777">
      <w:r>
        <w:separator/>
      </w:r>
    </w:p>
  </w:endnote>
  <w:endnote w:type="continuationSeparator" w:id="0">
    <w:p w:rsidR="0041124F" w:rsidRDefault="0041124F" w14:paraId="09B35AD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124F" w:rsidRDefault="0041124F" w14:paraId="25E244D0" w14:textId="77777777">
      <w:r>
        <w:separator/>
      </w:r>
    </w:p>
  </w:footnote>
  <w:footnote w:type="continuationSeparator" w:id="0">
    <w:p w:rsidR="0041124F" w:rsidRDefault="0041124F" w14:paraId="0854C5D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C1A0D" w:rsidP="003948C0" w:rsidRDefault="007C1A0D" w14:paraId="357E7925" w14:textId="77777777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216334734" name="Picture 216334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1A0D" w:rsidP="00B71330" w:rsidRDefault="007C1A0D" w14:paraId="4FFA4F1E" w14:textId="77777777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</w:r>
    <w:r>
      <w:rPr>
        <w:sz w:val="16"/>
      </w:rPr>
      <w:t>TELEPHONE 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話</w:t>
    </w:r>
    <w:r>
      <w:rPr>
        <w:sz w:val="16"/>
      </w:rPr>
      <w:t xml:space="preserve"> )</w:t>
    </w:r>
    <w:r>
      <w:rPr>
        <w:sz w:val="16"/>
      </w:rPr>
      <w:tab/>
    </w:r>
    <w:r>
      <w:rPr>
        <w:sz w:val="16"/>
      </w:rPr>
      <w:t>: (852) 2846 0500</w:t>
    </w:r>
  </w:p>
  <w:p w:rsidR="007C1A0D" w:rsidP="00B71330" w:rsidRDefault="007C1A0D" w14:paraId="50BA0119" w14:textId="77777777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</w:r>
    <w:r>
      <w:rPr>
        <w:sz w:val="16"/>
      </w:rPr>
      <w:t xml:space="preserve">FACSIMILE ( </w:t>
    </w:r>
    <w:r>
      <w:rPr>
        <w:rFonts w:hint="eastAsia"/>
        <w:sz w:val="16"/>
      </w:rPr>
      <w:t>傳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r>
      <w:rPr>
        <w:sz w:val="16"/>
      </w:rPr>
      <w:t xml:space="preserve"> </w:t>
    </w:r>
    <w:r>
      <w:rPr>
        <w:sz w:val="16"/>
      </w:rPr>
      <w:tab/>
    </w:r>
    <w:r>
      <w:rPr>
        <w:sz w:val="16"/>
      </w:rPr>
      <w:t>: (852) 2845 0387</w:t>
    </w:r>
  </w:p>
  <w:p w:rsidR="007C1A0D" w:rsidP="00B71330" w:rsidRDefault="007C1A0D" w14:paraId="0AC8F5B3" w14:textId="77777777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</w:r>
    <w:r>
      <w:rPr>
        <w:sz w:val="16"/>
      </w:rPr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</w:r>
    <w:r>
      <w:rPr>
        <w:sz w:val="16"/>
      </w:rPr>
      <w:t xml:space="preserve">: </w:t>
    </w:r>
    <w:hyperlink w:history="1" r:id="rId2">
      <w:r>
        <w:rPr>
          <w:rStyle w:val="Hyperlink"/>
          <w:sz w:val="16"/>
        </w:rPr>
        <w:t>sg@hklawsoc.org.hk</w:t>
      </w:r>
    </w:hyperlink>
  </w:p>
  <w:p w:rsidR="007C1A0D" w:rsidP="00B71330" w:rsidRDefault="007C1A0D" w14:paraId="5A8690CB" w14:textId="77777777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</w:r>
    <w:r>
      <w:rPr>
        <w:sz w:val="16"/>
      </w:rPr>
      <w:t xml:space="preserve">: </w:t>
    </w:r>
    <w:hyperlink w:history="1" r:id="rId3">
      <w:r>
        <w:rPr>
          <w:rStyle w:val="Hyperlink"/>
          <w:sz w:val="16"/>
        </w:rPr>
        <w:t>http://www.hklawsoc.org.hk</w:t>
      </w:r>
    </w:hyperlink>
  </w:p>
  <w:p w:rsidR="007C1A0D" w:rsidRDefault="007C1A0D" w14:paraId="637FFF79" w14:textId="77777777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hint="default" w:ascii="Garamond" w:hAnsi="Garamond" w:eastAsia="PMingLiU" w:cs="Times New Roman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bordersDoNotSurroundHeader/>
  <w:bordersDoNotSurroundFooter/>
  <w:proofState w:spelling="clean" w:grammar="dirty"/>
  <w:attachedTemplate r:id="rId1"/>
  <w:trackRevisions w:val="false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42"/>
    <w:rsid w:val="00011B91"/>
    <w:rsid w:val="00012D6C"/>
    <w:rsid w:val="000130F5"/>
    <w:rsid w:val="000139AE"/>
    <w:rsid w:val="00013C94"/>
    <w:rsid w:val="00014080"/>
    <w:rsid w:val="00015003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AD6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0B1D"/>
    <w:rsid w:val="0003157E"/>
    <w:rsid w:val="000315F6"/>
    <w:rsid w:val="0003164A"/>
    <w:rsid w:val="00031AF7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2DD8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38EB"/>
    <w:rsid w:val="0005496C"/>
    <w:rsid w:val="00055300"/>
    <w:rsid w:val="0005586B"/>
    <w:rsid w:val="0005663B"/>
    <w:rsid w:val="00056CCC"/>
    <w:rsid w:val="000572FB"/>
    <w:rsid w:val="0005758D"/>
    <w:rsid w:val="00057B77"/>
    <w:rsid w:val="000602FB"/>
    <w:rsid w:val="000603FA"/>
    <w:rsid w:val="0006054D"/>
    <w:rsid w:val="00061658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62"/>
    <w:rsid w:val="00071517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56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A799A"/>
    <w:rsid w:val="000B0BDD"/>
    <w:rsid w:val="000B1AF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3BEA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1C0A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1622"/>
    <w:rsid w:val="000F1751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1E1D"/>
    <w:rsid w:val="001046C0"/>
    <w:rsid w:val="00105812"/>
    <w:rsid w:val="00105840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5580"/>
    <w:rsid w:val="001155ED"/>
    <w:rsid w:val="00115BE2"/>
    <w:rsid w:val="00116175"/>
    <w:rsid w:val="00116986"/>
    <w:rsid w:val="00117359"/>
    <w:rsid w:val="001178DB"/>
    <w:rsid w:val="001207F8"/>
    <w:rsid w:val="001208E5"/>
    <w:rsid w:val="00121C3F"/>
    <w:rsid w:val="00122800"/>
    <w:rsid w:val="00122CE0"/>
    <w:rsid w:val="00123036"/>
    <w:rsid w:val="00123096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CE7"/>
    <w:rsid w:val="00154DC5"/>
    <w:rsid w:val="00155015"/>
    <w:rsid w:val="001560C3"/>
    <w:rsid w:val="00156559"/>
    <w:rsid w:val="00156C9B"/>
    <w:rsid w:val="00157AFB"/>
    <w:rsid w:val="00157DB4"/>
    <w:rsid w:val="001612A9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674CD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F0E"/>
    <w:rsid w:val="00174AAF"/>
    <w:rsid w:val="00174FC3"/>
    <w:rsid w:val="00175272"/>
    <w:rsid w:val="001773EC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885"/>
    <w:rsid w:val="00184C64"/>
    <w:rsid w:val="0018518C"/>
    <w:rsid w:val="00185D03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38A4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632"/>
    <w:rsid w:val="001A07C2"/>
    <w:rsid w:val="001A1B8F"/>
    <w:rsid w:val="001A1F48"/>
    <w:rsid w:val="001A209F"/>
    <w:rsid w:val="001A22DE"/>
    <w:rsid w:val="001A3B54"/>
    <w:rsid w:val="001A3B80"/>
    <w:rsid w:val="001A3E67"/>
    <w:rsid w:val="001A3E9A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A9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3854"/>
    <w:rsid w:val="001C394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3313"/>
    <w:rsid w:val="001E416E"/>
    <w:rsid w:val="001E53AD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4F47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6F81"/>
    <w:rsid w:val="00207E73"/>
    <w:rsid w:val="002114ED"/>
    <w:rsid w:val="00211C8C"/>
    <w:rsid w:val="0021206A"/>
    <w:rsid w:val="00212F6A"/>
    <w:rsid w:val="00213816"/>
    <w:rsid w:val="00213B5E"/>
    <w:rsid w:val="00213C54"/>
    <w:rsid w:val="00213C85"/>
    <w:rsid w:val="00213E83"/>
    <w:rsid w:val="002148D1"/>
    <w:rsid w:val="00214E69"/>
    <w:rsid w:val="002150D4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5FC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CBF"/>
    <w:rsid w:val="00252E5E"/>
    <w:rsid w:val="00253DA9"/>
    <w:rsid w:val="00254148"/>
    <w:rsid w:val="002548FD"/>
    <w:rsid w:val="00254C44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D2"/>
    <w:rsid w:val="002572C6"/>
    <w:rsid w:val="002574B6"/>
    <w:rsid w:val="002575A3"/>
    <w:rsid w:val="00257E1B"/>
    <w:rsid w:val="0026067E"/>
    <w:rsid w:val="0026095B"/>
    <w:rsid w:val="00260F12"/>
    <w:rsid w:val="002617AB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754"/>
    <w:rsid w:val="002838EE"/>
    <w:rsid w:val="00283F5C"/>
    <w:rsid w:val="002840D3"/>
    <w:rsid w:val="00284278"/>
    <w:rsid w:val="002848CB"/>
    <w:rsid w:val="00284C36"/>
    <w:rsid w:val="0028516A"/>
    <w:rsid w:val="00285483"/>
    <w:rsid w:val="00286007"/>
    <w:rsid w:val="00286806"/>
    <w:rsid w:val="00286C7A"/>
    <w:rsid w:val="00286E9D"/>
    <w:rsid w:val="0028736F"/>
    <w:rsid w:val="00287EA9"/>
    <w:rsid w:val="002901D5"/>
    <w:rsid w:val="00290224"/>
    <w:rsid w:val="00292458"/>
    <w:rsid w:val="00292C5C"/>
    <w:rsid w:val="00293903"/>
    <w:rsid w:val="002941C7"/>
    <w:rsid w:val="0029585D"/>
    <w:rsid w:val="002958B3"/>
    <w:rsid w:val="00295E7E"/>
    <w:rsid w:val="00295EA1"/>
    <w:rsid w:val="00295F07"/>
    <w:rsid w:val="00297571"/>
    <w:rsid w:val="002A072F"/>
    <w:rsid w:val="002A0B05"/>
    <w:rsid w:val="002A0FD8"/>
    <w:rsid w:val="002A151E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1CF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CA0"/>
    <w:rsid w:val="002D2979"/>
    <w:rsid w:val="002D3347"/>
    <w:rsid w:val="002D381A"/>
    <w:rsid w:val="002D4A7E"/>
    <w:rsid w:val="002D4CF8"/>
    <w:rsid w:val="002D52DC"/>
    <w:rsid w:val="002D5AEE"/>
    <w:rsid w:val="002D5E03"/>
    <w:rsid w:val="002D63D7"/>
    <w:rsid w:val="002D73C4"/>
    <w:rsid w:val="002E01C9"/>
    <w:rsid w:val="002E15F1"/>
    <w:rsid w:val="002E1B63"/>
    <w:rsid w:val="002E1CAB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4C77"/>
    <w:rsid w:val="002E5111"/>
    <w:rsid w:val="002E5216"/>
    <w:rsid w:val="002E5525"/>
    <w:rsid w:val="002E5766"/>
    <w:rsid w:val="002E666B"/>
    <w:rsid w:val="002E6947"/>
    <w:rsid w:val="002E6C72"/>
    <w:rsid w:val="002E754A"/>
    <w:rsid w:val="002E7A5E"/>
    <w:rsid w:val="002E7DE9"/>
    <w:rsid w:val="002E7F56"/>
    <w:rsid w:val="002F0271"/>
    <w:rsid w:val="002F04BC"/>
    <w:rsid w:val="002F0A12"/>
    <w:rsid w:val="002F0F09"/>
    <w:rsid w:val="002F1C93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4C9F"/>
    <w:rsid w:val="00304D84"/>
    <w:rsid w:val="003050ED"/>
    <w:rsid w:val="00305360"/>
    <w:rsid w:val="00305C82"/>
    <w:rsid w:val="00306E77"/>
    <w:rsid w:val="0030747E"/>
    <w:rsid w:val="00307D34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0A71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BE2"/>
    <w:rsid w:val="00327F85"/>
    <w:rsid w:val="00330056"/>
    <w:rsid w:val="0033092A"/>
    <w:rsid w:val="00330C95"/>
    <w:rsid w:val="00331153"/>
    <w:rsid w:val="00331BD4"/>
    <w:rsid w:val="00331C0A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336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029"/>
    <w:rsid w:val="00366962"/>
    <w:rsid w:val="00366B1E"/>
    <w:rsid w:val="00366CC9"/>
    <w:rsid w:val="00367AA6"/>
    <w:rsid w:val="00367AE0"/>
    <w:rsid w:val="00367B1C"/>
    <w:rsid w:val="00367C98"/>
    <w:rsid w:val="00367F66"/>
    <w:rsid w:val="00370B2B"/>
    <w:rsid w:val="00370E2B"/>
    <w:rsid w:val="003715E7"/>
    <w:rsid w:val="003718E4"/>
    <w:rsid w:val="00372644"/>
    <w:rsid w:val="00373A94"/>
    <w:rsid w:val="00373D08"/>
    <w:rsid w:val="00375330"/>
    <w:rsid w:val="0037610E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87C"/>
    <w:rsid w:val="00383B30"/>
    <w:rsid w:val="00383C68"/>
    <w:rsid w:val="003853DD"/>
    <w:rsid w:val="00386FBB"/>
    <w:rsid w:val="00387473"/>
    <w:rsid w:val="00387E5C"/>
    <w:rsid w:val="00390014"/>
    <w:rsid w:val="003900B6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737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71C6"/>
    <w:rsid w:val="003A724F"/>
    <w:rsid w:val="003B0E90"/>
    <w:rsid w:val="003B16C4"/>
    <w:rsid w:val="003B18E5"/>
    <w:rsid w:val="003B3069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21EC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896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4D5D"/>
    <w:rsid w:val="003F5396"/>
    <w:rsid w:val="003F54A0"/>
    <w:rsid w:val="003F54B3"/>
    <w:rsid w:val="003F5C12"/>
    <w:rsid w:val="003F5D8A"/>
    <w:rsid w:val="003F6692"/>
    <w:rsid w:val="003F69C6"/>
    <w:rsid w:val="003F6ADF"/>
    <w:rsid w:val="003F6AE5"/>
    <w:rsid w:val="003F6C0A"/>
    <w:rsid w:val="003F707D"/>
    <w:rsid w:val="003F716E"/>
    <w:rsid w:val="003F7980"/>
    <w:rsid w:val="003F7E31"/>
    <w:rsid w:val="004003E4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11B"/>
    <w:rsid w:val="00405EC3"/>
    <w:rsid w:val="00405F30"/>
    <w:rsid w:val="004061CC"/>
    <w:rsid w:val="004071DC"/>
    <w:rsid w:val="0040738F"/>
    <w:rsid w:val="00407A56"/>
    <w:rsid w:val="00407AD4"/>
    <w:rsid w:val="00407FFE"/>
    <w:rsid w:val="004103DC"/>
    <w:rsid w:val="0041052A"/>
    <w:rsid w:val="004105A1"/>
    <w:rsid w:val="0041124F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3973"/>
    <w:rsid w:val="00454775"/>
    <w:rsid w:val="00454BB4"/>
    <w:rsid w:val="0045533D"/>
    <w:rsid w:val="004559F6"/>
    <w:rsid w:val="004566F6"/>
    <w:rsid w:val="004568F6"/>
    <w:rsid w:val="00457154"/>
    <w:rsid w:val="00457843"/>
    <w:rsid w:val="0045797F"/>
    <w:rsid w:val="00457DDF"/>
    <w:rsid w:val="004605BA"/>
    <w:rsid w:val="004608B2"/>
    <w:rsid w:val="00461344"/>
    <w:rsid w:val="00465ED6"/>
    <w:rsid w:val="00466AD0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EBE"/>
    <w:rsid w:val="00483723"/>
    <w:rsid w:val="0048396A"/>
    <w:rsid w:val="00484085"/>
    <w:rsid w:val="00484702"/>
    <w:rsid w:val="00485F52"/>
    <w:rsid w:val="0048647A"/>
    <w:rsid w:val="0048659C"/>
    <w:rsid w:val="004870A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8CC"/>
    <w:rsid w:val="004A2974"/>
    <w:rsid w:val="004A2DAB"/>
    <w:rsid w:val="004A2E5F"/>
    <w:rsid w:val="004A3387"/>
    <w:rsid w:val="004A36F2"/>
    <w:rsid w:val="004A3730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705E"/>
    <w:rsid w:val="004C70D3"/>
    <w:rsid w:val="004C7176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9BD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275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E1D"/>
    <w:rsid w:val="00515F36"/>
    <w:rsid w:val="00516991"/>
    <w:rsid w:val="00516CEA"/>
    <w:rsid w:val="00516E41"/>
    <w:rsid w:val="00517BA1"/>
    <w:rsid w:val="00520230"/>
    <w:rsid w:val="0052031E"/>
    <w:rsid w:val="00520D22"/>
    <w:rsid w:val="005235C6"/>
    <w:rsid w:val="005240A4"/>
    <w:rsid w:val="00524790"/>
    <w:rsid w:val="00525B1C"/>
    <w:rsid w:val="00525C7A"/>
    <w:rsid w:val="00526541"/>
    <w:rsid w:val="00526996"/>
    <w:rsid w:val="00526A02"/>
    <w:rsid w:val="005276B5"/>
    <w:rsid w:val="00527931"/>
    <w:rsid w:val="00527F31"/>
    <w:rsid w:val="0053076F"/>
    <w:rsid w:val="00530805"/>
    <w:rsid w:val="0053107D"/>
    <w:rsid w:val="005311D6"/>
    <w:rsid w:val="00531CCA"/>
    <w:rsid w:val="00531E8C"/>
    <w:rsid w:val="0053319B"/>
    <w:rsid w:val="00533505"/>
    <w:rsid w:val="005339E9"/>
    <w:rsid w:val="00533A1A"/>
    <w:rsid w:val="00534AC7"/>
    <w:rsid w:val="00534CF7"/>
    <w:rsid w:val="00535027"/>
    <w:rsid w:val="0053517A"/>
    <w:rsid w:val="005353B8"/>
    <w:rsid w:val="005357CF"/>
    <w:rsid w:val="00535B65"/>
    <w:rsid w:val="0053630F"/>
    <w:rsid w:val="00536392"/>
    <w:rsid w:val="00536552"/>
    <w:rsid w:val="00536FD5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2950"/>
    <w:rsid w:val="005537AA"/>
    <w:rsid w:val="005541BA"/>
    <w:rsid w:val="0055462D"/>
    <w:rsid w:val="00554A34"/>
    <w:rsid w:val="00554DD0"/>
    <w:rsid w:val="00555194"/>
    <w:rsid w:val="0055613E"/>
    <w:rsid w:val="0055653A"/>
    <w:rsid w:val="00556639"/>
    <w:rsid w:val="005572F0"/>
    <w:rsid w:val="005575EC"/>
    <w:rsid w:val="00557932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AB0"/>
    <w:rsid w:val="00565B9F"/>
    <w:rsid w:val="005664E2"/>
    <w:rsid w:val="00567354"/>
    <w:rsid w:val="0056787C"/>
    <w:rsid w:val="005679D1"/>
    <w:rsid w:val="00567B5B"/>
    <w:rsid w:val="00567BC4"/>
    <w:rsid w:val="00567D85"/>
    <w:rsid w:val="0057052F"/>
    <w:rsid w:val="005706E0"/>
    <w:rsid w:val="00570F29"/>
    <w:rsid w:val="00571FF2"/>
    <w:rsid w:val="0057259D"/>
    <w:rsid w:val="005726F9"/>
    <w:rsid w:val="00573604"/>
    <w:rsid w:val="0057367A"/>
    <w:rsid w:val="0057408F"/>
    <w:rsid w:val="00574375"/>
    <w:rsid w:val="00574DFC"/>
    <w:rsid w:val="005750FB"/>
    <w:rsid w:val="00575666"/>
    <w:rsid w:val="005756B4"/>
    <w:rsid w:val="005762D5"/>
    <w:rsid w:val="00576646"/>
    <w:rsid w:val="00576BF7"/>
    <w:rsid w:val="005804AD"/>
    <w:rsid w:val="00580768"/>
    <w:rsid w:val="005808B6"/>
    <w:rsid w:val="005811EC"/>
    <w:rsid w:val="005812AA"/>
    <w:rsid w:val="005817C2"/>
    <w:rsid w:val="00582A61"/>
    <w:rsid w:val="00582F4F"/>
    <w:rsid w:val="00583524"/>
    <w:rsid w:val="005838AA"/>
    <w:rsid w:val="00583F90"/>
    <w:rsid w:val="00585473"/>
    <w:rsid w:val="005859CB"/>
    <w:rsid w:val="005862A0"/>
    <w:rsid w:val="00586FB3"/>
    <w:rsid w:val="005870D7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5E98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772D"/>
    <w:rsid w:val="005A7E11"/>
    <w:rsid w:val="005B03C1"/>
    <w:rsid w:val="005B09AC"/>
    <w:rsid w:val="005B0F0E"/>
    <w:rsid w:val="005B0F5A"/>
    <w:rsid w:val="005B1C4C"/>
    <w:rsid w:val="005B1DDA"/>
    <w:rsid w:val="005B1F71"/>
    <w:rsid w:val="005B37DA"/>
    <w:rsid w:val="005B3A0F"/>
    <w:rsid w:val="005B507E"/>
    <w:rsid w:val="005B51E6"/>
    <w:rsid w:val="005B5339"/>
    <w:rsid w:val="005B58F2"/>
    <w:rsid w:val="005B640F"/>
    <w:rsid w:val="005B6B2D"/>
    <w:rsid w:val="005B6BAB"/>
    <w:rsid w:val="005B7958"/>
    <w:rsid w:val="005B7B6D"/>
    <w:rsid w:val="005B7DA0"/>
    <w:rsid w:val="005C0853"/>
    <w:rsid w:val="005C0AC6"/>
    <w:rsid w:val="005C14AA"/>
    <w:rsid w:val="005C1908"/>
    <w:rsid w:val="005C28E3"/>
    <w:rsid w:val="005C4190"/>
    <w:rsid w:val="005C41B9"/>
    <w:rsid w:val="005C42B5"/>
    <w:rsid w:val="005C47D6"/>
    <w:rsid w:val="005C48B2"/>
    <w:rsid w:val="005C4EBF"/>
    <w:rsid w:val="005C5349"/>
    <w:rsid w:val="005C5729"/>
    <w:rsid w:val="005C5D21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0A2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798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AE3"/>
    <w:rsid w:val="00615B1C"/>
    <w:rsid w:val="00615B75"/>
    <w:rsid w:val="00615E61"/>
    <w:rsid w:val="0061646A"/>
    <w:rsid w:val="00616689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2FBF"/>
    <w:rsid w:val="0063308F"/>
    <w:rsid w:val="00633449"/>
    <w:rsid w:val="006335EB"/>
    <w:rsid w:val="006336A4"/>
    <w:rsid w:val="00633ACE"/>
    <w:rsid w:val="006340DF"/>
    <w:rsid w:val="0063497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801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48AF"/>
    <w:rsid w:val="006458B9"/>
    <w:rsid w:val="00645B31"/>
    <w:rsid w:val="00646628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6BB8"/>
    <w:rsid w:val="006571A0"/>
    <w:rsid w:val="00657E3C"/>
    <w:rsid w:val="0066000C"/>
    <w:rsid w:val="006600D3"/>
    <w:rsid w:val="0066020D"/>
    <w:rsid w:val="0066056C"/>
    <w:rsid w:val="0066090D"/>
    <w:rsid w:val="00661F96"/>
    <w:rsid w:val="00662772"/>
    <w:rsid w:val="0066362B"/>
    <w:rsid w:val="006646FC"/>
    <w:rsid w:val="0066499A"/>
    <w:rsid w:val="00664BA3"/>
    <w:rsid w:val="00664EBE"/>
    <w:rsid w:val="006653B9"/>
    <w:rsid w:val="00665789"/>
    <w:rsid w:val="006657C7"/>
    <w:rsid w:val="00665E15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095"/>
    <w:rsid w:val="006735EA"/>
    <w:rsid w:val="00674542"/>
    <w:rsid w:val="00674F2B"/>
    <w:rsid w:val="00675192"/>
    <w:rsid w:val="00675BDB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903ED"/>
    <w:rsid w:val="00690BF8"/>
    <w:rsid w:val="00692479"/>
    <w:rsid w:val="00693081"/>
    <w:rsid w:val="006935B0"/>
    <w:rsid w:val="00693940"/>
    <w:rsid w:val="006939B9"/>
    <w:rsid w:val="00693F0C"/>
    <w:rsid w:val="006940C4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1D9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4B2F"/>
    <w:rsid w:val="006B53BB"/>
    <w:rsid w:val="006B5705"/>
    <w:rsid w:val="006B5B8D"/>
    <w:rsid w:val="006B6036"/>
    <w:rsid w:val="006B6BCF"/>
    <w:rsid w:val="006B6ECB"/>
    <w:rsid w:val="006B71F3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6A0D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5EE"/>
    <w:rsid w:val="006D4672"/>
    <w:rsid w:val="006D4F9E"/>
    <w:rsid w:val="006D4FBE"/>
    <w:rsid w:val="006D5409"/>
    <w:rsid w:val="006D55FC"/>
    <w:rsid w:val="006D5A45"/>
    <w:rsid w:val="006D5A79"/>
    <w:rsid w:val="006D5E0C"/>
    <w:rsid w:val="006D6BE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22C8"/>
    <w:rsid w:val="006E3F9B"/>
    <w:rsid w:val="006E5652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5414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6B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C40"/>
    <w:rsid w:val="00705F33"/>
    <w:rsid w:val="00706350"/>
    <w:rsid w:val="007068BB"/>
    <w:rsid w:val="00706CD5"/>
    <w:rsid w:val="007074A3"/>
    <w:rsid w:val="007075F2"/>
    <w:rsid w:val="007106ED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402"/>
    <w:rsid w:val="00742627"/>
    <w:rsid w:val="007429F3"/>
    <w:rsid w:val="00742FAB"/>
    <w:rsid w:val="0074350D"/>
    <w:rsid w:val="00743BB4"/>
    <w:rsid w:val="00744A0B"/>
    <w:rsid w:val="00744A94"/>
    <w:rsid w:val="00745129"/>
    <w:rsid w:val="00745423"/>
    <w:rsid w:val="007456C9"/>
    <w:rsid w:val="0074599D"/>
    <w:rsid w:val="00745BA4"/>
    <w:rsid w:val="007464F4"/>
    <w:rsid w:val="007466CF"/>
    <w:rsid w:val="00747DBE"/>
    <w:rsid w:val="00747E90"/>
    <w:rsid w:val="007500EF"/>
    <w:rsid w:val="00750A1C"/>
    <w:rsid w:val="00750BEC"/>
    <w:rsid w:val="00751C62"/>
    <w:rsid w:val="007526FE"/>
    <w:rsid w:val="00752D19"/>
    <w:rsid w:val="00752F37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08"/>
    <w:rsid w:val="00790CD0"/>
    <w:rsid w:val="00790F54"/>
    <w:rsid w:val="007923D9"/>
    <w:rsid w:val="007924A7"/>
    <w:rsid w:val="0079274A"/>
    <w:rsid w:val="007928EF"/>
    <w:rsid w:val="00792C0A"/>
    <w:rsid w:val="00793686"/>
    <w:rsid w:val="00793691"/>
    <w:rsid w:val="007947A9"/>
    <w:rsid w:val="00794B22"/>
    <w:rsid w:val="00794F83"/>
    <w:rsid w:val="00794F9B"/>
    <w:rsid w:val="007953FC"/>
    <w:rsid w:val="00795E70"/>
    <w:rsid w:val="00796054"/>
    <w:rsid w:val="00796C55"/>
    <w:rsid w:val="007971A0"/>
    <w:rsid w:val="00797684"/>
    <w:rsid w:val="0079777C"/>
    <w:rsid w:val="00797DB4"/>
    <w:rsid w:val="007A007B"/>
    <w:rsid w:val="007A00BF"/>
    <w:rsid w:val="007A06A2"/>
    <w:rsid w:val="007A0CD2"/>
    <w:rsid w:val="007A11F9"/>
    <w:rsid w:val="007A13B8"/>
    <w:rsid w:val="007A21B9"/>
    <w:rsid w:val="007A25D9"/>
    <w:rsid w:val="007A2A50"/>
    <w:rsid w:val="007A2E23"/>
    <w:rsid w:val="007A3305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304"/>
    <w:rsid w:val="007B2661"/>
    <w:rsid w:val="007B2E2D"/>
    <w:rsid w:val="007B31FA"/>
    <w:rsid w:val="007B3569"/>
    <w:rsid w:val="007B4125"/>
    <w:rsid w:val="007B4B3D"/>
    <w:rsid w:val="007B4FE1"/>
    <w:rsid w:val="007B60B8"/>
    <w:rsid w:val="007B676F"/>
    <w:rsid w:val="007B69AF"/>
    <w:rsid w:val="007B69DA"/>
    <w:rsid w:val="007B715D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C7F7A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94E"/>
    <w:rsid w:val="007E2436"/>
    <w:rsid w:val="007E270B"/>
    <w:rsid w:val="007E3F5E"/>
    <w:rsid w:val="007E4BC2"/>
    <w:rsid w:val="007E4CB7"/>
    <w:rsid w:val="007E5725"/>
    <w:rsid w:val="007E5F22"/>
    <w:rsid w:val="007E6C95"/>
    <w:rsid w:val="007E6D6D"/>
    <w:rsid w:val="007E7289"/>
    <w:rsid w:val="007E7A67"/>
    <w:rsid w:val="007F0088"/>
    <w:rsid w:val="007F020C"/>
    <w:rsid w:val="007F0FE3"/>
    <w:rsid w:val="007F186C"/>
    <w:rsid w:val="007F1D23"/>
    <w:rsid w:val="007F2140"/>
    <w:rsid w:val="007F21C6"/>
    <w:rsid w:val="007F2576"/>
    <w:rsid w:val="007F27F9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FC2"/>
    <w:rsid w:val="0081145C"/>
    <w:rsid w:val="00811706"/>
    <w:rsid w:val="00811AE2"/>
    <w:rsid w:val="00812187"/>
    <w:rsid w:val="00813667"/>
    <w:rsid w:val="00813FB0"/>
    <w:rsid w:val="00813FBD"/>
    <w:rsid w:val="008141C7"/>
    <w:rsid w:val="00814318"/>
    <w:rsid w:val="008150BB"/>
    <w:rsid w:val="00815524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73E9"/>
    <w:rsid w:val="00830144"/>
    <w:rsid w:val="00830F4C"/>
    <w:rsid w:val="00831421"/>
    <w:rsid w:val="008314B2"/>
    <w:rsid w:val="008314C8"/>
    <w:rsid w:val="008315B7"/>
    <w:rsid w:val="0083173A"/>
    <w:rsid w:val="00831A13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F7"/>
    <w:rsid w:val="00845253"/>
    <w:rsid w:val="00845497"/>
    <w:rsid w:val="008456D3"/>
    <w:rsid w:val="0084593B"/>
    <w:rsid w:val="00845A56"/>
    <w:rsid w:val="00845F3C"/>
    <w:rsid w:val="00846A91"/>
    <w:rsid w:val="00846FCF"/>
    <w:rsid w:val="00850783"/>
    <w:rsid w:val="0085094C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554"/>
    <w:rsid w:val="008666F1"/>
    <w:rsid w:val="00866756"/>
    <w:rsid w:val="008669EC"/>
    <w:rsid w:val="00866D71"/>
    <w:rsid w:val="008670CB"/>
    <w:rsid w:val="0086741B"/>
    <w:rsid w:val="00867A53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4D9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4E49"/>
    <w:rsid w:val="008B53D6"/>
    <w:rsid w:val="008B58BC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4E23"/>
    <w:rsid w:val="008C6AB3"/>
    <w:rsid w:val="008C6D10"/>
    <w:rsid w:val="008C7B35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5B2"/>
    <w:rsid w:val="008E7856"/>
    <w:rsid w:val="008E7AB3"/>
    <w:rsid w:val="008F1A8D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67E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2FF6"/>
    <w:rsid w:val="009132CF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BD4"/>
    <w:rsid w:val="00927C2F"/>
    <w:rsid w:val="00927DA3"/>
    <w:rsid w:val="009303CB"/>
    <w:rsid w:val="0093056B"/>
    <w:rsid w:val="009316BC"/>
    <w:rsid w:val="0093182E"/>
    <w:rsid w:val="00931CCF"/>
    <w:rsid w:val="00931DBB"/>
    <w:rsid w:val="00931E29"/>
    <w:rsid w:val="00932382"/>
    <w:rsid w:val="009323FE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E9A"/>
    <w:rsid w:val="00961FF2"/>
    <w:rsid w:val="009623CC"/>
    <w:rsid w:val="00962615"/>
    <w:rsid w:val="00962A13"/>
    <w:rsid w:val="00962A79"/>
    <w:rsid w:val="00962BA0"/>
    <w:rsid w:val="009635B8"/>
    <w:rsid w:val="0096369C"/>
    <w:rsid w:val="0096399B"/>
    <w:rsid w:val="00963CCA"/>
    <w:rsid w:val="00965388"/>
    <w:rsid w:val="00965558"/>
    <w:rsid w:val="0096574A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4D"/>
    <w:rsid w:val="00973FB7"/>
    <w:rsid w:val="0097455B"/>
    <w:rsid w:val="0097520D"/>
    <w:rsid w:val="00975227"/>
    <w:rsid w:val="009757D3"/>
    <w:rsid w:val="00975C9F"/>
    <w:rsid w:val="00975E36"/>
    <w:rsid w:val="00975F9E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2352"/>
    <w:rsid w:val="00993A59"/>
    <w:rsid w:val="00993E56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75F0"/>
    <w:rsid w:val="009B7738"/>
    <w:rsid w:val="009B7AF4"/>
    <w:rsid w:val="009B7D07"/>
    <w:rsid w:val="009C04DA"/>
    <w:rsid w:val="009C10FB"/>
    <w:rsid w:val="009C1A5D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14F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526"/>
    <w:rsid w:val="009D489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1B49"/>
    <w:rsid w:val="009F221C"/>
    <w:rsid w:val="009F27CA"/>
    <w:rsid w:val="009F2B0C"/>
    <w:rsid w:val="009F2C10"/>
    <w:rsid w:val="009F2EA3"/>
    <w:rsid w:val="009F3156"/>
    <w:rsid w:val="009F33D0"/>
    <w:rsid w:val="009F3824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2924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5BE"/>
    <w:rsid w:val="00A336BC"/>
    <w:rsid w:val="00A33BA2"/>
    <w:rsid w:val="00A3411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47E97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67F1D"/>
    <w:rsid w:val="00A70759"/>
    <w:rsid w:val="00A70EC8"/>
    <w:rsid w:val="00A72BD4"/>
    <w:rsid w:val="00A734BE"/>
    <w:rsid w:val="00A7377D"/>
    <w:rsid w:val="00A74090"/>
    <w:rsid w:val="00A74E7C"/>
    <w:rsid w:val="00A7500E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5628"/>
    <w:rsid w:val="00A86493"/>
    <w:rsid w:val="00A86B1C"/>
    <w:rsid w:val="00A8723B"/>
    <w:rsid w:val="00A8789F"/>
    <w:rsid w:val="00A879F8"/>
    <w:rsid w:val="00A87E18"/>
    <w:rsid w:val="00A87EE7"/>
    <w:rsid w:val="00A87FBF"/>
    <w:rsid w:val="00A90115"/>
    <w:rsid w:val="00A90258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142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B62"/>
    <w:rsid w:val="00AB3FEB"/>
    <w:rsid w:val="00AB42F6"/>
    <w:rsid w:val="00AB485E"/>
    <w:rsid w:val="00AB493F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BFC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787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06F"/>
    <w:rsid w:val="00B10219"/>
    <w:rsid w:val="00B104C3"/>
    <w:rsid w:val="00B11AAF"/>
    <w:rsid w:val="00B11ADC"/>
    <w:rsid w:val="00B130F2"/>
    <w:rsid w:val="00B143FA"/>
    <w:rsid w:val="00B1475A"/>
    <w:rsid w:val="00B1477E"/>
    <w:rsid w:val="00B155E5"/>
    <w:rsid w:val="00B155F6"/>
    <w:rsid w:val="00B15E93"/>
    <w:rsid w:val="00B163EF"/>
    <w:rsid w:val="00B167F9"/>
    <w:rsid w:val="00B1687B"/>
    <w:rsid w:val="00B16B07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722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3517"/>
    <w:rsid w:val="00B33E51"/>
    <w:rsid w:val="00B3466C"/>
    <w:rsid w:val="00B3648D"/>
    <w:rsid w:val="00B36D02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47818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66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4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77F73"/>
    <w:rsid w:val="00B801DF"/>
    <w:rsid w:val="00B8048E"/>
    <w:rsid w:val="00B805BA"/>
    <w:rsid w:val="00B807F4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1AD"/>
    <w:rsid w:val="00B862FB"/>
    <w:rsid w:val="00B86FA5"/>
    <w:rsid w:val="00B87F59"/>
    <w:rsid w:val="00B90230"/>
    <w:rsid w:val="00B90F2F"/>
    <w:rsid w:val="00B9145A"/>
    <w:rsid w:val="00B91C6B"/>
    <w:rsid w:val="00B91D5F"/>
    <w:rsid w:val="00B92DD0"/>
    <w:rsid w:val="00B9369C"/>
    <w:rsid w:val="00B9547D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1D6C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993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2F3"/>
    <w:rsid w:val="00BD3FB7"/>
    <w:rsid w:val="00BD47BA"/>
    <w:rsid w:val="00BD4915"/>
    <w:rsid w:val="00BD550E"/>
    <w:rsid w:val="00BD5ADF"/>
    <w:rsid w:val="00BD5C9B"/>
    <w:rsid w:val="00BD5CC0"/>
    <w:rsid w:val="00BD60BA"/>
    <w:rsid w:val="00BD60C1"/>
    <w:rsid w:val="00BD687E"/>
    <w:rsid w:val="00BD6BBF"/>
    <w:rsid w:val="00BD6DDD"/>
    <w:rsid w:val="00BD6F35"/>
    <w:rsid w:val="00BD7449"/>
    <w:rsid w:val="00BD789D"/>
    <w:rsid w:val="00BD7DE5"/>
    <w:rsid w:val="00BE033D"/>
    <w:rsid w:val="00BE0848"/>
    <w:rsid w:val="00BE0C3D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1E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496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249"/>
    <w:rsid w:val="00C33603"/>
    <w:rsid w:val="00C3437C"/>
    <w:rsid w:val="00C347C2"/>
    <w:rsid w:val="00C3588C"/>
    <w:rsid w:val="00C35EBB"/>
    <w:rsid w:val="00C36078"/>
    <w:rsid w:val="00C364B0"/>
    <w:rsid w:val="00C36C85"/>
    <w:rsid w:val="00C36D13"/>
    <w:rsid w:val="00C37838"/>
    <w:rsid w:val="00C4039B"/>
    <w:rsid w:val="00C4098B"/>
    <w:rsid w:val="00C40D9A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3C6A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56"/>
    <w:rsid w:val="00C62D97"/>
    <w:rsid w:val="00C63435"/>
    <w:rsid w:val="00C638F2"/>
    <w:rsid w:val="00C639D9"/>
    <w:rsid w:val="00C65D88"/>
    <w:rsid w:val="00C6624D"/>
    <w:rsid w:val="00C667A7"/>
    <w:rsid w:val="00C669D8"/>
    <w:rsid w:val="00C66A9D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1E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8F9"/>
    <w:rsid w:val="00C96F9A"/>
    <w:rsid w:val="00C97905"/>
    <w:rsid w:val="00C97A81"/>
    <w:rsid w:val="00C97EC2"/>
    <w:rsid w:val="00CA047B"/>
    <w:rsid w:val="00CA0921"/>
    <w:rsid w:val="00CA0D1F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CF2"/>
    <w:rsid w:val="00CB6009"/>
    <w:rsid w:val="00CB618C"/>
    <w:rsid w:val="00CB64D8"/>
    <w:rsid w:val="00CB6CC0"/>
    <w:rsid w:val="00CB7A7F"/>
    <w:rsid w:val="00CC06CF"/>
    <w:rsid w:val="00CC094B"/>
    <w:rsid w:val="00CC0DCC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71D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059A"/>
    <w:rsid w:val="00D118D4"/>
    <w:rsid w:val="00D11DC8"/>
    <w:rsid w:val="00D11DF1"/>
    <w:rsid w:val="00D11FEE"/>
    <w:rsid w:val="00D12B9A"/>
    <w:rsid w:val="00D12ECA"/>
    <w:rsid w:val="00D132A0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940"/>
    <w:rsid w:val="00D22C04"/>
    <w:rsid w:val="00D2378B"/>
    <w:rsid w:val="00D23B85"/>
    <w:rsid w:val="00D24C09"/>
    <w:rsid w:val="00D2676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2DF"/>
    <w:rsid w:val="00D4174C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133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79E"/>
    <w:rsid w:val="00D91808"/>
    <w:rsid w:val="00D91A05"/>
    <w:rsid w:val="00D91A6B"/>
    <w:rsid w:val="00D92449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03D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486F"/>
    <w:rsid w:val="00DB4922"/>
    <w:rsid w:val="00DB5684"/>
    <w:rsid w:val="00DB5720"/>
    <w:rsid w:val="00DB6571"/>
    <w:rsid w:val="00DB67F3"/>
    <w:rsid w:val="00DB69B3"/>
    <w:rsid w:val="00DB6E32"/>
    <w:rsid w:val="00DB6FDE"/>
    <w:rsid w:val="00DB73A1"/>
    <w:rsid w:val="00DB773E"/>
    <w:rsid w:val="00DC09AE"/>
    <w:rsid w:val="00DC1002"/>
    <w:rsid w:val="00DC1503"/>
    <w:rsid w:val="00DC1A03"/>
    <w:rsid w:val="00DC1A64"/>
    <w:rsid w:val="00DC2022"/>
    <w:rsid w:val="00DC20A9"/>
    <w:rsid w:val="00DC2781"/>
    <w:rsid w:val="00DC2AC4"/>
    <w:rsid w:val="00DC3159"/>
    <w:rsid w:val="00DC347F"/>
    <w:rsid w:val="00DC38B3"/>
    <w:rsid w:val="00DC3C18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544F"/>
    <w:rsid w:val="00DD5CCE"/>
    <w:rsid w:val="00DD6928"/>
    <w:rsid w:val="00DD69E2"/>
    <w:rsid w:val="00DD6BD0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07D1"/>
    <w:rsid w:val="00DF132C"/>
    <w:rsid w:val="00DF2299"/>
    <w:rsid w:val="00DF255A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4E87"/>
    <w:rsid w:val="00E05907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CAA"/>
    <w:rsid w:val="00E3071F"/>
    <w:rsid w:val="00E307A8"/>
    <w:rsid w:val="00E30A7A"/>
    <w:rsid w:val="00E30E48"/>
    <w:rsid w:val="00E31130"/>
    <w:rsid w:val="00E31982"/>
    <w:rsid w:val="00E31EB2"/>
    <w:rsid w:val="00E32291"/>
    <w:rsid w:val="00E326DD"/>
    <w:rsid w:val="00E33266"/>
    <w:rsid w:val="00E3338F"/>
    <w:rsid w:val="00E34AB6"/>
    <w:rsid w:val="00E35191"/>
    <w:rsid w:val="00E35446"/>
    <w:rsid w:val="00E354CB"/>
    <w:rsid w:val="00E35846"/>
    <w:rsid w:val="00E35DF8"/>
    <w:rsid w:val="00E360EC"/>
    <w:rsid w:val="00E36940"/>
    <w:rsid w:val="00E36A79"/>
    <w:rsid w:val="00E36D42"/>
    <w:rsid w:val="00E37026"/>
    <w:rsid w:val="00E37146"/>
    <w:rsid w:val="00E37A1B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714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53EF"/>
    <w:rsid w:val="00E75C18"/>
    <w:rsid w:val="00E75E93"/>
    <w:rsid w:val="00E75FAA"/>
    <w:rsid w:val="00E77F13"/>
    <w:rsid w:val="00E80ACF"/>
    <w:rsid w:val="00E81850"/>
    <w:rsid w:val="00E81D5F"/>
    <w:rsid w:val="00E828C9"/>
    <w:rsid w:val="00E84A97"/>
    <w:rsid w:val="00E85F70"/>
    <w:rsid w:val="00E86BE8"/>
    <w:rsid w:val="00E86D6E"/>
    <w:rsid w:val="00E86DF0"/>
    <w:rsid w:val="00E8736F"/>
    <w:rsid w:val="00E87CCB"/>
    <w:rsid w:val="00E913D9"/>
    <w:rsid w:val="00E91815"/>
    <w:rsid w:val="00E91967"/>
    <w:rsid w:val="00E924BB"/>
    <w:rsid w:val="00E92719"/>
    <w:rsid w:val="00E93305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C0D"/>
    <w:rsid w:val="00EA008F"/>
    <w:rsid w:val="00EA0969"/>
    <w:rsid w:val="00EA0CA5"/>
    <w:rsid w:val="00EA12A3"/>
    <w:rsid w:val="00EA1815"/>
    <w:rsid w:val="00EA1C09"/>
    <w:rsid w:val="00EA25D1"/>
    <w:rsid w:val="00EA3476"/>
    <w:rsid w:val="00EA3990"/>
    <w:rsid w:val="00EA39AB"/>
    <w:rsid w:val="00EA3DB9"/>
    <w:rsid w:val="00EA4A61"/>
    <w:rsid w:val="00EA4CE1"/>
    <w:rsid w:val="00EA6C5C"/>
    <w:rsid w:val="00EA7AFE"/>
    <w:rsid w:val="00EA7BF3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7565"/>
    <w:rsid w:val="00EC052A"/>
    <w:rsid w:val="00EC0558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5101"/>
    <w:rsid w:val="00EC6576"/>
    <w:rsid w:val="00EC6F94"/>
    <w:rsid w:val="00EC70CB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4A8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4C8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884"/>
    <w:rsid w:val="00F11FC5"/>
    <w:rsid w:val="00F131E8"/>
    <w:rsid w:val="00F13A4C"/>
    <w:rsid w:val="00F13C25"/>
    <w:rsid w:val="00F13C7B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86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522A"/>
    <w:rsid w:val="00F26211"/>
    <w:rsid w:val="00F2659D"/>
    <w:rsid w:val="00F26A40"/>
    <w:rsid w:val="00F3197C"/>
    <w:rsid w:val="00F3296B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388"/>
    <w:rsid w:val="00F413A2"/>
    <w:rsid w:val="00F41922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1DA5"/>
    <w:rsid w:val="00F72504"/>
    <w:rsid w:val="00F7307E"/>
    <w:rsid w:val="00F73555"/>
    <w:rsid w:val="00F739B6"/>
    <w:rsid w:val="00F73E85"/>
    <w:rsid w:val="00F745D2"/>
    <w:rsid w:val="00F74A50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0E27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743"/>
    <w:rsid w:val="00FA5893"/>
    <w:rsid w:val="00FA644F"/>
    <w:rsid w:val="00FA6C00"/>
    <w:rsid w:val="00FA7398"/>
    <w:rsid w:val="00FA7622"/>
    <w:rsid w:val="00FA7EAD"/>
    <w:rsid w:val="00FB0015"/>
    <w:rsid w:val="00FB0D8A"/>
    <w:rsid w:val="00FB0DD2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B74C8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5D3"/>
    <w:rsid w:val="00FD1838"/>
    <w:rsid w:val="00FD1C0C"/>
    <w:rsid w:val="00FD1FE2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4BB8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  <w:rsid w:val="00FF7ADF"/>
    <w:rsid w:val="00FF7E5D"/>
    <w:rsid w:val="02EBB2AA"/>
    <w:rsid w:val="02FD0A39"/>
    <w:rsid w:val="09E1F675"/>
    <w:rsid w:val="0DB6F231"/>
    <w:rsid w:val="133C672D"/>
    <w:rsid w:val="13ABEB65"/>
    <w:rsid w:val="29931BC5"/>
    <w:rsid w:val="35AD4A15"/>
    <w:rsid w:val="39165508"/>
    <w:rsid w:val="3AFF7E6F"/>
    <w:rsid w:val="44C85D68"/>
    <w:rsid w:val="581FCD89"/>
    <w:rsid w:val="58601CA5"/>
    <w:rsid w:val="5895CCD9"/>
    <w:rsid w:val="5DE9B6C9"/>
    <w:rsid w:val="68B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PMingLiU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06CD5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styleId="apple-style-span" w:customStyle="1">
    <w:name w:val="apple-style-span"/>
    <w:basedOn w:val="DefaultParagraphFont"/>
    <w:rsid w:val="00690BF8"/>
  </w:style>
  <w:style w:type="character" w:styleId="pp-headline-item" w:customStyle="1">
    <w:name w:val="pp-headline-item"/>
    <w:basedOn w:val="DefaultParagraphFont"/>
    <w:rsid w:val="002E1F57"/>
  </w:style>
  <w:style w:type="character" w:styleId="street-address" w:customStyle="1">
    <w:name w:val="street-address"/>
    <w:basedOn w:val="DefaultParagraphFont"/>
    <w:rsid w:val="00A53717"/>
  </w:style>
  <w:style w:type="character" w:styleId="locality" w:customStyle="1">
    <w:name w:val="locality"/>
    <w:basedOn w:val="DefaultParagraphFont"/>
    <w:rsid w:val="00A53717"/>
  </w:style>
  <w:style w:type="character" w:styleId="st1" w:customStyle="1">
    <w:name w:val="st1"/>
    <w:basedOn w:val="DefaultParagraphFont"/>
    <w:rsid w:val="00341566"/>
  </w:style>
  <w:style w:type="character" w:styleId="block1" w:customStyle="1">
    <w:name w:val="block1"/>
    <w:rsid w:val="000602FB"/>
    <w:rPr>
      <w:vanish w:val="0"/>
      <w:webHidden w:val="0"/>
      <w:specVanish w:val="0"/>
    </w:rPr>
  </w:style>
  <w:style w:type="character" w:styleId="col9" w:customStyle="1">
    <w:name w:val="col9"/>
    <w:basedOn w:val="DefaultParagraphFont"/>
    <w:rsid w:val="000602FB"/>
  </w:style>
  <w:style w:type="character" w:styleId="text" w:customStyle="1">
    <w:name w:val="text"/>
    <w:basedOn w:val="DefaultParagraphFont"/>
    <w:rsid w:val="005F7FD5"/>
  </w:style>
  <w:style w:type="character" w:styleId="apple-converted-space" w:customStyle="1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styleId="HTMLAddressChar" w:customStyle="1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styleId="HeaderChar" w:customStyle="1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RnS@hklawsoc.org.hk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forms.gle/tweecpjVUWJe4MZJA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9" ma:contentTypeDescription="建立新的文件。" ma:contentTypeScope="" ma:versionID="1016ecf5d87c3b7a828066b8ea3cf14d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448f667a2668fbc43e12bb213eb48fd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2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EDF392-8D05-46A8-9086-C91EA25CAED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C01</ap:Template>
  <ap:Application>Microsoft Word for the web</ap:Application>
  <ap:DocSecurity>0</ap:DocSecurity>
  <ap:ScaleCrop>false</ap:ScaleCrop>
  <ap:Company>Peernet Company Limited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Sue YIP</cp:lastModifiedBy>
  <cp:revision>38</cp:revision>
  <cp:lastPrinted>2025-11-07T10:02:00Z</cp:lastPrinted>
  <dcterms:created xsi:type="dcterms:W3CDTF">2025-12-08T04:32:00Z</dcterms:created>
  <dcterms:modified xsi:type="dcterms:W3CDTF">2026-01-13T02:40:40Z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