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39776A9D" w:rsidR="009A6731" w:rsidRDefault="003A6F8A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2 July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1235DD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5250B5" w:rsidRPr="00481EBE" w14:paraId="6D69990E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6DDDB4AF" w14:textId="76AEC063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57323C">
              <w:rPr>
                <w:rFonts w:ascii="Garamond" w:hAnsi="Garamond" w:cs="Tahoma" w:hint="eastAsia"/>
                <w:sz w:val="22"/>
                <w:szCs w:val="22"/>
              </w:rPr>
              <w:t>(Registration is closed for the following class session(s))</w:t>
            </w:r>
          </w:p>
        </w:tc>
      </w:tr>
      <w:tr w:rsidR="00866869" w:rsidRPr="00481EBE" w14:paraId="4D7127C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505570" w14:textId="22950788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BEA66D4" w14:textId="4A4EAC2C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000D6A97" w14:textId="77777777" w:rsidR="00575FF4" w:rsidRDefault="00575FF4" w:rsidP="00575FF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  <w:p w14:paraId="2A77B540" w14:textId="1DBECADF" w:rsidR="00866869" w:rsidRPr="00C91750" w:rsidRDefault="00575FF4" w:rsidP="00575FF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4A8ED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BFFFFA" w14:textId="137F79EF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38CBE44D" w14:textId="66976AF9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1022695" w14:textId="06E33E1F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47A3300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E9181D7" w14:textId="54F87A93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1F2EE5F5" w14:textId="59EFB091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5389B1A" w14:textId="56D2DF09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111C53F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C13070B" w14:textId="78398745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27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5101F9AD" w14:textId="07C3C562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3D44307" w14:textId="7C77F786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</w:tbl>
    <w:p w14:paraId="5B6E076E" w14:textId="77777777" w:rsidR="001235DD" w:rsidRDefault="001235DD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747B9D" w14:paraId="6D786881" w14:textId="77777777" w:rsidTr="008B4662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754B" w14:textId="77777777" w:rsidR="00747B9D" w:rsidRDefault="00747B9D" w:rsidP="008B466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747B9D" w14:paraId="2F8D8BA7" w14:textId="77777777" w:rsidTr="008B4662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07C9" w14:textId="5EF6F419" w:rsidR="00747B9D" w:rsidRPr="00307E29" w:rsidRDefault="00747B9D" w:rsidP="008B466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747B9D" w14:paraId="1E85ACC3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C5F3" w14:textId="10B4A56F" w:rsidR="00747B9D" w:rsidRDefault="00747B9D" w:rsidP="008B4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8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B8CC" w14:textId="77777777" w:rsidR="00747B9D" w:rsidRPr="005B7E2B" w:rsidRDefault="00747B9D" w:rsidP="008B4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275" w14:textId="77777777" w:rsidR="00747B9D" w:rsidRPr="00A64BEE" w:rsidRDefault="00747B9D" w:rsidP="008B4662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47B9D" w14:paraId="6EB7BE5E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D6B1" w14:textId="26FA4554" w:rsidR="00747B9D" w:rsidRPr="00421F62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1514" w14:textId="609D6BBB" w:rsidR="00747B9D" w:rsidRPr="001A4E85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4C65" w14:textId="123AD87A" w:rsidR="00747B9D" w:rsidRPr="00D905B0" w:rsidRDefault="00747B9D" w:rsidP="00747B9D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47B9D" w14:paraId="7D6409A2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D0F6" w14:textId="4123CA02" w:rsidR="00747B9D" w:rsidRPr="00421F62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22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56DE" w14:textId="78DE64D4" w:rsidR="00747B9D" w:rsidRPr="001A4E85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52E6" w14:textId="06CF1B05" w:rsidR="00747B9D" w:rsidRPr="00D905B0" w:rsidRDefault="00747B9D" w:rsidP="00747B9D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47B9D" w14:paraId="2CBE0057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6D97" w14:textId="6600F31D" w:rsidR="00747B9D" w:rsidRPr="00421F62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F92C" w14:textId="53727F17" w:rsidR="00747B9D" w:rsidRPr="001A4E85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D31E" w14:textId="6A826873" w:rsidR="00747B9D" w:rsidRPr="00D905B0" w:rsidRDefault="00747B9D" w:rsidP="00747B9D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2D35DEFE" w14:textId="77777777" w:rsidR="00747B9D" w:rsidRDefault="00747B9D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0"/>
        <w:gridCol w:w="2096"/>
        <w:gridCol w:w="21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5250B5" w14:paraId="57272CCC" w14:textId="77777777" w:rsidTr="005250B5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7B7C" w14:textId="18DE5E99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02BAE" w14:paraId="40FACC1B" w14:textId="77777777" w:rsidTr="00B93098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743B" w14:textId="66EC084C" w:rsidR="00102BAE" w:rsidRPr="005250B5" w:rsidRDefault="00164854" w:rsidP="00102BAE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lastRenderedPageBreak/>
              <w:t>Thu 2 July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EF3" w14:textId="54BB3277" w:rsidR="00102BAE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3FB7" w14:textId="77777777" w:rsidR="006552B8" w:rsidRDefault="00102BAE" w:rsidP="006552B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6552B8"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Hi Tee Golf, 14/F, Cambridge House, Taikoo Place, 979 King’s Road, </w:t>
            </w:r>
            <w:r w:rsidR="006552B8">
              <w:rPr>
                <w:rFonts w:ascii="Garamond" w:hAnsi="Garamond" w:cs="Tahoma" w:hint="eastAsia"/>
                <w:sz w:val="22"/>
                <w:szCs w:val="22"/>
              </w:rPr>
              <w:t xml:space="preserve">  </w:t>
            </w:r>
          </w:p>
          <w:p w14:paraId="3D60ADDD" w14:textId="1E800EA6" w:rsidR="00102BAE" w:rsidRDefault="006552B8" w:rsidP="006552B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Quarry Bay</w:t>
            </w:r>
          </w:p>
        </w:tc>
      </w:tr>
      <w:tr w:rsidR="00164854" w14:paraId="1CAFD7D0" w14:textId="77777777" w:rsidTr="00B93098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31C8" w14:textId="1EA7F1CF" w:rsidR="00164854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July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A989" w14:textId="23ED7875" w:rsidR="00164854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B8E" w14:textId="2779C74B" w:rsidR="00164854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64854" w14:paraId="3DA532CB" w14:textId="77777777" w:rsidTr="00B93098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429E" w14:textId="146133A5" w:rsidR="00164854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16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July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04D" w14:textId="02A76297" w:rsidR="00164854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8D6" w14:textId="05DF3D73" w:rsidR="00164854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64854" w14:paraId="6E148B30" w14:textId="77777777" w:rsidTr="00B93098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A340" w14:textId="7006F4B7" w:rsidR="00164854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2</w:t>
            </w:r>
            <w:r>
              <w:rPr>
                <w:rFonts w:ascii="Garamond" w:hAnsi="Garamond" w:cs="Tahoma" w:hint="eastAsia"/>
                <w:sz w:val="22"/>
                <w:szCs w:val="22"/>
              </w:rPr>
              <w:t>3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July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7AD" w14:textId="7C1325B7" w:rsidR="00164854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3122" w14:textId="604516E7" w:rsidR="00164854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64854" w14:paraId="09EEC149" w14:textId="77777777" w:rsidTr="00B93098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F31D" w14:textId="4B08D3EC" w:rsidR="00164854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3</w:t>
            </w:r>
            <w:r>
              <w:rPr>
                <w:rFonts w:ascii="Garamond" w:hAnsi="Garamond" w:cs="Tahoma" w:hint="eastAsia"/>
                <w:sz w:val="22"/>
                <w:szCs w:val="22"/>
              </w:rPr>
              <w:t>0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July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9B9F" w14:textId="6D0C1D60" w:rsidR="00164854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CE71" w14:textId="04CFE005" w:rsidR="00164854" w:rsidRPr="00D33D21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102BAE" w:rsidRPr="00646628" w:rsidRDefault="00102BAE" w:rsidP="00102B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164854" w14:paraId="46A87672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0C3B" w14:textId="342A009D" w:rsidR="00164854" w:rsidRDefault="00164854" w:rsidP="001648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1B35" w14:textId="09F40BB5" w:rsidR="00164854" w:rsidRPr="00307E29" w:rsidRDefault="00164854" w:rsidP="001648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B01E" w14:textId="4B7D0628" w:rsidR="00164854" w:rsidRDefault="00164854" w:rsidP="001648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3A6F8A" w14:paraId="0F6E61C3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871F" w14:textId="052D0FEC" w:rsidR="003A6F8A" w:rsidRDefault="003A6F8A" w:rsidP="003A6F8A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30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6A43" w14:textId="7F891E6D" w:rsidR="003A6F8A" w:rsidRPr="00C84738" w:rsidRDefault="003A6F8A" w:rsidP="003A6F8A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3014" w14:textId="4A612A44" w:rsidR="003A6F8A" w:rsidRPr="00D33D21" w:rsidRDefault="003A6F8A" w:rsidP="003A6F8A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26F0AF41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604C" w14:textId="4A72D5A6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ABF" w14:textId="7271E7F5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1B1C" w14:textId="16307A7D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61CE6DD3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C20F" w14:textId="33102B3E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B9E8" w14:textId="16DCA499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EEFD" w14:textId="5CD7BB0A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4C382D" w:rsidRPr="00481EBE" w14:paraId="3BD7C936" w14:textId="77777777" w:rsidTr="004C38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6F45DC" w14:textId="166BFDA4" w:rsidR="004C382D" w:rsidRPr="00EA7338" w:rsidRDefault="004C382D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opened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4C382D" w:rsidRPr="00481EBE" w14:paraId="134C2759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F7E4" w14:textId="2826D1BD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6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D3B" w14:textId="6467312D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1D62" w14:textId="65D67658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22088F00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3034" w14:textId="315EAC74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13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BDB" w14:textId="68569E61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68B" w14:textId="5E06EEB1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0874053A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BE7" w14:textId="277425C1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20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E84" w14:textId="4AFFD504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060" w14:textId="539BD6B0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023E9DA1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0413" w14:textId="75075C85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27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871" w14:textId="1C880EC8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89F" w14:textId="2AABD743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1846AA6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A7F3" w14:textId="0E5073CB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3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F809" w14:textId="1D6DFF8E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342F" w14:textId="1FF1B8BD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7EFEDD9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9A35" w14:textId="14DEA576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10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841" w14:textId="1748EF72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8F9" w14:textId="6416B883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0AD23E42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332" w14:textId="59BAC794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17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A48E" w14:textId="56B15A19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A8B1" w14:textId="6CDA491F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486223EF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055B" w14:textId="65B5D7B9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24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C71" w14:textId="0D341483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05D" w14:textId="2203AEF2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48D2F2E6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148E" w14:textId="2A133170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31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EB8" w14:textId="025B4D17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83C" w14:textId="03A9104D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6DA8F6E1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3F0" w14:textId="33F0A2B3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7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7CD" w14:textId="07E2FC25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F74" w14:textId="29EFDB52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5B789492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BF9F" w14:textId="065B1617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14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58B" w14:textId="71BD92BC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D14" w14:textId="10B32738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34F90124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17C" w14:textId="5EA92DCE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21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A50B" w14:textId="43F438A1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43CD" w14:textId="0B2D558E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44E4FFC0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CC5D" w14:textId="24498F6E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28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5EF" w14:textId="6537CCA0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380" w14:textId="28B1FE21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7D65EF46" w14:textId="77777777" w:rsidTr="004C38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D7084B" w14:textId="408BB6E9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Registration is opened for the following class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4C382D" w:rsidRPr="00481EBE" w14:paraId="45357AD6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D9CC" w14:textId="3EB9CC64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</w:rPr>
              <w:t>4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9FA" w14:textId="75E78354" w:rsidR="004C382D" w:rsidRPr="00006EF0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7FA" w14:textId="4DA6374F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4C382D" w:rsidRPr="00481EBE" w14:paraId="379C5B52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01AF" w14:textId="7740892B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</w:rPr>
              <w:t>1 Aug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C5D" w14:textId="7CA4AD09" w:rsidR="004C382D" w:rsidRPr="00006EF0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3F0" w14:textId="548F1C38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4C382D" w:rsidRPr="00481EBE" w14:paraId="1F1F007E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0D6" w14:textId="15872C71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</w:rPr>
              <w:t>5 Sep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2F0F" w14:textId="113A6431" w:rsidR="004C382D" w:rsidRPr="00006EF0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1C1A" w14:textId="08226919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</w:tbl>
    <w:p w14:paraId="4E1D78F5" w14:textId="77777777" w:rsidR="00961E9A" w:rsidRDefault="00961E9A" w:rsidP="00E8736F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92714A" w:rsidRPr="00481EBE" w14:paraId="6A7CF5C6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4DDF50" w14:textId="77777777" w:rsidR="0092714A" w:rsidRPr="00481EBE" w:rsidRDefault="0092714A" w:rsidP="009F618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92714A" w:rsidRPr="00481EBE" w14:paraId="7368ED71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ED948E" w14:textId="77777777" w:rsidR="0092714A" w:rsidRPr="00481EBE" w:rsidRDefault="0092714A" w:rsidP="009F618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866869" w:rsidRPr="00481EBE" w14:paraId="0B47D9CF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007" w14:textId="13434B69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BA82" w14:textId="5E085646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8947" w14:textId="77777777" w:rsidR="006552B8" w:rsidRDefault="006552B8" w:rsidP="006552B8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590AB829" w14:textId="71E16339" w:rsidR="00866869" w:rsidRPr="00481EBE" w:rsidRDefault="006552B8" w:rsidP="006552B8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 </w:t>
            </w:r>
          </w:p>
        </w:tc>
      </w:tr>
      <w:tr w:rsidR="00866869" w:rsidRPr="00481EBE" w14:paraId="750DF8F8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050" w14:textId="6A1D6839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15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8837" w14:textId="7D0E70FB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4136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3A4E9DF1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12ED19B0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A7DE" w14:textId="61903791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22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19E" w14:textId="73BB7F2D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CC6B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0262884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3D8B7521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FCB3" w14:textId="6E86EA74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29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320D" w14:textId="0989F85D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BF0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C10DA17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</w:tbl>
    <w:p w14:paraId="487AFF01" w14:textId="77777777" w:rsidR="0092714A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2714A" w:rsidRPr="00481EBE" w14:paraId="5D8D32E2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EEE2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Table Tennis</w:t>
            </w:r>
          </w:p>
        </w:tc>
      </w:tr>
      <w:tr w:rsidR="0092714A" w:rsidRPr="00481EBE" w14:paraId="6E8ED8E1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FFB1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 (Please register with the team/group before attending the practice session(s))</w:t>
            </w:r>
          </w:p>
        </w:tc>
      </w:tr>
      <w:tr w:rsidR="009937F4" w:rsidRPr="00481EBE" w14:paraId="1C376A7C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B678" w14:textId="37858527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1EE5" w14:textId="1851F586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7708" w14:textId="77777777" w:rsidR="00164854" w:rsidRDefault="00164854" w:rsidP="0016485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44C251DC" w14:textId="77777777" w:rsidR="00164854" w:rsidRDefault="00164854" w:rsidP="0016485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14:paraId="7CE5F00F" w14:textId="6DCB4A99" w:rsidR="009937F4" w:rsidRPr="007B2304" w:rsidRDefault="00164854" w:rsidP="0016485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="009937F4" w:rsidRPr="00481EBE" w14:paraId="43229885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D9D1" w14:textId="78D60C03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9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E844" w14:textId="231E7625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3B2A" w14:textId="5FDB5BAB" w:rsidR="009937F4" w:rsidRPr="007B2304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937F4" w:rsidRPr="00481EBE" w14:paraId="64E3351F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E8F4" w14:textId="2312A816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B781" w14:textId="4BB9D7A3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81B0" w14:textId="4A120573" w:rsidR="009937F4" w:rsidRPr="007B2304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937F4" w:rsidRPr="00481EBE" w14:paraId="1360C3B9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3AFC" w14:textId="08488F5A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9CCF" w14:textId="5DFD3714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5AB5" w14:textId="1F3A73BA" w:rsidR="009937F4" w:rsidRPr="007B2304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937F4" w:rsidRPr="00481EBE" w14:paraId="559146FD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9FBD" w14:textId="061D8FAC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30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DA85" w14:textId="3F4F1AD6" w:rsidR="009937F4" w:rsidRPr="00C84738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F761" w14:textId="58C557F6" w:rsidR="009937F4" w:rsidRPr="00491066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6F3BA2" w:rsidRPr="00481EBE" w14:paraId="21CF08A9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06D9" w14:textId="0EC1E39E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B6B4" w14:textId="3F45D9A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7AF1" w14:textId="77777777" w:rsidR="006F3BA2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  <w:p w14:paraId="1EC90B9B" w14:textId="5AC55920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F3BA2">
              <w:rPr>
                <w:rFonts w:ascii="Garamond" w:hAnsi="Garamond" w:cs="Tahoma"/>
                <w:sz w:val="22"/>
                <w:szCs w:val="22"/>
              </w:rPr>
              <w:t>27 Harbour Road, Wan Chai, Hong Kong</w:t>
            </w:r>
          </w:p>
        </w:tc>
      </w:tr>
      <w:tr w:rsidR="006F3BA2" w:rsidRPr="00481EBE" w14:paraId="2348A808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730F" w14:textId="5FF8F7E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0048" w14:textId="6D4BBD4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B17C" w14:textId="0DA9FF07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26B57730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173E" w14:textId="4DA9711B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5819" w14:textId="7864F02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A839" w14:textId="535EC03E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7FA21A91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851B" w14:textId="7501F8E4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1BAD" w14:textId="67B63205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7E88" w14:textId="53A9D8EF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E908C7" w:rsidRPr="00481EBE" w14:paraId="00078DD3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4922" w14:textId="77777777" w:rsidR="00E908C7" w:rsidRPr="00481EBE" w:rsidRDefault="00E908C7" w:rsidP="00E908C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9937F4" w:rsidRPr="00481EBE" w14:paraId="6216D64B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045F" w14:textId="6F738FEE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76A6" w14:textId="3F659619" w:rsidR="009937F4" w:rsidRPr="00A1252C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7262" w14:textId="373C01A4" w:rsidR="009937F4" w:rsidRPr="0042048B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937F4" w:rsidRPr="00481EBE" w14:paraId="3DA04197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426A" w14:textId="1417D223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9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A604" w14:textId="70E54F38" w:rsidR="009937F4" w:rsidRPr="00A1252C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A232" w14:textId="281D14A0" w:rsidR="009937F4" w:rsidRPr="0042048B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937F4" w:rsidRPr="00481EBE" w14:paraId="42627CDA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8C60" w14:textId="7EAD0C92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333E" w14:textId="4FC8440F" w:rsidR="009937F4" w:rsidRPr="00A1252C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885F" w14:textId="50E7D993" w:rsidR="009937F4" w:rsidRPr="0042048B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937F4" w:rsidRPr="00481EBE" w14:paraId="6AC8CE53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D8CB" w14:textId="6992CC58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CC32" w14:textId="3FB6340B" w:rsidR="009937F4" w:rsidRPr="00A1252C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D7BF1" w14:textId="4BF76F4C" w:rsidR="009937F4" w:rsidRPr="0042048B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9937F4" w:rsidRPr="00481EBE" w14:paraId="7DBF167D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8545" w14:textId="6E75A6A0" w:rsidR="009937F4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30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5879" w14:textId="3286372B" w:rsidR="009937F4" w:rsidRPr="00A1252C" w:rsidRDefault="009937F4" w:rsidP="009937F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DA79" w14:textId="61FF4DF4" w:rsidR="009937F4" w:rsidRPr="0042048B" w:rsidRDefault="009937F4" w:rsidP="009937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91066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6F3BA2" w:rsidRPr="00481EBE" w14:paraId="59E49F41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CEFE" w14:textId="70FA0356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C26F" w14:textId="6428BB1A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0633" w14:textId="7407ACB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2E1DD7B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8090" w14:textId="50BAED6C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01DC" w14:textId="099EC4D7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1DFB" w14:textId="02ADC6C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1241A25A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E87D" w14:textId="7F1C707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E6B1" w14:textId="2AF23144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E1A0" w14:textId="5FAFEA87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82C1D93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9FDF" w14:textId="0856BAC0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D368" w14:textId="2858CA48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E266" w14:textId="7AC53141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</w:tbl>
    <w:p w14:paraId="602D55E4" w14:textId="77777777" w:rsidR="0092714A" w:rsidRPr="00481EBE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799" w:rsidRPr="00481EBE" w14:paraId="3E9DAE4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9E1" w14:textId="7DE9C0CD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1A1" w14:textId="4DD11C3B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F175" w14:textId="77777777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53F75FA" w14:textId="7602DFC1" w:rsidR="00557799" w:rsidRPr="008B44E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557799" w:rsidRPr="00481EBE" w14:paraId="6B751583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2E8" w14:textId="68695857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40A" w14:textId="086D1FDD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199" w14:textId="5D6C2565" w:rsidR="00557799" w:rsidRPr="008B44EE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2F12B8AA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0EA" w14:textId="57059B11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5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1E6" w14:textId="40496FE7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B391" w14:textId="5C56B52D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50A44F80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F88" w14:textId="100302D1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5E2" w14:textId="05716B66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426" w14:textId="6B31D8AE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76881D0E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3BF" w14:textId="42556D45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5C98" w14:textId="725286FD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4A0" w14:textId="63119ACF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67F96" w:rsidRPr="008B44EE" w14:paraId="7C02E3DB" w14:textId="77777777" w:rsidTr="00167F9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07BF" w14:textId="5B989207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B32F65" w:rsidRPr="008B44EE" w14:paraId="4CD95C23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379" w14:textId="6AA24BA6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Jul </w:t>
            </w:r>
            <w:r>
              <w:rPr>
                <w:rFonts w:ascii="Garamond" w:hAnsi="Garamond" w:cs="Tahom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959" w14:textId="2461CA03" w:rsidR="00B32F65" w:rsidRDefault="00B32F65" w:rsidP="00B32F6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C563D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C563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4C563D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EC0" w14:textId="77777777" w:rsidR="00164854" w:rsidRDefault="00164854" w:rsidP="0016485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A62D6DB" w14:textId="7DC831B0" w:rsidR="00B32F65" w:rsidRDefault="00164854" w:rsidP="0016485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B32F65" w:rsidRPr="008B44EE" w14:paraId="6275BD6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CA9" w14:textId="290A3FF5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30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Jul </w:t>
            </w:r>
            <w:r>
              <w:rPr>
                <w:rFonts w:ascii="Garamond" w:hAnsi="Garamond" w:cs="Tahom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DFF" w14:textId="5FD5220A" w:rsidR="00B32F65" w:rsidRDefault="00B32F65" w:rsidP="00B32F6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C563D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C563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4C563D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7DE" w14:textId="496537E9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</w:tc>
      </w:tr>
      <w:tr w:rsidR="001235DD" w:rsidRPr="00E34001" w14:paraId="6AE2628E" w14:textId="77777777" w:rsidTr="00A432E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F1EB72" w14:textId="77777777" w:rsidR="001235DD" w:rsidRPr="00E34001" w:rsidRDefault="001235DD" w:rsidP="00A432E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02BAE" w:rsidRPr="008B44EE" w14:paraId="14FAEF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C88" w14:textId="4CCEC075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A65" w14:textId="023DD981" w:rsidR="00102BAE" w:rsidRDefault="00102BAE" w:rsidP="00102BA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FBB" w14:textId="77777777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  <w:p w14:paraId="398A9821" w14:textId="36ABDFA1" w:rsidR="00102BAE" w:rsidRPr="001235DD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  <w:lang w:val="en-HK"/>
              </w:rPr>
              <w:t>Near Hoi Tai Street, Quarry Bay</w:t>
            </w:r>
          </w:p>
        </w:tc>
      </w:tr>
      <w:tr w:rsidR="00102BAE" w:rsidRPr="008B44EE" w14:paraId="58EDB9C6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3C2" w14:textId="290C63EB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8F3C" w14:textId="0BC7CC3B" w:rsidR="00102BAE" w:rsidRDefault="00102BAE" w:rsidP="00102BA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EC2" w14:textId="153346BD" w:rsidR="00102BAE" w:rsidRPr="001235DD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23BA6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</w:tc>
      </w:tr>
    </w:tbl>
    <w:p w14:paraId="0685749B" w14:textId="77777777" w:rsidR="003900B6" w:rsidRDefault="003900B6">
      <w:pPr>
        <w:widowControl/>
        <w:rPr>
          <w:sz w:val="22"/>
          <w:szCs w:val="22"/>
        </w:rPr>
      </w:pPr>
    </w:p>
    <w:p w14:paraId="6FF29944" w14:textId="77777777" w:rsidR="00164854" w:rsidRDefault="00164854">
      <w:pPr>
        <w:widowControl/>
        <w:rPr>
          <w:sz w:val="22"/>
          <w:szCs w:val="22"/>
        </w:rPr>
      </w:pPr>
    </w:p>
    <w:p w14:paraId="0898E4B9" w14:textId="77777777" w:rsidR="00164854" w:rsidRPr="00481EBE" w:rsidRDefault="00164854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D207B" w:rsidRPr="00481EBE" w14:paraId="3917404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8B0" w14:textId="0D0B4836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58F" w14:textId="28AC902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72F" w14:textId="77777777" w:rsidR="006552B8" w:rsidRDefault="006552B8" w:rsidP="006552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27CCED2" w14:textId="465DA682" w:rsidR="00FD207B" w:rsidRPr="29931BC5" w:rsidRDefault="006552B8" w:rsidP="006552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207B" w:rsidRPr="00481EBE" w14:paraId="512DDF20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299" w14:textId="500FB9C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CE1" w14:textId="7F225A1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2F8" w14:textId="5D4821E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7AA28675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9F8" w14:textId="0104195A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170" w14:textId="63E71A3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E" w14:textId="33491E2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BA3D6DF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13" w14:textId="2CD9A76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5" w14:textId="33E5A58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69C" w14:textId="17161DA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6CDF6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63A07" w:rsidRPr="00481EBE" w14:paraId="654C9AEF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DF3" w14:textId="798533AC" w:rsidR="00F63A07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C1C" w14:textId="061C4B4B" w:rsidR="00F63A07" w:rsidRPr="00D955E3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E26" w14:textId="06812ED4" w:rsidR="00F63A07" w:rsidRPr="00FB5779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63A07" w:rsidRPr="00481EBE" w14:paraId="68B445B3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EB29" w14:textId="24EE1F6F" w:rsidR="00F63A07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F29" w14:textId="5E38A370" w:rsidR="00F63A07" w:rsidRPr="00D955E3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B85" w14:textId="3DE2EFC8" w:rsidR="00F63A07" w:rsidRPr="00FB5779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63A07" w:rsidRPr="00481EBE" w14:paraId="075FE455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ED1" w14:textId="46159B4E" w:rsidR="00F63A07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26DC" w14:textId="45F3DC66" w:rsidR="00F63A07" w:rsidRPr="00D955E3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A514" w14:textId="375AFF76" w:rsidR="00F63A07" w:rsidRPr="00FB5779" w:rsidRDefault="00F63A07" w:rsidP="00F63A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5C5C" w14:textId="77777777" w:rsidR="005831E5" w:rsidRDefault="005831E5">
      <w:r>
        <w:separator/>
      </w:r>
    </w:p>
  </w:endnote>
  <w:endnote w:type="continuationSeparator" w:id="0">
    <w:p w14:paraId="4B0C7136" w14:textId="77777777" w:rsidR="005831E5" w:rsidRDefault="0058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2CFC" w14:textId="77777777" w:rsidR="005831E5" w:rsidRDefault="005831E5">
      <w:r>
        <w:separator/>
      </w:r>
    </w:p>
  </w:footnote>
  <w:footnote w:type="continuationSeparator" w:id="0">
    <w:p w14:paraId="7FE0A357" w14:textId="77777777" w:rsidR="005831E5" w:rsidRDefault="0058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BF19A72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26/F </w:t>
    </w:r>
    <w:r w:rsidRPr="008E7EC0">
      <w:rPr>
        <w:rFonts w:hint="eastAsia"/>
        <w:sz w:val="16"/>
        <w:lang w:val="en-HK"/>
      </w:rPr>
      <w:t>∙</w:t>
    </w:r>
    <w:r w:rsidRPr="008E7EC0">
      <w:rPr>
        <w:sz w:val="16"/>
        <w:lang w:val="en-HK"/>
      </w:rPr>
      <w:t>THE CENTER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TELEPHONE </w:t>
    </w:r>
    <w:proofErr w:type="gramStart"/>
    <w:r w:rsidR="007C1A0D">
      <w:rPr>
        <w:sz w:val="16"/>
      </w:rPr>
      <w:t>(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電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話</w:t>
    </w:r>
    <w:r w:rsidR="007C1A0D">
      <w:rPr>
        <w:sz w:val="16"/>
      </w:rPr>
      <w:t xml:space="preserve"> )</w:t>
    </w:r>
    <w:proofErr w:type="gramEnd"/>
    <w:r w:rsidR="007C1A0D">
      <w:rPr>
        <w:sz w:val="16"/>
      </w:rPr>
      <w:tab/>
      <w:t>: (852) 2846 0500</w:t>
    </w:r>
  </w:p>
  <w:p w14:paraId="50BA0119" w14:textId="0BDDE925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99 QUEEN’S ROAD CENTRAL 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FACSIMILE </w:t>
    </w:r>
    <w:proofErr w:type="gramStart"/>
    <w:r w:rsidR="007C1A0D">
      <w:rPr>
        <w:sz w:val="16"/>
      </w:rPr>
      <w:t xml:space="preserve">( </w:t>
    </w:r>
    <w:r w:rsidR="007C1A0D">
      <w:rPr>
        <w:rFonts w:hint="eastAsia"/>
        <w:sz w:val="16"/>
      </w:rPr>
      <w:t>傳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真</w:t>
    </w:r>
    <w:r w:rsidR="007C1A0D">
      <w:rPr>
        <w:rFonts w:hint="eastAsia"/>
        <w:sz w:val="16"/>
      </w:rPr>
      <w:t xml:space="preserve"> )</w:t>
    </w:r>
    <w:proofErr w:type="gramEnd"/>
    <w:r w:rsidR="007C1A0D">
      <w:rPr>
        <w:sz w:val="16"/>
      </w:rPr>
      <w:t xml:space="preserve"> </w:t>
    </w:r>
    <w:r w:rsidR="007C1A0D">
      <w:rPr>
        <w:sz w:val="16"/>
      </w:rPr>
      <w:tab/>
      <w:t>: (852) 2845 0387</w:t>
    </w:r>
  </w:p>
  <w:p w14:paraId="0AC8F5B3" w14:textId="771B95BB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 xml:space="preserve">CENTRAL, HONG KONG    </w:t>
    </w:r>
    <w:r w:rsidR="007C1A0D">
      <w:rPr>
        <w:sz w:val="16"/>
      </w:rPr>
      <w:tab/>
      <w:t>E-MAIL (</w:t>
    </w:r>
    <w:r w:rsidR="007C1A0D">
      <w:rPr>
        <w:rFonts w:hint="eastAsia"/>
        <w:sz w:val="16"/>
      </w:rPr>
      <w:t>電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子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郵</w:t>
    </w:r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件</w:t>
    </w:r>
    <w:r w:rsidR="007C1A0D">
      <w:rPr>
        <w:rFonts w:hint="eastAsia"/>
        <w:sz w:val="16"/>
      </w:rPr>
      <w:t xml:space="preserve"> </w:t>
    </w:r>
    <w:r w:rsidR="007C1A0D">
      <w:rPr>
        <w:sz w:val="16"/>
      </w:rPr>
      <w:t>)</w:t>
    </w:r>
    <w:proofErr w:type="gramEnd"/>
    <w:r w:rsidR="007C1A0D">
      <w:rPr>
        <w:sz w:val="16"/>
      </w:rPr>
      <w:tab/>
      <w:t xml:space="preserve">: </w:t>
    </w:r>
    <w:hyperlink r:id="rId2" w:history="1">
      <w:r w:rsidR="007C1A0D">
        <w:rPr>
          <w:rStyle w:val="Hyperlink"/>
          <w:sz w:val="16"/>
        </w:rPr>
        <w:t>sg@hklawsoc.org.hk</w:t>
      </w:r>
    </w:hyperlink>
  </w:p>
  <w:p w14:paraId="5A8690CB" w14:textId="6B530C5A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 w:rsidRPr="008E7EC0">
      <w:rPr>
        <w:rFonts w:hint="eastAsia"/>
        <w:sz w:val="16"/>
        <w:lang w:val="en-HK"/>
      </w:rPr>
      <w:t>香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港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皇</w:t>
    </w:r>
    <w:r w:rsidRPr="008E7EC0">
      <w:rPr>
        <w:sz w:val="16"/>
        <w:lang w:val="en-HK"/>
      </w:rPr>
      <w:t xml:space="preserve"> </w:t>
    </w:r>
    <w:proofErr w:type="gramStart"/>
    <w:r w:rsidRPr="008E7EC0">
      <w:rPr>
        <w:rFonts w:hint="eastAsia"/>
        <w:sz w:val="16"/>
        <w:lang w:val="en-HK"/>
      </w:rPr>
      <w:t>后</w:t>
    </w:r>
    <w:proofErr w:type="gramEnd"/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大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道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99 </w:t>
    </w:r>
    <w:r w:rsidRPr="008E7EC0">
      <w:rPr>
        <w:rFonts w:hint="eastAsia"/>
        <w:sz w:val="16"/>
        <w:lang w:val="en-HK"/>
      </w:rPr>
      <w:t>號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心</w:t>
    </w:r>
    <w:r w:rsidRPr="008E7EC0">
      <w:rPr>
        <w:sz w:val="16"/>
        <w:lang w:val="en-HK"/>
      </w:rPr>
      <w:t xml:space="preserve"> 26 </w:t>
    </w:r>
    <w:r w:rsidRPr="008E7EC0">
      <w:rPr>
        <w:rFonts w:hint="eastAsia"/>
        <w:sz w:val="16"/>
        <w:lang w:val="en-HK"/>
      </w:rPr>
      <w:t>字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樓</w:t>
    </w:r>
    <w:r w:rsidR="007C1A0D">
      <w:rPr>
        <w:rFonts w:hint="eastAsia"/>
        <w:sz w:val="16"/>
      </w:rPr>
      <w:tab/>
    </w:r>
    <w:r w:rsidR="007C1A0D">
      <w:rPr>
        <w:sz w:val="16"/>
      </w:rPr>
      <w:t xml:space="preserve">HOMEPAGE ( </w:t>
    </w:r>
    <w:r w:rsidR="007C1A0D">
      <w:rPr>
        <w:rFonts w:hint="eastAsia"/>
        <w:sz w:val="16"/>
      </w:rPr>
      <w:t>網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頁</w:t>
    </w:r>
    <w:r w:rsidR="007C1A0D">
      <w:rPr>
        <w:rFonts w:hint="eastAsia"/>
        <w:sz w:val="16"/>
      </w:rPr>
      <w:t xml:space="preserve"> )</w:t>
    </w:r>
    <w:r w:rsidR="007C1A0D">
      <w:rPr>
        <w:sz w:val="16"/>
      </w:rPr>
      <w:tab/>
      <w:t xml:space="preserve">: </w:t>
    </w:r>
    <w:hyperlink r:id="rId3" w:history="1">
      <w:r w:rsidR="007C1A0D"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20"/>
    <w:rsid w:val="00011742"/>
    <w:rsid w:val="00011B91"/>
    <w:rsid w:val="00012670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C94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6E5D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0958"/>
    <w:rsid w:val="000F1622"/>
    <w:rsid w:val="000F1751"/>
    <w:rsid w:val="000F1B47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2BAE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5DD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4545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587E"/>
    <w:rsid w:val="001560C3"/>
    <w:rsid w:val="00156559"/>
    <w:rsid w:val="0015662A"/>
    <w:rsid w:val="00156C9B"/>
    <w:rsid w:val="00157AFB"/>
    <w:rsid w:val="00157DB4"/>
    <w:rsid w:val="001612A9"/>
    <w:rsid w:val="00161C9F"/>
    <w:rsid w:val="001628FB"/>
    <w:rsid w:val="00162F41"/>
    <w:rsid w:val="00163021"/>
    <w:rsid w:val="0016389D"/>
    <w:rsid w:val="00163907"/>
    <w:rsid w:val="00163D4D"/>
    <w:rsid w:val="0016482D"/>
    <w:rsid w:val="00164854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46F"/>
    <w:rsid w:val="00181F97"/>
    <w:rsid w:val="0018234F"/>
    <w:rsid w:val="00182A9F"/>
    <w:rsid w:val="0018366F"/>
    <w:rsid w:val="00183855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2C2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2847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777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27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6F4C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22A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B00"/>
    <w:rsid w:val="002D1CA0"/>
    <w:rsid w:val="002D2979"/>
    <w:rsid w:val="002D3347"/>
    <w:rsid w:val="002D381A"/>
    <w:rsid w:val="002D4A7E"/>
    <w:rsid w:val="002D4CF8"/>
    <w:rsid w:val="002D500C"/>
    <w:rsid w:val="002D52DC"/>
    <w:rsid w:val="002D5AEE"/>
    <w:rsid w:val="002D5E03"/>
    <w:rsid w:val="002D63D7"/>
    <w:rsid w:val="002D66F9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505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4554"/>
    <w:rsid w:val="003853DD"/>
    <w:rsid w:val="00386FBB"/>
    <w:rsid w:val="00387473"/>
    <w:rsid w:val="00387CB1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6F8A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671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C9C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382D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6DC8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7B9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0B5"/>
    <w:rsid w:val="00525B1C"/>
    <w:rsid w:val="00525C7A"/>
    <w:rsid w:val="00526541"/>
    <w:rsid w:val="00526996"/>
    <w:rsid w:val="00526A02"/>
    <w:rsid w:val="005276B5"/>
    <w:rsid w:val="00527931"/>
    <w:rsid w:val="00527F31"/>
    <w:rsid w:val="005303DE"/>
    <w:rsid w:val="0053076F"/>
    <w:rsid w:val="00530805"/>
    <w:rsid w:val="0053107D"/>
    <w:rsid w:val="005311D6"/>
    <w:rsid w:val="00531CCA"/>
    <w:rsid w:val="00531E8C"/>
    <w:rsid w:val="005323B5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799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23C"/>
    <w:rsid w:val="00573604"/>
    <w:rsid w:val="0057367A"/>
    <w:rsid w:val="0057408F"/>
    <w:rsid w:val="00574375"/>
    <w:rsid w:val="00574DFC"/>
    <w:rsid w:val="005750FB"/>
    <w:rsid w:val="00575666"/>
    <w:rsid w:val="005756B4"/>
    <w:rsid w:val="00575FF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1E5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1AC2"/>
    <w:rsid w:val="005C28E3"/>
    <w:rsid w:val="005C4190"/>
    <w:rsid w:val="005C41B9"/>
    <w:rsid w:val="005C42B5"/>
    <w:rsid w:val="005C46C2"/>
    <w:rsid w:val="005C47D6"/>
    <w:rsid w:val="005C48B2"/>
    <w:rsid w:val="005C4EBF"/>
    <w:rsid w:val="005C5349"/>
    <w:rsid w:val="005C5555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5ED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9BC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2B8"/>
    <w:rsid w:val="00655FA6"/>
    <w:rsid w:val="00656BB8"/>
    <w:rsid w:val="006571A0"/>
    <w:rsid w:val="00657854"/>
    <w:rsid w:val="00657E3C"/>
    <w:rsid w:val="0066000C"/>
    <w:rsid w:val="006600D3"/>
    <w:rsid w:val="006601AA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5C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BA2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B9D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40B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89D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3B5E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691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CE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2CB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0CEF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6797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869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34C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14A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0E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AB5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7F4"/>
    <w:rsid w:val="00993A59"/>
    <w:rsid w:val="00993A6D"/>
    <w:rsid w:val="00993E56"/>
    <w:rsid w:val="009956AC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6FE4"/>
    <w:rsid w:val="009B75F0"/>
    <w:rsid w:val="009B7738"/>
    <w:rsid w:val="009B7AF4"/>
    <w:rsid w:val="009B7D07"/>
    <w:rsid w:val="009C04DA"/>
    <w:rsid w:val="009C10FB"/>
    <w:rsid w:val="009C1A5D"/>
    <w:rsid w:val="009C1ED3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1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0EB0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22A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0FF9"/>
    <w:rsid w:val="00A910E6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2F65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1DD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3E6A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805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2BE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428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6AF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1A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31E0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57C"/>
    <w:rsid w:val="00E34AB6"/>
    <w:rsid w:val="00E35191"/>
    <w:rsid w:val="00E35446"/>
    <w:rsid w:val="00E354CB"/>
    <w:rsid w:val="00E35846"/>
    <w:rsid w:val="00E35DF8"/>
    <w:rsid w:val="00E360EC"/>
    <w:rsid w:val="00E3614A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779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4020"/>
    <w:rsid w:val="00E753EF"/>
    <w:rsid w:val="00E75C18"/>
    <w:rsid w:val="00E75E93"/>
    <w:rsid w:val="00E75FAA"/>
    <w:rsid w:val="00E77E1B"/>
    <w:rsid w:val="00E77F13"/>
    <w:rsid w:val="00E80ACF"/>
    <w:rsid w:val="00E815E0"/>
    <w:rsid w:val="00E81850"/>
    <w:rsid w:val="00E81D5F"/>
    <w:rsid w:val="00E828C9"/>
    <w:rsid w:val="00E84A97"/>
    <w:rsid w:val="00E85F70"/>
    <w:rsid w:val="00E86454"/>
    <w:rsid w:val="00E86BE8"/>
    <w:rsid w:val="00E86D6E"/>
    <w:rsid w:val="00E86DF0"/>
    <w:rsid w:val="00E8736F"/>
    <w:rsid w:val="00E87CCB"/>
    <w:rsid w:val="00E908C7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B42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5F54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BD6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6AFD"/>
    <w:rsid w:val="00EB7565"/>
    <w:rsid w:val="00EB7F79"/>
    <w:rsid w:val="00EC052A"/>
    <w:rsid w:val="00EC0558"/>
    <w:rsid w:val="00EC066B"/>
    <w:rsid w:val="00EC079A"/>
    <w:rsid w:val="00EC1023"/>
    <w:rsid w:val="00EC110B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992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3A07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4091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4E52C1E4-3875-4A7B-8066-B42474B29C98}"/>
</file>

<file path=customXml/itemProps4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2159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104</cp:revision>
  <cp:lastPrinted>2026-05-04T03:31:00Z</cp:lastPrinted>
  <dcterms:created xsi:type="dcterms:W3CDTF">2025-12-08T04:32:00Z</dcterms:created>
  <dcterms:modified xsi:type="dcterms:W3CDTF">2026-06-29T06:30:00Z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