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48E3E63C" w:rsidR="009A6731" w:rsidRDefault="006552B8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25</w:t>
      </w:r>
      <w:r w:rsidR="00B32F65">
        <w:rPr>
          <w:rFonts w:hint="eastAsia"/>
        </w:rPr>
        <w:t xml:space="preserve"> June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76AEC063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57323C">
              <w:rPr>
                <w:rFonts w:ascii="Garamond" w:hAnsi="Garamond" w:cs="Tahoma" w:hint="eastAsia"/>
                <w:sz w:val="22"/>
                <w:szCs w:val="22"/>
              </w:rPr>
              <w:t>(Registration is closed for the following class session(s))</w:t>
            </w:r>
          </w:p>
        </w:tc>
      </w:tr>
      <w:tr w:rsidR="00866869" w:rsidRPr="00481EBE" w14:paraId="4D7127C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00D6A97" w14:textId="77777777" w:rsidR="00575FF4" w:rsidRDefault="00575FF4" w:rsidP="00575FF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2A77B540" w14:textId="1DBECADF" w:rsidR="00866869" w:rsidRPr="00C91750" w:rsidRDefault="00575FF4" w:rsidP="00575FF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47B9D" w14:paraId="6D786881" w14:textId="77777777" w:rsidTr="008B4662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754B" w14:textId="77777777" w:rsidR="00747B9D" w:rsidRDefault="00747B9D" w:rsidP="008B466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747B9D" w14:paraId="2F8D8BA7" w14:textId="77777777" w:rsidTr="008B4662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07C9" w14:textId="5EF6F419" w:rsidR="00747B9D" w:rsidRPr="00307E29" w:rsidRDefault="00747B9D" w:rsidP="008B4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47B9D" w14:paraId="1E85ACC3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C5F3" w14:textId="10B4A56F" w:rsidR="00747B9D" w:rsidRDefault="00747B9D" w:rsidP="008B4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8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B8CC" w14:textId="77777777" w:rsidR="00747B9D" w:rsidRPr="005B7E2B" w:rsidRDefault="00747B9D" w:rsidP="008B4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275" w14:textId="77777777" w:rsidR="00747B9D" w:rsidRPr="00A64BEE" w:rsidRDefault="00747B9D" w:rsidP="008B4662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6EB7BE5E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D6B1" w14:textId="26FA4554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1514" w14:textId="609D6BBB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4C65" w14:textId="123AD87A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7D6409A2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D0F6" w14:textId="4123CA02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22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56DE" w14:textId="78DE64D4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52E6" w14:textId="06CF1B05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2CBE0057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6D97" w14:textId="6600F31D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F92C" w14:textId="53727F17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D31E" w14:textId="6A826873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2D35DEFE" w14:textId="77777777" w:rsidR="00747B9D" w:rsidRDefault="00747B9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02BAE" w14:paraId="40FACC1B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43B" w14:textId="55E88B18" w:rsidR="00102BAE" w:rsidRPr="005250B5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EF3" w14:textId="54BB3277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3FB7" w14:textId="77777777" w:rsidR="006552B8" w:rsidRDefault="00102BAE" w:rsidP="006552B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6552B8"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 w:rsidR="006552B8">
              <w:rPr>
                <w:rFonts w:ascii="Garamond" w:hAnsi="Garamond" w:cs="Tahoma" w:hint="eastAsia"/>
                <w:sz w:val="22"/>
                <w:szCs w:val="22"/>
              </w:rPr>
              <w:t xml:space="preserve">  </w:t>
            </w:r>
          </w:p>
          <w:p w14:paraId="3D60ADDD" w14:textId="1E800EA6" w:rsidR="00102BAE" w:rsidRDefault="006552B8" w:rsidP="006552B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102BAE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102BAE" w:rsidRPr="00646628" w:rsidRDefault="00102BAE" w:rsidP="00102B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02BAE" w14:paraId="72A7D2D6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FE17" w14:textId="63FAEE86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77AC" w14:textId="01EA05FA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79F" w14:textId="6648AB4B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46A87672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0C3B" w14:textId="342A009D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1B35" w14:textId="09F40BB5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B01E" w14:textId="0CE05BDA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26F0AF41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604C" w14:textId="4A72D5A6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ABF" w14:textId="7271E7F5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1B1C" w14:textId="16307A7D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61CE6DD3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C20F" w14:textId="33102B3E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B9E8" w14:textId="16DCA499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EEFD" w14:textId="5CD7BB0A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555873CD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3BD7C936" w14:textId="77777777" w:rsidTr="004C38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6F45DC" w14:textId="166BFDA4" w:rsidR="004C382D" w:rsidRPr="00EA7338" w:rsidRDefault="004C382D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opened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4C382D" w:rsidRPr="00481EBE" w14:paraId="134C2759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F7E4" w14:textId="2826D1BD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6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D3B" w14:textId="6467312D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D62" w14:textId="65D67658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22088F00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3034" w14:textId="315EAC7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13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BDB" w14:textId="68569E61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68B" w14:textId="5E06EEB1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874053A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BE7" w14:textId="277425C1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20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E84" w14:textId="4AFFD504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060" w14:textId="539BD6B0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23E9DA1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413" w14:textId="75075C85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27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871" w14:textId="1C880EC8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89F" w14:textId="2AABD743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1846AA6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A7F3" w14:textId="0E5073CB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3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809" w14:textId="1D6DFF8E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42F" w14:textId="1FF1B8BD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7EFEDD9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9A35" w14:textId="14DEA576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10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841" w14:textId="1748EF72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8F9" w14:textId="6416B883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AD23E4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332" w14:textId="59BAC79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17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48E" w14:textId="56B15A19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8B1" w14:textId="6CDA491F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86223EF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55B" w14:textId="65B5D7B9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24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C71" w14:textId="0D341483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05D" w14:textId="2203AEF2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8D2F2E6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48E" w14:textId="2A133170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31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EB8" w14:textId="025B4D17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83C" w14:textId="03A9104D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6DA8F6E1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3F0" w14:textId="33F0A2B3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7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7CD" w14:textId="07E2FC25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F74" w14:textId="29EFDB52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5B78949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BF9F" w14:textId="065B1617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14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58B" w14:textId="71BD92BC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D14" w14:textId="10B32738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34F90124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17C" w14:textId="5EA92DCE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21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50B" w14:textId="43F438A1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3CD" w14:textId="0B2D558E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4E4FFC0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C5D" w14:textId="24498F6E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28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5EF" w14:textId="6537CCA0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380" w14:textId="28B1FE21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7D65EF46" w14:textId="77777777" w:rsidTr="004C38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D7084B" w14:textId="408BB6E9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4C382D" w:rsidRPr="00481EBE" w14:paraId="45357AD6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D9CC" w14:textId="3EB9CC6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4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9FA" w14:textId="75E78354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7FA" w14:textId="4DA6374F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C382D" w:rsidRPr="00481EBE" w14:paraId="379C5B5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1AF" w14:textId="7740892B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1 Aug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C5D" w14:textId="7CA4AD09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3F0" w14:textId="548F1C38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C382D" w:rsidRPr="00481EBE" w14:paraId="1F1F007E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0D6" w14:textId="15872C71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5 Sep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F0F" w14:textId="113A6431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C1A" w14:textId="08226919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866869" w:rsidRPr="00481EBE" w14:paraId="0B47D9CF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007" w14:textId="13434B6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BA82" w14:textId="5E085646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947" w14:textId="77777777" w:rsidR="006552B8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590AB829" w14:textId="71E16339" w:rsidR="00866869" w:rsidRPr="00481EBE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 </w:t>
            </w:r>
          </w:p>
        </w:tc>
      </w:tr>
      <w:tr w:rsidR="00866869" w:rsidRPr="00481EBE" w14:paraId="750DF8F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050" w14:textId="6A1D683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15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837" w14:textId="7D0E70FB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4136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3A4E9DF1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12ED19B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7DE" w14:textId="61903791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22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19E" w14:textId="73BB7F2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C6B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0262884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3D8B752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CB3" w14:textId="6E86EA74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29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320D" w14:textId="0989F85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BF0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C10DA17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866869" w:rsidRPr="00481EBE" w14:paraId="428612A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E0B6" w14:textId="446BA251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7DA2" w14:textId="2950F20D" w:rsidR="00866869" w:rsidRPr="008413AA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D4D4" w14:textId="77777777" w:rsidR="006552B8" w:rsidRDefault="006552B8" w:rsidP="006552B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52A49285" w14:textId="77777777" w:rsidR="006552B8" w:rsidRDefault="006552B8" w:rsidP="006552B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38A58FB0" w14:textId="0E95D96D" w:rsidR="00866869" w:rsidRPr="007B2304" w:rsidRDefault="006552B8" w:rsidP="006552B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6F3BA2" w:rsidRPr="00481EBE" w14:paraId="21CF08A9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06D9" w14:textId="0EC1E39E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B6B4" w14:textId="3F45D9A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7AF1" w14:textId="77777777" w:rsidR="006F3BA2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  <w:p w14:paraId="1EC90B9B" w14:textId="5AC55920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F3BA2">
              <w:rPr>
                <w:rFonts w:ascii="Garamond" w:hAnsi="Garamond" w:cs="Tahoma"/>
                <w:sz w:val="22"/>
                <w:szCs w:val="22"/>
              </w:rPr>
              <w:t>27 Harbour Road, Wan Chai, Hong Kong</w:t>
            </w:r>
          </w:p>
        </w:tc>
      </w:tr>
      <w:tr w:rsidR="006F3BA2" w:rsidRPr="00481EBE" w14:paraId="2348A808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730F" w14:textId="5FF8F7E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0048" w14:textId="6D4BBD4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B17C" w14:textId="0DA9FF07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26B5773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173E" w14:textId="4DA9711B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5819" w14:textId="7864F02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A839" w14:textId="535EC03E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7FA21A9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51B" w14:textId="7501F8E4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1BAD" w14:textId="67B63205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E88" w14:textId="53A9D8EF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E908C7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E908C7" w:rsidRPr="00481EBE" w:rsidRDefault="00E908C7" w:rsidP="00E908C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866869" w:rsidRPr="00481EBE" w14:paraId="17FBC648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0826" w14:textId="65C3C579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89AC" w14:textId="50D0FD43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6C97" w14:textId="7C90E288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59E49F41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CEFE" w14:textId="70FA0356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C26F" w14:textId="6428BB1A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633" w14:textId="7407ACB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2E1DD7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8090" w14:textId="50BAED6C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01DC" w14:textId="099EC4D7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DFB" w14:textId="02ADC6C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1241A25A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E87D" w14:textId="7F1C707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E6B1" w14:textId="2AF23144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E1A0" w14:textId="5FAFEA87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82C1D9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9FDF" w14:textId="0856BAC0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D368" w14:textId="2858CA48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E266" w14:textId="7AC53141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799" w:rsidRPr="00481EBE" w14:paraId="3E9DAE4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9E1" w14:textId="7DE9C0CD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1A1" w14:textId="4DD11C3B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175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53F75FA" w14:textId="7602DFC1" w:rsidR="00557799" w:rsidRPr="008B44E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557799" w:rsidRPr="00481EBE" w14:paraId="6B751583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E8" w14:textId="68695857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40A" w14:textId="086D1FDD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199" w14:textId="5D6C2565" w:rsidR="00557799" w:rsidRPr="008B44EE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2F12B8AA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0EA" w14:textId="57059B1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5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1E6" w14:textId="40496FE7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391" w14:textId="5C56B52D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50A44F80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F88" w14:textId="100302D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5E2" w14:textId="05716B66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426" w14:textId="6B31D8AE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76881D0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3BF" w14:textId="42556D45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C98" w14:textId="725286FD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4A0" w14:textId="63119ACF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235DD" w:rsidRPr="008B44EE" w14:paraId="5465B62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27" w14:textId="48786228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5ED" w14:textId="4D5A742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3DF6" w14:textId="77777777" w:rsidR="006552B8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1AE16829" w14:textId="04D9F424" w:rsidR="001235DD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B32F65" w:rsidRPr="008B44EE" w14:paraId="4CD95C23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379" w14:textId="6AA24BA6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959" w14:textId="2461CA03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6DB" w14:textId="05A90A23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B32F65" w:rsidRPr="008B44EE" w14:paraId="6275BD6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CA9" w14:textId="290A3FF5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DFF" w14:textId="5FD5220A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7DE" w14:textId="496537E9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02BAE" w:rsidRPr="008B44EE" w14:paraId="14FAEF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C88" w14:textId="4CCEC075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A65" w14:textId="023DD981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FBB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398A9821" w14:textId="36ABDFA1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  <w:tr w:rsidR="00102BAE" w:rsidRPr="008B44EE" w14:paraId="58EDB9C6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3C2" w14:textId="290C63EB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F3C" w14:textId="0BC7CC3B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EC2" w14:textId="153346BD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23BA6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72F" w14:textId="77777777" w:rsidR="006552B8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27CCED2" w14:textId="465DA682" w:rsidR="00FD207B" w:rsidRPr="29931BC5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lastRenderedPageBreak/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0008" w14:textId="77777777" w:rsidR="009C1ED3" w:rsidRDefault="009C1ED3">
      <w:r>
        <w:separator/>
      </w:r>
    </w:p>
  </w:endnote>
  <w:endnote w:type="continuationSeparator" w:id="0">
    <w:p w14:paraId="04DC5E31" w14:textId="77777777" w:rsidR="009C1ED3" w:rsidRDefault="009C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A6F5" w14:textId="77777777" w:rsidR="009C1ED3" w:rsidRDefault="009C1ED3">
      <w:r>
        <w:separator/>
      </w:r>
    </w:p>
  </w:footnote>
  <w:footnote w:type="continuationSeparator" w:id="0">
    <w:p w14:paraId="7A3D8FAC" w14:textId="77777777" w:rsidR="009C1ED3" w:rsidRDefault="009C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670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C94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6E5D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B47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2BAE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4545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587E"/>
    <w:rsid w:val="001560C3"/>
    <w:rsid w:val="00156559"/>
    <w:rsid w:val="0015662A"/>
    <w:rsid w:val="00156C9B"/>
    <w:rsid w:val="00157AFB"/>
    <w:rsid w:val="00157DB4"/>
    <w:rsid w:val="001612A9"/>
    <w:rsid w:val="00161C9F"/>
    <w:rsid w:val="001628FB"/>
    <w:rsid w:val="00162F41"/>
    <w:rsid w:val="0016302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27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6F4C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22A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B00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505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4554"/>
    <w:rsid w:val="003853DD"/>
    <w:rsid w:val="00386FBB"/>
    <w:rsid w:val="00387473"/>
    <w:rsid w:val="00387CB1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671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C9C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382D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23B5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799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23C"/>
    <w:rsid w:val="00573604"/>
    <w:rsid w:val="0057367A"/>
    <w:rsid w:val="0057408F"/>
    <w:rsid w:val="00574375"/>
    <w:rsid w:val="00574DFC"/>
    <w:rsid w:val="005750FB"/>
    <w:rsid w:val="00575666"/>
    <w:rsid w:val="005756B4"/>
    <w:rsid w:val="00575FF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1AC2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5ED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2B8"/>
    <w:rsid w:val="00655FA6"/>
    <w:rsid w:val="00656BB8"/>
    <w:rsid w:val="006571A0"/>
    <w:rsid w:val="00657854"/>
    <w:rsid w:val="00657E3C"/>
    <w:rsid w:val="0066000C"/>
    <w:rsid w:val="006600D3"/>
    <w:rsid w:val="006601AA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5C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BA2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B9D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40B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691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CE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2CB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869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A6D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6FE4"/>
    <w:rsid w:val="009B75F0"/>
    <w:rsid w:val="009B7738"/>
    <w:rsid w:val="009B7AF4"/>
    <w:rsid w:val="009B7D07"/>
    <w:rsid w:val="009C04DA"/>
    <w:rsid w:val="009C10FB"/>
    <w:rsid w:val="009C1A5D"/>
    <w:rsid w:val="009C1ED3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1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0EB0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22A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2F65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1DD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428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6AF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31E0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57C"/>
    <w:rsid w:val="00E34AB6"/>
    <w:rsid w:val="00E35191"/>
    <w:rsid w:val="00E35446"/>
    <w:rsid w:val="00E354CB"/>
    <w:rsid w:val="00E35846"/>
    <w:rsid w:val="00E35DF8"/>
    <w:rsid w:val="00E360EC"/>
    <w:rsid w:val="00E3614A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779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E1B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08C7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B42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5F54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BD6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10B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4091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CE85F-1DB9-4219-8699-ED3F11DBBA75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2133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101</cp:revision>
  <cp:lastPrinted>2026-05-04T03:31:00Z</cp:lastPrinted>
  <dcterms:created xsi:type="dcterms:W3CDTF">2025-12-08T04:32:00Z</dcterms:created>
  <dcterms:modified xsi:type="dcterms:W3CDTF">2026-06-22T06:34:00Z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