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7114D2DC" w:rsidR="009A6731" w:rsidRDefault="00102BAE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1</w:t>
      </w:r>
      <w:r w:rsidR="00575FF4">
        <w:t>8</w:t>
      </w:r>
      <w:r w:rsidR="00B32F65">
        <w:rPr>
          <w:rFonts w:hint="eastAsia"/>
        </w:rPr>
        <w:t xml:space="preserve"> June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76AEC063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57323C">
              <w:rPr>
                <w:rFonts w:ascii="Garamond" w:hAnsi="Garamond" w:cs="Tahoma" w:hint="eastAsia"/>
                <w:sz w:val="22"/>
                <w:szCs w:val="22"/>
              </w:rPr>
              <w:t>(Registration is closed for the following class session(s))</w:t>
            </w:r>
          </w:p>
        </w:tc>
      </w:tr>
      <w:tr w:rsidR="00866869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00D6A97" w14:textId="77777777" w:rsidR="00575FF4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2A77B540" w14:textId="1DBECADF" w:rsidR="00866869" w:rsidRPr="00C91750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866869" w:rsidRPr="00481EBE" w:rsidRDefault="00866869" w:rsidP="0086686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866869" w:rsidRPr="00481EBE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866869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31B3BCD4" w:rsidR="00866869" w:rsidRPr="000C1720" w:rsidRDefault="00866869" w:rsidP="0086686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closed for the following class session(s))</w:t>
            </w:r>
          </w:p>
        </w:tc>
      </w:tr>
      <w:tr w:rsidR="00575FF4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575FF4" w:rsidRDefault="00575FF4" w:rsidP="00575F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575FF4" w:rsidRPr="00A73FC6" w:rsidRDefault="00575FF4" w:rsidP="00575FF4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8BEDC72" w14:textId="77777777" w:rsidR="00575FF4" w:rsidRPr="00BE3E6A" w:rsidRDefault="00575FF4" w:rsidP="00575FF4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779B2A5C" w14:textId="4D1BECB6" w:rsidR="00575FF4" w:rsidRPr="000C1720" w:rsidRDefault="00575FF4" w:rsidP="00575F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47B9D" w14:paraId="6D786881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754B" w14:textId="77777777" w:rsidR="00747B9D" w:rsidRDefault="00747B9D" w:rsidP="008B466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747B9D" w14:paraId="2F8D8BA7" w14:textId="77777777" w:rsidTr="008B4662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07C9" w14:textId="5EF6F419" w:rsidR="00747B9D" w:rsidRPr="00307E29" w:rsidRDefault="00747B9D" w:rsidP="008B4662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747B9D" w14:paraId="1DC1F7AF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324" w14:textId="7D3B5387" w:rsidR="00747B9D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24 Jun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853D" w14:textId="77777777" w:rsidR="00747B9D" w:rsidRPr="005B7E2B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43FD" w14:textId="77777777" w:rsidR="00747B9D" w:rsidRPr="00A64BEE" w:rsidRDefault="00747B9D" w:rsidP="008B4662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1E85ACC3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C5F3" w14:textId="10B4A56F" w:rsidR="00747B9D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8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1B8CC" w14:textId="77777777" w:rsidR="00747B9D" w:rsidRPr="005B7E2B" w:rsidRDefault="00747B9D" w:rsidP="008B466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275" w14:textId="77777777" w:rsidR="00747B9D" w:rsidRPr="00A64BEE" w:rsidRDefault="00747B9D" w:rsidP="008B4662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6EB7BE5E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D6B1" w14:textId="26FA4554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1514" w14:textId="609D6BBB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4C65" w14:textId="123AD87A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7D6409A2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D0F6" w14:textId="4123CA02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22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56DE" w14:textId="78DE64D4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52E6" w14:textId="06CF1B05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747B9D" w14:paraId="2CBE0057" w14:textId="77777777" w:rsidTr="008B4662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6D97" w14:textId="6600F31D" w:rsidR="00747B9D" w:rsidRPr="00421F62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lastRenderedPageBreak/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2C" w14:textId="53727F17" w:rsidR="00747B9D" w:rsidRPr="001A4E85" w:rsidRDefault="00747B9D" w:rsidP="00747B9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6D31E" w14:textId="6A826873" w:rsidR="00747B9D" w:rsidRPr="00D905B0" w:rsidRDefault="00747B9D" w:rsidP="00747B9D">
            <w:pPr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D35DEFE" w14:textId="77777777" w:rsidR="00747B9D" w:rsidRDefault="00747B9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102BAE" w14:paraId="2D33A1EC" w14:textId="77777777" w:rsidTr="008F7CA9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4BD8" w14:textId="02128F6F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0AD" w14:textId="6F6C9EE5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ABD" w14:textId="105825A9" w:rsidR="00575FF4" w:rsidRDefault="00575FF4" w:rsidP="00575F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4405CA6D" w14:textId="216A9162" w:rsidR="00102BAE" w:rsidRDefault="00575FF4" w:rsidP="00575FF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102BAE" w14:paraId="40FACC1B" w14:textId="77777777" w:rsidTr="00B93098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743B" w14:textId="55E88B18" w:rsidR="00102BAE" w:rsidRPr="005250B5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EF3" w14:textId="54BB3277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ADDD" w14:textId="6A9C7582" w:rsidR="00102BAE" w:rsidRDefault="00102BAE" w:rsidP="00102BA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102BAE" w:rsidRPr="00646628" w:rsidRDefault="00102BAE" w:rsidP="00102BAE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02BAE" w14:paraId="6165202B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064F" w14:textId="11C29150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BE77" w14:textId="3E6348BB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DD27" w14:textId="0A728443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72A7D2D6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FE17" w14:textId="63FAEE8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77AC" w14:textId="01EA05FA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79F" w14:textId="6648AB4B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46A87672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0C3B" w14:textId="342A009D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1B35" w14:textId="09F40BB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B01E" w14:textId="0CE05BD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26F0AF41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604C" w14:textId="4A72D5A6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ABF" w14:textId="7271E7F5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1B1C" w14:textId="16307A7D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  <w:tr w:rsidR="00102BAE" w14:paraId="61CE6DD3" w14:textId="77777777" w:rsidTr="00434CD3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C20F" w14:textId="33102B3E" w:rsidR="00102BAE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Aug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B9E8" w14:textId="16DCA499" w:rsidR="00102BAE" w:rsidRPr="00307E29" w:rsidRDefault="00102BAE" w:rsidP="00102BAE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84738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EEFD" w14:textId="5CD7BB0A" w:rsidR="00102BAE" w:rsidRDefault="00102BAE" w:rsidP="00102BAE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33D21"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BD7C93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6F45DC" w14:textId="166BFDA4" w:rsidR="004C382D" w:rsidRPr="00EA7338" w:rsidRDefault="004C382D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opened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134C2759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7E4" w14:textId="2826D1BD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6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D3B" w14:textId="6467312D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D62" w14:textId="65D6765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22088F0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3034" w14:textId="315EAC7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>
              <w:rPr>
                <w:rFonts w:ascii="Garamond" w:hAnsi="Garamond" w:cs="Tahom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FBDB" w14:textId="68569E6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68B" w14:textId="5E06EEB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874053A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BE7" w14:textId="277425C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E84" w14:textId="4AFFD504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060" w14:textId="539BD6B0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23E9DA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413" w14:textId="75075C85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27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871" w14:textId="1C880EC8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89F" w14:textId="2AABD74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1846AA6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A7F3" w14:textId="0E5073C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809" w14:textId="1D6DFF8E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42F" w14:textId="1FF1B8B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EFEDD9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9A35" w14:textId="14DEA576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10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E841" w14:textId="1748EF72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C8F9" w14:textId="6416B883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0AD23E4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332" w14:textId="59BAC79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17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48E" w14:textId="56B15A19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A8B1" w14:textId="6CDA491F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6223EF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55B" w14:textId="65B5D7B9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C71" w14:textId="0D341483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5D" w14:textId="2203AEF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8D2F2E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48E" w14:textId="2A133170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31 Aug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EB8" w14:textId="025B4D17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483C" w14:textId="03A9104D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6DA8F6E1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93F0" w14:textId="33F0A2B3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7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7CD" w14:textId="07E2FC25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F74" w14:textId="29EFDB52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5B78949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BF9F" w14:textId="065B1617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14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58B" w14:textId="71BD92BC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D14" w14:textId="10B32738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34F90124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17C" w14:textId="5EA92DC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21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A50B" w14:textId="43F438A1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3CD" w14:textId="0B2D558E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44E4FFC0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CC5D" w14:textId="24498F6E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Mon </w:t>
            </w:r>
            <w:r>
              <w:rPr>
                <w:rFonts w:ascii="Garamond" w:hAnsi="Garamond" w:cs="Tahoma"/>
                <w:sz w:val="22"/>
                <w:szCs w:val="22"/>
              </w:rPr>
              <w:t>28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Sep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5EF" w14:textId="6537CCA0" w:rsidR="004C382D" w:rsidRPr="00B22498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380" w14:textId="28B1FE21" w:rsidR="004C382D" w:rsidRPr="00EA7338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4C382D" w:rsidRPr="00481EBE" w14:paraId="7D65EF46" w14:textId="77777777" w:rsidTr="004C38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D7084B" w14:textId="408BB6E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4C382D" w:rsidRPr="00481EBE" w14:paraId="45357AD6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9CC" w14:textId="3EB9CC64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4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39FA" w14:textId="75E78354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27FA" w14:textId="4DA6374F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379C5B52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1AF" w14:textId="7740892B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1 Aug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8C5D" w14:textId="7CA4AD09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3F0" w14:textId="548F1C38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4C382D" w:rsidRPr="00481EBE" w14:paraId="1F1F007E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50D6" w14:textId="15872C71" w:rsidR="004C382D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 w:hint="eastAsi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</w:rPr>
              <w:t>5 Sep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F0F" w14:textId="113A6431" w:rsidR="004C382D" w:rsidRPr="00006EF0" w:rsidRDefault="004C382D" w:rsidP="004C382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C1A" w14:textId="08226919" w:rsidR="004C382D" w:rsidRPr="00775C60" w:rsidRDefault="004C382D" w:rsidP="004C38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F5ED2" w:rsidRPr="00481EBE" w14:paraId="6B5AAC1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C4DA" w14:textId="110B633F" w:rsidR="005F5ED2" w:rsidRDefault="005F5ED2" w:rsidP="005F5ED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9D89" w14:textId="655A4F15" w:rsidR="005F5ED2" w:rsidRPr="00481EBE" w:rsidRDefault="005F5ED2" w:rsidP="005F5ED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9127" w14:textId="77777777" w:rsidR="00575FF4" w:rsidRDefault="00575FF4" w:rsidP="00575FF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0C4C6F68" w14:textId="1BF85E09" w:rsidR="005F5ED2" w:rsidRPr="00481EBE" w:rsidRDefault="00575FF4" w:rsidP="00575FF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 </w:t>
            </w:r>
          </w:p>
        </w:tc>
      </w:tr>
      <w:tr w:rsidR="00866869" w:rsidRPr="00481EBE" w14:paraId="0B47D9CF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007" w14:textId="13434B6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8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BA82" w14:textId="5E085646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9E1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590AB829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750DF8F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050" w14:textId="6A1D6839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15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837" w14:textId="7D0E70FB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4136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3A4E9DF1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12ED19B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A7DE" w14:textId="61903791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22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19E" w14:textId="73BB7F2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CC6B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0262884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866869" w:rsidRPr="00481EBE" w14:paraId="3D8B7521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CB3" w14:textId="6E86EA74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29 Jul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20D" w14:textId="0989F85D" w:rsidR="00866869" w:rsidRPr="00481EBE" w:rsidRDefault="00866869" w:rsidP="0086686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BF0" w14:textId="77777777" w:rsidR="00866869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4C10DA17" w14:textId="77777777" w:rsidR="00866869" w:rsidRPr="00481EBE" w:rsidRDefault="00866869" w:rsidP="0086686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866869" w:rsidRPr="00481EBE" w14:paraId="33E1997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2BB0" w14:textId="546E84B5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EB10" w14:textId="42073389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9753" w14:textId="77777777" w:rsidR="00575FF4" w:rsidRDefault="00575FF4" w:rsidP="00575F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51221EC6" w14:textId="77777777" w:rsidR="00575FF4" w:rsidRDefault="00575FF4" w:rsidP="00575F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5BF07C68" w14:textId="250360AE" w:rsidR="00866869" w:rsidRPr="007B2304" w:rsidRDefault="00575FF4" w:rsidP="00575FF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866869" w:rsidRPr="00481EBE" w14:paraId="428612A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E0B6" w14:textId="446BA251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7DA2" w14:textId="2950F20D" w:rsidR="00866869" w:rsidRPr="008413AA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8FB0" w14:textId="0D21DC15" w:rsidR="00866869" w:rsidRPr="007B2304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129C2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21CF08A9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6D9" w14:textId="0EC1E39E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B6B4" w14:textId="3F45D9A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7AF1" w14:textId="77777777" w:rsidR="006F3BA2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  <w:p w14:paraId="1EC90B9B" w14:textId="5AC55920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F3BA2">
              <w:rPr>
                <w:rFonts w:ascii="Garamond" w:hAnsi="Garamond" w:cs="Tahoma"/>
                <w:sz w:val="22"/>
                <w:szCs w:val="22"/>
              </w:rPr>
              <w:t>27 Harbour Road, Wan Chai, Hong Kong</w:t>
            </w:r>
          </w:p>
        </w:tc>
      </w:tr>
      <w:tr w:rsidR="006F3BA2" w:rsidRPr="00481EBE" w14:paraId="2348A808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730F" w14:textId="5FF8F7E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0048" w14:textId="6D4BBD4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B17C" w14:textId="0DA9FF07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26B57730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F173E" w14:textId="4DA9711B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B5819" w14:textId="7864F02C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A839" w14:textId="535EC03E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7FA21A91" w14:textId="77777777" w:rsidTr="0012215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851B" w14:textId="7501F8E4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BAD" w14:textId="67B63205" w:rsidR="006F3BA2" w:rsidRPr="008413AA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7E88" w14:textId="53A9D8EF" w:rsidR="006F3BA2" w:rsidRPr="00094853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E908C7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E908C7" w:rsidRPr="00481EBE" w:rsidRDefault="00E908C7" w:rsidP="00E908C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66869" w:rsidRPr="00481EBE" w14:paraId="5E88CB2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A6325" w14:textId="50FF1B36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56F6" w14:textId="7FEB951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F103" w14:textId="0BC2F22A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66869" w:rsidRPr="00481EBE" w14:paraId="17FBC648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0826" w14:textId="65C3C579" w:rsidR="00866869" w:rsidRPr="005250B5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89AC" w14:textId="50D0FD43" w:rsidR="00866869" w:rsidRPr="00A1252C" w:rsidRDefault="00866869" w:rsidP="0086686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1252C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D6C97" w14:textId="7C90E288" w:rsidR="00866869" w:rsidRPr="0042048B" w:rsidRDefault="00866869" w:rsidP="0086686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048B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6F3BA2" w:rsidRPr="00481EBE" w14:paraId="59E49F41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CEFE" w14:textId="70FA0356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6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AC26F" w14:textId="6428BB1A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0633" w14:textId="7407ACB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2E1DD7B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28090" w14:textId="50BAED6C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13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B01DC" w14:textId="099EC4D7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1DFB" w14:textId="02ADC6CA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1241A25A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4E87D" w14:textId="7F1C707A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20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E6B1" w14:textId="2AF23144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1A0" w14:textId="5FAFEA87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  <w:tr w:rsidR="006F3BA2" w:rsidRPr="00481EBE" w14:paraId="382C1D93" w14:textId="77777777" w:rsidTr="00542140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9FDF" w14:textId="0856BAC0" w:rsidR="006F3BA2" w:rsidRPr="005250B5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Thu </w:t>
            </w: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27 Aug</w:t>
            </w: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D368" w14:textId="2858CA48" w:rsidR="006F3BA2" w:rsidRPr="00A1252C" w:rsidRDefault="006F3BA2" w:rsidP="006F3BA2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37BE6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E266" w14:textId="7AC53141" w:rsidR="006F3BA2" w:rsidRPr="0042048B" w:rsidRDefault="006F3BA2" w:rsidP="006F3BA2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40215">
              <w:rPr>
                <w:rFonts w:ascii="Garamond" w:hAnsi="Garamond" w:cs="Tahoma" w:hint="eastAsia"/>
                <w:sz w:val="22"/>
                <w:szCs w:val="22"/>
              </w:rPr>
              <w:t>Harbour Road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557799" w:rsidRPr="00481EBE" w14:paraId="3E9DAE4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9E1" w14:textId="7DE9C0CD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1A1" w14:textId="4DD11C3B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F175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53F75FA" w14:textId="7602DFC1" w:rsidR="00557799" w:rsidRPr="008B44E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557799" w:rsidRPr="00481EBE" w14:paraId="6B751583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2E8" w14:textId="68695857" w:rsidR="00557799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40A" w14:textId="086D1FDD" w:rsidR="00557799" w:rsidRDefault="00557799" w:rsidP="005577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199" w14:textId="5D6C2565" w:rsidR="00557799" w:rsidRPr="008B44EE" w:rsidRDefault="00557799" w:rsidP="005577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2F12B8AA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EA" w14:textId="57059B1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5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A1E6" w14:textId="40496FE7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91" w14:textId="5C56B52D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50A44F8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8" w14:textId="100302D1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75E2" w14:textId="05716B66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426" w14:textId="6B31D8AE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5662A" w:rsidRPr="00481EBE" w14:paraId="76881D0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3BF" w14:textId="42556D45" w:rsidR="0015662A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 w:rsidRPr="00B5076F">
              <w:rPr>
                <w:rFonts w:ascii="Garamond" w:hAnsi="Garamond" w:cs="Tahoma" w:hint="eastAsia"/>
                <w:sz w:val="22"/>
                <w:szCs w:val="22"/>
              </w:rPr>
              <w:t xml:space="preserve"> Aug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C98" w14:textId="725286FD" w:rsidR="0015662A" w:rsidRDefault="0015662A" w:rsidP="001566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4A0" w14:textId="63119ACF" w:rsidR="0015662A" w:rsidRPr="008B44EE" w:rsidRDefault="0015662A" w:rsidP="0015662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829" w14:textId="6FDD1EB0" w:rsidR="001235DD" w:rsidRDefault="001235DD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4CD95C23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379" w14:textId="6AA24BA6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9959" w14:textId="2461CA03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6DB" w14:textId="05A90A23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B32F65" w:rsidRPr="008B44EE" w14:paraId="6275BD6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CA9" w14:textId="290A3FF5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Jul </w:t>
            </w:r>
            <w:r>
              <w:rPr>
                <w:rFonts w:ascii="Garamond" w:hAnsi="Garamond" w:cs="Tahoma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2DFF" w14:textId="5FD5220A" w:rsidR="00B32F65" w:rsidRDefault="00B32F65" w:rsidP="00B32F6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C563D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4C563D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4C563D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4C563D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7DE" w14:textId="496537E9" w:rsidR="00B32F65" w:rsidRDefault="00B32F65" w:rsidP="00B32F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02BAE" w:rsidRPr="008B44EE" w14:paraId="14FAEF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C88" w14:textId="4CCEC075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15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5A65" w14:textId="023DD981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FBB" w14:textId="77777777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398A9821" w14:textId="36ABDFA1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  <w:tr w:rsidR="00102BAE" w:rsidRPr="008B44EE" w14:paraId="58EDB9C6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3C2" w14:textId="290C63EB" w:rsidR="00102BAE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29 Jul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8F3C" w14:textId="0BC7CC3B" w:rsidR="00102BAE" w:rsidRDefault="00102BAE" w:rsidP="00102BAE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912BA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912BA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 w:rsidRPr="00A912BA"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A912BA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EC2" w14:textId="153346BD" w:rsidR="00102BAE" w:rsidRPr="001235DD" w:rsidRDefault="00102BAE" w:rsidP="00102BA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23BA6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83C" w14:textId="77777777" w:rsidR="00575FF4" w:rsidRDefault="00575FF4" w:rsidP="00575F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4D55B81C" w14:textId="6212879F" w:rsidR="00FD207B" w:rsidRPr="29931BC5" w:rsidRDefault="00575FF4" w:rsidP="00575F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FAE8" w14:textId="77777777" w:rsidR="00E54779" w:rsidRDefault="00E54779">
      <w:r>
        <w:separator/>
      </w:r>
    </w:p>
  </w:endnote>
  <w:endnote w:type="continuationSeparator" w:id="0">
    <w:p w14:paraId="3D34F51A" w14:textId="77777777" w:rsidR="00E54779" w:rsidRDefault="00E5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5C1A" w14:textId="77777777" w:rsidR="00E54779" w:rsidRDefault="00E54779">
      <w:r>
        <w:separator/>
      </w:r>
    </w:p>
  </w:footnote>
  <w:footnote w:type="continuationSeparator" w:id="0">
    <w:p w14:paraId="6B3CE09E" w14:textId="77777777" w:rsidR="00E54779" w:rsidRDefault="00E5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670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C94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6E5D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B47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2BAE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4545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587E"/>
    <w:rsid w:val="001560C3"/>
    <w:rsid w:val="00156559"/>
    <w:rsid w:val="0015662A"/>
    <w:rsid w:val="00156C9B"/>
    <w:rsid w:val="00157AFB"/>
    <w:rsid w:val="00157DB4"/>
    <w:rsid w:val="001612A9"/>
    <w:rsid w:val="00161C9F"/>
    <w:rsid w:val="001628FB"/>
    <w:rsid w:val="00162F41"/>
    <w:rsid w:val="0016302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6F4C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B00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505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4554"/>
    <w:rsid w:val="003853DD"/>
    <w:rsid w:val="00386FBB"/>
    <w:rsid w:val="00387473"/>
    <w:rsid w:val="00387CB1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671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C9C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382D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23B5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799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23C"/>
    <w:rsid w:val="00573604"/>
    <w:rsid w:val="0057367A"/>
    <w:rsid w:val="0057408F"/>
    <w:rsid w:val="00574375"/>
    <w:rsid w:val="00574DFC"/>
    <w:rsid w:val="005750FB"/>
    <w:rsid w:val="00575666"/>
    <w:rsid w:val="005756B4"/>
    <w:rsid w:val="00575FF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5ED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1AA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5C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BA2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B9D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40B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691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CE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2CB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869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6FE4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1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0EB0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22A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2F65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1DD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428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6AF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31E0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57C"/>
    <w:rsid w:val="00E34AB6"/>
    <w:rsid w:val="00E35191"/>
    <w:rsid w:val="00E35446"/>
    <w:rsid w:val="00E354CB"/>
    <w:rsid w:val="00E35846"/>
    <w:rsid w:val="00E35DF8"/>
    <w:rsid w:val="00E360EC"/>
    <w:rsid w:val="00E3614A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779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08C7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B42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5F54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BD6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10B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4091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4.xml><?xml version="1.0" encoding="utf-8"?>
<ds:datastoreItem xmlns:ds="http://schemas.openxmlformats.org/officeDocument/2006/customXml" ds:itemID="{A56B4DC1-CFE6-44BC-9BF1-7AC24BFB725A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2130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100</cp:revision>
  <cp:lastPrinted>2026-05-04T03:31:00Z</cp:lastPrinted>
  <dcterms:created xsi:type="dcterms:W3CDTF">2025-12-08T04:32:00Z</dcterms:created>
  <dcterms:modified xsi:type="dcterms:W3CDTF">2026-06-15T03:40:00Z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