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2964EB67" w:rsidR="009A6731" w:rsidRDefault="00102BAE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11</w:t>
      </w:r>
      <w:r w:rsidR="00B32F65">
        <w:rPr>
          <w:rFonts w:hint="eastAsia"/>
        </w:rPr>
        <w:t xml:space="preserve"> June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3E247C94" w14:textId="77777777" w:rsidR="000D0A8F" w:rsidRDefault="000D0A8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1235DD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5250B5" w:rsidRPr="00481EBE" w14:paraId="6D69990E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6DDDB4AF" w14:textId="76AEC063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57323C">
              <w:rPr>
                <w:rFonts w:ascii="Garamond" w:hAnsi="Garamond" w:cs="Tahoma" w:hint="eastAsia"/>
                <w:sz w:val="22"/>
                <w:szCs w:val="22"/>
              </w:rPr>
              <w:t>(Registration is closed for the following class session(s))</w:t>
            </w:r>
          </w:p>
        </w:tc>
      </w:tr>
      <w:tr w:rsidR="00866869" w:rsidRPr="00481EBE" w14:paraId="29E05BED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83FF5DE" w14:textId="271B8FAD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78C82CAC" w14:textId="4808E8FA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63CAD3F3" w14:textId="77777777" w:rsidR="00102BAE" w:rsidRDefault="00102BAE" w:rsidP="00102BA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  <w:p w14:paraId="3266B952" w14:textId="77320FD4" w:rsidR="00866869" w:rsidRPr="00481EBE" w:rsidRDefault="00102BAE" w:rsidP="00102BA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4D7127C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505570" w14:textId="22950788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3BEA66D4" w14:textId="4A4EAC2C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2A77B540" w14:textId="472FDD90" w:rsidR="00866869" w:rsidRPr="00C91750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4A8ED5F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8BFFFFA" w14:textId="137F79EF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13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38CBE44D" w14:textId="66976AF9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01022695" w14:textId="06E33E1F" w:rsidR="00866869" w:rsidRPr="00481EBE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47A3300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E9181D7" w14:textId="54F87A93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1F2EE5F5" w14:textId="59EFB091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5389B1A" w14:textId="56D2DF09" w:rsidR="00866869" w:rsidRPr="00481EBE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111C53F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C13070B" w14:textId="78398745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27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5101F9AD" w14:textId="07C3C562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3D44307" w14:textId="7C77F786" w:rsidR="00866869" w:rsidRPr="00481EBE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07BE95F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185ECBD6" w14:textId="31B3BCD4" w:rsidR="00866869" w:rsidRPr="000C1720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Ballroom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(Registration is closed for the following class session(s))</w:t>
            </w:r>
          </w:p>
        </w:tc>
      </w:tr>
      <w:tr w:rsidR="00866869" w:rsidRPr="00481EBE" w14:paraId="4542D00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7F83E625" w14:textId="3DF77BA0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17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02210EDC" w14:textId="4F01B46F" w:rsidR="00866869" w:rsidRPr="00A73FC6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F5CB7EF" w14:textId="1197B531" w:rsidR="00102BAE" w:rsidRPr="00BE3E6A" w:rsidRDefault="00102BAE" w:rsidP="00102BAE">
            <w:pPr>
              <w:spacing w:line="259" w:lineRule="auto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 xml:space="preserve"> </w:t>
            </w:r>
            <w:r w:rsidRPr="00BE3E6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 </w:t>
            </w:r>
          </w:p>
          <w:p w14:paraId="4943B350" w14:textId="030929DD" w:rsidR="00866869" w:rsidRPr="000C1720" w:rsidRDefault="00102BAE" w:rsidP="00102BA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E3E6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866869" w:rsidRPr="00481EBE" w14:paraId="16B4FD8A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14EC6FD8" w14:textId="2DFD6116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24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4D8B647F" w14:textId="6C881020" w:rsidR="00866869" w:rsidRPr="00A73FC6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779B2A5C" w14:textId="3ADF8307" w:rsidR="00866869" w:rsidRPr="000C1720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</w:tbl>
    <w:p w14:paraId="5B6E076E" w14:textId="77777777" w:rsidR="001235DD" w:rsidRDefault="001235DD" w:rsidP="29931BC5">
      <w:pPr>
        <w:widowControl/>
        <w:rPr>
          <w:sz w:val="22"/>
          <w:szCs w:val="22"/>
        </w:rPr>
      </w:pPr>
    </w:p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0"/>
        <w:gridCol w:w="2096"/>
        <w:gridCol w:w="21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5250B5" w14:paraId="57272CCC" w14:textId="77777777" w:rsidTr="005250B5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7B7C" w14:textId="18DE5E99" w:rsid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102BAE" w14:paraId="61B8B766" w14:textId="77777777" w:rsidTr="00960E4A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F8943" w14:textId="03B75BF1" w:rsidR="00102BAE" w:rsidRPr="005250B5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11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C53" w14:textId="27E7873A" w:rsidR="00102BAE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E01B" w14:textId="77777777" w:rsidR="00102BAE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Hi Tee Golf, 14/F, Cambridge House, Taikoo Place, 979 King’s Road,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 </w:t>
            </w:r>
          </w:p>
          <w:p w14:paraId="1F4CD5F4" w14:textId="480C5FF3" w:rsidR="00102BAE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Quarry Bay</w:t>
            </w:r>
          </w:p>
        </w:tc>
      </w:tr>
      <w:tr w:rsidR="00102BAE" w14:paraId="2D33A1EC" w14:textId="77777777" w:rsidTr="008F7CA9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4BD8" w14:textId="02128F6F" w:rsidR="00102BAE" w:rsidRPr="005250B5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60AD" w14:textId="6F6C9EE5" w:rsidR="00102BAE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A6D" w14:textId="6358A532" w:rsidR="00102BAE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40FACC1B" w14:textId="77777777" w:rsidTr="00B93098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743B" w14:textId="55E88B18" w:rsidR="00102BAE" w:rsidRPr="005250B5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EF3" w14:textId="54BB3277" w:rsidR="00102BAE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ADDD" w14:textId="6A9C7582" w:rsidR="00102BAE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102BAE" w:rsidRPr="00646628" w:rsidRDefault="00102BAE" w:rsidP="00102B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102BAE" w14:paraId="6165202B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064F" w14:textId="11C29150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BE77" w14:textId="3E6348BB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DD27" w14:textId="0A728443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72A7D2D6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FE17" w14:textId="63FAEE86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77AC" w14:textId="01EA05FA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C79F" w14:textId="6648AB4B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46A87672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0C3B" w14:textId="342A009D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1B35" w14:textId="09F40BB5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B01E" w14:textId="0CE05BDA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26F0AF41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604C" w14:textId="4A72D5A6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Aug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ABF" w14:textId="7271E7F5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1B1C" w14:textId="16307A7D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61CE6DD3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C20F" w14:textId="33102B3E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Aug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B9E8" w14:textId="16DCA499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EEFD" w14:textId="5CD7BB0A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</w:tbl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84A2D" w:rsidRPr="00481EBE" w14:paraId="6BF2F997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79A671" w14:textId="555873CD" w:rsidR="00984A2D" w:rsidRDefault="00984A2D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Mondays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 w:rsidR="00850CEF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473A2C94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4EE" w14:textId="3A539D52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15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20CD" w14:textId="1513459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95B" w14:textId="48042D5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1EC349BC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A46" w14:textId="3851EB1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22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094" w14:textId="4897C532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CBD" w14:textId="4620E0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477115B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032" w14:textId="2675146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29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A4C" w14:textId="0174E8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EED" w14:textId="764526B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4E1D78F5" w14:textId="77777777" w:rsidR="00961E9A" w:rsidRDefault="00961E9A" w:rsidP="00E8736F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92714A" w:rsidRPr="00481EBE" w14:paraId="6A7CF5C6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4DDF50" w14:textId="77777777" w:rsidR="0092714A" w:rsidRPr="00481EBE" w:rsidRDefault="0092714A" w:rsidP="009F618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92714A" w:rsidRPr="00481EBE" w14:paraId="7368ED71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ED948E" w14:textId="77777777" w:rsidR="0092714A" w:rsidRPr="00481EBE" w:rsidRDefault="0092714A" w:rsidP="009F618A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F5ED2" w:rsidRPr="00481EBE" w14:paraId="512C9E2F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53C0" w14:textId="0CB20F73" w:rsidR="005F5ED2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17 Jun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9B95" w14:textId="138F6CCF" w:rsidR="005F5ED2" w:rsidRPr="00481EBE" w:rsidRDefault="005F5ED2" w:rsidP="005F5ED2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12CB" w14:textId="77777777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1CA06AC4" w14:textId="173EE026" w:rsidR="005F5ED2" w:rsidRPr="00481EB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 </w:t>
            </w:r>
          </w:p>
        </w:tc>
      </w:tr>
      <w:tr w:rsidR="005F5ED2" w:rsidRPr="00481EBE" w14:paraId="6B5AAC11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C4DA" w14:textId="110B633F" w:rsidR="005F5ED2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24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9D89" w14:textId="655A4F15" w:rsidR="005F5ED2" w:rsidRPr="00481EBE" w:rsidRDefault="005F5ED2" w:rsidP="005F5ED2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BE3B" w14:textId="77777777" w:rsidR="005F5ED2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0C4C6F68" w14:textId="77777777" w:rsidR="005F5ED2" w:rsidRPr="00481EBE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866869" w:rsidRPr="00481EBE" w14:paraId="0B47D9CF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1007" w14:textId="13434B69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BA82" w14:textId="5E085646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A9E1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590AB829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866869" w:rsidRPr="00481EBE" w14:paraId="750DF8F8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C050" w14:textId="6A1D6839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15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8837" w14:textId="7D0E70FB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4136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3A4E9DF1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866869" w:rsidRPr="00481EBE" w14:paraId="12ED19B0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A7DE" w14:textId="61903791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22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E19E" w14:textId="73BB7F2D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CC6B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40262884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866869" w:rsidRPr="00481EBE" w14:paraId="3D8B7521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FCB3" w14:textId="6E86EA74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29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320D" w14:textId="0989F85D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BBF0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4C10DA17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</w:tbl>
    <w:p w14:paraId="487AFF01" w14:textId="77777777" w:rsidR="0092714A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2714A" w:rsidRPr="00481EBE" w14:paraId="5D8D32E2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EEE2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92714A" w:rsidRPr="00481EBE" w14:paraId="6E8ED8E1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FFB1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 (Please register with the team/group before attending the practice session(s))</w:t>
            </w:r>
          </w:p>
        </w:tc>
      </w:tr>
      <w:tr w:rsidR="00102BAE" w:rsidRPr="00481EBE" w14:paraId="0CA1E4FF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8E93D" w14:textId="30C3F89C" w:rsidR="00102BAE" w:rsidRPr="005250B5" w:rsidRDefault="00102BAE" w:rsidP="00102BAE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11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9A02" w14:textId="3FF8ACBA" w:rsidR="00102BAE" w:rsidRPr="008413AA" w:rsidRDefault="00102BAE" w:rsidP="00102BAE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7A24" w14:textId="77777777" w:rsidR="00102BAE" w:rsidRDefault="00102BAE" w:rsidP="00102BAE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06FAB03E" w14:textId="77777777" w:rsidR="00102BAE" w:rsidRDefault="00102BAE" w:rsidP="00102BAE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Shek Tong Tsui Municipal Services Building, </w:t>
            </w:r>
          </w:p>
          <w:p w14:paraId="3C791831" w14:textId="5A47E2FC" w:rsidR="00102BAE" w:rsidRPr="007B2304" w:rsidRDefault="00102BAE" w:rsidP="00102BAE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470 Queen's Road West, Hong Kong</w:t>
            </w:r>
          </w:p>
        </w:tc>
      </w:tr>
      <w:tr w:rsidR="00866869" w:rsidRPr="00481EBE" w14:paraId="33E19971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2BB0" w14:textId="546E84B5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EB10" w14:textId="42073389" w:rsidR="00866869" w:rsidRPr="008413AA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7C68" w14:textId="624506C7" w:rsidR="00866869" w:rsidRPr="007B2304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129C2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66869" w:rsidRPr="00481EBE" w14:paraId="428612A0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E0B6" w14:textId="446BA251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7DA2" w14:textId="2950F20D" w:rsidR="00866869" w:rsidRPr="008413AA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8FB0" w14:textId="0D21DC15" w:rsidR="00866869" w:rsidRPr="007B2304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129C2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6F3BA2" w:rsidRPr="00481EBE" w14:paraId="21CF08A9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06D9" w14:textId="0EC1E39E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6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B6B4" w14:textId="3F45D9A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7AF1" w14:textId="77777777" w:rsidR="006F3BA2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  <w:p w14:paraId="1EC90B9B" w14:textId="5AC55920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F3BA2">
              <w:rPr>
                <w:rFonts w:ascii="Garamond" w:hAnsi="Garamond" w:cs="Tahoma"/>
                <w:sz w:val="22"/>
                <w:szCs w:val="22"/>
              </w:rPr>
              <w:t>27 Harbour Road, Wan Chai, Hong Kong</w:t>
            </w:r>
          </w:p>
        </w:tc>
      </w:tr>
      <w:tr w:rsidR="006F3BA2" w:rsidRPr="00481EBE" w14:paraId="2348A808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730F" w14:textId="5FF8F7EA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13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0048" w14:textId="6D4BBD4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B17C" w14:textId="0DA9FF07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26B57730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173E" w14:textId="4DA9711B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20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5819" w14:textId="7864F02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A839" w14:textId="535EC03E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7FA21A91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851B" w14:textId="7501F8E4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27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1BAD" w14:textId="67B63205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7E88" w14:textId="53A9D8EF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E908C7" w:rsidRPr="00481EBE" w14:paraId="00078DD3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4922" w14:textId="77777777" w:rsidR="00E908C7" w:rsidRPr="00481EBE" w:rsidRDefault="00E908C7" w:rsidP="00E908C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866869" w:rsidRPr="00481EBE" w14:paraId="56B39803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10C5" w14:textId="319C3738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11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2C56" w14:textId="0CC8E436" w:rsidR="00866869" w:rsidRPr="00A1252C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1252C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9FC1" w14:textId="11E7AD2F" w:rsidR="00866869" w:rsidRPr="0042048B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048B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66869" w:rsidRPr="00481EBE" w14:paraId="5E88CB2B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6325" w14:textId="50FF1B36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56F6" w14:textId="7FEB9513" w:rsidR="00866869" w:rsidRPr="00A1252C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1252C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F103" w14:textId="0BC2F22A" w:rsidR="00866869" w:rsidRPr="0042048B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048B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66869" w:rsidRPr="00481EBE" w14:paraId="17FBC648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0826" w14:textId="65C3C579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89AC" w14:textId="50D0FD43" w:rsidR="00866869" w:rsidRPr="00A1252C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1252C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6C97" w14:textId="7C90E288" w:rsidR="00866869" w:rsidRPr="0042048B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048B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6F3BA2" w:rsidRPr="00481EBE" w14:paraId="59E49F41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CEFE" w14:textId="70FA0356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6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C26F" w14:textId="6428BB1A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0633" w14:textId="7407ACBA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32E1DD7B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8090" w14:textId="50BAED6C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13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01DC" w14:textId="099EC4D7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1DFB" w14:textId="02ADC6CA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1241A25A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E87D" w14:textId="7F1C707A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20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E6B1" w14:textId="2AF23144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E1A0" w14:textId="5FAFEA87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382C1D93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9FDF" w14:textId="0856BAC0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27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D368" w14:textId="2858CA48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E266" w14:textId="7AC53141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</w:tbl>
    <w:p w14:paraId="602D55E4" w14:textId="77777777" w:rsidR="0092714A" w:rsidRPr="00481EBE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57799" w:rsidRPr="00481EBE" w14:paraId="3E9DAE4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9E1" w14:textId="7DE9C0CD" w:rsidR="00557799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1A1" w14:textId="4DD11C3B" w:rsidR="00557799" w:rsidRDefault="00557799" w:rsidP="0055779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F175" w14:textId="77777777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53F75FA" w14:textId="7602DFC1" w:rsidR="00557799" w:rsidRPr="008B44E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557799" w:rsidRPr="00481EBE" w14:paraId="6B751583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2E8" w14:textId="68695857" w:rsidR="00557799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40A" w14:textId="086D1FDD" w:rsidR="00557799" w:rsidRDefault="00557799" w:rsidP="0055779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199" w14:textId="5D6C2565" w:rsidR="00557799" w:rsidRPr="008B44EE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5662A" w:rsidRPr="00481EBE" w14:paraId="2F12B8AA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0EA" w14:textId="57059B11" w:rsidR="0015662A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 Aug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1E6" w14:textId="40496FE7" w:rsidR="0015662A" w:rsidRDefault="0015662A" w:rsidP="0015662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B391" w14:textId="5C56B52D" w:rsidR="0015662A" w:rsidRPr="008B44EE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5662A" w:rsidRPr="00481EBE" w14:paraId="50A44F80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F88" w14:textId="100302D1" w:rsidR="0015662A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</w:t>
            </w: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 Aug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5E2" w14:textId="05716B66" w:rsidR="0015662A" w:rsidRDefault="0015662A" w:rsidP="0015662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426" w14:textId="6B31D8AE" w:rsidR="0015662A" w:rsidRPr="008B44EE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5662A" w:rsidRPr="00481EBE" w14:paraId="76881D0E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63BF" w14:textId="42556D45" w:rsidR="0015662A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 Aug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5C98" w14:textId="725286FD" w:rsidR="0015662A" w:rsidRDefault="0015662A" w:rsidP="0015662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14A0" w14:textId="63119ACF" w:rsidR="0015662A" w:rsidRPr="008B44EE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67F96" w:rsidRPr="008B44EE" w14:paraId="7C02E3DB" w14:textId="77777777" w:rsidTr="00167F9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3107BF" w14:textId="5B989207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235DD" w:rsidRPr="008B44EE" w14:paraId="2E9DFA2A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764B" w14:textId="723C7CB5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D013" w14:textId="493A5568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178" w14:textId="77777777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41211E8E" w14:textId="5E399BCC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  <w:tr w:rsidR="001235DD" w:rsidRPr="008B44EE" w14:paraId="5465B62C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9727" w14:textId="48786228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95ED" w14:textId="4D5A742B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6829" w14:textId="6FDD1EB0" w:rsidR="001235DD" w:rsidRDefault="001235DD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</w:tc>
      </w:tr>
      <w:tr w:rsidR="00B32F65" w:rsidRPr="008B44EE" w14:paraId="4CD95C23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379" w14:textId="6AA24BA6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16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Jul </w:t>
            </w:r>
            <w:r>
              <w:rPr>
                <w:rFonts w:ascii="Garamond" w:hAnsi="Garamond" w:cs="Tahom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9959" w14:textId="2461CA03" w:rsidR="00B32F65" w:rsidRDefault="00B32F65" w:rsidP="00B32F6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C563D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4C563D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4C563D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6DB" w14:textId="05A90A23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</w:tc>
      </w:tr>
      <w:tr w:rsidR="00B32F65" w:rsidRPr="008B44EE" w14:paraId="6275BD62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CA9" w14:textId="290A3FF5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30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Jul </w:t>
            </w:r>
            <w:r>
              <w:rPr>
                <w:rFonts w:ascii="Garamond" w:hAnsi="Garamond" w:cs="Tahom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2DFF" w14:textId="5FD5220A" w:rsidR="00B32F65" w:rsidRDefault="00B32F65" w:rsidP="00B32F6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C563D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4C563D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4C563D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7DE" w14:textId="496537E9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</w:tc>
      </w:tr>
      <w:tr w:rsidR="001235DD" w:rsidRPr="00E34001" w14:paraId="6AE2628E" w14:textId="77777777" w:rsidTr="00A432E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F1EB72" w14:textId="77777777" w:rsidR="001235DD" w:rsidRPr="00E34001" w:rsidRDefault="001235DD" w:rsidP="00A432E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02BAE" w:rsidRPr="008B44EE" w14:paraId="14FAEFC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C88" w14:textId="4CCEC075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5A65" w14:textId="023DD981" w:rsidR="00102BAE" w:rsidRDefault="00102BAE" w:rsidP="00102BA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912BA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912B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A912BA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2FBB" w14:textId="77777777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235DD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  <w:p w14:paraId="398A9821" w14:textId="36ABDFA1" w:rsidR="00102BAE" w:rsidRPr="001235DD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235DD">
              <w:rPr>
                <w:rFonts w:ascii="Garamond" w:hAnsi="Garamond" w:cs="Tahoma"/>
                <w:sz w:val="22"/>
                <w:szCs w:val="22"/>
                <w:lang w:val="en-HK"/>
              </w:rPr>
              <w:t>Near Hoi Tai Street, Quarry Bay</w:t>
            </w:r>
          </w:p>
        </w:tc>
      </w:tr>
      <w:tr w:rsidR="00102BAE" w:rsidRPr="008B44EE" w14:paraId="58EDB9C6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3C2" w14:textId="290C63EB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8F3C" w14:textId="0BC7CC3B" w:rsidR="00102BAE" w:rsidRDefault="00102BAE" w:rsidP="00102BA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912BA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912B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A912BA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EC2" w14:textId="153346BD" w:rsidR="00102BAE" w:rsidRPr="001235DD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23BA6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</w:tc>
      </w:tr>
    </w:tbl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FD207B" w:rsidRPr="00481EBE" w14:paraId="682CDBD9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F811" w14:textId="0018FB3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E93" w14:textId="72F85E2E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2E41" w14:textId="77777777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7DBD748A" w14:textId="658C5398" w:rsidR="00FD207B" w:rsidRPr="29931BC5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71640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FD207B" w:rsidRPr="00481EBE" w14:paraId="6C84E88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DA9" w14:textId="607659F8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6CC" w14:textId="3D420452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81C" w14:textId="18AEA61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917404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D8B0" w14:textId="0D0B4836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58F" w14:textId="28AC902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ED2" w14:textId="7F25840F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12DDF20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7299" w14:textId="500FB9C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CE1" w14:textId="7F225A1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02F8" w14:textId="5D4821E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7AA28675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9F8" w14:textId="0104195A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170" w14:textId="63E71A3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76E" w14:textId="33491E2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BA3D6DF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413" w14:textId="2CD9A76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C25" w14:textId="33E5A58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69C" w14:textId="17161DA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76449" w:rsidRPr="00481EBE" w14:paraId="593EBFBF" w14:textId="77777777" w:rsidTr="0017644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EA795D" w14:textId="746CDF69" w:rsidR="00176449" w:rsidRPr="29931BC5" w:rsidRDefault="00176449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Registration is </w:t>
            </w:r>
            <w:r w:rsidR="00797691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417C9" w:rsidRPr="00481EBE" w14:paraId="615F9C21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8155" w14:textId="1D03DC02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E5A" w14:textId="0356710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1EE" w14:textId="061B7E7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5812ED19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192" w14:textId="21E6C6BC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0E1" w14:textId="2639E8A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C1E" w14:textId="67CE3DE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6A5C58E5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5575BFC6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8917E5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8917E5" w:rsidRPr="00A67F1D" w:rsidRDefault="008917E5" w:rsidP="008917E5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8EDA" w14:textId="77777777" w:rsidR="00E3614A" w:rsidRDefault="00E3614A">
      <w:r>
        <w:separator/>
      </w:r>
    </w:p>
  </w:endnote>
  <w:endnote w:type="continuationSeparator" w:id="0">
    <w:p w14:paraId="68B15959" w14:textId="77777777" w:rsidR="00E3614A" w:rsidRDefault="00E3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F344" w14:textId="77777777" w:rsidR="00E3614A" w:rsidRDefault="00E3614A">
      <w:r>
        <w:separator/>
      </w:r>
    </w:p>
  </w:footnote>
  <w:footnote w:type="continuationSeparator" w:id="0">
    <w:p w14:paraId="2CEB4E24" w14:textId="77777777" w:rsidR="00E3614A" w:rsidRDefault="00E36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BF19A72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26/F </w:t>
    </w:r>
    <w:r w:rsidRPr="008E7EC0">
      <w:rPr>
        <w:rFonts w:hint="eastAsia"/>
        <w:sz w:val="16"/>
        <w:lang w:val="en-HK"/>
      </w:rPr>
      <w:t>∙</w:t>
    </w:r>
    <w:r w:rsidRPr="008E7EC0">
      <w:rPr>
        <w:sz w:val="16"/>
        <w:lang w:val="en-HK"/>
      </w:rPr>
      <w:t>THE CENTER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TELEPHONE </w:t>
    </w:r>
    <w:proofErr w:type="gramStart"/>
    <w:r w:rsidR="007C1A0D">
      <w:rPr>
        <w:sz w:val="16"/>
      </w:rPr>
      <w:t>(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電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話</w:t>
    </w:r>
    <w:r w:rsidR="007C1A0D">
      <w:rPr>
        <w:sz w:val="16"/>
      </w:rPr>
      <w:t xml:space="preserve"> )</w:t>
    </w:r>
    <w:proofErr w:type="gramEnd"/>
    <w:r w:rsidR="007C1A0D">
      <w:rPr>
        <w:sz w:val="16"/>
      </w:rPr>
      <w:tab/>
      <w:t>: (852) 2846 0500</w:t>
    </w:r>
  </w:p>
  <w:p w14:paraId="50BA0119" w14:textId="0BDDE925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99 QUEEN’S ROAD CENTRAL 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FACSIMILE </w:t>
    </w:r>
    <w:proofErr w:type="gramStart"/>
    <w:r w:rsidR="007C1A0D">
      <w:rPr>
        <w:sz w:val="16"/>
      </w:rPr>
      <w:t xml:space="preserve">( </w:t>
    </w:r>
    <w:r w:rsidR="007C1A0D">
      <w:rPr>
        <w:rFonts w:hint="eastAsia"/>
        <w:sz w:val="16"/>
      </w:rPr>
      <w:t>傳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真</w:t>
    </w:r>
    <w:r w:rsidR="007C1A0D">
      <w:rPr>
        <w:rFonts w:hint="eastAsia"/>
        <w:sz w:val="16"/>
      </w:rPr>
      <w:t xml:space="preserve"> )</w:t>
    </w:r>
    <w:proofErr w:type="gramEnd"/>
    <w:r w:rsidR="007C1A0D">
      <w:rPr>
        <w:sz w:val="16"/>
      </w:rPr>
      <w:t xml:space="preserve"> </w:t>
    </w:r>
    <w:r w:rsidR="007C1A0D">
      <w:rPr>
        <w:sz w:val="16"/>
      </w:rPr>
      <w:tab/>
      <w:t>: (852) 2845 0387</w:t>
    </w:r>
  </w:p>
  <w:p w14:paraId="0AC8F5B3" w14:textId="771B95BB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 xml:space="preserve">CENTRAL, HONG KONG    </w:t>
    </w:r>
    <w:r w:rsidR="007C1A0D">
      <w:rPr>
        <w:sz w:val="16"/>
      </w:rPr>
      <w:tab/>
      <w:t>E-MAIL (</w:t>
    </w:r>
    <w:r w:rsidR="007C1A0D">
      <w:rPr>
        <w:rFonts w:hint="eastAsia"/>
        <w:sz w:val="16"/>
      </w:rPr>
      <w:t>電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子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郵</w:t>
    </w:r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件</w:t>
    </w:r>
    <w:r w:rsidR="007C1A0D">
      <w:rPr>
        <w:rFonts w:hint="eastAsia"/>
        <w:sz w:val="16"/>
      </w:rPr>
      <w:t xml:space="preserve"> </w:t>
    </w:r>
    <w:r w:rsidR="007C1A0D">
      <w:rPr>
        <w:sz w:val="16"/>
      </w:rPr>
      <w:t>)</w:t>
    </w:r>
    <w:proofErr w:type="gramEnd"/>
    <w:r w:rsidR="007C1A0D">
      <w:rPr>
        <w:sz w:val="16"/>
      </w:rPr>
      <w:tab/>
      <w:t xml:space="preserve">: </w:t>
    </w:r>
    <w:hyperlink r:id="rId2" w:history="1">
      <w:r w:rsidR="007C1A0D">
        <w:rPr>
          <w:rStyle w:val="Hyperlink"/>
          <w:sz w:val="16"/>
        </w:rPr>
        <w:t>sg@hklawsoc.org.hk</w:t>
      </w:r>
    </w:hyperlink>
  </w:p>
  <w:p w14:paraId="5A8690CB" w14:textId="6B530C5A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 w:rsidRPr="008E7EC0">
      <w:rPr>
        <w:rFonts w:hint="eastAsia"/>
        <w:sz w:val="16"/>
        <w:lang w:val="en-HK"/>
      </w:rPr>
      <w:t>香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港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皇</w:t>
    </w:r>
    <w:r w:rsidRPr="008E7EC0">
      <w:rPr>
        <w:sz w:val="16"/>
        <w:lang w:val="en-HK"/>
      </w:rPr>
      <w:t xml:space="preserve"> </w:t>
    </w:r>
    <w:proofErr w:type="gramStart"/>
    <w:r w:rsidRPr="008E7EC0">
      <w:rPr>
        <w:rFonts w:hint="eastAsia"/>
        <w:sz w:val="16"/>
        <w:lang w:val="en-HK"/>
      </w:rPr>
      <w:t>后</w:t>
    </w:r>
    <w:proofErr w:type="gramEnd"/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大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道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99 </w:t>
    </w:r>
    <w:r w:rsidRPr="008E7EC0">
      <w:rPr>
        <w:rFonts w:hint="eastAsia"/>
        <w:sz w:val="16"/>
        <w:lang w:val="en-HK"/>
      </w:rPr>
      <w:t>號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心</w:t>
    </w:r>
    <w:r w:rsidRPr="008E7EC0">
      <w:rPr>
        <w:sz w:val="16"/>
        <w:lang w:val="en-HK"/>
      </w:rPr>
      <w:t xml:space="preserve"> 26 </w:t>
    </w:r>
    <w:r w:rsidRPr="008E7EC0">
      <w:rPr>
        <w:rFonts w:hint="eastAsia"/>
        <w:sz w:val="16"/>
        <w:lang w:val="en-HK"/>
      </w:rPr>
      <w:t>字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樓</w:t>
    </w:r>
    <w:r w:rsidR="007C1A0D">
      <w:rPr>
        <w:rFonts w:hint="eastAsia"/>
        <w:sz w:val="16"/>
      </w:rPr>
      <w:tab/>
    </w:r>
    <w:r w:rsidR="007C1A0D">
      <w:rPr>
        <w:sz w:val="16"/>
      </w:rPr>
      <w:t xml:space="preserve">HOMEPAGE ( </w:t>
    </w:r>
    <w:r w:rsidR="007C1A0D">
      <w:rPr>
        <w:rFonts w:hint="eastAsia"/>
        <w:sz w:val="16"/>
      </w:rPr>
      <w:t>網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頁</w:t>
    </w:r>
    <w:r w:rsidR="007C1A0D">
      <w:rPr>
        <w:rFonts w:hint="eastAsia"/>
        <w:sz w:val="16"/>
      </w:rPr>
      <w:t xml:space="preserve"> )</w:t>
    </w:r>
    <w:r w:rsidR="007C1A0D">
      <w:rPr>
        <w:sz w:val="16"/>
      </w:rPr>
      <w:tab/>
      <w:t xml:space="preserve">: </w:t>
    </w:r>
    <w:hyperlink r:id="rId3" w:history="1">
      <w:r w:rsidR="007C1A0D"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20"/>
    <w:rsid w:val="00011742"/>
    <w:rsid w:val="00011B91"/>
    <w:rsid w:val="00012670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C94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21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6E5D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0A8F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0958"/>
    <w:rsid w:val="000F1622"/>
    <w:rsid w:val="000F1751"/>
    <w:rsid w:val="000F1B47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2BAE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5C91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5DD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261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4545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587E"/>
    <w:rsid w:val="001560C3"/>
    <w:rsid w:val="00156559"/>
    <w:rsid w:val="0015662A"/>
    <w:rsid w:val="00156C9B"/>
    <w:rsid w:val="00157AFB"/>
    <w:rsid w:val="00157DB4"/>
    <w:rsid w:val="001612A9"/>
    <w:rsid w:val="00161C9F"/>
    <w:rsid w:val="001628FB"/>
    <w:rsid w:val="00162F41"/>
    <w:rsid w:val="0016302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67F96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6449"/>
    <w:rsid w:val="001773EC"/>
    <w:rsid w:val="0017770A"/>
    <w:rsid w:val="00177D22"/>
    <w:rsid w:val="0018001A"/>
    <w:rsid w:val="00181034"/>
    <w:rsid w:val="0018146F"/>
    <w:rsid w:val="00181F97"/>
    <w:rsid w:val="0018234F"/>
    <w:rsid w:val="00182A9F"/>
    <w:rsid w:val="0018366F"/>
    <w:rsid w:val="00183855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34E"/>
    <w:rsid w:val="001A0632"/>
    <w:rsid w:val="001A07C2"/>
    <w:rsid w:val="001A1B8F"/>
    <w:rsid w:val="001A1F48"/>
    <w:rsid w:val="001A209F"/>
    <w:rsid w:val="001A22DE"/>
    <w:rsid w:val="001A32C2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2847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777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655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4B7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27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5FC6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6F4C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4D7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22A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B00"/>
    <w:rsid w:val="002D1CA0"/>
    <w:rsid w:val="002D2979"/>
    <w:rsid w:val="002D3347"/>
    <w:rsid w:val="002D381A"/>
    <w:rsid w:val="002D4A7E"/>
    <w:rsid w:val="002D4CF8"/>
    <w:rsid w:val="002D500C"/>
    <w:rsid w:val="002D52DC"/>
    <w:rsid w:val="002D5AEE"/>
    <w:rsid w:val="002D5E03"/>
    <w:rsid w:val="002D63D7"/>
    <w:rsid w:val="002D66F9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97F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4554"/>
    <w:rsid w:val="003853DD"/>
    <w:rsid w:val="00386FBB"/>
    <w:rsid w:val="00387473"/>
    <w:rsid w:val="00387CB1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671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1C1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6F53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6DC8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7B9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0B5"/>
    <w:rsid w:val="00525B1C"/>
    <w:rsid w:val="00525C7A"/>
    <w:rsid w:val="00526541"/>
    <w:rsid w:val="00526996"/>
    <w:rsid w:val="00526A02"/>
    <w:rsid w:val="005276B5"/>
    <w:rsid w:val="00527931"/>
    <w:rsid w:val="00527F31"/>
    <w:rsid w:val="005303DE"/>
    <w:rsid w:val="0053076F"/>
    <w:rsid w:val="00530805"/>
    <w:rsid w:val="0053107D"/>
    <w:rsid w:val="005311D6"/>
    <w:rsid w:val="00531CCA"/>
    <w:rsid w:val="00531E8C"/>
    <w:rsid w:val="005323B5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799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23C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76C99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81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5ED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9BC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AFA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5FA6"/>
    <w:rsid w:val="00656BB8"/>
    <w:rsid w:val="006571A0"/>
    <w:rsid w:val="00657854"/>
    <w:rsid w:val="00657E3C"/>
    <w:rsid w:val="0066000C"/>
    <w:rsid w:val="006600D3"/>
    <w:rsid w:val="006601AA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5C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87DDE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BA2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178E7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3E0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40B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89D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3B5E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691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CE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35D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2CB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54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0CEF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869"/>
    <w:rsid w:val="008669EC"/>
    <w:rsid w:val="00866D71"/>
    <w:rsid w:val="008670CB"/>
    <w:rsid w:val="0086741B"/>
    <w:rsid w:val="00867A53"/>
    <w:rsid w:val="00867B4D"/>
    <w:rsid w:val="008714A9"/>
    <w:rsid w:val="00871640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17E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34C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14A"/>
    <w:rsid w:val="00927500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0E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AB5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A2D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A6D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6FE4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1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0EB0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1CBE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7E9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00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22A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0FF9"/>
    <w:rsid w:val="00A910E6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7DA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2F65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3E6A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805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7C9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2BE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428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6AF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5EF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48A9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307"/>
    <w:rsid w:val="00D4174C"/>
    <w:rsid w:val="00D419AF"/>
    <w:rsid w:val="00D42167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1DF1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31E0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4D86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27A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57C"/>
    <w:rsid w:val="00E34AB6"/>
    <w:rsid w:val="00E35191"/>
    <w:rsid w:val="00E35446"/>
    <w:rsid w:val="00E354CB"/>
    <w:rsid w:val="00E35846"/>
    <w:rsid w:val="00E35DF8"/>
    <w:rsid w:val="00E360EC"/>
    <w:rsid w:val="00E3614A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4020"/>
    <w:rsid w:val="00E753EF"/>
    <w:rsid w:val="00E75C18"/>
    <w:rsid w:val="00E75E93"/>
    <w:rsid w:val="00E75FAA"/>
    <w:rsid w:val="00E77E1B"/>
    <w:rsid w:val="00E77F13"/>
    <w:rsid w:val="00E80ACF"/>
    <w:rsid w:val="00E815E0"/>
    <w:rsid w:val="00E81850"/>
    <w:rsid w:val="00E81D5F"/>
    <w:rsid w:val="00E828C9"/>
    <w:rsid w:val="00E84A97"/>
    <w:rsid w:val="00E85F70"/>
    <w:rsid w:val="00E86454"/>
    <w:rsid w:val="00E86BE8"/>
    <w:rsid w:val="00E86D6E"/>
    <w:rsid w:val="00E86DF0"/>
    <w:rsid w:val="00E8736F"/>
    <w:rsid w:val="00E87CCB"/>
    <w:rsid w:val="00E908C7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7D1"/>
    <w:rsid w:val="00E97C0D"/>
    <w:rsid w:val="00EA008F"/>
    <w:rsid w:val="00EA0969"/>
    <w:rsid w:val="00EA0B42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5F54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BD6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6AFD"/>
    <w:rsid w:val="00EB7565"/>
    <w:rsid w:val="00EB7F79"/>
    <w:rsid w:val="00EC052A"/>
    <w:rsid w:val="00EC0558"/>
    <w:rsid w:val="00EC066B"/>
    <w:rsid w:val="00EC079A"/>
    <w:rsid w:val="00EC1023"/>
    <w:rsid w:val="00EC110B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992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2966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207B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23FEA-7F8B-493E-A7D9-D960063367FA}"/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2117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Karis CHAN</cp:lastModifiedBy>
  <cp:revision>97</cp:revision>
  <cp:lastPrinted>2026-05-04T03:31:00Z</cp:lastPrinted>
  <dcterms:created xsi:type="dcterms:W3CDTF">2025-12-08T04:32:00Z</dcterms:created>
  <dcterms:modified xsi:type="dcterms:W3CDTF">2026-06-08T05:31:00Z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