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312C9E0C" w:rsidR="009A6731" w:rsidRDefault="00C968F9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>8</w:t>
      </w:r>
      <w:r w:rsidR="00B55669">
        <w:t xml:space="preserve"> January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4614426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Members are also welcome to subscribe to the calendar by completing this </w:t>
      </w:r>
      <w:hyperlink r:id="rId11">
        <w:r w:rsidR="008B6245" w:rsidRPr="5895CCD9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5895CCD9">
        <w:rPr>
          <w:rFonts w:ascii="Garamond" w:hAnsi="Garamond" w:cstheme="minorBidi"/>
          <w:lang w:val="en-GB"/>
        </w:rPr>
        <w:t xml:space="preserve">.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2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p w14:paraId="1A946002" w14:textId="77777777" w:rsidR="00FF7ADF" w:rsidRDefault="00FF7AD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50"/>
        <w:gridCol w:w="2044"/>
        <w:gridCol w:w="73"/>
        <w:gridCol w:w="5973"/>
        <w:gridCol w:w="107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="00DC20A9" w:rsidRPr="00DC20A9" w14:paraId="7330E905" w14:textId="77777777" w:rsidTr="00DC20A9">
        <w:trPr>
          <w:gridAfter w:val="1"/>
          <w:wAfter w:w="107" w:type="dxa"/>
          <w:trHeight w:val="129"/>
          <w:jc w:val="center"/>
        </w:trPr>
        <w:tc>
          <w:tcPr>
            <w:tcW w:w="1818" w:type="dxa"/>
            <w:vAlign w:val="center"/>
          </w:tcPr>
          <w:p w14:paraId="681EF8E0" w14:textId="77777777" w:rsidR="00DC20A9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Mar 26</w:t>
            </w:r>
          </w:p>
        </w:tc>
        <w:tc>
          <w:tcPr>
            <w:tcW w:w="2094" w:type="dxa"/>
            <w:gridSpan w:val="2"/>
            <w:vAlign w:val="center"/>
          </w:tcPr>
          <w:p w14:paraId="073E9CD8" w14:textId="1736FDF4" w:rsidR="00DC20A9" w:rsidRPr="00481EBE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33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: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46" w:type="dxa"/>
            <w:gridSpan w:val="2"/>
            <w:vAlign w:val="center"/>
          </w:tcPr>
          <w:p w14:paraId="77E3A4A9" w14:textId="17FBF8B9" w:rsidR="00DC20A9" w:rsidRPr="00DC20A9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36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C20A9">
              <w:rPr>
                <w:rFonts w:ascii="Garamond" w:hAnsi="Garamond" w:cs="Tahoma"/>
                <w:sz w:val="22"/>
                <w:szCs w:val="22"/>
                <w:lang w:eastAsia="zh-CN"/>
              </w:rPr>
              <w:t>Hong Kong Park Sports Centre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30"/>
        <w:gridCol w:w="2087"/>
        <w:gridCol w:w="30"/>
        <w:gridCol w:w="6085"/>
      </w:tblGrid>
      <w:tr w:rsidR="009C5FA3" w:rsidRPr="00481EBE" w14:paraId="5127FF8C" w14:textId="77777777" w:rsidTr="005B0F5A">
        <w:trPr>
          <w:trHeight w:val="340"/>
          <w:jc w:val="center"/>
        </w:trPr>
        <w:tc>
          <w:tcPr>
            <w:tcW w:w="10070" w:type="dxa"/>
            <w:gridSpan w:val="5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5"/>
            <w:shd w:val="clear" w:color="auto" w:fill="DEEAF6" w:themeFill="accent5" w:themeFillTint="33"/>
            <w:vAlign w:val="center"/>
          </w:tcPr>
          <w:p w14:paraId="5D514C02" w14:textId="5D3545C7" w:rsidR="00B6345D" w:rsidRPr="00481EBE" w:rsidRDefault="001E3313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Class (Registration is closed for the following class session(s))</w:t>
            </w:r>
          </w:p>
        </w:tc>
      </w:tr>
      <w:tr w:rsidR="00665E15" w:rsidRPr="00481EBE" w14:paraId="70DB126B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1365F74" w14:textId="5DF54C66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19 Jan 26</w:t>
            </w:r>
          </w:p>
        </w:tc>
        <w:tc>
          <w:tcPr>
            <w:tcW w:w="2117" w:type="dxa"/>
            <w:gridSpan w:val="2"/>
            <w:vAlign w:val="center"/>
          </w:tcPr>
          <w:p w14:paraId="0DF8C4D4" w14:textId="6944A436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gridSpan w:val="2"/>
            <w:vAlign w:val="center"/>
          </w:tcPr>
          <w:p w14:paraId="1BA3AAC5" w14:textId="095C8DDA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4159F87D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9E025B1" w14:textId="39EBE3FD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26 Jan 26</w:t>
            </w:r>
          </w:p>
        </w:tc>
        <w:tc>
          <w:tcPr>
            <w:tcW w:w="2117" w:type="dxa"/>
            <w:gridSpan w:val="2"/>
            <w:vAlign w:val="center"/>
          </w:tcPr>
          <w:p w14:paraId="1712CABC" w14:textId="3EBA9CB1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gridSpan w:val="2"/>
            <w:vAlign w:val="center"/>
          </w:tcPr>
          <w:p w14:paraId="46F85ECF" w14:textId="181A0A7F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3F6E31E5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5D17706" w14:textId="67F76E7A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 Feb 26</w:t>
            </w:r>
          </w:p>
        </w:tc>
        <w:tc>
          <w:tcPr>
            <w:tcW w:w="2117" w:type="dxa"/>
            <w:gridSpan w:val="2"/>
            <w:vAlign w:val="center"/>
          </w:tcPr>
          <w:p w14:paraId="6FCFFA44" w14:textId="3A115599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gridSpan w:val="2"/>
            <w:vAlign w:val="center"/>
          </w:tcPr>
          <w:p w14:paraId="18C101C9" w14:textId="460D8F8B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E889D24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6ED9305" w14:textId="0B3F0334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Feb 26</w:t>
            </w:r>
          </w:p>
        </w:tc>
        <w:tc>
          <w:tcPr>
            <w:tcW w:w="2117" w:type="dxa"/>
            <w:gridSpan w:val="2"/>
            <w:vAlign w:val="center"/>
          </w:tcPr>
          <w:p w14:paraId="132E0C92" w14:textId="1148B3D8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gridSpan w:val="2"/>
            <w:vAlign w:val="center"/>
          </w:tcPr>
          <w:p w14:paraId="68A50A4A" w14:textId="2D2831F9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34240FAF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6A46548" w14:textId="74CA2D76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 Mar 26</w:t>
            </w:r>
          </w:p>
        </w:tc>
        <w:tc>
          <w:tcPr>
            <w:tcW w:w="2117" w:type="dxa"/>
            <w:gridSpan w:val="2"/>
            <w:vAlign w:val="center"/>
          </w:tcPr>
          <w:p w14:paraId="0BCE35C1" w14:textId="7A11E263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gridSpan w:val="2"/>
            <w:vAlign w:val="center"/>
          </w:tcPr>
          <w:p w14:paraId="00F0E23E" w14:textId="1B26F45E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6D9905CB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D7783CA" w14:textId="4E11F966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Mar 26</w:t>
            </w:r>
          </w:p>
        </w:tc>
        <w:tc>
          <w:tcPr>
            <w:tcW w:w="2117" w:type="dxa"/>
            <w:gridSpan w:val="2"/>
            <w:vAlign w:val="center"/>
          </w:tcPr>
          <w:p w14:paraId="1D07BED7" w14:textId="40796C20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gridSpan w:val="2"/>
            <w:vAlign w:val="center"/>
          </w:tcPr>
          <w:p w14:paraId="4D310BA8" w14:textId="0D35E763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46784117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788AB2" w14:textId="18E7ADB2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16 Mar 26</w:t>
            </w:r>
          </w:p>
        </w:tc>
        <w:tc>
          <w:tcPr>
            <w:tcW w:w="2117" w:type="dxa"/>
            <w:gridSpan w:val="2"/>
            <w:vAlign w:val="center"/>
          </w:tcPr>
          <w:p w14:paraId="256D9C37" w14:textId="67FA79AF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gridSpan w:val="2"/>
            <w:vAlign w:val="center"/>
          </w:tcPr>
          <w:p w14:paraId="790EC3BE" w14:textId="0F1B1BAC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27BE33C3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B97424D" w14:textId="3AF3CE8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23 Mar 26</w:t>
            </w:r>
          </w:p>
        </w:tc>
        <w:tc>
          <w:tcPr>
            <w:tcW w:w="2117" w:type="dxa"/>
            <w:gridSpan w:val="2"/>
            <w:vAlign w:val="center"/>
          </w:tcPr>
          <w:p w14:paraId="04D75533" w14:textId="4EB3D36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gridSpan w:val="2"/>
            <w:vAlign w:val="center"/>
          </w:tcPr>
          <w:p w14:paraId="53EC351B" w14:textId="63C12EB7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6C93C289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4E356D" w14:textId="4C67C05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Mar 26</w:t>
            </w:r>
          </w:p>
        </w:tc>
        <w:tc>
          <w:tcPr>
            <w:tcW w:w="2117" w:type="dxa"/>
            <w:gridSpan w:val="2"/>
            <w:vAlign w:val="center"/>
          </w:tcPr>
          <w:p w14:paraId="4F64602D" w14:textId="052A13B3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gridSpan w:val="2"/>
            <w:vAlign w:val="center"/>
          </w:tcPr>
          <w:p w14:paraId="58CA866C" w14:textId="3A427F1D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79CC8AE1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C6A487" w14:textId="6D73A8EA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Apr 26</w:t>
            </w:r>
          </w:p>
        </w:tc>
        <w:tc>
          <w:tcPr>
            <w:tcW w:w="2117" w:type="dxa"/>
            <w:gridSpan w:val="2"/>
            <w:vAlign w:val="center"/>
          </w:tcPr>
          <w:p w14:paraId="5BA28D15" w14:textId="2413412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gridSpan w:val="2"/>
            <w:vAlign w:val="center"/>
          </w:tcPr>
          <w:p w14:paraId="060B47C2" w14:textId="11B6F878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BEA76CC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715DB94" w14:textId="64354031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Apr 26</w:t>
            </w:r>
          </w:p>
        </w:tc>
        <w:tc>
          <w:tcPr>
            <w:tcW w:w="2117" w:type="dxa"/>
            <w:gridSpan w:val="2"/>
            <w:vAlign w:val="center"/>
          </w:tcPr>
          <w:p w14:paraId="4C95BC25" w14:textId="3366C6C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gridSpan w:val="2"/>
            <w:vAlign w:val="center"/>
          </w:tcPr>
          <w:p w14:paraId="275FA931" w14:textId="08E44FBB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CFE20A0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52F1FFD" w14:textId="554EE5AA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Apr 26</w:t>
            </w:r>
          </w:p>
        </w:tc>
        <w:tc>
          <w:tcPr>
            <w:tcW w:w="2117" w:type="dxa"/>
            <w:gridSpan w:val="2"/>
            <w:vAlign w:val="center"/>
          </w:tcPr>
          <w:p w14:paraId="3BEB01F4" w14:textId="39D37C7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gridSpan w:val="2"/>
            <w:vAlign w:val="center"/>
          </w:tcPr>
          <w:p w14:paraId="41B6CDB3" w14:textId="0159EE25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B0F5A" w14:paraId="4756FAD8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636F4" w14:textId="77777777" w:rsidR="005B0F5A" w:rsidRDefault="005B0F5A" w:rsidP="004A544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Martial Arts</w:t>
            </w:r>
          </w:p>
        </w:tc>
      </w:tr>
      <w:tr w:rsidR="005B0F5A" w14:paraId="7359BAE5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B125" w14:textId="77777777" w:rsidR="005B0F5A" w:rsidRPr="00307E29" w:rsidRDefault="005B0F5A" w:rsidP="004A544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5B0F5A" w14:paraId="78D0FCCD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D6F4" w14:textId="32B794B6" w:rsidR="005B0F5A" w:rsidRDefault="005B0F5A" w:rsidP="004A544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14 Jan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A40E9" w14:textId="77777777" w:rsidR="005B0F5A" w:rsidRPr="00307E29" w:rsidRDefault="005B0F5A" w:rsidP="004A544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DE31" w14:textId="77777777" w:rsidR="005B0F5A" w:rsidRPr="00307E29" w:rsidRDefault="005B0F5A" w:rsidP="004A544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5B0F5A" w14:paraId="394B58B4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F402F" w14:textId="4927A598" w:rsidR="005B0F5A" w:rsidRDefault="005B0F5A" w:rsidP="004A544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Jan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DFA5B" w14:textId="77777777" w:rsidR="005B0F5A" w:rsidRPr="00307E29" w:rsidRDefault="005B0F5A" w:rsidP="004A544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4024" w14:textId="77777777" w:rsidR="005B0F5A" w:rsidRPr="00307E29" w:rsidRDefault="005B0F5A" w:rsidP="004A544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A06A2" w14:paraId="54C433A8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5DB6" w14:textId="7AB57A91" w:rsidR="007A06A2" w:rsidRDefault="007A06A2" w:rsidP="007A06A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Jan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50E46" w14:textId="3D6D78BD" w:rsidR="007A06A2" w:rsidRPr="00307E29" w:rsidRDefault="007A06A2" w:rsidP="007A06A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1505A" w14:textId="2BBDD163" w:rsidR="007A06A2" w:rsidRPr="00307E29" w:rsidRDefault="007A06A2" w:rsidP="007A06A2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F020C" w14:paraId="56F2823D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52F7A" w14:textId="4044D7A8" w:rsidR="007F020C" w:rsidRDefault="007F020C" w:rsidP="007F020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Feb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B3C95" w14:textId="07D13382" w:rsidR="007F020C" w:rsidRPr="00307E29" w:rsidRDefault="007F020C" w:rsidP="007F020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FCAC3" w14:textId="7FB1A404" w:rsidR="007F020C" w:rsidRPr="00307E29" w:rsidRDefault="007F020C" w:rsidP="007F020C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F020C" w14:paraId="14EAB4C4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FD88B" w14:textId="4008600A" w:rsidR="007F020C" w:rsidRDefault="007F020C" w:rsidP="007F020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31029" w14:textId="3D0786F5" w:rsidR="007F020C" w:rsidRPr="00307E29" w:rsidRDefault="007F020C" w:rsidP="007F020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FA931" w14:textId="64D13F97" w:rsidR="007F020C" w:rsidRPr="00307E29" w:rsidRDefault="007F020C" w:rsidP="007F020C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C7F7A" w14:paraId="41EA43E2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3C922" w14:textId="3AEBE4EE" w:rsidR="007C7F7A" w:rsidRDefault="007C7F7A" w:rsidP="007C7F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C2BE" w14:textId="6973149C" w:rsidR="007C7F7A" w:rsidRPr="00307E29" w:rsidRDefault="007C7F7A" w:rsidP="007C7F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6BF00" w14:textId="7EEAA386" w:rsidR="007C7F7A" w:rsidRPr="00307E29" w:rsidRDefault="007C7F7A" w:rsidP="007C7F7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57F0F5B8" w14:textId="77777777" w:rsidR="005B0F5A" w:rsidRDefault="005B0F5A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6574A" w:rsidRPr="00481EBE" w14:paraId="1F3046B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60D4A59E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7B715D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366029" w:rsidRPr="00481EBE" w14:paraId="25FA2992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785D" w14:textId="3E5DE40A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10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6DE9" w14:textId="3523DD89" w:rsidR="00366029" w:rsidRPr="00481EBE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7397" w14:textId="3BF6A105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366029" w:rsidRPr="00481EBE" w14:paraId="3730FB26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8FE6" w14:textId="66EC85FF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24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5912" w14:textId="2BAA5056" w:rsidR="00366029" w:rsidRPr="00481EBE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04AB" w14:textId="3FD8CAC2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366029" w:rsidRPr="00481EBE" w14:paraId="236C19E6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80B0" w14:textId="493E24C0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 w:rsidR="002E666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7 Feb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943D" w14:textId="110610BF" w:rsidR="00366029" w:rsidRPr="00481EBE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B9C2" w14:textId="30BD1C92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7CFF0EB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D887" w14:textId="75806F44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A4B" w14:textId="2A10C7DD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49F" w14:textId="60D042F9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1F13B9FA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897" w14:textId="4B5F21E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7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8F94" w14:textId="0F7BDCDE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217" w14:textId="1DD4F583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5105FE28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0EB8" w14:textId="40748AEE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8BAD" w14:textId="0DDB534C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5BA" w14:textId="321740A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235A0C21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0850129B" w:rsidR="002E666B" w:rsidRPr="00481EBE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B7993" w:rsidRPr="00481EBE" w14:paraId="6605CE5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5109" w14:textId="3366C6FC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12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BBFB" w14:textId="2A15602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73BD" w14:textId="11160179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52908132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3AD2" w14:textId="0DD2E5C0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19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7643" w14:textId="144341DF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B871" w14:textId="7342C35A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77549FFB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48CF" w14:textId="1467D132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26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20D0" w14:textId="634D4E8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FE4" w14:textId="27C9799D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79B9330A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FA34" w14:textId="0A794F5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5B14" w14:textId="6DC6FE8D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0554" w14:textId="06205033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30BFE643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8E30" w14:textId="65D123B1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9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A1A7" w14:textId="20B17A7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5D51" w14:textId="53B2E038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76A31177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646E" w14:textId="36797B0F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9F16" w14:textId="1050B3C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E1A4" w14:textId="030D1D81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60B2008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0B37" w14:textId="1E06C673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213D" w14:textId="1FA0F11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D5FC" w14:textId="26ECD004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687789E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8451" w14:textId="0FCD56F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9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D97" w14:textId="65F5026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1E7E" w14:textId="0369A779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567C782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6CC2" w14:textId="5F99843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16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0F9" w14:textId="074A8B1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9C5" w14:textId="51C621A2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2D6DF330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3718" w14:textId="1E4F2D79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579B" w14:textId="3905138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9E83" w14:textId="12C9F290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0310F0F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C67" w14:textId="5B46094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30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4D7" w14:textId="686B48B7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BC0" w14:textId="76D17C7A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1DA4DEC2" w14:textId="77777777" w:rsidR="00BE0C3D" w:rsidRDefault="00BE0C3D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29931BC5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29931BC5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366029" w:rsidRPr="00481EBE" w14:paraId="4CCA24B2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9406" w14:textId="7BAB7C2B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7195" w14:textId="4DFD09C4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54E" w14:textId="7F6C9185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="00366029" w:rsidRPr="00481EBE" w14:paraId="500EABEF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F85A" w14:textId="6B9556BD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9307" w14:textId="03179C0C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309B" w14:textId="3BCA2E3C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="00366029" w:rsidRPr="00481EBE" w14:paraId="1993BCFD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6280" w14:textId="2CA7CF4C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ACC1" w14:textId="3089D2F9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434C" w14:textId="326F61DD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p w14:paraId="67A73FBF" w14:textId="77777777" w:rsidR="009323FE" w:rsidRDefault="009323FE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FB74C8" w:rsidRPr="00481EBE" w14:paraId="3E78A934" w14:textId="77777777" w:rsidTr="29931BC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9C340" w14:textId="04BCC424" w:rsidR="00FB74C8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8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479D7" w14:textId="47433AC9" w:rsidR="00FB74C8" w:rsidRPr="00481EBE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B1806" w14:textId="77777777" w:rsidR="00FB74C8" w:rsidRDefault="007B2304" w:rsidP="00FB74C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46D98C01" w14:textId="77777777" w:rsidR="007B2304" w:rsidRDefault="007B2304" w:rsidP="00FB74C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Shek Tong Tsui Municipal Services Building, </w:t>
            </w:r>
          </w:p>
          <w:p w14:paraId="1103163C" w14:textId="02BA79A6" w:rsidR="007B2304" w:rsidRPr="00481EBE" w:rsidRDefault="007B2304" w:rsidP="00FB74C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470 Queen's Road West, Hong Kong</w:t>
            </w:r>
          </w:p>
        </w:tc>
      </w:tr>
      <w:tr w:rsidR="007B2304" w:rsidRPr="00481EBE" w14:paraId="41CF1549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37519" w14:textId="58BD5445" w:rsidR="007B2304" w:rsidRDefault="007B2304" w:rsidP="007B230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Thu 15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028B" w14:textId="7C50C085" w:rsidR="007B2304" w:rsidRPr="00481EBE" w:rsidRDefault="007B2304" w:rsidP="007B230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E6CC1" w14:textId="0C82AF0F" w:rsidR="007B2304" w:rsidRPr="00481EBE" w:rsidRDefault="007B2304" w:rsidP="007B230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7B2304" w:rsidRPr="00481EBE" w14:paraId="541C3D56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6779" w14:textId="7256C7EF" w:rsidR="007B2304" w:rsidRDefault="007B2304" w:rsidP="007B230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22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5BA3" w14:textId="40F6BBDB" w:rsidR="007B2304" w:rsidRPr="00481EBE" w:rsidRDefault="007B2304" w:rsidP="007B230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250E" w14:textId="073BBC8E" w:rsidR="007B2304" w:rsidRPr="00481EBE" w:rsidRDefault="007B2304" w:rsidP="007B230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7B2304" w:rsidRPr="00481EBE" w14:paraId="54FC226C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E39E" w14:textId="0641191C" w:rsidR="007B2304" w:rsidRDefault="007B2304" w:rsidP="007B230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E6" w14:textId="54919F0B" w:rsidR="007B2304" w:rsidRPr="00481EBE" w:rsidRDefault="007B2304" w:rsidP="007B230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1562" w14:textId="103EC140" w:rsidR="007B2304" w:rsidRPr="00481EBE" w:rsidRDefault="007B2304" w:rsidP="007B230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FB74C8" w:rsidRPr="00481EBE" w14:paraId="62A56F1C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FB74C8" w:rsidRPr="00481EBE" w:rsidRDefault="00FB74C8" w:rsidP="00FB74C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FB74C8" w:rsidRPr="007B2304" w14:paraId="76255ED1" w14:textId="77777777" w:rsidTr="007B2304">
        <w:trPr>
          <w:trHeight w:val="416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850C" w14:textId="308E22A8" w:rsidR="00FB74C8" w:rsidRDefault="00FB74C8" w:rsidP="007B230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8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D242" w14:textId="5E62E8D6" w:rsidR="00FB74C8" w:rsidRPr="00481EBE" w:rsidRDefault="00FB74C8" w:rsidP="007B230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10F5" w14:textId="05118864" w:rsidR="00FB74C8" w:rsidRPr="00481EBE" w:rsidRDefault="007B2304" w:rsidP="007B230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7B2304" w:rsidRPr="00481EBE" w14:paraId="5551E895" w14:textId="77777777" w:rsidTr="00D5657F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2019" w14:textId="57D444C5" w:rsidR="007B2304" w:rsidRDefault="007B2304" w:rsidP="007B230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61C3" w14:textId="718F44B5" w:rsidR="007B2304" w:rsidRPr="00481EBE" w:rsidRDefault="007B2304" w:rsidP="007B230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E20EC" w14:textId="2C99B278" w:rsidR="007B2304" w:rsidRPr="00481EBE" w:rsidRDefault="007B2304" w:rsidP="007B230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5733C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7B2304" w:rsidRPr="00481EBE" w14:paraId="418C74F8" w14:textId="77777777" w:rsidTr="00D5657F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40C0C" w14:textId="055F2D2F" w:rsidR="007B2304" w:rsidRDefault="007B2304" w:rsidP="007B230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22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ECEB" w14:textId="44702503" w:rsidR="007B2304" w:rsidRPr="00481EBE" w:rsidRDefault="007B2304" w:rsidP="007B230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D4EE" w14:textId="51A9F227" w:rsidR="007B2304" w:rsidRPr="00481EBE" w:rsidRDefault="007B2304" w:rsidP="007B230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5733C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7B2304" w:rsidRPr="00481EBE" w14:paraId="1C8542D6" w14:textId="77777777" w:rsidTr="00D5657F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6B86" w14:textId="2F5521F7" w:rsidR="007B2304" w:rsidRDefault="007B2304" w:rsidP="007B230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ED610" w14:textId="1D48B28B" w:rsidR="007B2304" w:rsidRPr="00481EBE" w:rsidRDefault="007B2304" w:rsidP="007B230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EA3E" w14:textId="5E81A630" w:rsidR="007B2304" w:rsidRPr="00481EBE" w:rsidRDefault="007B2304" w:rsidP="007B230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5733C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</w:tbl>
    <w:p w14:paraId="4E1D78F5" w14:textId="77777777" w:rsidR="00961E9A" w:rsidRPr="00481EBE" w:rsidRDefault="00961E9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366029" w:rsidRPr="00481EBE" w14:paraId="61472F10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7649" w14:textId="0B06397E" w:rsidR="00366029" w:rsidRPr="29931BC5" w:rsidRDefault="00FF7ADF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="003660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 w:rsidR="003660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Jan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9540" w14:textId="6BB83EBD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75D3" w14:textId="77777777" w:rsidR="00BD47BA" w:rsidRDefault="00BD47BA" w:rsidP="00BD47B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41F4A412" w14:textId="2494D860" w:rsidR="00366029" w:rsidRPr="29931BC5" w:rsidRDefault="00BD47BA" w:rsidP="00BD47B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366029" w:rsidRPr="00481EBE" w14:paraId="530D8BED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A643" w14:textId="6A29C4BE" w:rsidR="00366029" w:rsidRPr="29931BC5" w:rsidRDefault="00FF7ADF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="003660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="003660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Jan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AAF" w14:textId="2D8B609F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6D51" w14:textId="5706880E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F7ADF" w:rsidRPr="00481EBE" w14:paraId="4555CD8C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1E1" w14:textId="0C448AC4" w:rsidR="00FF7ADF" w:rsidRDefault="00FF7ADF" w:rsidP="00FF7AD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>Tue 3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CFA0" w14:textId="4DC49080" w:rsidR="00FF7ADF" w:rsidRPr="29931BC5" w:rsidRDefault="00FF7ADF" w:rsidP="00FF7AD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13A1" w14:textId="31F221BE" w:rsidR="00FF7ADF" w:rsidRPr="29931BC5" w:rsidRDefault="00FF7ADF" w:rsidP="00FF7AD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F7ADF" w:rsidRPr="00481EBE" w14:paraId="79428A6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60BA" w14:textId="07C299AA" w:rsidR="00FF7ADF" w:rsidRDefault="00FF7ADF" w:rsidP="00FF7AD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6C7" w14:textId="626BB05F" w:rsidR="00FF7ADF" w:rsidRDefault="00FF7ADF" w:rsidP="00FF7AD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9B1D72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032" w14:textId="310544C6" w:rsidR="00FF7ADF" w:rsidRPr="29931BC5" w:rsidRDefault="00FF7ADF" w:rsidP="00FF7AD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E3313" w:rsidRPr="00481EBE" w14:paraId="5DA48660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1E90" w14:textId="5FE528F6" w:rsidR="001E3313" w:rsidRPr="00693EE0" w:rsidRDefault="001E3313" w:rsidP="001E331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61F1" w14:textId="67518815" w:rsidR="001E3313" w:rsidRPr="009B1D72" w:rsidRDefault="001E3313" w:rsidP="001E331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9B1D72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160A" w14:textId="3DDE8392" w:rsidR="001E3313" w:rsidRPr="008B44EE" w:rsidRDefault="001E3313" w:rsidP="001E331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E3313" w:rsidRPr="00481EBE" w14:paraId="2EF49889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C0DF" w14:textId="691A76F8" w:rsidR="001E3313" w:rsidRDefault="001E3313" w:rsidP="001E331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FDA8" w14:textId="585A2213" w:rsidR="001E3313" w:rsidRDefault="001E3313" w:rsidP="001E331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9B1D72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FD49" w14:textId="322C3619" w:rsidR="001E3313" w:rsidRPr="29931BC5" w:rsidRDefault="001E3313" w:rsidP="001E331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71DA5" w:rsidRPr="00481EBE" w14:paraId="5A72E01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E51" w14:textId="52FE8FB3" w:rsidR="00F71DA5" w:rsidRPr="00693EE0" w:rsidRDefault="00F71DA5" w:rsidP="00F71DA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E29" w14:textId="5132FF85" w:rsidR="00F71DA5" w:rsidRPr="009B1D72" w:rsidRDefault="00F71DA5" w:rsidP="00F71DA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5AF3" w14:textId="5D4D0693" w:rsidR="00F71DA5" w:rsidRPr="008B44EE" w:rsidRDefault="00F71DA5" w:rsidP="00F71DA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71DA5" w:rsidRPr="00481EBE" w14:paraId="3101B182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4CF2" w14:textId="49531CE6" w:rsidR="00F71DA5" w:rsidRPr="00693EE0" w:rsidRDefault="00F71DA5" w:rsidP="00F71DA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C298" w14:textId="27E7DCA6" w:rsidR="00F71DA5" w:rsidRPr="009B1D72" w:rsidRDefault="00F71DA5" w:rsidP="00F71DA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2386" w14:textId="05088D32" w:rsidR="00F71DA5" w:rsidRPr="008B44EE" w:rsidRDefault="00F71DA5" w:rsidP="00F71DA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71DA5" w:rsidRPr="00481EBE" w14:paraId="5CC40F9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E50" w14:textId="6A391A1C" w:rsidR="00F71DA5" w:rsidRPr="00693EE0" w:rsidRDefault="00F71DA5" w:rsidP="00F71DA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17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8267" w14:textId="62EBD17F" w:rsidR="00F71DA5" w:rsidRPr="009B1D72" w:rsidRDefault="00F71DA5" w:rsidP="00F71DA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69F" w14:textId="0BD0E442" w:rsidR="00F71DA5" w:rsidRPr="008B44EE" w:rsidRDefault="00F71DA5" w:rsidP="00F71DA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71DA5" w:rsidRPr="00481EBE" w14:paraId="7328F7F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0605" w14:textId="2E5D0098" w:rsidR="00F71DA5" w:rsidRPr="00693EE0" w:rsidRDefault="00F71DA5" w:rsidP="00F71DA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1D7" w14:textId="1F4BA9ED" w:rsidR="00F71DA5" w:rsidRPr="009B1D72" w:rsidRDefault="00F71DA5" w:rsidP="00F71DA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A10C" w14:textId="34C29B9A" w:rsidR="00F71DA5" w:rsidRPr="008B44EE" w:rsidRDefault="00F71DA5" w:rsidP="00F71DA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71DA5" w:rsidRPr="00481EBE" w14:paraId="587AF83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04B0" w14:textId="2BA45023" w:rsidR="00F71DA5" w:rsidRPr="00693EE0" w:rsidRDefault="00F71DA5" w:rsidP="00F71DA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27F" w14:textId="093FEFFE" w:rsidR="00F71DA5" w:rsidRPr="009B1D72" w:rsidRDefault="00F71DA5" w:rsidP="00F71DA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4D1" w14:textId="74E6A834" w:rsidR="00F71DA5" w:rsidRPr="008B44EE" w:rsidRDefault="00F71DA5" w:rsidP="00F71DA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Default="00713977">
      <w:pPr>
        <w:widowControl/>
        <w:rPr>
          <w:sz w:val="22"/>
          <w:szCs w:val="22"/>
        </w:rPr>
      </w:pPr>
    </w:p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366029" w:rsidRPr="00481EBE" w14:paraId="0D742E76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0760" w14:textId="2669BCAD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BA15" w14:textId="191F4178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5C20" w14:textId="77777777" w:rsidR="00BD47BA" w:rsidRDefault="00BD47BA" w:rsidP="00BD47B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20F260B1" w14:textId="06EA2360" w:rsidR="00366029" w:rsidRPr="29931BC5" w:rsidRDefault="00BD47BA" w:rsidP="00BD47B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366029" w:rsidRPr="00481EBE" w14:paraId="6903C58B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522D" w14:textId="175864E4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409E" w14:textId="4FF531DB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D70B" w14:textId="0C867AE0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70961F23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3E11" w14:textId="08E2CEF1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EC9E" w14:textId="2C82AFFD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2617" w14:textId="2CA63E8D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31DCC217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7C1D" w14:textId="14B7BD1D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5887" w14:textId="70942B4E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ED6A" w14:textId="7F4E53F5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DAF9015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36BC" w14:textId="368482BB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B991" w14:textId="7AF7CB52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BF65" w14:textId="0F400998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2BACCFE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9BAD" w14:textId="7F30E972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EB59" w14:textId="26BCC8FD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BBAD" w14:textId="3377514D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DD14607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3C63" w14:textId="2721743C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A4A4" w14:textId="0376C414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F906" w14:textId="7E4CE337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B7FB848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0479" w14:textId="1ADDE7BF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543A" w14:textId="66B5BEC6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E660" w14:textId="65648D44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B54C160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BC08" w14:textId="4A017600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49FD" w14:textId="5D8C53A6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2289" w14:textId="6B72015C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2C83BE5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C24" w14:textId="31B9BF22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07C3" w14:textId="0FAB2282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B942" w14:textId="335780E9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7267171C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28516A" w:rsidRPr="00481EBE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28516A" w:rsidRPr="00481EBE" w14:paraId="65E1835F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5F61" w14:textId="0DF48111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E6E7" w14:textId="75033CCA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798" w14:textId="77777777" w:rsidR="00BD47BA" w:rsidRDefault="00BD47BA" w:rsidP="00BD47B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CD5B28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5CC3FD83" w14:textId="7AD34618" w:rsidR="0028516A" w:rsidRPr="29931BC5" w:rsidRDefault="00BD47BA" w:rsidP="00BD47B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28516A" w:rsidRPr="00481EBE" w14:paraId="5AF3011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761E" w14:textId="5140D7E5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21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4280" w14:textId="6AFE2FAF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07" w14:textId="0946FAB8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075FFD04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C904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797E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A4D9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1E80BA0B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3050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26D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94F1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A0362B2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FF54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105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60E7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4658D5F4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2C44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123C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3FFF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000EB05A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D3F3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E7BF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556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41C8BFB0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2A10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7897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F2A1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14791FD7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9B6D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924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1E16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1CA4A1D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3986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88E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84E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A85628" w:rsidRPr="00140082" w14:paraId="690A16AD" w14:textId="77777777" w:rsidTr="29931BC5">
        <w:trPr>
          <w:trHeight w:val="359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999B6E5" w14:textId="77777777" w:rsidR="00A85628" w:rsidRPr="00140082" w:rsidRDefault="00A85628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85628" w:rsidRPr="00140082" w14:paraId="12F4D5A2" w14:textId="77777777" w:rsidTr="29931BC5">
        <w:trPr>
          <w:trHeight w:val="31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14E07C" w14:textId="07757C06" w:rsidR="00A85628" w:rsidRPr="00140082" w:rsidRDefault="00B155E5" w:rsidP="00E902AE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 w:rsidR="00B1006F"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5B6BAB" w:rsidRPr="000A3AE2" w14:paraId="7E1A6BA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1417" w14:textId="0C1F0716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8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B9A1" w14:textId="5AD11B99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3465" w14:textId="77777777" w:rsidR="00D1059A" w:rsidRPr="00D1059A" w:rsidRDefault="00D1059A" w:rsidP="00D105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val="en-HK" w:eastAsia="zh-CN"/>
              </w:rPr>
            </w:pPr>
            <w:r w:rsidRPr="00D1059A">
              <w:rPr>
                <w:rFonts w:ascii="Garamond" w:hAnsi="Garamond" w:cs="Tahoma"/>
                <w:sz w:val="22"/>
                <w:szCs w:val="22"/>
                <w:lang w:val="en-HK" w:eastAsia="zh-CN"/>
              </w:rPr>
              <w:t>Harbour Road Sports Centre</w:t>
            </w:r>
          </w:p>
          <w:p w14:paraId="41413852" w14:textId="10D15A74" w:rsidR="005B6BAB" w:rsidRPr="00D1059A" w:rsidRDefault="00D1059A" w:rsidP="00D105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1059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27 </w:t>
            </w:r>
            <w:proofErr w:type="spellStart"/>
            <w:r w:rsidRPr="00D1059A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D1059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Road, Wan Chai, Hong Kong</w:t>
            </w:r>
          </w:p>
        </w:tc>
      </w:tr>
      <w:tr w:rsidR="005B6BAB" w:rsidRPr="000A3AE2" w14:paraId="3129D56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0B0A" w14:textId="7718FAB3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673B" w14:textId="1EEDEEEE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3228" w14:textId="28F3D91C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5B6BAB" w:rsidRPr="000A3AE2" w14:paraId="2B3B4DD5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E286" w14:textId="5A86802F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22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13E8" w14:textId="2DDCC6F0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9454" w14:textId="09C8AEC5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5B6BAB" w:rsidRPr="000A3AE2" w14:paraId="0961155D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7F04" w14:textId="4592D439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BDA1" w14:textId="72E57D47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A905" w14:textId="6903F218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</w:tbl>
    <w:p w14:paraId="2A8C8636" w14:textId="77777777" w:rsidR="002E5766" w:rsidRPr="002E5766" w:rsidRDefault="002E5766" w:rsidP="00056CCC">
      <w:pPr>
        <w:tabs>
          <w:tab w:val="left" w:pos="2955"/>
        </w:tabs>
        <w:rPr>
          <w:rFonts w:ascii="Garamond" w:hAnsi="Garamond"/>
          <w:sz w:val="12"/>
          <w:szCs w:val="4"/>
        </w:rPr>
      </w:pPr>
    </w:p>
    <w:sectPr w:rsidR="002E5766" w:rsidRPr="002E5766" w:rsidSect="007B2304">
      <w:headerReference w:type="first" r:id="rId13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19DF" w14:textId="77777777" w:rsidR="0041124F" w:rsidRDefault="0041124F">
      <w:r>
        <w:separator/>
      </w:r>
    </w:p>
  </w:endnote>
  <w:endnote w:type="continuationSeparator" w:id="0">
    <w:p w14:paraId="09B35ADA" w14:textId="77777777" w:rsidR="0041124F" w:rsidRDefault="0041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44D0" w14:textId="77777777" w:rsidR="0041124F" w:rsidRDefault="0041124F">
      <w:r>
        <w:separator/>
      </w:r>
    </w:p>
  </w:footnote>
  <w:footnote w:type="continuationSeparator" w:id="0">
    <w:p w14:paraId="0854C5DF" w14:textId="77777777" w:rsidR="0041124F" w:rsidRDefault="0041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03904483" name="Picture 2103904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>TELEPHONE 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( </w:t>
    </w:r>
    <w:r>
      <w:rPr>
        <w:rFonts w:hint="eastAsia"/>
        <w:sz w:val="16"/>
      </w:rPr>
      <w:t>傳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736F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85E"/>
    <w:rsid w:val="00AB493F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nS@hklawsoc.org.h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tweecpjVUWJe4MZJ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466a11d7e965606d1b9fc211df923354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fbf529c75c4c58fea2d6609130d69f7a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4.xml><?xml version="1.0" encoding="utf-8"?>
<ds:datastoreItem xmlns:ds="http://schemas.openxmlformats.org/officeDocument/2006/customXml" ds:itemID="{36F914FE-E83E-4C7E-8FB8-3008490F8C25}"/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147</TotalTime>
  <Pages>4</Pages>
  <Words>1367</Words>
  <Characters>6198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Winnie TSE</cp:lastModifiedBy>
  <cp:revision>29</cp:revision>
  <cp:lastPrinted>2025-11-07T10:02:00Z</cp:lastPrinted>
  <dcterms:created xsi:type="dcterms:W3CDTF">2025-12-08T04:32:00Z</dcterms:created>
  <dcterms:modified xsi:type="dcterms:W3CDTF">2026-01-05T09:25:00Z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