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7164C" w14:textId="08696050" w:rsidR="009A6731" w:rsidRDefault="00E77E1B" w:rsidP="5895CCD9">
      <w:pPr>
        <w:pStyle w:val="Heading4"/>
        <w:tabs>
          <w:tab w:val="clear" w:pos="9026"/>
          <w:tab w:val="right" w:pos="8364"/>
        </w:tabs>
        <w:wordWrap w:val="0"/>
        <w:ind w:right="480"/>
      </w:pPr>
      <w:r>
        <w:rPr>
          <w:rFonts w:hint="eastAsia"/>
        </w:rPr>
        <w:t>30</w:t>
      </w:r>
      <w:r w:rsidR="00E815E0">
        <w:rPr>
          <w:rFonts w:hint="eastAsia"/>
        </w:rPr>
        <w:t xml:space="preserve"> April</w:t>
      </w:r>
      <w:r w:rsidR="00B55669">
        <w:t xml:space="preserve"> </w:t>
      </w:r>
      <w:r w:rsidR="004D2B25">
        <w:t>202</w:t>
      </w:r>
      <w:r w:rsidR="00B55669">
        <w:t>6</w:t>
      </w:r>
    </w:p>
    <w:p w14:paraId="5702607F" w14:textId="77777777" w:rsidR="006316A0" w:rsidRPr="00F72504" w:rsidRDefault="006316A0">
      <w:pPr>
        <w:rPr>
          <w:lang w:val="en-GB"/>
        </w:rPr>
      </w:pPr>
    </w:p>
    <w:bookmarkStart w:id="0" w:name="Title"/>
    <w:p w14:paraId="7DFF432A" w14:textId="6D1A1D99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>&amp; SPORTS</w:t>
      </w:r>
    </w:p>
    <w:p w14:paraId="44C08F21" w14:textId="5CE31649" w:rsidR="00D40B53" w:rsidRPr="00F43D4E" w:rsidRDefault="001073BE" w:rsidP="00D40B53">
      <w:pPr>
        <w:pStyle w:val="Heading1"/>
      </w:pPr>
      <w:r w:rsidRPr="00F43D4E">
        <w:t xml:space="preserve">PRACTICE </w:t>
      </w:r>
      <w:r w:rsidR="00670D5A">
        <w:t xml:space="preserve">&amp; CLASS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Default="007A52B1" w:rsidP="007A52B1">
      <w:pPr>
        <w:rPr>
          <w:rFonts w:ascii="Garamond" w:hAnsi="Garamond"/>
        </w:rPr>
      </w:pPr>
    </w:p>
    <w:p w14:paraId="7833C429" w14:textId="77777777" w:rsidR="00FF7ADF" w:rsidRPr="00F43D4E" w:rsidRDefault="00FF7ADF" w:rsidP="007A52B1">
      <w:pPr>
        <w:rPr>
          <w:rFonts w:ascii="Garamond" w:hAnsi="Garamond"/>
        </w:rPr>
      </w:pPr>
    </w:p>
    <w:p w14:paraId="3C67070B" w14:textId="7AEEDB76" w:rsidR="00554A34" w:rsidRPr="00DB67F3" w:rsidRDefault="00907C14">
      <w:pPr>
        <w:jc w:val="both"/>
        <w:rPr>
          <w:rFonts w:ascii="Garamond" w:hAnsi="Garamond"/>
          <w:bCs/>
          <w:szCs w:val="24"/>
        </w:rPr>
      </w:pPr>
      <w:r>
        <w:rPr>
          <w:rFonts w:ascii="Garamond" w:hAnsi="Garamond"/>
          <w:szCs w:val="16"/>
        </w:rPr>
        <w:t>The timetable below provides t</w:t>
      </w:r>
      <w:r w:rsidR="00670D5A" w:rsidRPr="007923D9">
        <w:rPr>
          <w:rFonts w:ascii="Garamond" w:hAnsi="Garamond"/>
          <w:szCs w:val="16"/>
        </w:rPr>
        <w:t xml:space="preserve">he </w:t>
      </w:r>
      <w:r w:rsidR="001937C3">
        <w:rPr>
          <w:rFonts w:ascii="Garamond" w:hAnsi="Garamond"/>
          <w:szCs w:val="16"/>
        </w:rPr>
        <w:t>practice and class schedule</w:t>
      </w:r>
      <w:r w:rsidR="00670D5A" w:rsidRPr="007923D9">
        <w:rPr>
          <w:rFonts w:ascii="Garamond" w:hAnsi="Garamond"/>
          <w:szCs w:val="16"/>
        </w:rPr>
        <w:t xml:space="preserve">s </w:t>
      </w:r>
      <w:r>
        <w:rPr>
          <w:rFonts w:ascii="Garamond" w:hAnsi="Garamond"/>
          <w:szCs w:val="16"/>
        </w:rPr>
        <w:t xml:space="preserve">of the sports teams and recreational interest groups of the Recreation and Sports Committee (“RSC”) in the coming few weeks. The schedules </w:t>
      </w:r>
      <w:r w:rsidR="00670D5A" w:rsidRPr="007923D9">
        <w:rPr>
          <w:rFonts w:ascii="Garamond" w:hAnsi="Garamond"/>
          <w:szCs w:val="16"/>
        </w:rPr>
        <w:t xml:space="preserve">are subject to changes, and the venues may </w:t>
      </w:r>
      <w:r>
        <w:rPr>
          <w:rFonts w:ascii="Garamond" w:hAnsi="Garamond"/>
          <w:szCs w:val="16"/>
        </w:rPr>
        <w:t>have capacity limits</w:t>
      </w:r>
      <w:r w:rsidR="00670D5A" w:rsidRPr="007923D9">
        <w:rPr>
          <w:rFonts w:ascii="Garamond" w:hAnsi="Garamond"/>
          <w:szCs w:val="16"/>
        </w:rPr>
        <w:t>.</w:t>
      </w:r>
      <w:r w:rsidR="00670D5A">
        <w:rPr>
          <w:rFonts w:ascii="Garamond" w:hAnsi="Garamond"/>
          <w:bCs/>
          <w:szCs w:val="24"/>
        </w:rPr>
        <w:t xml:space="preserve"> </w:t>
      </w:r>
      <w:r w:rsidR="00670D5A" w:rsidRPr="007923D9">
        <w:rPr>
          <w:rFonts w:ascii="Garamond" w:hAnsi="Garamond"/>
          <w:szCs w:val="16"/>
        </w:rPr>
        <w:t xml:space="preserve">The </w:t>
      </w:r>
      <w:r>
        <w:rPr>
          <w:rFonts w:ascii="Garamond" w:hAnsi="Garamond"/>
          <w:szCs w:val="16"/>
        </w:rPr>
        <w:t xml:space="preserve">teams/groups </w:t>
      </w:r>
      <w:r w:rsidR="00670D5A" w:rsidRPr="007923D9">
        <w:rPr>
          <w:rFonts w:ascii="Garamond" w:hAnsi="Garamond"/>
          <w:szCs w:val="16"/>
        </w:rPr>
        <w:t xml:space="preserve">reserve the right to alter any </w:t>
      </w:r>
      <w:proofErr w:type="gramStart"/>
      <w:r w:rsidR="00670D5A" w:rsidRPr="007923D9">
        <w:rPr>
          <w:rFonts w:ascii="Garamond" w:hAnsi="Garamond"/>
          <w:szCs w:val="16"/>
        </w:rPr>
        <w:t>arrangements, or</w:t>
      </w:r>
      <w:proofErr w:type="gramEnd"/>
      <w:r w:rsidR="00670D5A" w:rsidRPr="007923D9">
        <w:rPr>
          <w:rFonts w:ascii="Garamond" w:hAnsi="Garamond"/>
          <w:szCs w:val="16"/>
        </w:rPr>
        <w:t xml:space="preserve"> otherwise cancel any sessions </w:t>
      </w:r>
      <w:r w:rsidRPr="004D45E0">
        <w:rPr>
          <w:rFonts w:ascii="Garamond" w:hAnsi="Garamond"/>
          <w:szCs w:val="16"/>
        </w:rPr>
        <w:t>without prior notice</w:t>
      </w:r>
      <w:r>
        <w:rPr>
          <w:rFonts w:ascii="Garamond" w:hAnsi="Garamond"/>
          <w:szCs w:val="16"/>
        </w:rPr>
        <w:t xml:space="preserve"> when circumstances dictate</w:t>
      </w:r>
      <w:r w:rsidR="00670D5A" w:rsidRPr="007923D9">
        <w:rPr>
          <w:rFonts w:ascii="Garamond" w:hAnsi="Garamond"/>
          <w:szCs w:val="16"/>
        </w:rPr>
        <w:t>.</w:t>
      </w:r>
    </w:p>
    <w:p w14:paraId="55E49779" w14:textId="77777777" w:rsidR="00554A34" w:rsidRPr="00F43D4E" w:rsidRDefault="00554A34" w:rsidP="00A26E06">
      <w:pPr>
        <w:jc w:val="both"/>
        <w:rPr>
          <w:rFonts w:ascii="Garamond" w:hAnsi="Garamond"/>
          <w:bCs/>
        </w:rPr>
      </w:pPr>
    </w:p>
    <w:p w14:paraId="136D60D4" w14:textId="68CF731F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 xml:space="preserve">Participants may be required to bring their own </w:t>
      </w:r>
      <w:proofErr w:type="gramStart"/>
      <w:r w:rsidRPr="00F43D4E">
        <w:rPr>
          <w:rFonts w:ascii="Garamond" w:hAnsi="Garamond"/>
          <w:szCs w:val="16"/>
        </w:rPr>
        <w:t>equipment</w:t>
      </w:r>
      <w:proofErr w:type="gramEnd"/>
      <w:r w:rsidRPr="00F43D4E">
        <w:rPr>
          <w:rFonts w:ascii="Garamond" w:hAnsi="Garamond"/>
          <w:szCs w:val="16"/>
        </w:rPr>
        <w:t xml:space="preserve"> e.g. rackets, to the practice sessions</w:t>
      </w:r>
      <w:r w:rsidR="00670D5A">
        <w:rPr>
          <w:rFonts w:ascii="Garamond" w:hAnsi="Garamond"/>
          <w:szCs w:val="16"/>
        </w:rPr>
        <w:t xml:space="preserve"> and classes</w:t>
      </w:r>
      <w:r w:rsidRPr="00F43D4E">
        <w:rPr>
          <w:rFonts w:ascii="Garamond" w:hAnsi="Garamond"/>
          <w:szCs w:val="16"/>
        </w:rPr>
        <w:t>, and are advised to check with relevant teams</w:t>
      </w:r>
      <w:r w:rsidR="001937C3">
        <w:rPr>
          <w:rFonts w:ascii="Garamond" w:hAnsi="Garamond"/>
          <w:szCs w:val="16"/>
        </w:rPr>
        <w:t>/</w:t>
      </w:r>
      <w:r w:rsidRPr="00F43D4E">
        <w:rPr>
          <w:rFonts w:ascii="Garamond" w:hAnsi="Garamond"/>
          <w:szCs w:val="16"/>
        </w:rPr>
        <w:t>groups on arrangements</w:t>
      </w:r>
      <w:r w:rsidR="001937C3">
        <w:rPr>
          <w:rFonts w:ascii="Garamond" w:hAnsi="Garamond"/>
          <w:szCs w:val="16"/>
        </w:rPr>
        <w:t xml:space="preserve"> and </w:t>
      </w:r>
      <w:r w:rsidRPr="00F43D4E">
        <w:rPr>
          <w:rFonts w:ascii="Garamond" w:hAnsi="Garamond"/>
          <w:szCs w:val="16"/>
        </w:rPr>
        <w:t>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10C2027E" w:rsidR="008B6245" w:rsidRDefault="00670D5A" w:rsidP="5895CCD9">
      <w:pPr>
        <w:jc w:val="both"/>
        <w:rPr>
          <w:rFonts w:ascii="Garamond" w:hAnsi="Garamond" w:cstheme="minorBidi"/>
          <w:lang w:val="en-GB"/>
        </w:rPr>
      </w:pPr>
      <w:r w:rsidRPr="5895CCD9">
        <w:rPr>
          <w:rFonts w:ascii="Garamond" w:hAnsi="Garamond" w:cstheme="minorBidi"/>
        </w:rPr>
        <w:t xml:space="preserve">Apart from the following practice sessions and classes, </w:t>
      </w:r>
      <w:r w:rsidRPr="5895CCD9">
        <w:rPr>
          <w:rFonts w:ascii="Garamond" w:hAnsi="Garamond" w:cstheme="minorBidi"/>
          <w:lang w:val="en-GB"/>
        </w:rPr>
        <w:t>t</w:t>
      </w:r>
      <w:r w:rsidR="00554A34" w:rsidRPr="5895CCD9">
        <w:rPr>
          <w:rFonts w:ascii="Garamond" w:hAnsi="Garamond" w:cstheme="minorBidi"/>
          <w:lang w:val="en-GB"/>
        </w:rPr>
        <w:t>he</w:t>
      </w:r>
      <w:r w:rsidR="008B6245" w:rsidRPr="5895CCD9">
        <w:rPr>
          <w:rFonts w:ascii="Garamond" w:hAnsi="Garamond" w:cstheme="minorBidi"/>
          <w:lang w:val="en-GB"/>
        </w:rPr>
        <w:t xml:space="preserve"> RSC also offers a wide range of activities, including friendly matches, external competitions, leisure activities, and many more.</w:t>
      </w:r>
      <w:r w:rsidR="00AB4C10">
        <w:rPr>
          <w:rFonts w:ascii="Garamond" w:hAnsi="Garamond" w:cstheme="minorBidi"/>
          <w:lang w:val="en-GB"/>
        </w:rPr>
        <w:t xml:space="preserve"> </w:t>
      </w:r>
      <w:r w:rsidRPr="5895CCD9">
        <w:rPr>
          <w:rFonts w:ascii="Garamond" w:hAnsi="Garamond" w:cstheme="minorBidi"/>
          <w:lang w:val="en-GB"/>
        </w:rPr>
        <w:t xml:space="preserve">For enquiries, please contact </w:t>
      </w:r>
      <w:hyperlink r:id="rId11">
        <w:r w:rsidRPr="5895CCD9">
          <w:rPr>
            <w:rStyle w:val="Hyperlink"/>
            <w:rFonts w:ascii="Garamond" w:hAnsi="Garamond"/>
          </w:rPr>
          <w:t>RnS@hklawsoc.org.hk</w:t>
        </w:r>
      </w:hyperlink>
      <w:r w:rsidRPr="5895CCD9">
        <w:rPr>
          <w:rFonts w:ascii="Garamond" w:hAnsi="Garamond" w:cstheme="minorBidi"/>
          <w:lang w:val="en-GB"/>
        </w:rPr>
        <w:t>.</w:t>
      </w:r>
    </w:p>
    <w:p w14:paraId="09145CE5" w14:textId="77777777" w:rsidR="002E5766" w:rsidRDefault="002E5766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0D0A8F" w:rsidRPr="00481EBE" w14:paraId="67FC3446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8CC12DC" w14:textId="784AC3D1" w:rsidR="000D0A8F" w:rsidRPr="00481EBE" w:rsidRDefault="000D0A8F" w:rsidP="004E48C1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Badminton</w:t>
            </w:r>
          </w:p>
        </w:tc>
      </w:tr>
      <w:tr w:rsidR="000D0A8F" w:rsidRPr="00481EBE" w14:paraId="0D40939A" w14:textId="77777777" w:rsidTr="004E48C1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16E3DAA" w14:textId="77777777" w:rsidR="000D0A8F" w:rsidRPr="00481EBE" w:rsidRDefault="000D0A8F" w:rsidP="004E48C1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0D0A8F" w:rsidRPr="00481EBE" w14:paraId="5AE92309" w14:textId="77777777" w:rsidTr="004E48C1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38E" w14:textId="57065EF8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</w:rPr>
              <w:t>27 May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5271" w14:textId="70E6D52A" w:rsidR="000D0A8F" w:rsidRPr="29931BC5" w:rsidRDefault="000D0A8F" w:rsidP="004E48C1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660D7" w14:textId="6E8DAB72" w:rsidR="000D0A8F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Hong Kong Park Sports Centre</w:t>
            </w:r>
          </w:p>
          <w:p w14:paraId="0E9DE865" w14:textId="790DBD6F" w:rsidR="000D0A8F" w:rsidRPr="29931BC5" w:rsidRDefault="000D0A8F" w:rsidP="004E48C1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</w:pPr>
            <w:r w:rsidRPr="000D0A8F">
              <w:rPr>
                <w:rFonts w:ascii="Garamond" w:hAnsi="Garamond" w:cstheme="minorBidi"/>
                <w:color w:val="000000" w:themeColor="text1"/>
                <w:sz w:val="22"/>
                <w:szCs w:val="22"/>
              </w:rPr>
              <w:t>29 Cotton Tree Drive, Central</w:t>
            </w:r>
          </w:p>
        </w:tc>
      </w:tr>
    </w:tbl>
    <w:p w14:paraId="3E247C94" w14:textId="77777777" w:rsidR="000D0A8F" w:rsidRDefault="000D0A8F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2E5766" w14:paraId="1B2DE49D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6A9D2" w14:textId="77777777" w:rsidR="002E5766" w:rsidRDefault="002E5766" w:rsidP="00E902AE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Basketball</w:t>
            </w:r>
          </w:p>
        </w:tc>
      </w:tr>
      <w:tr w:rsidR="002E5766" w14:paraId="2C868629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A8104F" w14:textId="21239189" w:rsidR="002E5766" w:rsidRPr="00A67F1D" w:rsidRDefault="002E5766" w:rsidP="00E902AE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(outdoors) 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(Please register with the team/group before attending the practice session(s)) </w:t>
            </w:r>
          </w:p>
        </w:tc>
      </w:tr>
      <w:tr w:rsidR="002E5766" w14:paraId="7A0AC69D" w14:textId="77777777" w:rsidTr="00DC20A9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5961B" w14:textId="5609F528" w:rsidR="002E5766" w:rsidRPr="00A67F1D" w:rsidRDefault="00E93305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7F1D">
              <w:rPr>
                <w:rFonts w:ascii="Garamond" w:hAnsi="Garamond" w:cs="Tahoma"/>
                <w:sz w:val="22"/>
                <w:szCs w:val="22"/>
                <w:lang w:eastAsia="zh-CN"/>
              </w:rPr>
              <w:t>Every Thursday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C6106" w14:textId="77777777" w:rsidR="002E5766" w:rsidRPr="00A67F1D" w:rsidRDefault="002E5766" w:rsidP="00E902AE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39DE1C" w14:textId="2C2CF8A9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Hong Kong Island*</w:t>
            </w:r>
          </w:p>
        </w:tc>
      </w:tr>
      <w:tr w:rsidR="002E5766" w14:paraId="3DB990A6" w14:textId="77777777" w:rsidTr="00DC20A9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6F09E" w14:textId="4611FA5C" w:rsidR="002E5766" w:rsidRPr="00A67F1D" w:rsidRDefault="002E5766" w:rsidP="00E902AE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 and weather conditions. Please join the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 xml:space="preserve"> team’s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WhatsApp group for announcement</w:t>
            </w:r>
            <w:r w:rsidR="00A67F1D" w:rsidRPr="00A67F1D">
              <w:rPr>
                <w:rFonts w:ascii="Garamond" w:hAnsi="Garamond" w:cs="Tahoma"/>
                <w:sz w:val="22"/>
                <w:szCs w:val="22"/>
              </w:rPr>
              <w:t>s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.</w:t>
            </w:r>
          </w:p>
        </w:tc>
      </w:tr>
    </w:tbl>
    <w:p w14:paraId="1CB7CA57" w14:textId="77777777" w:rsidR="002D52DC" w:rsidRDefault="002D52DC" w:rsidP="008B6245">
      <w:pPr>
        <w:jc w:val="both"/>
        <w:rPr>
          <w:rFonts w:ascii="Garamond" w:hAnsi="Garamond" w:cstheme="minorBidi"/>
          <w:lang w:val="en-GB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9C5FA3" w:rsidRPr="00481EBE" w14:paraId="5127FF8C" w14:textId="77777777" w:rsidTr="001235DD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bookmarkEnd w:id="0"/>
          <w:p w14:paraId="24EA7219" w14:textId="53847942" w:rsidR="009C5FA3" w:rsidRPr="00481EBE" w:rsidRDefault="009C5FA3" w:rsidP="007C1A0D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Dancing</w:t>
            </w:r>
          </w:p>
        </w:tc>
      </w:tr>
      <w:tr w:rsidR="005250B5" w:rsidRPr="00481EBE" w14:paraId="6D69990E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6DDDB4AF" w14:textId="5781A2DF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Line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open for the following class session(s))</w:t>
            </w:r>
          </w:p>
        </w:tc>
      </w:tr>
      <w:tr w:rsidR="005250B5" w:rsidRPr="00481EBE" w14:paraId="7D55537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1A98D0" w14:textId="11F80399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11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vAlign w:val="center"/>
          </w:tcPr>
          <w:p w14:paraId="2E650355" w14:textId="3CE728ED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33604CF" w14:textId="77777777" w:rsidR="00E77E1B" w:rsidRDefault="00E77E1B" w:rsidP="00E77E1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>Dance Star Academy</w:t>
            </w:r>
          </w:p>
          <w:p w14:paraId="743DAE51" w14:textId="5A636D43" w:rsidR="005250B5" w:rsidRPr="00481EBE" w:rsidRDefault="00E77E1B" w:rsidP="00E77E1B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687EE56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8FB8D5C" w14:textId="21C9BEE2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Mon 1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May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56AC70F" w14:textId="3A108558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5C634C9C" w14:textId="1946C1B9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33AD2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6A76B14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0429E39" w14:textId="055CC28E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66BCAC33" w14:textId="52A0847F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6F2702E8" w14:textId="7307DDD7" w:rsidR="005250B5" w:rsidRPr="00F33AD2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2C95281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79178F13" w14:textId="5AB8FB3A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8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17D8C2D1" w14:textId="00C2B0E5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71B68997" w14:textId="459552D4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29E05BED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83FF5DE" w14:textId="271B8FAD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15 Jun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78C82CAC" w14:textId="4808E8FA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3266B952" w14:textId="0C976FC0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D7127C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3505570" w14:textId="22950788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6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vAlign w:val="center"/>
          </w:tcPr>
          <w:p w14:paraId="3BEA66D4" w14:textId="4A4EAC2C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8:</w:t>
            </w:r>
            <w:r>
              <w:rPr>
                <w:rFonts w:ascii="Garamond" w:hAnsi="Garamond" w:cs="Tahoma"/>
                <w:sz w:val="22"/>
                <w:szCs w:val="22"/>
              </w:rPr>
              <w:t>30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15" w:type="dxa"/>
          </w:tcPr>
          <w:p w14:paraId="2A77B540" w14:textId="472FDD90" w:rsidR="005250B5" w:rsidRPr="00C9175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C9175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A8ED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BFFFFA" w14:textId="137F79EF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13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38CBE44D" w14:textId="66976AF9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1022695" w14:textId="06E33E1F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47A3300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2E9181D7" w14:textId="54F87A93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20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1F2EE5F5" w14:textId="59EFB091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5389B1A" w14:textId="56D2DF09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111C53F0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C13070B" w14:textId="78398745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Mon 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27 Jul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</w:tcPr>
          <w:p w14:paraId="5101F9AD" w14:textId="07C3C562" w:rsidR="005250B5" w:rsidRPr="00481EBE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A73FC6">
              <w:rPr>
                <w:rFonts w:ascii="Garamond" w:hAnsi="Garamond" w:cs="Tahoma"/>
                <w:sz w:val="22"/>
                <w:szCs w:val="22"/>
              </w:rPr>
              <w:t xml:space="preserve">8:30pm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10:0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3D44307" w14:textId="7C77F786" w:rsidR="005250B5" w:rsidRPr="00481EBE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0C1720">
              <w:rPr>
                <w:rFonts w:ascii="Garamond" w:hAnsi="Garamond" w:cstheme="minorHAnsi"/>
                <w:color w:val="000000"/>
                <w:sz w:val="22"/>
                <w:szCs w:val="22"/>
              </w:rPr>
              <w:t>6/F, Richmond Plaza, 496 Jaffe Road, Causeway Bay, Hong Kong</w:t>
            </w:r>
          </w:p>
        </w:tc>
      </w:tr>
      <w:tr w:rsidR="005250B5" w:rsidRPr="00481EBE" w14:paraId="07BE95F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shd w:val="clear" w:color="auto" w:fill="DEEAF6" w:themeFill="accent5" w:themeFillTint="33"/>
            <w:vAlign w:val="center"/>
          </w:tcPr>
          <w:p w14:paraId="185ECBD6" w14:textId="31B3BCD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lastRenderedPageBreak/>
              <w:t>Ballroom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Dance </w:t>
            </w:r>
            <w:r w:rsidRPr="003B3069">
              <w:rPr>
                <w:rFonts w:ascii="Garamond" w:hAnsi="Garamond" w:cs="Tahoma"/>
                <w:sz w:val="22"/>
                <w:szCs w:val="22"/>
              </w:rPr>
              <w:t>Classes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(Registration is </w:t>
            </w:r>
            <w:r w:rsidR="00E77E1B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for the following class session(s))</w:t>
            </w:r>
          </w:p>
        </w:tc>
      </w:tr>
      <w:tr w:rsidR="005250B5" w:rsidRPr="00481EBE" w14:paraId="58E164C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FF82ADF" w14:textId="20827B68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</w:tcPr>
          <w:p w14:paraId="0E916DAE" w14:textId="30F69141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A73FC6">
              <w:rPr>
                <w:rFonts w:ascii="Garamond" w:hAnsi="Garamond" w:cs="Tahoma" w:hint="eastAsia"/>
                <w:sz w:val="22"/>
                <w:szCs w:val="22"/>
              </w:rPr>
              <w:t>10:</w:t>
            </w:r>
            <w:r>
              <w:rPr>
                <w:rFonts w:ascii="Garamond" w:hAnsi="Garamond" w:cs="Tahoma" w:hint="eastAsia"/>
                <w:sz w:val="22"/>
                <w:szCs w:val="22"/>
              </w:rPr>
              <w:t>3</w:t>
            </w:r>
            <w:r w:rsidRPr="00A73FC6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AA43E7B" w14:textId="24737439" w:rsidR="005250B5" w:rsidRPr="00BE3E6A" w:rsidRDefault="005250B5" w:rsidP="005250B5">
            <w:pPr>
              <w:spacing w:line="259" w:lineRule="auto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>
              <w:rPr>
                <w:rFonts w:ascii="Garamond" w:hAnsi="Garamond" w:cstheme="minorHAnsi" w:hint="eastAsia"/>
                <w:color w:val="000000"/>
                <w:sz w:val="22"/>
                <w:szCs w:val="22"/>
              </w:rPr>
              <w:t xml:space="preserve"> </w:t>
            </w: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22nd Dance Floor Education  </w:t>
            </w:r>
          </w:p>
          <w:p w14:paraId="7C295651" w14:textId="39FDF1AA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BE3E6A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60F52403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6AFE5327" w14:textId="1FB107CB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</w:tcPr>
          <w:p w14:paraId="39C8ED17" w14:textId="338210BC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6C3C50D0" w14:textId="50552802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5852C4D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3834CD12" w14:textId="5550F15C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</w:tcPr>
          <w:p w14:paraId="5CABF3B2" w14:textId="1FC8BA7D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BB0CA6E" w14:textId="6DECAA98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6639E436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1D451A24" w14:textId="5FF0DF1D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27 May 26</w:t>
            </w:r>
          </w:p>
        </w:tc>
        <w:tc>
          <w:tcPr>
            <w:tcW w:w="2117" w:type="dxa"/>
          </w:tcPr>
          <w:p w14:paraId="7F088D66" w14:textId="72A71E1B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06257659" w14:textId="2B59693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56776A98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vAlign w:val="center"/>
          </w:tcPr>
          <w:p w14:paraId="0A3AF79D" w14:textId="50548B39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3 Jun 26</w:t>
            </w:r>
          </w:p>
        </w:tc>
        <w:tc>
          <w:tcPr>
            <w:tcW w:w="2117" w:type="dxa"/>
          </w:tcPr>
          <w:p w14:paraId="133A02A0" w14:textId="74FADB15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33837DA1" w14:textId="56B3B461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7F8DC367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5DBF46D" w14:textId="7E3DC666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323CB431" w14:textId="471BE1E7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5DD99749" w14:textId="13B62DA4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4542D00B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7F83E625" w14:textId="3DF77BA0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17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02210EDC" w14:textId="4F01B46F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4943B350" w14:textId="0F73E796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  <w:tr w:rsidR="005250B5" w:rsidRPr="00481EBE" w14:paraId="16B4FD8A" w14:textId="77777777" w:rsidTr="001235D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</w:tcPr>
          <w:p w14:paraId="14EC6FD8" w14:textId="2DFD6116" w:rsidR="005250B5" w:rsidRDefault="005250B5" w:rsidP="005250B5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24</w:t>
            </w:r>
            <w:r w:rsidRPr="00324495">
              <w:rPr>
                <w:rFonts w:ascii="Garamond" w:hAnsi="Garamond" w:cs="Tahoma" w:hint="eastAsia"/>
                <w:sz w:val="22"/>
                <w:szCs w:val="22"/>
              </w:rPr>
              <w:t xml:space="preserve"> Jun 26</w:t>
            </w:r>
          </w:p>
        </w:tc>
        <w:tc>
          <w:tcPr>
            <w:tcW w:w="2117" w:type="dxa"/>
          </w:tcPr>
          <w:p w14:paraId="4D8B647F" w14:textId="6C881020" w:rsidR="005250B5" w:rsidRPr="00A73FC6" w:rsidRDefault="005250B5" w:rsidP="005250B5">
            <w:pPr>
              <w:autoSpaceDE w:val="0"/>
              <w:autoSpaceDN w:val="0"/>
              <w:adjustRightInd w:val="0"/>
              <w:ind w:left="133"/>
              <w:rPr>
                <w:rFonts w:ascii="Garamond" w:hAnsi="Garamond" w:cs="Tahoma"/>
                <w:sz w:val="22"/>
                <w:szCs w:val="22"/>
              </w:rPr>
            </w:pPr>
            <w:r w:rsidRPr="00395102">
              <w:rPr>
                <w:rFonts w:ascii="Garamond" w:hAnsi="Garamond" w:cs="Tahoma" w:hint="eastAsia"/>
                <w:sz w:val="22"/>
                <w:szCs w:val="22"/>
              </w:rPr>
              <w:t>9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 xml:space="preserve">:30pm – </w:t>
            </w:r>
            <w:r w:rsidRPr="00395102">
              <w:rPr>
                <w:rFonts w:ascii="Garamond" w:hAnsi="Garamond" w:cs="Tahoma" w:hint="eastAsia"/>
                <w:sz w:val="22"/>
                <w:szCs w:val="22"/>
              </w:rPr>
              <w:t>10:3</w:t>
            </w:r>
            <w:r w:rsidRPr="00395102">
              <w:rPr>
                <w:rFonts w:ascii="Garamond" w:hAnsi="Garamond" w:cs="Tahoma"/>
                <w:sz w:val="22"/>
                <w:szCs w:val="22"/>
              </w:rPr>
              <w:t>0 pm</w:t>
            </w:r>
          </w:p>
        </w:tc>
        <w:tc>
          <w:tcPr>
            <w:tcW w:w="6115" w:type="dxa"/>
          </w:tcPr>
          <w:p w14:paraId="779B2A5C" w14:textId="3ADF8307" w:rsidR="005250B5" w:rsidRPr="000C1720" w:rsidRDefault="005250B5" w:rsidP="005250B5">
            <w:pPr>
              <w:autoSpaceDE w:val="0"/>
              <w:autoSpaceDN w:val="0"/>
              <w:adjustRightInd w:val="0"/>
              <w:ind w:left="136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AB3561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22/F, Sub Tower 75-83 Kings Road, Tin Hau, Hong Kong  </w:t>
            </w:r>
          </w:p>
        </w:tc>
      </w:tr>
    </w:tbl>
    <w:p w14:paraId="7802840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5"/>
        <w:gridCol w:w="2091"/>
        <w:gridCol w:w="26"/>
        <w:gridCol w:w="6080"/>
      </w:tblGrid>
      <w:tr w:rsidR="001235DD" w:rsidRPr="00481EBE" w14:paraId="44C965CF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FD26" w14:textId="77777777" w:rsidR="001235DD" w:rsidRPr="00481EBE" w:rsidRDefault="001235DD" w:rsidP="00A432E6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Dragon Boat</w:t>
            </w:r>
          </w:p>
        </w:tc>
      </w:tr>
      <w:tr w:rsidR="001235DD" w:rsidRPr="00481EBE" w14:paraId="08C40D14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38937" w14:textId="4194C498" w:rsidR="001235DD" w:rsidRPr="00481EBE" w:rsidRDefault="005157B9" w:rsidP="00A432E6">
            <w:pPr>
              <w:autoSpaceDE w:val="0"/>
              <w:autoSpaceDN w:val="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Land </w:t>
            </w:r>
            <w:r w:rsidR="001235DD">
              <w:rPr>
                <w:rFonts w:ascii="Garamond" w:hAnsi="Garamond" w:cs="Tahoma"/>
                <w:sz w:val="22"/>
                <w:szCs w:val="22"/>
              </w:rPr>
              <w:t>T</w:t>
            </w:r>
            <w:r w:rsidR="001235DD"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5157B9" w:rsidRPr="00481EBE" w14:paraId="15D02223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4F8E3" w14:textId="2A8BC78F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30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FCDAE1" w14:textId="2C2F2CA0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5CF58" w14:textId="18E1A7A9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5601999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79BAFD" w14:textId="5DAEC69D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7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0762C9" w14:textId="28CFBA3D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65A1EC" w14:textId="23E9CE3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2296387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5E955" w14:textId="5BAC486D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14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542B0" w14:textId="44286DE8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C3E7E" w14:textId="5B9818CC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703AC639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06DE2" w14:textId="07B04DBB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21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E425C7" w14:textId="5E0D3C83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8A49B7" w14:textId="74FC32A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1A1D6A22" w14:textId="77777777" w:rsidTr="00303F9F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49D33" w14:textId="43583F84" w:rsidR="005157B9" w:rsidRPr="00481EBE" w:rsidRDefault="00E86454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Thu</w:t>
            </w:r>
            <w:r w:rsidR="005157B9"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28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8FA3D7" w14:textId="3CD7689F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7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>: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pm – </w:t>
            </w:r>
            <w:r w:rsidRPr="006978BA">
              <w:rPr>
                <w:rFonts w:ascii="Garamond" w:hAnsi="Garamond" w:cs="Tahoma" w:hint="eastAsia"/>
                <w:sz w:val="22"/>
                <w:szCs w:val="22"/>
              </w:rPr>
              <w:t>9:00</w:t>
            </w:r>
            <w:r w:rsidRPr="006978BA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D41AD" w14:textId="0A2F599B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Tamar Park</w:t>
            </w:r>
          </w:p>
        </w:tc>
      </w:tr>
      <w:tr w:rsidR="005157B9" w:rsidRPr="00481EBE" w14:paraId="39B69A5C" w14:textId="77777777" w:rsidTr="00A432E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0FFEB" w14:textId="7102579E" w:rsidR="005157B9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Water </w:t>
            </w:r>
            <w:r>
              <w:rPr>
                <w:rFonts w:ascii="Garamond" w:hAnsi="Garamond" w:cs="Tahoma"/>
                <w:sz w:val="22"/>
                <w:szCs w:val="22"/>
              </w:rPr>
              <w:t>T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raining (Please register with the team/group before attending the practice session(s))</w:t>
            </w:r>
          </w:p>
        </w:tc>
      </w:tr>
      <w:tr w:rsidR="001235DD" w:rsidRPr="00481EBE" w14:paraId="6DFB6F6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1DF35" w14:textId="1C308CC8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 w:rsidR="005157B9">
              <w:rPr>
                <w:rFonts w:ascii="Garamond" w:hAnsi="Garamond" w:cs="Tahoma" w:hint="eastAsia"/>
                <w:sz w:val="22"/>
                <w:szCs w:val="22"/>
              </w:rPr>
              <w:t>2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CBB22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C6414" w14:textId="77777777" w:rsidR="00E77E1B" w:rsidRDefault="00E77E1B" w:rsidP="00E77E1B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  <w:p w14:paraId="6994011C" w14:textId="02784250" w:rsidR="001235DD" w:rsidRPr="00481EBE" w:rsidRDefault="00E77E1B" w:rsidP="00E77E1B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Tiu Keng Leng Pier, Tseung Kwan O, N.T., Hong Kong</w:t>
            </w:r>
          </w:p>
        </w:tc>
      </w:tr>
      <w:tr w:rsidR="001235DD" w:rsidRPr="00481EBE" w14:paraId="1D632B68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CBEC4" w14:textId="521A96EF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9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F6003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321C4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2ABA6FC8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E809" w14:textId="3FC1330D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16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65E0A" w14:textId="149A53DC" w:rsidR="001235DD" w:rsidRPr="00481EBE" w:rsidRDefault="00E86454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26506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1235DD" w:rsidRPr="00481EBE" w14:paraId="4ABEC8A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5F029E" w14:textId="53963569" w:rsidR="001235DD" w:rsidRPr="00481EBE" w:rsidRDefault="005157B9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23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43702" w14:textId="77777777" w:rsidR="001235DD" w:rsidRPr="00481EBE" w:rsidRDefault="001235DD" w:rsidP="00A432E6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F3486" w14:textId="77777777" w:rsidR="001235DD" w:rsidRPr="00481EBE" w:rsidRDefault="001235DD" w:rsidP="00A432E6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  <w:tr w:rsidR="005157B9" w:rsidRPr="00481EBE" w14:paraId="2995CD51" w14:textId="77777777" w:rsidTr="00A432E6">
        <w:trPr>
          <w:trHeight w:val="340"/>
          <w:jc w:val="center"/>
        </w:trPr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2C73D" w14:textId="235B8672" w:rsidR="005157B9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</w:t>
            </w:r>
            <w:r>
              <w:rPr>
                <w:rFonts w:ascii="Garamond" w:hAnsi="Garamond" w:cs="Tahoma" w:hint="eastAsia"/>
                <w:sz w:val="22"/>
                <w:szCs w:val="22"/>
              </w:rPr>
              <w:t>30 May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2634C" w14:textId="56E8F14F" w:rsidR="005157B9" w:rsidRPr="00481EBE" w:rsidRDefault="005157B9" w:rsidP="005157B9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10 am – 12 </w:t>
            </w:r>
            <w:proofErr w:type="spellStart"/>
            <w:r w:rsidRPr="00481EBE">
              <w:rPr>
                <w:rFonts w:ascii="Garamond" w:hAnsi="Garamond" w:cs="Tahoma"/>
                <w:sz w:val="22"/>
                <w:szCs w:val="22"/>
              </w:rPr>
              <w:t>nn</w:t>
            </w:r>
            <w:proofErr w:type="spellEnd"/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8496E" w14:textId="417E4AF3" w:rsidR="005157B9" w:rsidRPr="00481EBE" w:rsidRDefault="005157B9" w:rsidP="005157B9">
            <w:pPr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Tseung Kwan O Dragon Boat Training Centre</w:t>
            </w:r>
          </w:p>
        </w:tc>
      </w:tr>
    </w:tbl>
    <w:p w14:paraId="5B6E076E" w14:textId="77777777" w:rsidR="001235DD" w:rsidRDefault="001235DD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5"/>
      </w:tblGrid>
      <w:tr w:rsidR="00850CEF" w14:paraId="3A319ADF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C350" w14:textId="77777777" w:rsidR="00850CEF" w:rsidRDefault="00850CEF" w:rsidP="00BB509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Martial Arts</w:t>
            </w:r>
          </w:p>
        </w:tc>
      </w:tr>
      <w:tr w:rsidR="00850CEF" w14:paraId="34270A0E" w14:textId="77777777" w:rsidTr="00BB509A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027E2" w14:textId="25FC89FD" w:rsidR="00850CEF" w:rsidRPr="00307E29" w:rsidRDefault="00850CEF" w:rsidP="00BB509A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A64BE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>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850CEF" w14:paraId="5A2C8722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86C5E" w14:textId="14D7EEA4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21BCD" w14:textId="488C6463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17684" w14:textId="29BEB9CF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1688A277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913BE" w14:textId="479860C9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4B8D" w14:textId="4AA14C38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A0682" w14:textId="17C8E830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  <w:tr w:rsidR="00850CEF" w14:paraId="54FC46AA" w14:textId="77777777" w:rsidTr="00646EBB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D5ED0" w14:textId="5BEE54C3" w:rsidR="00850CEF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21F62">
              <w:rPr>
                <w:rFonts w:ascii="Garamond" w:hAnsi="Garamond" w:cs="Tahoma" w:hint="eastAsia"/>
                <w:sz w:val="22"/>
                <w:szCs w:val="22"/>
              </w:rPr>
              <w:t xml:space="preserve">Wed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1226" w14:textId="7C9A5967" w:rsidR="00850CEF" w:rsidRPr="005B7E2B" w:rsidRDefault="00850CEF" w:rsidP="00850CEF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1A4E85">
              <w:rPr>
                <w:rFonts w:ascii="Garamond" w:hAnsi="Garamond" w:cs="Tahoma" w:hint="eastAsia"/>
                <w:sz w:val="22"/>
                <w:szCs w:val="22"/>
              </w:rPr>
              <w:t>8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 – </w:t>
            </w:r>
            <w:r w:rsidRPr="001A4E85">
              <w:rPr>
                <w:rFonts w:ascii="Garamond" w:hAnsi="Garamond" w:cs="Tahoma" w:hint="eastAsia"/>
                <w:sz w:val="22"/>
                <w:szCs w:val="22"/>
              </w:rPr>
              <w:t>10</w:t>
            </w:r>
            <w:r w:rsidRPr="001A4E85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42BAD" w14:textId="0124B232" w:rsidR="00850CEF" w:rsidRPr="00A64BEE" w:rsidRDefault="00850CEF" w:rsidP="00850CEF">
            <w:pPr>
              <w:jc w:val="both"/>
              <w:rPr>
                <w:rFonts w:ascii="Garamond" w:hAnsi="Garamond"/>
                <w:color w:val="000000"/>
                <w:sz w:val="22"/>
                <w:szCs w:val="22"/>
                <w:lang w:eastAsia="zh-CN"/>
              </w:rPr>
            </w:pPr>
            <w:r w:rsidRPr="00D905B0">
              <w:rPr>
                <w:rFonts w:ascii="Garamond" w:hAnsi="Garamond" w:cs="Tahoma"/>
                <w:sz w:val="22"/>
                <w:szCs w:val="22"/>
                <w:lang w:eastAsia="zh-CN"/>
              </w:rPr>
              <w:t>Taikoo Shing</w:t>
            </w:r>
          </w:p>
        </w:tc>
      </w:tr>
    </w:tbl>
    <w:p w14:paraId="245A514A" w14:textId="77777777" w:rsidR="003B3069" w:rsidRDefault="003B3069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8"/>
        <w:gridCol w:w="30"/>
        <w:gridCol w:w="2096"/>
        <w:gridCol w:w="21"/>
        <w:gridCol w:w="6085"/>
      </w:tblGrid>
      <w:tr w:rsidR="00646628" w14:paraId="0476E35B" w14:textId="77777777" w:rsidTr="005C0D5A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85E50" w14:textId="722A7089" w:rsidR="00646628" w:rsidRDefault="00646628" w:rsidP="005C0D5A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 w:hint="eastAsia"/>
                <w:b/>
                <w:sz w:val="22"/>
                <w:szCs w:val="22"/>
              </w:rPr>
              <w:t>Golf</w:t>
            </w:r>
          </w:p>
        </w:tc>
      </w:tr>
      <w:tr w:rsidR="005250B5" w14:paraId="57272CCC" w14:textId="77777777" w:rsidTr="005250B5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7B7C" w14:textId="18DE5E99" w:rsidR="005250B5" w:rsidRDefault="005250B5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86454" w14:paraId="44ED5D5E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E2E6BB" w14:textId="6CFA0A99" w:rsidR="00E86454" w:rsidRPr="005250B5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>
              <w:rPr>
                <w:rFonts w:ascii="Garamond" w:hAnsi="Garamond" w:cs="Tahoma" w:hint="eastAsia"/>
                <w:bCs/>
                <w:sz w:val="22"/>
                <w:szCs w:val="22"/>
              </w:rPr>
              <w:t>Thu 30 Apr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A6F20" w14:textId="643D097A" w:rsidR="00E86454" w:rsidRDefault="00E86454" w:rsidP="005C0D5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DF5" w14:textId="77777777" w:rsidR="00E77E1B" w:rsidRDefault="00E86454" w:rsidP="00E77E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="00E77E1B"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Hi Tee Golf, 14/F, Cambridge House, Taikoo Place, 979 King’s Road, </w:t>
            </w:r>
            <w:r w:rsidR="00E77E1B">
              <w:rPr>
                <w:rFonts w:ascii="Garamond" w:hAnsi="Garamond" w:cs="Tahoma" w:hint="eastAsia"/>
                <w:sz w:val="22"/>
                <w:szCs w:val="22"/>
              </w:rPr>
              <w:t xml:space="preserve">  </w:t>
            </w:r>
          </w:p>
          <w:p w14:paraId="4F45D446" w14:textId="05B0F9D9" w:rsidR="00E86454" w:rsidRDefault="00E77E1B" w:rsidP="00E77E1B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r w:rsidRPr="00646628">
              <w:rPr>
                <w:rFonts w:ascii="Garamond" w:hAnsi="Garamond" w:cs="Tahoma"/>
                <w:sz w:val="22"/>
                <w:szCs w:val="22"/>
                <w:lang w:eastAsia="zh-CN"/>
              </w:rPr>
              <w:t>Quarry Bay</w:t>
            </w:r>
          </w:p>
        </w:tc>
      </w:tr>
      <w:tr w:rsidR="00E86454" w14:paraId="10290006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A097D4" w14:textId="79EA170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7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055" w14:textId="5D43BAB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F16E" w14:textId="0A5FC4B9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38BF5989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67D4D" w14:textId="2481837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14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1D6DA" w14:textId="170A9B71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C47E7" w14:textId="0CF9F44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1CD7DE05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959D42" w14:textId="179C461E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21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EAE29" w14:textId="6C1DF4E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C5C26" w14:textId="544A28D3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E86454" w14:paraId="67421BA3" w14:textId="77777777" w:rsidTr="005250B5"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E0D1E" w14:textId="613AABFD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bCs/>
                <w:sz w:val="22"/>
                <w:szCs w:val="22"/>
              </w:rPr>
            </w:pPr>
            <w:r w:rsidRPr="005250B5">
              <w:rPr>
                <w:rFonts w:ascii="Garamond" w:hAnsi="Garamond" w:cs="Tahoma" w:hint="eastAsia"/>
                <w:bCs/>
                <w:sz w:val="22"/>
                <w:szCs w:val="22"/>
              </w:rPr>
              <w:t>Thu 28 May 26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260B" w14:textId="3C0D02E4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8 pm </w:t>
            </w:r>
            <w:r>
              <w:rPr>
                <w:rFonts w:ascii="Garamond" w:hAnsi="Garamond" w:cs="Tahoma"/>
                <w:sz w:val="22"/>
                <w:szCs w:val="22"/>
              </w:rPr>
              <w:t>–</w:t>
            </w:r>
            <w:r>
              <w:rPr>
                <w:rFonts w:ascii="Garamond" w:hAnsi="Garamond" w:cs="Tahoma" w:hint="eastAsia"/>
                <w:sz w:val="22"/>
                <w:szCs w:val="22"/>
              </w:rPr>
              <w:t xml:space="preserve"> 10 pm</w:t>
            </w:r>
          </w:p>
        </w:tc>
        <w:tc>
          <w:tcPr>
            <w:tcW w:w="6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4E4A" w14:textId="5A34AF4E" w:rsidR="00E86454" w:rsidRDefault="00E86454" w:rsidP="00E86454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Garamond" w:hAnsi="Garamond" w:cs="Tahoma" w:hint="eastAsia"/>
                <w:sz w:val="22"/>
                <w:szCs w:val="22"/>
              </w:rPr>
              <w:t>Hi Tee Golf</w:t>
            </w:r>
            <w:proofErr w:type="gramEnd"/>
          </w:p>
        </w:tc>
      </w:tr>
      <w:tr w:rsidR="00487986" w14:paraId="322E9410" w14:textId="77777777" w:rsidTr="00487986">
        <w:trPr>
          <w:trHeight w:val="340"/>
          <w:jc w:val="center"/>
        </w:trPr>
        <w:tc>
          <w:tcPr>
            <w:tcW w:w="10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6D6E3" w14:textId="04A58975" w:rsidR="00487986" w:rsidRPr="00646628" w:rsidRDefault="00487986" w:rsidP="00487986">
            <w:pPr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(Please register with the team</w:t>
            </w:r>
            <w:r>
              <w:rPr>
                <w:rFonts w:ascii="Garamond" w:hAnsi="Garamond" w:cs="Tahoma"/>
                <w:sz w:val="22"/>
                <w:szCs w:val="22"/>
              </w:rPr>
              <w:t>/group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before attending the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class</w:t>
            </w:r>
            <w:r w:rsidRPr="00140082">
              <w:rPr>
                <w:rFonts w:ascii="Garamond" w:hAnsi="Garamond" w:cs="Tahoma"/>
                <w:sz w:val="22"/>
                <w:szCs w:val="22"/>
              </w:rPr>
              <w:t xml:space="preserve"> session(s))</w:t>
            </w:r>
          </w:p>
        </w:tc>
      </w:tr>
      <w:tr w:rsidR="00487986" w14:paraId="62766314" w14:textId="77777777" w:rsidTr="00DB74C1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A933A0" w14:textId="636184FB" w:rsidR="00487986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7 May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E2E3B" w14:textId="4B09F6CA" w:rsidR="00487986" w:rsidRPr="00307E29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749C" w14:textId="07597211" w:rsidR="00487986" w:rsidRPr="00646628" w:rsidRDefault="00E86454" w:rsidP="00E86454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  <w:proofErr w:type="gramEnd"/>
          </w:p>
        </w:tc>
      </w:tr>
      <w:tr w:rsidR="00487986" w14:paraId="32FCBC78" w14:textId="77777777" w:rsidTr="00DB74C1">
        <w:trPr>
          <w:trHeight w:val="340"/>
          <w:jc w:val="center"/>
        </w:trPr>
        <w:tc>
          <w:tcPr>
            <w:tcW w:w="1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D5313" w14:textId="16911F70" w:rsidR="00487986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 xml:space="preserve">Thu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21 Ma</w:t>
            </w:r>
            <w:r w:rsidR="00F07B69">
              <w:rPr>
                <w:rFonts w:ascii="Garamond" w:hAnsi="Garamond" w:cs="Tahoma" w:hint="eastAsia"/>
                <w:sz w:val="22"/>
                <w:szCs w:val="22"/>
              </w:rPr>
              <w:t xml:space="preserve">y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26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8AFB4" w14:textId="6F797432" w:rsidR="00487986" w:rsidRPr="00307E29" w:rsidRDefault="00487986" w:rsidP="00E86454">
            <w:pPr>
              <w:autoSpaceDE w:val="0"/>
              <w:autoSpaceDN w:val="0"/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307E29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8840" w14:textId="4F471946" w:rsidR="00487986" w:rsidRPr="00646628" w:rsidRDefault="00E86454" w:rsidP="00E86454">
            <w:pPr>
              <w:spacing w:line="276" w:lineRule="auto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proofErr w:type="gramStart"/>
            <w:r>
              <w:rPr>
                <w:rFonts w:ascii="Garamond" w:hAnsi="Garamond" w:cs="Tahoma" w:hint="eastAsia"/>
                <w:sz w:val="22"/>
                <w:szCs w:val="22"/>
                <w:lang w:eastAsia="zh-CN"/>
              </w:rPr>
              <w:t>Hi Tee Golf</w:t>
            </w:r>
            <w:proofErr w:type="gramEnd"/>
          </w:p>
        </w:tc>
      </w:tr>
    </w:tbl>
    <w:p w14:paraId="26C8E43A" w14:textId="77777777" w:rsidR="00646628" w:rsidRDefault="00646628" w:rsidP="29931BC5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5"/>
      </w:tblGrid>
      <w:tr w:rsidR="00A95E5B" w:rsidRPr="00481EBE" w14:paraId="7F52432D" w14:textId="77777777" w:rsidTr="00BD5C9B">
        <w:trPr>
          <w:trHeight w:val="340"/>
          <w:jc w:val="center"/>
        </w:trPr>
        <w:tc>
          <w:tcPr>
            <w:tcW w:w="10070" w:type="dxa"/>
            <w:gridSpan w:val="3"/>
            <w:shd w:val="clear" w:color="auto" w:fill="C5E0B3" w:themeFill="accent6" w:themeFillTint="66"/>
            <w:vAlign w:val="center"/>
          </w:tcPr>
          <w:p w14:paraId="60E654DB" w14:textId="5CC96ED8" w:rsidR="00A95E5B" w:rsidRPr="00481EBE" w:rsidRDefault="00A95E5B" w:rsidP="00E61E7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Running</w:t>
            </w:r>
          </w:p>
        </w:tc>
      </w:tr>
      <w:tr w:rsidR="00984A2D" w:rsidRPr="00481EBE" w14:paraId="63F5E3CA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6382BD1" w14:textId="08437259" w:rsidR="00984A2D" w:rsidRDefault="00984A2D" w:rsidP="002E666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– Saturdays 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</w:t>
            </w:r>
            <w:r w:rsid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>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520C865F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6FAAD" w14:textId="693FCF1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9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AD97" w14:textId="50BD103F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65AD" w14:textId="3EF7AC6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275FC6" w:rsidRPr="00481EBE" w14:paraId="6DE5CAC6" w14:textId="77777777" w:rsidTr="00887535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EB9B6" w14:textId="1E466C20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Sat 6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3C9A" w14:textId="00251D5A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AD5BCF">
              <w:rPr>
                <w:rFonts w:ascii="Garamond" w:hAnsi="Garamond" w:cs="Tahoma"/>
                <w:sz w:val="22"/>
                <w:szCs w:val="22"/>
              </w:rPr>
              <w:t>7 am – 10 am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D6B5" w14:textId="3E9D47FA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D70D1B">
              <w:rPr>
                <w:rFonts w:ascii="Garamond" w:hAnsi="Garamond" w:cstheme="minorHAnsi"/>
                <w:color w:val="000000"/>
                <w:sz w:val="22"/>
                <w:szCs w:val="22"/>
              </w:rPr>
              <w:t>Happy Valley Sportsground</w:t>
            </w:r>
          </w:p>
        </w:tc>
      </w:tr>
      <w:tr w:rsidR="00984A2D" w:rsidRPr="00481EBE" w14:paraId="6BF2F997" w14:textId="77777777" w:rsidTr="00984A2D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E79A671" w14:textId="555873CD" w:rsidR="00984A2D" w:rsidRDefault="00984A2D" w:rsidP="00BB7993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 xml:space="preserve">Class </w:t>
            </w:r>
            <w:r>
              <w:rPr>
                <w:rFonts w:ascii="Garamond" w:hAnsi="Garamond" w:cs="Tahoma"/>
                <w:sz w:val="22"/>
                <w:szCs w:val="22"/>
              </w:rPr>
              <w:t>– Mondays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Registration is </w:t>
            </w:r>
            <w:r w:rsidR="00850CEF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)</w:t>
            </w:r>
          </w:p>
        </w:tc>
      </w:tr>
      <w:tr w:rsidR="00275FC6" w:rsidRPr="00481EBE" w14:paraId="7392F6D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C3F9" w14:textId="7D115A10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4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CC2" w14:textId="740CC399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5E7E" w14:textId="61DCC8C4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0D4470D7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09950" w14:textId="2942BD7B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11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68C2" w14:textId="28B8C7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9405" w14:textId="6E0EEBC1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28182A8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2C82" w14:textId="01922667" w:rsidR="00275FC6" w:rsidRPr="00927BD4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18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E2FE0" w14:textId="53D23FCC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6423" w14:textId="4D77422D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2CB6CC7E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37B6" w14:textId="310A22D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3D0C" w14:textId="43E6552B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FD6" w14:textId="733283F3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5AE6F500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D921F" w14:textId="025673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8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BA977" w14:textId="765E2736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14452" w14:textId="73FCE5A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73A2C94" w14:textId="77777777" w:rsidTr="0027733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F54EE" w14:textId="3A539D52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15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A20CD" w14:textId="15134598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006EF0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395B" w14:textId="48042D5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775C60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1EC349BC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DA46" w14:textId="3851EB16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22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88094" w14:textId="4897C532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7CBD" w14:textId="4620E02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  <w:tr w:rsidR="00275FC6" w:rsidRPr="00481EBE" w14:paraId="4477115B" w14:textId="77777777" w:rsidTr="00743CD0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0032" w14:textId="2675146E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Mon 29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2A4C" w14:textId="0174E8B5" w:rsidR="00275FC6" w:rsidRPr="00481EBE" w:rsidRDefault="00275FC6" w:rsidP="00275FC6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B22498">
              <w:rPr>
                <w:rFonts w:ascii="Garamond" w:hAnsi="Garamond" w:cs="Tahoma"/>
                <w:sz w:val="22"/>
                <w:szCs w:val="22"/>
              </w:rPr>
              <w:t>7:30 pm – 9 pm</w:t>
            </w:r>
          </w:p>
        </w:tc>
        <w:tc>
          <w:tcPr>
            <w:tcW w:w="6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7EED" w14:textId="764526B7" w:rsidR="00275FC6" w:rsidRDefault="00275FC6" w:rsidP="00275FC6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EA7338">
              <w:rPr>
                <w:rFonts w:ascii="Garamond" w:hAnsi="Garamond" w:cstheme="minorHAnsi"/>
                <w:color w:val="000000"/>
                <w:sz w:val="22"/>
                <w:szCs w:val="22"/>
              </w:rPr>
              <w:t>Central Promenade</w:t>
            </w:r>
          </w:p>
        </w:tc>
      </w:tr>
    </w:tbl>
    <w:p w14:paraId="4E1D78F5" w14:textId="77777777" w:rsidR="00961E9A" w:rsidRDefault="00961E9A" w:rsidP="00E8736F">
      <w:pPr>
        <w:widowControl/>
        <w:rPr>
          <w:sz w:val="22"/>
          <w:szCs w:val="22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05"/>
      </w:tblGrid>
      <w:tr w:rsidR="0092714A" w:rsidRPr="00481EBE" w14:paraId="6A7CF5C6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744DDF50" w14:textId="77777777" w:rsidR="0092714A" w:rsidRPr="00481EBE" w:rsidRDefault="0092714A" w:rsidP="009F618A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Snooker</w:t>
            </w:r>
          </w:p>
        </w:tc>
      </w:tr>
      <w:tr w:rsidR="0092714A" w:rsidRPr="00481EBE" w14:paraId="7368ED71" w14:textId="77777777" w:rsidTr="009F618A">
        <w:trPr>
          <w:trHeight w:val="340"/>
          <w:jc w:val="center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6ED948E" w14:textId="77777777" w:rsidR="0092714A" w:rsidRPr="00481EBE" w:rsidRDefault="0092714A" w:rsidP="009F618A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E77E1B" w:rsidRPr="00481EBE" w14:paraId="59BE0200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78F43" w14:textId="375E46A2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FEFC2" w14:textId="20E26D87" w:rsidR="00E77E1B" w:rsidRPr="00481EBE" w:rsidRDefault="00E77E1B" w:rsidP="00E77E1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BF72" w14:textId="77777777" w:rsidR="00E77E1B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  <w:p w14:paraId="6FBDA709" w14:textId="638C455D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1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  <w:vertAlign w:val="superscript"/>
              </w:rPr>
              <w:t>st</w:t>
            </w: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 Floor, Midland Plaza, 328 Queen’s Road Central, Hong Kong</w:t>
            </w:r>
          </w:p>
        </w:tc>
      </w:tr>
      <w:tr w:rsidR="00E77E1B" w:rsidRPr="00481EBE" w14:paraId="54DE2FA8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F2089" w14:textId="25948290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E3EF" w14:textId="2A01DB9A" w:rsidR="00E77E1B" w:rsidRPr="00481EBE" w:rsidRDefault="00E77E1B" w:rsidP="00E77E1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8428F" w14:textId="24525E4A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E77E1B" w:rsidRPr="00481EBE" w14:paraId="297671DD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1A6F" w14:textId="5B30C3C4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Wed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0158" w14:textId="06F81155" w:rsidR="00E77E1B" w:rsidRPr="00481EBE" w:rsidRDefault="00E77E1B" w:rsidP="00E77E1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771D3" w14:textId="75BD9230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  <w:tr w:rsidR="00E77E1B" w:rsidRPr="00481EBE" w14:paraId="374848F4" w14:textId="77777777" w:rsidTr="009F618A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9330" w14:textId="6A49927C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Wed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5F8C" w14:textId="3E057C9A" w:rsidR="00E77E1B" w:rsidRPr="00481EBE" w:rsidRDefault="00E77E1B" w:rsidP="00E77E1B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7:30 pm – 10:30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3FCC" w14:textId="7389FCC7" w:rsidR="00E77E1B" w:rsidRPr="00481EBE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481EBE">
              <w:rPr>
                <w:rFonts w:ascii="Garamond" w:hAnsi="Garamond" w:cstheme="minorHAnsi"/>
                <w:color w:val="000000"/>
                <w:sz w:val="22"/>
                <w:szCs w:val="22"/>
              </w:rPr>
              <w:t>World Snooker Club 147</w:t>
            </w:r>
          </w:p>
        </w:tc>
      </w:tr>
    </w:tbl>
    <w:p w14:paraId="487AFF01" w14:textId="77777777" w:rsidR="0092714A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2714A" w:rsidRPr="00481EBE" w14:paraId="5D8D32E2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4EEE2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/>
                <w:b/>
                <w:bCs/>
                <w:kern w:val="0"/>
                <w:sz w:val="22"/>
                <w:szCs w:val="22"/>
                <w:lang w:val="en-HK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Table Tennis</w:t>
            </w:r>
          </w:p>
        </w:tc>
      </w:tr>
      <w:tr w:rsidR="0092714A" w:rsidRPr="00481EBE" w14:paraId="6E8ED8E1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5FFB1" w14:textId="77777777" w:rsidR="0092714A" w:rsidRPr="00481EBE" w:rsidRDefault="0092714A" w:rsidP="009F618A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 (Please register with the team/group before attending the practice session(s))</w:t>
            </w:r>
          </w:p>
        </w:tc>
      </w:tr>
      <w:tr w:rsidR="000F0958" w:rsidRPr="00481EBE" w14:paraId="02AB1174" w14:textId="77777777" w:rsidTr="00F71CBF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D9B0C" w14:textId="0946F48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20561" w14:textId="77777777" w:rsidR="000F0958" w:rsidRPr="00481EBE" w:rsidRDefault="000F0958" w:rsidP="000F0958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4E346" w14:textId="77777777" w:rsidR="00E77E1B" w:rsidRDefault="00E77E1B" w:rsidP="00E77E1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  <w:p w14:paraId="3D2FC607" w14:textId="77777777" w:rsidR="00E77E1B" w:rsidRDefault="00E77E1B" w:rsidP="00E77E1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5/F-6/F, </w:t>
            </w: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Shek Tong Tsui Municipal Services Building, </w:t>
            </w:r>
          </w:p>
          <w:p w14:paraId="20A55B44" w14:textId="6CCCCCF6" w:rsidR="000F0958" w:rsidRPr="00481EBE" w:rsidRDefault="00E77E1B" w:rsidP="00E77E1B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7B2304">
              <w:rPr>
                <w:rFonts w:ascii="Garamond" w:hAnsi="Garamond" w:cs="Tahoma"/>
                <w:sz w:val="22"/>
                <w:szCs w:val="22"/>
                <w:lang w:eastAsia="zh-CN"/>
              </w:rPr>
              <w:t>470 Queen's Road West, Hong Kong</w:t>
            </w:r>
          </w:p>
        </w:tc>
      </w:tr>
      <w:tr w:rsidR="0092714A" w:rsidRPr="00481EBE" w14:paraId="00078DD3" w14:textId="77777777" w:rsidTr="009F618A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94922" w14:textId="77777777" w:rsidR="0092714A" w:rsidRPr="00481EBE" w:rsidRDefault="0092714A" w:rsidP="009F618A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850CEF" w:rsidRPr="00481EBE" w14:paraId="38541DCF" w14:textId="77777777" w:rsidTr="0090470C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B42AB" w14:textId="1E896A7E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Thu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30 Apr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C987E5" w14:textId="77777777" w:rsidR="00850CEF" w:rsidRPr="00481EBE" w:rsidRDefault="00850CEF" w:rsidP="00850CEF">
            <w:pPr>
              <w:autoSpaceDE w:val="0"/>
              <w:autoSpaceDN w:val="0"/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8 pm – 10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F13B6" w14:textId="6AB9E637" w:rsidR="00850CEF" w:rsidRPr="00481EBE" w:rsidRDefault="00850CEF" w:rsidP="00850CEF">
            <w:pPr>
              <w:adjustRightInd w:val="0"/>
              <w:ind w:left="3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DB6478">
              <w:rPr>
                <w:rFonts w:ascii="Garamond" w:hAnsi="Garamond" w:cs="Tahoma"/>
                <w:sz w:val="22"/>
                <w:szCs w:val="22"/>
                <w:lang w:eastAsia="zh-CN"/>
              </w:rPr>
              <w:t>Shek Tong Tsui Sports Centre</w:t>
            </w:r>
          </w:p>
        </w:tc>
      </w:tr>
    </w:tbl>
    <w:p w14:paraId="602D55E4" w14:textId="77777777" w:rsidR="0092714A" w:rsidRPr="00481EBE" w:rsidRDefault="0092714A" w:rsidP="00E8736F">
      <w:pPr>
        <w:widowControl/>
        <w:rPr>
          <w:sz w:val="22"/>
          <w:szCs w:val="22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17"/>
        <w:gridCol w:w="6110"/>
      </w:tblGrid>
      <w:tr w:rsidR="0082092F" w:rsidRPr="00481EBE" w14:paraId="063E1FF2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F5B56E" w14:textId="287D1E2C" w:rsidR="0082092F" w:rsidRPr="00481EBE" w:rsidRDefault="00E32291" w:rsidP="0082092F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sz w:val="22"/>
                <w:szCs w:val="22"/>
              </w:rPr>
              <w:br w:type="page"/>
            </w:r>
            <w:r w:rsidR="0082092F" w:rsidRPr="00481EBE">
              <w:rPr>
                <w:rFonts w:ascii="Garamond" w:hAnsi="Garamond" w:cs="Tahoma"/>
                <w:b/>
                <w:sz w:val="22"/>
                <w:szCs w:val="22"/>
              </w:rPr>
              <w:t>Tennis</w:t>
            </w:r>
          </w:p>
        </w:tc>
      </w:tr>
      <w:tr w:rsidR="0082092F" w:rsidRPr="00481EBE" w14:paraId="24EE235D" w14:textId="77777777" w:rsidTr="29931BC5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C3872" w14:textId="77777777" w:rsidR="0082092F" w:rsidRPr="00481EBE" w:rsidRDefault="0082092F" w:rsidP="0082092F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AF67DA" w:rsidRPr="00481EBE" w14:paraId="48E01206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193A" w14:textId="07E016E7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9903" w14:textId="3ADB58C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9B6B" w14:textId="77777777" w:rsidR="00E815E0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30690B37" w14:textId="66AB201A" w:rsidR="00AF67DA" w:rsidRPr="008B44EE" w:rsidRDefault="00E815E0" w:rsidP="00E815E0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133 Wong Nai Chung Gap Road, Wan Chai, Hong Kong</w:t>
            </w:r>
          </w:p>
        </w:tc>
      </w:tr>
      <w:tr w:rsidR="00AF67DA" w:rsidRPr="00481EBE" w14:paraId="189DB43B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4165" w14:textId="0BE8F733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3B269" w14:textId="03602883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D37" w14:textId="61954B14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AF67DA" w:rsidRPr="00481EBE" w14:paraId="42719F8E" w14:textId="77777777" w:rsidTr="00A33E4C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688" w14:textId="1AFED9EC" w:rsidR="00AF67DA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9369" w14:textId="3DFAEC48" w:rsidR="00AF67DA" w:rsidRDefault="00AF67DA" w:rsidP="00AF67DA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D8DE" w14:textId="376E1FC0" w:rsidR="00AF67DA" w:rsidRPr="008B44EE" w:rsidRDefault="00AF67DA" w:rsidP="00AF67DA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B44EE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167F96" w:rsidRPr="008B44EE" w14:paraId="7C02E3DB" w14:textId="77777777" w:rsidTr="00167F9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83107BF" w14:textId="5B989207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Practice (Please register with the team/group before attending the practice session(s))</w:t>
            </w:r>
          </w:p>
        </w:tc>
      </w:tr>
      <w:tr w:rsidR="00167F96" w:rsidRPr="008B44EE" w14:paraId="0198B99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40C8" w14:textId="16EB38C9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25AD" w14:textId="08A3A781" w:rsidR="00167F96" w:rsidRDefault="00167F96" w:rsidP="00F41098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753B" w14:textId="77777777" w:rsidR="00167F96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BF142B3" w14:textId="4AC89D9D" w:rsidR="00167F96" w:rsidRPr="00E34001" w:rsidRDefault="00167F96" w:rsidP="00F41098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2E9DFA2A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764B" w14:textId="723C7CB5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19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D013" w14:textId="493A5568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E178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41211E8E" w14:textId="5E399BCC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t>1 Hing Fat Street, Causeway Bay, Hong Kong</w:t>
            </w:r>
          </w:p>
        </w:tc>
      </w:tr>
      <w:tr w:rsidR="001235DD" w:rsidRPr="008B44EE" w14:paraId="5465B62C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9727" w14:textId="48786228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Fri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26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>
              <w:rPr>
                <w:rFonts w:ascii="Garamond" w:hAnsi="Garamond" w:cs="Tahoma" w:hint="eastAsia"/>
                <w:sz w:val="22"/>
                <w:szCs w:val="22"/>
              </w:rPr>
              <w:t>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95ED" w14:textId="4D5A742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8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/>
                <w:sz w:val="22"/>
                <w:szCs w:val="22"/>
              </w:rPr>
              <w:t>0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45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Victoria Park Tennis Courts</w:t>
            </w:r>
          </w:p>
          <w:p w14:paraId="1AE16829" w14:textId="2DA4181D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67F96">
              <w:rPr>
                <w:rFonts w:ascii="Garamond" w:hAnsi="Garamond" w:cs="Tahoma"/>
                <w:sz w:val="22"/>
                <w:szCs w:val="22"/>
              </w:rPr>
              <w:lastRenderedPageBreak/>
              <w:t>1 Hing Fat Street, Causeway Bay, Hong Kong</w:t>
            </w:r>
          </w:p>
        </w:tc>
      </w:tr>
      <w:tr w:rsidR="001235DD" w:rsidRPr="00E34001" w14:paraId="6AE2628E" w14:textId="77777777" w:rsidTr="00A432E6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5BF1EB72" w14:textId="77777777" w:rsidR="001235DD" w:rsidRPr="00E34001" w:rsidRDefault="001235DD" w:rsidP="00A432E6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Practice (Please register with the team/group before attending the practice session(s))</w:t>
            </w:r>
          </w:p>
        </w:tc>
      </w:tr>
      <w:tr w:rsidR="001235DD" w:rsidRPr="008B44EE" w14:paraId="50DF48C4" w14:textId="77777777" w:rsidTr="00D15A3B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0D894" w14:textId="256186D0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Tue </w:t>
            </w:r>
            <w:r>
              <w:rPr>
                <w:rFonts w:ascii="Garamond" w:hAnsi="Garamond" w:cs="Tahoma" w:hint="eastAsia"/>
                <w:sz w:val="22"/>
                <w:szCs w:val="22"/>
              </w:rPr>
              <w:t>4 Jun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5BF0" w14:textId="510F511B" w:rsidR="001235DD" w:rsidRDefault="001235DD" w:rsidP="001235DD">
            <w:pPr>
              <w:autoSpaceDE w:val="0"/>
              <w:autoSpaceDN w:val="0"/>
              <w:adjustRightInd w:val="0"/>
              <w:ind w:left="17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 w:hint="eastAsia"/>
                <w:sz w:val="22"/>
                <w:szCs w:val="22"/>
              </w:rPr>
              <w:t>9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>pm – 1</w:t>
            </w:r>
            <w:r>
              <w:rPr>
                <w:rFonts w:ascii="Garamond" w:hAnsi="Garamond" w:cs="Tahoma" w:hint="eastAsia"/>
                <w:sz w:val="22"/>
                <w:szCs w:val="22"/>
              </w:rPr>
              <w:t>1</w:t>
            </w:r>
            <w:r w:rsidRPr="00085329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pm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A573" w14:textId="77777777" w:rsid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1235DD">
              <w:rPr>
                <w:rFonts w:ascii="Garamond" w:hAnsi="Garamond" w:cs="Tahoma"/>
                <w:sz w:val="22"/>
                <w:szCs w:val="22"/>
              </w:rPr>
              <w:t>Quarry Bay Park Tennis Court</w:t>
            </w:r>
          </w:p>
          <w:p w14:paraId="75E0EC89" w14:textId="06C8B2E7" w:rsidR="001235DD" w:rsidRPr="001235DD" w:rsidRDefault="001235DD" w:rsidP="001235DD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val="en-HK"/>
              </w:rPr>
            </w:pPr>
            <w:r w:rsidRPr="001235DD">
              <w:rPr>
                <w:rFonts w:ascii="Garamond" w:hAnsi="Garamond" w:cs="Tahoma"/>
                <w:sz w:val="22"/>
                <w:szCs w:val="22"/>
                <w:lang w:val="en-HK"/>
              </w:rPr>
              <w:t>Near Hoi Tai Street, Quarry Bay</w:t>
            </w:r>
          </w:p>
        </w:tc>
      </w:tr>
    </w:tbl>
    <w:p w14:paraId="0685749B" w14:textId="77777777" w:rsidR="003900B6" w:rsidRPr="00481EBE" w:rsidRDefault="003900B6">
      <w:pPr>
        <w:widowControl/>
        <w:rPr>
          <w:sz w:val="22"/>
          <w:szCs w:val="22"/>
        </w:rPr>
      </w:pPr>
    </w:p>
    <w:tbl>
      <w:tblPr>
        <w:tblW w:w="10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8"/>
        <w:gridCol w:w="2117"/>
        <w:gridCol w:w="6105"/>
      </w:tblGrid>
      <w:tr w:rsidR="003B5975" w:rsidRPr="00481EBE" w14:paraId="37C5F2C3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D7A4C17" w14:textId="2A497064" w:rsidR="003B5975" w:rsidRPr="00481EBE" w:rsidRDefault="003B5975" w:rsidP="003B5975">
            <w:pPr>
              <w:autoSpaceDE w:val="0"/>
              <w:autoSpaceDN w:val="0"/>
              <w:adjustRightInd w:val="0"/>
              <w:rPr>
                <w:rFonts w:ascii="Garamond" w:hAnsi="Garamond" w:cs="Tahoma"/>
                <w:b/>
                <w:sz w:val="22"/>
                <w:szCs w:val="22"/>
              </w:rPr>
            </w:pPr>
            <w:r w:rsidRPr="00481EBE">
              <w:rPr>
                <w:rFonts w:ascii="Garamond" w:hAnsi="Garamond" w:cs="Tahoma"/>
                <w:b/>
                <w:sz w:val="22"/>
                <w:szCs w:val="22"/>
              </w:rPr>
              <w:t>Tenpin Bowling</w:t>
            </w:r>
          </w:p>
        </w:tc>
      </w:tr>
      <w:tr w:rsidR="003B5975" w:rsidRPr="00481EBE" w14:paraId="30BB18B7" w14:textId="77777777" w:rsidTr="29931BC5"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FFEE59A" w14:textId="144A5BB6" w:rsidR="003B5975" w:rsidRPr="00481EBE" w:rsidRDefault="003B5975" w:rsidP="003B5975">
            <w:pPr>
              <w:autoSpaceDE w:val="0"/>
              <w:autoSpaceDN w:val="0"/>
              <w:adjustRightInd w:val="0"/>
              <w:ind w:right="68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</w:rPr>
              <w:t>Practice (Please register with the team/group before attending the practice session(s))</w:t>
            </w:r>
          </w:p>
        </w:tc>
      </w:tr>
      <w:tr w:rsidR="00FD207B" w:rsidRPr="00481EBE" w14:paraId="657A71A2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7DDDF" w14:textId="17D6C3B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7944B" w14:textId="14D90B6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FC32" w14:textId="77777777" w:rsidR="00E77E1B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5040EABF" w14:textId="14E7EDE6" w:rsidR="00FD207B" w:rsidRPr="29931BC5" w:rsidRDefault="00E77E1B" w:rsidP="00E77E1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871640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FD207B" w:rsidRPr="00481EBE" w14:paraId="691894E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B825" w14:textId="1031BF8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0B9B" w14:textId="65981D0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FA92" w14:textId="1D7A2F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83A2805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684" w14:textId="79D8954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FB1C6" w14:textId="179F6E5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E161" w14:textId="73760DD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3A3A0E6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A0AB" w14:textId="1DA829AD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27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A7D44" w14:textId="5A59BC2D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591" w14:textId="12FED68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094F17C" w14:textId="77777777" w:rsidTr="00AE6398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93C6" w14:textId="5874E9B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7C461" w14:textId="3F94F4B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29931BC5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8F3" w14:textId="557849E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1664A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E764227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192E" w14:textId="60631770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10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2B679" w14:textId="316E63D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4C13" w14:textId="19AE1329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82CDBD9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F811" w14:textId="0018FB3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E93" w14:textId="72F85E2E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48A" w14:textId="4621C5D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6C84E88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8DA9" w14:textId="607659F8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24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56CC" w14:textId="3D420452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81C" w14:textId="18AEA610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39174041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D8B0" w14:textId="0D0B4836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58F" w14:textId="28AC9023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CED2" w14:textId="7F25840F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512DDF20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7299" w14:textId="500FB9CE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5CE1" w14:textId="7F225A1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02F8" w14:textId="5D4821E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7AA28675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29F8" w14:textId="0104195A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E170" w14:textId="63E71A3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776E" w14:textId="33491E24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FD207B" w:rsidRPr="00481EBE" w14:paraId="2BA3D6DF" w14:textId="77777777" w:rsidTr="00A24AE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B413" w14:textId="2CD9A765" w:rsidR="00FD207B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29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5FC25" w14:textId="33E5A58B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085ECF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D69C" w14:textId="17161DA7" w:rsidR="00FD207B" w:rsidRPr="29931BC5" w:rsidRDefault="00FD207B" w:rsidP="00FD207B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3A2284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176449" w:rsidRPr="00481EBE" w14:paraId="593EBFBF" w14:textId="77777777" w:rsidTr="00176449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0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7EA795D" w14:textId="746CDF69" w:rsidR="00176449" w:rsidRPr="29931BC5" w:rsidRDefault="00176449" w:rsidP="00521484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481EBE">
              <w:rPr>
                <w:rFonts w:ascii="Garamond" w:hAnsi="Garamond" w:cs="Tahoma"/>
                <w:sz w:val="22"/>
                <w:szCs w:val="22"/>
                <w:lang w:eastAsia="zh-CN"/>
              </w:rPr>
              <w:t>Class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 xml:space="preserve"> (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Registration is </w:t>
            </w:r>
            <w:r w:rsidR="00797691">
              <w:rPr>
                <w:rFonts w:ascii="Garamond" w:hAnsi="Garamond" w:cs="Tahoma" w:hint="eastAsia"/>
                <w:sz w:val="22"/>
                <w:szCs w:val="22"/>
              </w:rPr>
              <w:t>closed</w:t>
            </w:r>
            <w:r w:rsidR="00D41307" w:rsidRPr="00D41307">
              <w:rPr>
                <w:rFonts w:ascii="Garamond" w:hAnsi="Garamond" w:cs="Tahoma"/>
                <w:sz w:val="22"/>
                <w:szCs w:val="22"/>
              </w:rPr>
              <w:t xml:space="preserve"> for the following class session(s)</w:t>
            </w:r>
            <w:r w:rsidRPr="00481EBE">
              <w:rPr>
                <w:rFonts w:ascii="Garamond" w:hAnsi="Garamond" w:cs="Tahoma"/>
                <w:sz w:val="22"/>
                <w:szCs w:val="22"/>
              </w:rPr>
              <w:t>)</w:t>
            </w:r>
          </w:p>
        </w:tc>
      </w:tr>
      <w:tr w:rsidR="00C417C9" w:rsidRPr="00481EBE" w14:paraId="518C0EDB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63EE" w14:textId="7C1907FF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6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918D" w14:textId="6913C86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C43C" w14:textId="10D3318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7CB81104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0BED" w14:textId="23815FCB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13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53B8" w14:textId="36FB162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B044" w14:textId="111F518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383EFDCF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1D15F" w14:textId="1775FD30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20 May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FA5B" w14:textId="598E3CCC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74E2" w14:textId="798645FB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18C0183E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BC3C4" w14:textId="0710D594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3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220AD" w14:textId="40BF3B65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C6AF4" w14:textId="2F37AE03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615F9C21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8155" w14:textId="1D03DC02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17 Jun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9E5A" w14:textId="03567101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FC1EE" w14:textId="061B7E70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C417C9" w:rsidRPr="00481EBE" w14:paraId="5812ED19" w14:textId="77777777" w:rsidTr="001733C2">
        <w:tblPrEx>
          <w:tblCellMar>
            <w:left w:w="0" w:type="dxa"/>
            <w:right w:w="0" w:type="dxa"/>
          </w:tblCellMar>
        </w:tblPrEx>
        <w:trPr>
          <w:trHeight w:val="340"/>
          <w:jc w:val="center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192" w14:textId="21E6C6BC" w:rsidR="00C417C9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Jul 26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80E1" w14:textId="2639E8A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D955E3">
              <w:rPr>
                <w:rFonts w:ascii="Garamond" w:hAnsi="Garamond" w:cs="Tahoma"/>
                <w:sz w:val="22"/>
                <w:szCs w:val="22"/>
              </w:rPr>
              <w:t>8 pm – 9 pm</w:t>
            </w:r>
          </w:p>
        </w:tc>
        <w:tc>
          <w:tcPr>
            <w:tcW w:w="6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C1E" w14:textId="67CE3DE4" w:rsidR="00C417C9" w:rsidRPr="29931BC5" w:rsidRDefault="00C417C9" w:rsidP="00C417C9">
            <w:pPr>
              <w:autoSpaceDE w:val="0"/>
              <w:autoSpaceDN w:val="0"/>
              <w:adjustRightInd w:val="0"/>
              <w:ind w:left="142"/>
              <w:rPr>
                <w:rFonts w:ascii="Garamond" w:hAnsi="Garamond" w:cs="Tahoma"/>
                <w:sz w:val="22"/>
                <w:szCs w:val="22"/>
              </w:rPr>
            </w:pPr>
            <w:r w:rsidRPr="00FB5779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</w:tbl>
    <w:p w14:paraId="6A5C58E5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5575BFC6" w14:textId="77777777" w:rsidR="00F82966" w:rsidRDefault="00F82966" w:rsidP="00056CCC">
      <w:pPr>
        <w:tabs>
          <w:tab w:val="left" w:pos="2955"/>
        </w:tabs>
        <w:rPr>
          <w:rFonts w:ascii="Garamond" w:hAnsi="Garamond"/>
          <w:sz w:val="12"/>
          <w:szCs w:val="4"/>
          <w:lang w:val="en-GB"/>
        </w:rPr>
      </w:pPr>
    </w:p>
    <w:p w14:paraId="014150E2" w14:textId="77777777" w:rsidR="00906F0D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8"/>
        <w:gridCol w:w="2117"/>
        <w:gridCol w:w="6080"/>
      </w:tblGrid>
      <w:tr w:rsidR="00906F0D" w14:paraId="1BC281EB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D98FA" w14:textId="2BC28AE6" w:rsidR="00906F0D" w:rsidRDefault="00906F0D" w:rsidP="005A3698">
            <w:pPr>
              <w:autoSpaceDE w:val="0"/>
              <w:autoSpaceDN w:val="0"/>
              <w:adjustRightInd w:val="0"/>
              <w:rPr>
                <w:rFonts w:ascii="Garamond" w:hAnsi="Garamond"/>
                <w:b/>
                <w:bCs/>
                <w:kern w:val="0"/>
                <w:sz w:val="22"/>
                <w:lang w:val="en-HK"/>
              </w:rPr>
            </w:pPr>
            <w:r>
              <w:rPr>
                <w:rFonts w:ascii="Garamond" w:hAnsi="Garamond" w:cs="Tahoma"/>
                <w:b/>
                <w:sz w:val="22"/>
                <w:szCs w:val="22"/>
              </w:rPr>
              <w:t>Volleyball</w:t>
            </w:r>
          </w:p>
        </w:tc>
      </w:tr>
      <w:tr w:rsidR="00906F0D" w14:paraId="3ECC6468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ED8B5" w14:textId="6C79B907" w:rsidR="00906F0D" w:rsidRPr="00A67F1D" w:rsidRDefault="00906F0D" w:rsidP="005A3698">
            <w:pPr>
              <w:autoSpaceDE w:val="0"/>
              <w:autoSpaceDN w:val="0"/>
              <w:rPr>
                <w:rFonts w:ascii="Garamond" w:hAnsi="Garamond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 xml:space="preserve">Practice (Please register with the team/group before attending the practice session(s)) </w:t>
            </w:r>
          </w:p>
        </w:tc>
      </w:tr>
      <w:tr w:rsidR="00906F0D" w14:paraId="575D22D9" w14:textId="77777777" w:rsidTr="005A3698">
        <w:trPr>
          <w:trHeight w:val="340"/>
          <w:jc w:val="center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4BCA7" w14:textId="0ABBE85C" w:rsidR="00906F0D" w:rsidRPr="00A67F1D" w:rsidRDefault="00AB4C10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On weekdays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62875" w14:textId="202855C7" w:rsidR="00906F0D" w:rsidRPr="00A67F1D" w:rsidRDefault="00906F0D" w:rsidP="005A3698">
            <w:pPr>
              <w:autoSpaceDE w:val="0"/>
              <w:autoSpaceDN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 – 1</w:t>
            </w:r>
            <w:r>
              <w:rPr>
                <w:rFonts w:ascii="Garamond" w:hAnsi="Garamond" w:cs="Tahoma"/>
                <w:sz w:val="22"/>
                <w:szCs w:val="22"/>
              </w:rPr>
              <w:t>1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 xml:space="preserve"> pm</w:t>
            </w:r>
          </w:p>
        </w:tc>
        <w:tc>
          <w:tcPr>
            <w:tcW w:w="6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B0FE2" w14:textId="2CC7F95A" w:rsidR="00906F0D" w:rsidRPr="00A67F1D" w:rsidRDefault="00906F0D" w:rsidP="005A3698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To be confirmed</w:t>
            </w:r>
            <w:r w:rsidRPr="00A67F1D">
              <w:rPr>
                <w:rFonts w:ascii="Garamond" w:hAnsi="Garamond" w:cs="Tahoma"/>
                <w:sz w:val="22"/>
                <w:szCs w:val="22"/>
              </w:rPr>
              <w:t>*</w:t>
            </w:r>
          </w:p>
        </w:tc>
      </w:tr>
      <w:tr w:rsidR="008917E5" w14:paraId="6FC984E7" w14:textId="77777777" w:rsidTr="005A3698">
        <w:trPr>
          <w:trHeight w:val="340"/>
          <w:jc w:val="center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EBF31" w14:textId="0EDD7B85" w:rsidR="008917E5" w:rsidRPr="00A67F1D" w:rsidRDefault="008917E5" w:rsidP="008917E5">
            <w:pPr>
              <w:rPr>
                <w:rFonts w:ascii="Garamond" w:hAnsi="Garamond" w:cs="Tahoma"/>
                <w:sz w:val="22"/>
                <w:szCs w:val="22"/>
              </w:rPr>
            </w:pPr>
            <w:r w:rsidRPr="00A67F1D">
              <w:rPr>
                <w:rFonts w:ascii="Garamond" w:hAnsi="Garamond" w:cs="Tahoma"/>
                <w:sz w:val="22"/>
                <w:szCs w:val="22"/>
              </w:rPr>
              <w:t>*Subject to court availability. Please join the team’s WhatsApp group for announcements.</w:t>
            </w:r>
          </w:p>
        </w:tc>
      </w:tr>
    </w:tbl>
    <w:p w14:paraId="4828053C" w14:textId="77777777" w:rsidR="00906F0D" w:rsidRPr="00AB4C10" w:rsidRDefault="00906F0D" w:rsidP="00056CCC">
      <w:pPr>
        <w:tabs>
          <w:tab w:val="left" w:pos="2955"/>
        </w:tabs>
        <w:rPr>
          <w:rFonts w:ascii="Garamond" w:hAnsi="Garamond"/>
          <w:sz w:val="12"/>
          <w:szCs w:val="4"/>
          <w:lang w:val="en-HK"/>
        </w:rPr>
      </w:pPr>
    </w:p>
    <w:sectPr w:rsidR="00906F0D" w:rsidRPr="00AB4C10" w:rsidSect="007B2304">
      <w:headerReference w:type="first" r:id="rId12"/>
      <w:pgSz w:w="11906" w:h="16838" w:code="9"/>
      <w:pgMar w:top="1622" w:right="862" w:bottom="1134" w:left="862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3A3C6" w14:textId="77777777" w:rsidR="002C122A" w:rsidRDefault="002C122A">
      <w:r>
        <w:separator/>
      </w:r>
    </w:p>
  </w:endnote>
  <w:endnote w:type="continuationSeparator" w:id="0">
    <w:p w14:paraId="7C0CF881" w14:textId="77777777" w:rsidR="002C122A" w:rsidRDefault="002C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3ECB" w14:textId="77777777" w:rsidR="002C122A" w:rsidRDefault="002C122A">
      <w:r>
        <w:separator/>
      </w:r>
    </w:p>
  </w:footnote>
  <w:footnote w:type="continuationSeparator" w:id="0">
    <w:p w14:paraId="312973B8" w14:textId="77777777" w:rsidR="002C122A" w:rsidRDefault="002C12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E7925" w14:textId="77777777" w:rsidR="007C1A0D" w:rsidRDefault="007C1A0D" w:rsidP="003948C0">
    <w:pPr>
      <w:pStyle w:val="Header"/>
    </w:pPr>
    <w:r w:rsidRPr="00E67FF0">
      <w:rPr>
        <w:noProof/>
      </w:rPr>
      <w:drawing>
        <wp:inline distT="0" distB="0" distL="0" distR="0" wp14:anchorId="776DA17F" wp14:editId="10B66272">
          <wp:extent cx="6046697" cy="971550"/>
          <wp:effectExtent l="0" t="0" r="0" b="0"/>
          <wp:docPr id="216334734" name="Picture 216334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226" cy="973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FA4F1E" w14:textId="7BF19A72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26/F </w:t>
    </w:r>
    <w:r w:rsidRPr="008E7EC0">
      <w:rPr>
        <w:rFonts w:hint="eastAsia"/>
        <w:sz w:val="16"/>
        <w:lang w:val="en-HK"/>
      </w:rPr>
      <w:t>∙</w:t>
    </w:r>
    <w:r w:rsidRPr="008E7EC0">
      <w:rPr>
        <w:sz w:val="16"/>
        <w:lang w:val="en-HK"/>
      </w:rPr>
      <w:t>THE CENTER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TELEPHONE </w:t>
    </w:r>
    <w:proofErr w:type="gramStart"/>
    <w:r w:rsidR="007C1A0D">
      <w:rPr>
        <w:sz w:val="16"/>
      </w:rPr>
      <w:t>(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電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話</w:t>
    </w:r>
    <w:r w:rsidR="007C1A0D">
      <w:rPr>
        <w:sz w:val="16"/>
      </w:rPr>
      <w:t xml:space="preserve"> )</w:t>
    </w:r>
    <w:proofErr w:type="gramEnd"/>
    <w:r w:rsidR="007C1A0D">
      <w:rPr>
        <w:sz w:val="16"/>
      </w:rPr>
      <w:tab/>
      <w:t>: (852) 2846 0500</w:t>
    </w:r>
  </w:p>
  <w:p w14:paraId="50BA0119" w14:textId="0BDDE925" w:rsidR="007C1A0D" w:rsidRDefault="00F52992" w:rsidP="00B71330">
    <w:pPr>
      <w:pStyle w:val="Header"/>
      <w:tabs>
        <w:tab w:val="left" w:pos="6379"/>
        <w:tab w:val="left" w:pos="7200"/>
      </w:tabs>
      <w:ind w:left="1560" w:right="-720"/>
      <w:rPr>
        <w:sz w:val="16"/>
      </w:rPr>
    </w:pPr>
    <w:r w:rsidRPr="008E7EC0">
      <w:rPr>
        <w:sz w:val="16"/>
        <w:lang w:val="en-HK"/>
      </w:rPr>
      <w:t xml:space="preserve">99 QUEEN’S ROAD CENTRAL </w:t>
    </w:r>
    <w:r w:rsidRPr="008E7EC0">
      <w:rPr>
        <w:rFonts w:hint="eastAsia"/>
        <w:sz w:val="16"/>
        <w:lang w:val="en-HK"/>
      </w:rPr>
      <w:t>∙</w:t>
    </w:r>
    <w:r>
      <w:rPr>
        <w:sz w:val="16"/>
        <w:lang w:val="en-HK"/>
      </w:rPr>
      <w:tab/>
    </w:r>
    <w:r w:rsidR="007C1A0D">
      <w:rPr>
        <w:sz w:val="16"/>
      </w:rPr>
      <w:tab/>
      <w:t xml:space="preserve">FACSIMILE </w:t>
    </w:r>
    <w:proofErr w:type="gramStart"/>
    <w:r w:rsidR="007C1A0D">
      <w:rPr>
        <w:sz w:val="16"/>
      </w:rPr>
      <w:t xml:space="preserve">( </w:t>
    </w:r>
    <w:r w:rsidR="007C1A0D">
      <w:rPr>
        <w:rFonts w:hint="eastAsia"/>
        <w:sz w:val="16"/>
      </w:rPr>
      <w:t>傳</w:t>
    </w:r>
    <w:proofErr w:type="gramEnd"/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真</w:t>
    </w:r>
    <w:r w:rsidR="007C1A0D">
      <w:rPr>
        <w:rFonts w:hint="eastAsia"/>
        <w:sz w:val="16"/>
      </w:rPr>
      <w:t xml:space="preserve"> )</w:t>
    </w:r>
    <w:proofErr w:type="gramEnd"/>
    <w:r w:rsidR="007C1A0D">
      <w:rPr>
        <w:sz w:val="16"/>
      </w:rPr>
      <w:t xml:space="preserve"> </w:t>
    </w:r>
    <w:r w:rsidR="007C1A0D">
      <w:rPr>
        <w:sz w:val="16"/>
      </w:rPr>
      <w:tab/>
      <w:t>: (852) 2845 0387</w:t>
    </w:r>
  </w:p>
  <w:p w14:paraId="0AC8F5B3" w14:textId="771B95BB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>
      <w:rPr>
        <w:sz w:val="16"/>
      </w:rPr>
      <w:t xml:space="preserve">CENTRAL, HONG KONG    </w:t>
    </w:r>
    <w:r w:rsidR="007C1A0D">
      <w:rPr>
        <w:sz w:val="16"/>
      </w:rPr>
      <w:tab/>
      <w:t>E-MAIL (</w:t>
    </w:r>
    <w:r w:rsidR="007C1A0D">
      <w:rPr>
        <w:rFonts w:hint="eastAsia"/>
        <w:sz w:val="16"/>
      </w:rPr>
      <w:t>電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子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郵</w:t>
    </w:r>
    <w:r w:rsidR="007C1A0D">
      <w:rPr>
        <w:rFonts w:hint="eastAsia"/>
        <w:sz w:val="16"/>
      </w:rPr>
      <w:t xml:space="preserve"> </w:t>
    </w:r>
    <w:proofErr w:type="gramStart"/>
    <w:r w:rsidR="007C1A0D">
      <w:rPr>
        <w:rFonts w:hint="eastAsia"/>
        <w:sz w:val="16"/>
      </w:rPr>
      <w:t>件</w:t>
    </w:r>
    <w:r w:rsidR="007C1A0D">
      <w:rPr>
        <w:rFonts w:hint="eastAsia"/>
        <w:sz w:val="16"/>
      </w:rPr>
      <w:t xml:space="preserve"> </w:t>
    </w:r>
    <w:r w:rsidR="007C1A0D">
      <w:rPr>
        <w:sz w:val="16"/>
      </w:rPr>
      <w:t>)</w:t>
    </w:r>
    <w:proofErr w:type="gramEnd"/>
    <w:r w:rsidR="007C1A0D">
      <w:rPr>
        <w:sz w:val="16"/>
      </w:rPr>
      <w:tab/>
      <w:t xml:space="preserve">: </w:t>
    </w:r>
    <w:hyperlink r:id="rId2" w:history="1">
      <w:r w:rsidR="007C1A0D">
        <w:rPr>
          <w:rStyle w:val="Hyperlink"/>
          <w:sz w:val="16"/>
        </w:rPr>
        <w:t>sg@hklawsoc.org.hk</w:t>
      </w:r>
    </w:hyperlink>
  </w:p>
  <w:p w14:paraId="5A8690CB" w14:textId="6B530C5A" w:rsidR="007C1A0D" w:rsidRDefault="00F52992" w:rsidP="00B71330">
    <w:pPr>
      <w:pStyle w:val="Header"/>
      <w:tabs>
        <w:tab w:val="clear" w:pos="4153"/>
        <w:tab w:val="left" w:pos="6379"/>
        <w:tab w:val="left" w:pos="7200"/>
      </w:tabs>
      <w:ind w:left="1560" w:right="-720"/>
      <w:rPr>
        <w:sz w:val="16"/>
      </w:rPr>
    </w:pPr>
    <w:r w:rsidRPr="008E7EC0">
      <w:rPr>
        <w:rFonts w:hint="eastAsia"/>
        <w:sz w:val="16"/>
        <w:lang w:val="en-HK"/>
      </w:rPr>
      <w:t>香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港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皇</w:t>
    </w:r>
    <w:r w:rsidRPr="008E7EC0">
      <w:rPr>
        <w:sz w:val="16"/>
        <w:lang w:val="en-HK"/>
      </w:rPr>
      <w:t xml:space="preserve"> </w:t>
    </w:r>
    <w:proofErr w:type="gramStart"/>
    <w:r w:rsidRPr="008E7EC0">
      <w:rPr>
        <w:rFonts w:hint="eastAsia"/>
        <w:sz w:val="16"/>
        <w:lang w:val="en-HK"/>
      </w:rPr>
      <w:t>后</w:t>
    </w:r>
    <w:proofErr w:type="gramEnd"/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大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道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99 </w:t>
    </w:r>
    <w:r w:rsidRPr="008E7EC0">
      <w:rPr>
        <w:rFonts w:hint="eastAsia"/>
        <w:sz w:val="16"/>
        <w:lang w:val="en-HK"/>
      </w:rPr>
      <w:t>號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環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中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心</w:t>
    </w:r>
    <w:r w:rsidRPr="008E7EC0">
      <w:rPr>
        <w:sz w:val="16"/>
        <w:lang w:val="en-HK"/>
      </w:rPr>
      <w:t xml:space="preserve"> 26 </w:t>
    </w:r>
    <w:r w:rsidRPr="008E7EC0">
      <w:rPr>
        <w:rFonts w:hint="eastAsia"/>
        <w:sz w:val="16"/>
        <w:lang w:val="en-HK"/>
      </w:rPr>
      <w:t>字</w:t>
    </w:r>
    <w:r w:rsidRPr="008E7EC0">
      <w:rPr>
        <w:sz w:val="16"/>
        <w:lang w:val="en-HK"/>
      </w:rPr>
      <w:t xml:space="preserve"> </w:t>
    </w:r>
    <w:r w:rsidRPr="008E7EC0">
      <w:rPr>
        <w:rFonts w:hint="eastAsia"/>
        <w:sz w:val="16"/>
        <w:lang w:val="en-HK"/>
      </w:rPr>
      <w:t>樓</w:t>
    </w:r>
    <w:r w:rsidR="007C1A0D">
      <w:rPr>
        <w:rFonts w:hint="eastAsia"/>
        <w:sz w:val="16"/>
      </w:rPr>
      <w:tab/>
    </w:r>
    <w:r w:rsidR="007C1A0D">
      <w:rPr>
        <w:sz w:val="16"/>
      </w:rPr>
      <w:t xml:space="preserve">HOMEPAGE ( </w:t>
    </w:r>
    <w:r w:rsidR="007C1A0D">
      <w:rPr>
        <w:rFonts w:hint="eastAsia"/>
        <w:sz w:val="16"/>
      </w:rPr>
      <w:t>網</w:t>
    </w:r>
    <w:r w:rsidR="007C1A0D">
      <w:rPr>
        <w:rFonts w:hint="eastAsia"/>
        <w:sz w:val="16"/>
      </w:rPr>
      <w:t xml:space="preserve"> </w:t>
    </w:r>
    <w:r w:rsidR="007C1A0D">
      <w:rPr>
        <w:rFonts w:hint="eastAsia"/>
        <w:sz w:val="16"/>
      </w:rPr>
      <w:t>頁</w:t>
    </w:r>
    <w:r w:rsidR="007C1A0D">
      <w:rPr>
        <w:rFonts w:hint="eastAsia"/>
        <w:sz w:val="16"/>
      </w:rPr>
      <w:t xml:space="preserve"> )</w:t>
    </w:r>
    <w:r w:rsidR="007C1A0D">
      <w:rPr>
        <w:sz w:val="16"/>
      </w:rPr>
      <w:tab/>
      <w:t xml:space="preserve">: </w:t>
    </w:r>
    <w:hyperlink r:id="rId3" w:history="1">
      <w:r w:rsidR="007C1A0D">
        <w:rPr>
          <w:rStyle w:val="Hyperlink"/>
          <w:sz w:val="16"/>
        </w:rPr>
        <w:t>http://www.hklawsoc.org.hk</w:t>
      </w:r>
    </w:hyperlink>
  </w:p>
  <w:p w14:paraId="637FFF79" w14:textId="77777777" w:rsidR="007C1A0D" w:rsidRDefault="007C1A0D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EF2E28"/>
    <w:multiLevelType w:val="hybridMultilevel"/>
    <w:tmpl w:val="A284449A"/>
    <w:lvl w:ilvl="0" w:tplc="C5EEE700">
      <w:numFmt w:val="bullet"/>
      <w:lvlText w:val="-"/>
      <w:lvlJc w:val="left"/>
      <w:pPr>
        <w:ind w:left="720" w:hanging="360"/>
      </w:pPr>
      <w:rPr>
        <w:rFonts w:ascii="Garamond" w:eastAsia="PMingLiU" w:hAnsi="Garamond" w:cs="Times New Roman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E08A8"/>
    <w:multiLevelType w:val="hybridMultilevel"/>
    <w:tmpl w:val="BD48FC8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329376">
    <w:abstractNumId w:val="0"/>
  </w:num>
  <w:num w:numId="2" w16cid:durableId="799880581">
    <w:abstractNumId w:val="1"/>
  </w:num>
  <w:num w:numId="3" w16cid:durableId="1784885708">
    <w:abstractNumId w:val="2"/>
  </w:num>
  <w:num w:numId="4" w16cid:durableId="9077681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63C"/>
    <w:rsid w:val="00000351"/>
    <w:rsid w:val="0000111C"/>
    <w:rsid w:val="00001653"/>
    <w:rsid w:val="00001660"/>
    <w:rsid w:val="000016B4"/>
    <w:rsid w:val="00001ABB"/>
    <w:rsid w:val="00002529"/>
    <w:rsid w:val="00002967"/>
    <w:rsid w:val="000029B5"/>
    <w:rsid w:val="00003137"/>
    <w:rsid w:val="000033DA"/>
    <w:rsid w:val="000037F1"/>
    <w:rsid w:val="000039DE"/>
    <w:rsid w:val="00003B71"/>
    <w:rsid w:val="00003B82"/>
    <w:rsid w:val="00004327"/>
    <w:rsid w:val="00004C8E"/>
    <w:rsid w:val="000053F4"/>
    <w:rsid w:val="000059C8"/>
    <w:rsid w:val="00005D3F"/>
    <w:rsid w:val="00005F2F"/>
    <w:rsid w:val="00005F92"/>
    <w:rsid w:val="00006395"/>
    <w:rsid w:val="00006691"/>
    <w:rsid w:val="00006AF7"/>
    <w:rsid w:val="00006B40"/>
    <w:rsid w:val="000079F4"/>
    <w:rsid w:val="00007C3D"/>
    <w:rsid w:val="00010393"/>
    <w:rsid w:val="00010920"/>
    <w:rsid w:val="00010DFA"/>
    <w:rsid w:val="00010E44"/>
    <w:rsid w:val="000113FA"/>
    <w:rsid w:val="00011720"/>
    <w:rsid w:val="00011742"/>
    <w:rsid w:val="00011B91"/>
    <w:rsid w:val="00012D6C"/>
    <w:rsid w:val="000130F5"/>
    <w:rsid w:val="00013255"/>
    <w:rsid w:val="000139AE"/>
    <w:rsid w:val="00013C94"/>
    <w:rsid w:val="00014080"/>
    <w:rsid w:val="00015003"/>
    <w:rsid w:val="000151A8"/>
    <w:rsid w:val="0001617F"/>
    <w:rsid w:val="000172D2"/>
    <w:rsid w:val="00017433"/>
    <w:rsid w:val="00020006"/>
    <w:rsid w:val="0002014C"/>
    <w:rsid w:val="00020625"/>
    <w:rsid w:val="00020897"/>
    <w:rsid w:val="00020EB3"/>
    <w:rsid w:val="00020F50"/>
    <w:rsid w:val="000210BF"/>
    <w:rsid w:val="00021A9A"/>
    <w:rsid w:val="00021B3D"/>
    <w:rsid w:val="00021B8C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4AD6"/>
    <w:rsid w:val="00024D4A"/>
    <w:rsid w:val="000254C5"/>
    <w:rsid w:val="00026B70"/>
    <w:rsid w:val="00026F7B"/>
    <w:rsid w:val="000272CC"/>
    <w:rsid w:val="00027446"/>
    <w:rsid w:val="000275B7"/>
    <w:rsid w:val="000276F9"/>
    <w:rsid w:val="00030A83"/>
    <w:rsid w:val="00030B1D"/>
    <w:rsid w:val="0003157E"/>
    <w:rsid w:val="000315F6"/>
    <w:rsid w:val="0003164A"/>
    <w:rsid w:val="00031AF7"/>
    <w:rsid w:val="00031B13"/>
    <w:rsid w:val="00031D02"/>
    <w:rsid w:val="000323CE"/>
    <w:rsid w:val="000337A6"/>
    <w:rsid w:val="000342C3"/>
    <w:rsid w:val="00034838"/>
    <w:rsid w:val="00034BD1"/>
    <w:rsid w:val="00035120"/>
    <w:rsid w:val="00035178"/>
    <w:rsid w:val="00035745"/>
    <w:rsid w:val="0003619D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1A23"/>
    <w:rsid w:val="00042A7B"/>
    <w:rsid w:val="00042A9F"/>
    <w:rsid w:val="00042DD8"/>
    <w:rsid w:val="000431AE"/>
    <w:rsid w:val="00043517"/>
    <w:rsid w:val="00043702"/>
    <w:rsid w:val="0004458F"/>
    <w:rsid w:val="0004479C"/>
    <w:rsid w:val="00045006"/>
    <w:rsid w:val="00045700"/>
    <w:rsid w:val="000460C2"/>
    <w:rsid w:val="000477EB"/>
    <w:rsid w:val="00047B82"/>
    <w:rsid w:val="00047D76"/>
    <w:rsid w:val="000508B7"/>
    <w:rsid w:val="00050924"/>
    <w:rsid w:val="00050B15"/>
    <w:rsid w:val="000510CC"/>
    <w:rsid w:val="00051278"/>
    <w:rsid w:val="000526E9"/>
    <w:rsid w:val="0005281C"/>
    <w:rsid w:val="000538EB"/>
    <w:rsid w:val="0005496C"/>
    <w:rsid w:val="00055300"/>
    <w:rsid w:val="0005586B"/>
    <w:rsid w:val="0005663B"/>
    <w:rsid w:val="00056CCC"/>
    <w:rsid w:val="000572FB"/>
    <w:rsid w:val="0005758D"/>
    <w:rsid w:val="00057B77"/>
    <w:rsid w:val="000602FB"/>
    <w:rsid w:val="000603FA"/>
    <w:rsid w:val="0006054D"/>
    <w:rsid w:val="00061658"/>
    <w:rsid w:val="00061D68"/>
    <w:rsid w:val="000622F0"/>
    <w:rsid w:val="0006263F"/>
    <w:rsid w:val="00062C42"/>
    <w:rsid w:val="00063A03"/>
    <w:rsid w:val="00064058"/>
    <w:rsid w:val="0006446D"/>
    <w:rsid w:val="00064855"/>
    <w:rsid w:val="00064A96"/>
    <w:rsid w:val="000656E1"/>
    <w:rsid w:val="000658AB"/>
    <w:rsid w:val="00065BDA"/>
    <w:rsid w:val="00065DAB"/>
    <w:rsid w:val="0006630F"/>
    <w:rsid w:val="0006638D"/>
    <w:rsid w:val="00066746"/>
    <w:rsid w:val="00066A36"/>
    <w:rsid w:val="00066EA5"/>
    <w:rsid w:val="00067A47"/>
    <w:rsid w:val="00067F42"/>
    <w:rsid w:val="000701C0"/>
    <w:rsid w:val="00070661"/>
    <w:rsid w:val="00070DE3"/>
    <w:rsid w:val="00070F4E"/>
    <w:rsid w:val="00070F69"/>
    <w:rsid w:val="00071421"/>
    <w:rsid w:val="00071462"/>
    <w:rsid w:val="00071517"/>
    <w:rsid w:val="000717BA"/>
    <w:rsid w:val="00071E50"/>
    <w:rsid w:val="0007252A"/>
    <w:rsid w:val="00072E49"/>
    <w:rsid w:val="00073090"/>
    <w:rsid w:val="0007322F"/>
    <w:rsid w:val="00073CC7"/>
    <w:rsid w:val="00074318"/>
    <w:rsid w:val="000743C0"/>
    <w:rsid w:val="000743CB"/>
    <w:rsid w:val="0007469F"/>
    <w:rsid w:val="00074969"/>
    <w:rsid w:val="000749B1"/>
    <w:rsid w:val="000752CD"/>
    <w:rsid w:val="00075B56"/>
    <w:rsid w:val="00075B9F"/>
    <w:rsid w:val="00075BE2"/>
    <w:rsid w:val="000769EB"/>
    <w:rsid w:val="00076A2C"/>
    <w:rsid w:val="0008020C"/>
    <w:rsid w:val="000802E8"/>
    <w:rsid w:val="00080365"/>
    <w:rsid w:val="0008044D"/>
    <w:rsid w:val="0008047F"/>
    <w:rsid w:val="00080BE0"/>
    <w:rsid w:val="00081036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134F"/>
    <w:rsid w:val="00092424"/>
    <w:rsid w:val="0009247A"/>
    <w:rsid w:val="000927DA"/>
    <w:rsid w:val="00092F9C"/>
    <w:rsid w:val="00093608"/>
    <w:rsid w:val="00093D78"/>
    <w:rsid w:val="000940B3"/>
    <w:rsid w:val="000942E7"/>
    <w:rsid w:val="0009451F"/>
    <w:rsid w:val="00094BAA"/>
    <w:rsid w:val="00094CDF"/>
    <w:rsid w:val="00094F9A"/>
    <w:rsid w:val="00095131"/>
    <w:rsid w:val="000953BA"/>
    <w:rsid w:val="0009643C"/>
    <w:rsid w:val="00097A6B"/>
    <w:rsid w:val="00097C92"/>
    <w:rsid w:val="00097F38"/>
    <w:rsid w:val="000A07CF"/>
    <w:rsid w:val="000A0983"/>
    <w:rsid w:val="000A0B06"/>
    <w:rsid w:val="000A11D3"/>
    <w:rsid w:val="000A1213"/>
    <w:rsid w:val="000A17D2"/>
    <w:rsid w:val="000A23DC"/>
    <w:rsid w:val="000A2A39"/>
    <w:rsid w:val="000A34FD"/>
    <w:rsid w:val="000A3AE2"/>
    <w:rsid w:val="000A3B5C"/>
    <w:rsid w:val="000A609E"/>
    <w:rsid w:val="000A6CEE"/>
    <w:rsid w:val="000A799A"/>
    <w:rsid w:val="000B0AB9"/>
    <w:rsid w:val="000B0BDD"/>
    <w:rsid w:val="000B1AF6"/>
    <w:rsid w:val="000B1D26"/>
    <w:rsid w:val="000B226A"/>
    <w:rsid w:val="000B22C8"/>
    <w:rsid w:val="000B56B5"/>
    <w:rsid w:val="000B5715"/>
    <w:rsid w:val="000B651E"/>
    <w:rsid w:val="000B71B8"/>
    <w:rsid w:val="000B7313"/>
    <w:rsid w:val="000B74AB"/>
    <w:rsid w:val="000B74B1"/>
    <w:rsid w:val="000B7C67"/>
    <w:rsid w:val="000C0253"/>
    <w:rsid w:val="000C1AE9"/>
    <w:rsid w:val="000C1C22"/>
    <w:rsid w:val="000C1F0C"/>
    <w:rsid w:val="000C33E7"/>
    <w:rsid w:val="000C3694"/>
    <w:rsid w:val="000C3BD2"/>
    <w:rsid w:val="000C3BEA"/>
    <w:rsid w:val="000C4577"/>
    <w:rsid w:val="000C4AE6"/>
    <w:rsid w:val="000C4EB2"/>
    <w:rsid w:val="000C500A"/>
    <w:rsid w:val="000C5816"/>
    <w:rsid w:val="000C5E4E"/>
    <w:rsid w:val="000C6769"/>
    <w:rsid w:val="000C69D4"/>
    <w:rsid w:val="000C6B75"/>
    <w:rsid w:val="000C6CCC"/>
    <w:rsid w:val="000C6CE9"/>
    <w:rsid w:val="000C6D3D"/>
    <w:rsid w:val="000C6E1A"/>
    <w:rsid w:val="000C747C"/>
    <w:rsid w:val="000C75B3"/>
    <w:rsid w:val="000C79A6"/>
    <w:rsid w:val="000C7EA4"/>
    <w:rsid w:val="000C7EDB"/>
    <w:rsid w:val="000D06E0"/>
    <w:rsid w:val="000D0A8F"/>
    <w:rsid w:val="000D17A4"/>
    <w:rsid w:val="000D1DB0"/>
    <w:rsid w:val="000D27EC"/>
    <w:rsid w:val="000D29F4"/>
    <w:rsid w:val="000D3879"/>
    <w:rsid w:val="000D47A9"/>
    <w:rsid w:val="000D4A16"/>
    <w:rsid w:val="000D56DF"/>
    <w:rsid w:val="000D5C91"/>
    <w:rsid w:val="000D73EB"/>
    <w:rsid w:val="000D781B"/>
    <w:rsid w:val="000D7EE7"/>
    <w:rsid w:val="000E14B2"/>
    <w:rsid w:val="000E1C0A"/>
    <w:rsid w:val="000E2614"/>
    <w:rsid w:val="000E2659"/>
    <w:rsid w:val="000E2974"/>
    <w:rsid w:val="000E2A70"/>
    <w:rsid w:val="000E2B9E"/>
    <w:rsid w:val="000E2CED"/>
    <w:rsid w:val="000E2D64"/>
    <w:rsid w:val="000E2D7E"/>
    <w:rsid w:val="000E428B"/>
    <w:rsid w:val="000E4399"/>
    <w:rsid w:val="000E4D92"/>
    <w:rsid w:val="000E5053"/>
    <w:rsid w:val="000E531F"/>
    <w:rsid w:val="000E5661"/>
    <w:rsid w:val="000E5906"/>
    <w:rsid w:val="000E5A93"/>
    <w:rsid w:val="000E717E"/>
    <w:rsid w:val="000E75BA"/>
    <w:rsid w:val="000E791E"/>
    <w:rsid w:val="000E79C4"/>
    <w:rsid w:val="000F0120"/>
    <w:rsid w:val="000F02EC"/>
    <w:rsid w:val="000F07D6"/>
    <w:rsid w:val="000F0958"/>
    <w:rsid w:val="000F1622"/>
    <w:rsid w:val="000F1751"/>
    <w:rsid w:val="000F1F6E"/>
    <w:rsid w:val="000F291D"/>
    <w:rsid w:val="000F2AAB"/>
    <w:rsid w:val="000F2F5C"/>
    <w:rsid w:val="000F3242"/>
    <w:rsid w:val="000F3A88"/>
    <w:rsid w:val="000F461F"/>
    <w:rsid w:val="000F4F28"/>
    <w:rsid w:val="000F57B4"/>
    <w:rsid w:val="000F6112"/>
    <w:rsid w:val="000F65BB"/>
    <w:rsid w:val="000F6A8F"/>
    <w:rsid w:val="000F6D21"/>
    <w:rsid w:val="000F6FFF"/>
    <w:rsid w:val="000F7100"/>
    <w:rsid w:val="000F7B4D"/>
    <w:rsid w:val="001008D7"/>
    <w:rsid w:val="001016B3"/>
    <w:rsid w:val="0010190C"/>
    <w:rsid w:val="00101D98"/>
    <w:rsid w:val="00101E1D"/>
    <w:rsid w:val="001046C0"/>
    <w:rsid w:val="00105812"/>
    <w:rsid w:val="00105840"/>
    <w:rsid w:val="0010597F"/>
    <w:rsid w:val="00105C75"/>
    <w:rsid w:val="001066D1"/>
    <w:rsid w:val="00106C6F"/>
    <w:rsid w:val="00106D91"/>
    <w:rsid w:val="00106E2D"/>
    <w:rsid w:val="001070E9"/>
    <w:rsid w:val="001073BE"/>
    <w:rsid w:val="001073FE"/>
    <w:rsid w:val="0011047E"/>
    <w:rsid w:val="00110AE7"/>
    <w:rsid w:val="001111C0"/>
    <w:rsid w:val="001112C8"/>
    <w:rsid w:val="00111326"/>
    <w:rsid w:val="0011199E"/>
    <w:rsid w:val="00111E36"/>
    <w:rsid w:val="00112240"/>
    <w:rsid w:val="00112753"/>
    <w:rsid w:val="00112AAA"/>
    <w:rsid w:val="0011337F"/>
    <w:rsid w:val="0011366F"/>
    <w:rsid w:val="0011459D"/>
    <w:rsid w:val="00115580"/>
    <w:rsid w:val="001155ED"/>
    <w:rsid w:val="00115BE2"/>
    <w:rsid w:val="00115C91"/>
    <w:rsid w:val="00116175"/>
    <w:rsid w:val="00116986"/>
    <w:rsid w:val="00117359"/>
    <w:rsid w:val="001178DB"/>
    <w:rsid w:val="001207F8"/>
    <w:rsid w:val="001208E5"/>
    <w:rsid w:val="00120F16"/>
    <w:rsid w:val="00121C3F"/>
    <w:rsid w:val="00122800"/>
    <w:rsid w:val="00122CE0"/>
    <w:rsid w:val="00123036"/>
    <w:rsid w:val="00123096"/>
    <w:rsid w:val="001235DD"/>
    <w:rsid w:val="001238DF"/>
    <w:rsid w:val="001238E8"/>
    <w:rsid w:val="00124DE9"/>
    <w:rsid w:val="00125670"/>
    <w:rsid w:val="001267B8"/>
    <w:rsid w:val="001267E4"/>
    <w:rsid w:val="00126FE5"/>
    <w:rsid w:val="00127714"/>
    <w:rsid w:val="00127918"/>
    <w:rsid w:val="00127EE3"/>
    <w:rsid w:val="00130261"/>
    <w:rsid w:val="0013067E"/>
    <w:rsid w:val="0013082A"/>
    <w:rsid w:val="00130DBF"/>
    <w:rsid w:val="0013109B"/>
    <w:rsid w:val="00131555"/>
    <w:rsid w:val="00131A9E"/>
    <w:rsid w:val="00131E80"/>
    <w:rsid w:val="00131F77"/>
    <w:rsid w:val="0013202D"/>
    <w:rsid w:val="00132201"/>
    <w:rsid w:val="00132D79"/>
    <w:rsid w:val="001330C6"/>
    <w:rsid w:val="00133327"/>
    <w:rsid w:val="001340D8"/>
    <w:rsid w:val="0013415F"/>
    <w:rsid w:val="00134591"/>
    <w:rsid w:val="00134CDD"/>
    <w:rsid w:val="00136A19"/>
    <w:rsid w:val="00136EA4"/>
    <w:rsid w:val="001372E4"/>
    <w:rsid w:val="00137868"/>
    <w:rsid w:val="00137F3F"/>
    <w:rsid w:val="00141649"/>
    <w:rsid w:val="00141B1F"/>
    <w:rsid w:val="00141DAD"/>
    <w:rsid w:val="00141F3B"/>
    <w:rsid w:val="00141FB9"/>
    <w:rsid w:val="00142377"/>
    <w:rsid w:val="00143268"/>
    <w:rsid w:val="001437EE"/>
    <w:rsid w:val="001441F7"/>
    <w:rsid w:val="00144456"/>
    <w:rsid w:val="001454CC"/>
    <w:rsid w:val="001456FE"/>
    <w:rsid w:val="00145B36"/>
    <w:rsid w:val="0014637C"/>
    <w:rsid w:val="001510B7"/>
    <w:rsid w:val="00151287"/>
    <w:rsid w:val="00151578"/>
    <w:rsid w:val="00151691"/>
    <w:rsid w:val="001527C9"/>
    <w:rsid w:val="00152B91"/>
    <w:rsid w:val="00154C52"/>
    <w:rsid w:val="00154CE7"/>
    <w:rsid w:val="00154DC5"/>
    <w:rsid w:val="00155015"/>
    <w:rsid w:val="001560C3"/>
    <w:rsid w:val="00156559"/>
    <w:rsid w:val="00156C9B"/>
    <w:rsid w:val="00157AFB"/>
    <w:rsid w:val="00157DB4"/>
    <w:rsid w:val="001612A9"/>
    <w:rsid w:val="00161C9F"/>
    <w:rsid w:val="001628FB"/>
    <w:rsid w:val="00162F41"/>
    <w:rsid w:val="0016389D"/>
    <w:rsid w:val="00163907"/>
    <w:rsid w:val="00163D4D"/>
    <w:rsid w:val="0016482D"/>
    <w:rsid w:val="00164D45"/>
    <w:rsid w:val="00164FE3"/>
    <w:rsid w:val="00165832"/>
    <w:rsid w:val="00165871"/>
    <w:rsid w:val="00165ECF"/>
    <w:rsid w:val="00166790"/>
    <w:rsid w:val="00166875"/>
    <w:rsid w:val="001674CD"/>
    <w:rsid w:val="00167F96"/>
    <w:rsid w:val="001701DB"/>
    <w:rsid w:val="00170456"/>
    <w:rsid w:val="001704F9"/>
    <w:rsid w:val="001710C9"/>
    <w:rsid w:val="001716C9"/>
    <w:rsid w:val="00172082"/>
    <w:rsid w:val="001720D5"/>
    <w:rsid w:val="001724F7"/>
    <w:rsid w:val="00172565"/>
    <w:rsid w:val="00172A34"/>
    <w:rsid w:val="00172A76"/>
    <w:rsid w:val="00173154"/>
    <w:rsid w:val="00173238"/>
    <w:rsid w:val="00173504"/>
    <w:rsid w:val="00173E49"/>
    <w:rsid w:val="00173F0E"/>
    <w:rsid w:val="00174AAF"/>
    <w:rsid w:val="00174FC3"/>
    <w:rsid w:val="00175272"/>
    <w:rsid w:val="00176449"/>
    <w:rsid w:val="001773EC"/>
    <w:rsid w:val="0017770A"/>
    <w:rsid w:val="00177D22"/>
    <w:rsid w:val="0018001A"/>
    <w:rsid w:val="00181034"/>
    <w:rsid w:val="0018146F"/>
    <w:rsid w:val="00181F97"/>
    <w:rsid w:val="0018234F"/>
    <w:rsid w:val="00182A9F"/>
    <w:rsid w:val="0018366F"/>
    <w:rsid w:val="00183855"/>
    <w:rsid w:val="001840BE"/>
    <w:rsid w:val="001842F8"/>
    <w:rsid w:val="00184885"/>
    <w:rsid w:val="00184C64"/>
    <w:rsid w:val="0018518C"/>
    <w:rsid w:val="00185D03"/>
    <w:rsid w:val="001864A5"/>
    <w:rsid w:val="0018669C"/>
    <w:rsid w:val="0018680C"/>
    <w:rsid w:val="001868FA"/>
    <w:rsid w:val="00186B35"/>
    <w:rsid w:val="00186B5C"/>
    <w:rsid w:val="00186C79"/>
    <w:rsid w:val="001900A5"/>
    <w:rsid w:val="0019058B"/>
    <w:rsid w:val="0019065C"/>
    <w:rsid w:val="0019066B"/>
    <w:rsid w:val="00190CB7"/>
    <w:rsid w:val="001919CA"/>
    <w:rsid w:val="00191D3E"/>
    <w:rsid w:val="0019261D"/>
    <w:rsid w:val="00192D07"/>
    <w:rsid w:val="00193280"/>
    <w:rsid w:val="001933C7"/>
    <w:rsid w:val="001937C3"/>
    <w:rsid w:val="001938A4"/>
    <w:rsid w:val="00194435"/>
    <w:rsid w:val="00194EF0"/>
    <w:rsid w:val="00195148"/>
    <w:rsid w:val="00195437"/>
    <w:rsid w:val="0019582D"/>
    <w:rsid w:val="001959ED"/>
    <w:rsid w:val="001961D6"/>
    <w:rsid w:val="001975EE"/>
    <w:rsid w:val="00197618"/>
    <w:rsid w:val="0019794B"/>
    <w:rsid w:val="001A016D"/>
    <w:rsid w:val="001A034E"/>
    <w:rsid w:val="001A0632"/>
    <w:rsid w:val="001A07C2"/>
    <w:rsid w:val="001A1B8F"/>
    <w:rsid w:val="001A1F48"/>
    <w:rsid w:val="001A209F"/>
    <w:rsid w:val="001A22DE"/>
    <w:rsid w:val="001A32C2"/>
    <w:rsid w:val="001A3B54"/>
    <w:rsid w:val="001A3B80"/>
    <w:rsid w:val="001A3E67"/>
    <w:rsid w:val="001A3E9A"/>
    <w:rsid w:val="001A436A"/>
    <w:rsid w:val="001A480D"/>
    <w:rsid w:val="001A487E"/>
    <w:rsid w:val="001A495A"/>
    <w:rsid w:val="001A499D"/>
    <w:rsid w:val="001A5222"/>
    <w:rsid w:val="001A5458"/>
    <w:rsid w:val="001A5835"/>
    <w:rsid w:val="001A59FF"/>
    <w:rsid w:val="001A5AA9"/>
    <w:rsid w:val="001A5AB4"/>
    <w:rsid w:val="001A62EC"/>
    <w:rsid w:val="001A68E8"/>
    <w:rsid w:val="001A69F9"/>
    <w:rsid w:val="001A7545"/>
    <w:rsid w:val="001B00F7"/>
    <w:rsid w:val="001B0739"/>
    <w:rsid w:val="001B07F9"/>
    <w:rsid w:val="001B1FA3"/>
    <w:rsid w:val="001B23A9"/>
    <w:rsid w:val="001B24D9"/>
    <w:rsid w:val="001B2CF1"/>
    <w:rsid w:val="001B4301"/>
    <w:rsid w:val="001B4C16"/>
    <w:rsid w:val="001B4DF2"/>
    <w:rsid w:val="001B5863"/>
    <w:rsid w:val="001B651E"/>
    <w:rsid w:val="001B6C0D"/>
    <w:rsid w:val="001B728A"/>
    <w:rsid w:val="001C0232"/>
    <w:rsid w:val="001C089E"/>
    <w:rsid w:val="001C11FE"/>
    <w:rsid w:val="001C14F7"/>
    <w:rsid w:val="001C1649"/>
    <w:rsid w:val="001C1CBF"/>
    <w:rsid w:val="001C1DAC"/>
    <w:rsid w:val="001C2518"/>
    <w:rsid w:val="001C2632"/>
    <w:rsid w:val="001C2847"/>
    <w:rsid w:val="001C3854"/>
    <w:rsid w:val="001C3944"/>
    <w:rsid w:val="001C4729"/>
    <w:rsid w:val="001C4894"/>
    <w:rsid w:val="001C49E3"/>
    <w:rsid w:val="001C5584"/>
    <w:rsid w:val="001C59C4"/>
    <w:rsid w:val="001C6976"/>
    <w:rsid w:val="001C7FFD"/>
    <w:rsid w:val="001D0A65"/>
    <w:rsid w:val="001D0B46"/>
    <w:rsid w:val="001D0EFB"/>
    <w:rsid w:val="001D1777"/>
    <w:rsid w:val="001D1DDD"/>
    <w:rsid w:val="001D24D9"/>
    <w:rsid w:val="001D363C"/>
    <w:rsid w:val="001D4011"/>
    <w:rsid w:val="001D48C1"/>
    <w:rsid w:val="001D508B"/>
    <w:rsid w:val="001D51E2"/>
    <w:rsid w:val="001D6223"/>
    <w:rsid w:val="001D64A6"/>
    <w:rsid w:val="001D6D09"/>
    <w:rsid w:val="001D719B"/>
    <w:rsid w:val="001D7E42"/>
    <w:rsid w:val="001D7E96"/>
    <w:rsid w:val="001E012B"/>
    <w:rsid w:val="001E1F0B"/>
    <w:rsid w:val="001E2A33"/>
    <w:rsid w:val="001E3269"/>
    <w:rsid w:val="001E3313"/>
    <w:rsid w:val="001E416E"/>
    <w:rsid w:val="001E53AD"/>
    <w:rsid w:val="001E5655"/>
    <w:rsid w:val="001E58A4"/>
    <w:rsid w:val="001E5E3D"/>
    <w:rsid w:val="001E63FC"/>
    <w:rsid w:val="001E684E"/>
    <w:rsid w:val="001E68AA"/>
    <w:rsid w:val="001F098A"/>
    <w:rsid w:val="001F1DDE"/>
    <w:rsid w:val="001F1ED0"/>
    <w:rsid w:val="001F210B"/>
    <w:rsid w:val="001F29DA"/>
    <w:rsid w:val="001F2E14"/>
    <w:rsid w:val="001F3DCC"/>
    <w:rsid w:val="001F3F03"/>
    <w:rsid w:val="001F3F86"/>
    <w:rsid w:val="001F4034"/>
    <w:rsid w:val="001F4450"/>
    <w:rsid w:val="001F4F47"/>
    <w:rsid w:val="001F50B9"/>
    <w:rsid w:val="001F5F11"/>
    <w:rsid w:val="001F62D7"/>
    <w:rsid w:val="001F6777"/>
    <w:rsid w:val="001F69C9"/>
    <w:rsid w:val="001F6C08"/>
    <w:rsid w:val="001F7206"/>
    <w:rsid w:val="001F7525"/>
    <w:rsid w:val="0020090D"/>
    <w:rsid w:val="00200C99"/>
    <w:rsid w:val="00200DA4"/>
    <w:rsid w:val="002014BB"/>
    <w:rsid w:val="00201A6F"/>
    <w:rsid w:val="002025BA"/>
    <w:rsid w:val="002028A0"/>
    <w:rsid w:val="0020325F"/>
    <w:rsid w:val="00203EFC"/>
    <w:rsid w:val="00204353"/>
    <w:rsid w:val="00204D1E"/>
    <w:rsid w:val="002055BE"/>
    <w:rsid w:val="002064E0"/>
    <w:rsid w:val="00206878"/>
    <w:rsid w:val="002069F1"/>
    <w:rsid w:val="00206F81"/>
    <w:rsid w:val="00207E73"/>
    <w:rsid w:val="002114ED"/>
    <w:rsid w:val="00211C8C"/>
    <w:rsid w:val="0021206A"/>
    <w:rsid w:val="00212F6A"/>
    <w:rsid w:val="00213816"/>
    <w:rsid w:val="00213B5E"/>
    <w:rsid w:val="00213C54"/>
    <w:rsid w:val="00213C85"/>
    <w:rsid w:val="00213E83"/>
    <w:rsid w:val="002148D1"/>
    <w:rsid w:val="00214E69"/>
    <w:rsid w:val="002150D4"/>
    <w:rsid w:val="002154B7"/>
    <w:rsid w:val="00215971"/>
    <w:rsid w:val="00215D79"/>
    <w:rsid w:val="0021675C"/>
    <w:rsid w:val="00216799"/>
    <w:rsid w:val="002173D0"/>
    <w:rsid w:val="00220791"/>
    <w:rsid w:val="00220828"/>
    <w:rsid w:val="00221E99"/>
    <w:rsid w:val="00222ED2"/>
    <w:rsid w:val="00223174"/>
    <w:rsid w:val="002236A2"/>
    <w:rsid w:val="00223B6A"/>
    <w:rsid w:val="002240FA"/>
    <w:rsid w:val="0022421A"/>
    <w:rsid w:val="002242DD"/>
    <w:rsid w:val="002245FC"/>
    <w:rsid w:val="00224641"/>
    <w:rsid w:val="0022472B"/>
    <w:rsid w:val="00224B8C"/>
    <w:rsid w:val="0022513F"/>
    <w:rsid w:val="0022520A"/>
    <w:rsid w:val="00225665"/>
    <w:rsid w:val="0022575C"/>
    <w:rsid w:val="00225793"/>
    <w:rsid w:val="00225CBD"/>
    <w:rsid w:val="00225DF6"/>
    <w:rsid w:val="00225FF9"/>
    <w:rsid w:val="00226F24"/>
    <w:rsid w:val="00227555"/>
    <w:rsid w:val="00230063"/>
    <w:rsid w:val="002316C0"/>
    <w:rsid w:val="00231903"/>
    <w:rsid w:val="00231AB4"/>
    <w:rsid w:val="00231E87"/>
    <w:rsid w:val="00231FD4"/>
    <w:rsid w:val="00232353"/>
    <w:rsid w:val="002325B7"/>
    <w:rsid w:val="00233AEE"/>
    <w:rsid w:val="00233FCB"/>
    <w:rsid w:val="002348EA"/>
    <w:rsid w:val="002349F1"/>
    <w:rsid w:val="00234A9A"/>
    <w:rsid w:val="00235175"/>
    <w:rsid w:val="0023575F"/>
    <w:rsid w:val="00235FF6"/>
    <w:rsid w:val="0023647D"/>
    <w:rsid w:val="00236E1F"/>
    <w:rsid w:val="00237C4B"/>
    <w:rsid w:val="0024124B"/>
    <w:rsid w:val="002412B8"/>
    <w:rsid w:val="00242079"/>
    <w:rsid w:val="002422B6"/>
    <w:rsid w:val="002432D5"/>
    <w:rsid w:val="0024379A"/>
    <w:rsid w:val="00243905"/>
    <w:rsid w:val="00243E78"/>
    <w:rsid w:val="002441DF"/>
    <w:rsid w:val="00244B03"/>
    <w:rsid w:val="002460ED"/>
    <w:rsid w:val="002466B6"/>
    <w:rsid w:val="0024710A"/>
    <w:rsid w:val="00247794"/>
    <w:rsid w:val="002478C9"/>
    <w:rsid w:val="00247BAA"/>
    <w:rsid w:val="00250863"/>
    <w:rsid w:val="00250D9C"/>
    <w:rsid w:val="002518A2"/>
    <w:rsid w:val="00251EE5"/>
    <w:rsid w:val="00252266"/>
    <w:rsid w:val="00252566"/>
    <w:rsid w:val="00252772"/>
    <w:rsid w:val="00252B64"/>
    <w:rsid w:val="00252CBF"/>
    <w:rsid w:val="00252E5E"/>
    <w:rsid w:val="00253DA9"/>
    <w:rsid w:val="00254148"/>
    <w:rsid w:val="002548FD"/>
    <w:rsid w:val="00254C44"/>
    <w:rsid w:val="00254E2B"/>
    <w:rsid w:val="0025521B"/>
    <w:rsid w:val="0025545F"/>
    <w:rsid w:val="002557BE"/>
    <w:rsid w:val="00255BD6"/>
    <w:rsid w:val="00255EF7"/>
    <w:rsid w:val="002567C5"/>
    <w:rsid w:val="00256B69"/>
    <w:rsid w:val="00256CED"/>
    <w:rsid w:val="00256D5F"/>
    <w:rsid w:val="00256E74"/>
    <w:rsid w:val="00257027"/>
    <w:rsid w:val="002570D2"/>
    <w:rsid w:val="002572C6"/>
    <w:rsid w:val="002574B6"/>
    <w:rsid w:val="002575A3"/>
    <w:rsid w:val="00257E1B"/>
    <w:rsid w:val="0026067E"/>
    <w:rsid w:val="0026095B"/>
    <w:rsid w:val="00260F12"/>
    <w:rsid w:val="002617AB"/>
    <w:rsid w:val="00262289"/>
    <w:rsid w:val="002623C9"/>
    <w:rsid w:val="00263627"/>
    <w:rsid w:val="00264439"/>
    <w:rsid w:val="00264470"/>
    <w:rsid w:val="002644D4"/>
    <w:rsid w:val="00264A31"/>
    <w:rsid w:val="0026560D"/>
    <w:rsid w:val="00265F11"/>
    <w:rsid w:val="00265FF6"/>
    <w:rsid w:val="002663A2"/>
    <w:rsid w:val="00266435"/>
    <w:rsid w:val="002665EE"/>
    <w:rsid w:val="00266865"/>
    <w:rsid w:val="00266878"/>
    <w:rsid w:val="00267240"/>
    <w:rsid w:val="0026729B"/>
    <w:rsid w:val="00267DB8"/>
    <w:rsid w:val="0027071E"/>
    <w:rsid w:val="002707A6"/>
    <w:rsid w:val="00270A3B"/>
    <w:rsid w:val="0027137D"/>
    <w:rsid w:val="00271459"/>
    <w:rsid w:val="0027269B"/>
    <w:rsid w:val="00272A18"/>
    <w:rsid w:val="002733B8"/>
    <w:rsid w:val="0027355C"/>
    <w:rsid w:val="00273DF2"/>
    <w:rsid w:val="00273E6C"/>
    <w:rsid w:val="00273FB0"/>
    <w:rsid w:val="002747EE"/>
    <w:rsid w:val="00274D02"/>
    <w:rsid w:val="00274F03"/>
    <w:rsid w:val="0027564E"/>
    <w:rsid w:val="00275FC6"/>
    <w:rsid w:val="0027671F"/>
    <w:rsid w:val="00276B8C"/>
    <w:rsid w:val="00277086"/>
    <w:rsid w:val="00280BA8"/>
    <w:rsid w:val="00280D43"/>
    <w:rsid w:val="0028121C"/>
    <w:rsid w:val="002812A9"/>
    <w:rsid w:val="00281FBA"/>
    <w:rsid w:val="0028227C"/>
    <w:rsid w:val="002823C7"/>
    <w:rsid w:val="00282B7D"/>
    <w:rsid w:val="00283222"/>
    <w:rsid w:val="00283754"/>
    <w:rsid w:val="002838EE"/>
    <w:rsid w:val="00283F5C"/>
    <w:rsid w:val="002840D3"/>
    <w:rsid w:val="00284278"/>
    <w:rsid w:val="002848CB"/>
    <w:rsid w:val="00284C36"/>
    <w:rsid w:val="0028516A"/>
    <w:rsid w:val="00285483"/>
    <w:rsid w:val="00286007"/>
    <w:rsid w:val="00286806"/>
    <w:rsid w:val="00286C7A"/>
    <w:rsid w:val="00286E9D"/>
    <w:rsid w:val="0028736F"/>
    <w:rsid w:val="00287EA9"/>
    <w:rsid w:val="0029011E"/>
    <w:rsid w:val="002901D5"/>
    <w:rsid w:val="00290224"/>
    <w:rsid w:val="00292458"/>
    <w:rsid w:val="00292C5C"/>
    <w:rsid w:val="00293903"/>
    <w:rsid w:val="002941C7"/>
    <w:rsid w:val="0029585D"/>
    <w:rsid w:val="002958B3"/>
    <w:rsid w:val="00295E7E"/>
    <w:rsid w:val="00295EA1"/>
    <w:rsid w:val="00295F07"/>
    <w:rsid w:val="00297571"/>
    <w:rsid w:val="002A072F"/>
    <w:rsid w:val="002A0B05"/>
    <w:rsid w:val="002A0FD8"/>
    <w:rsid w:val="002A151E"/>
    <w:rsid w:val="002A1736"/>
    <w:rsid w:val="002A247E"/>
    <w:rsid w:val="002A2889"/>
    <w:rsid w:val="002A29A2"/>
    <w:rsid w:val="002A29AD"/>
    <w:rsid w:val="002A3018"/>
    <w:rsid w:val="002A30FD"/>
    <w:rsid w:val="002A4622"/>
    <w:rsid w:val="002A48AA"/>
    <w:rsid w:val="002A4A83"/>
    <w:rsid w:val="002A4C32"/>
    <w:rsid w:val="002A4D72"/>
    <w:rsid w:val="002A504E"/>
    <w:rsid w:val="002A5055"/>
    <w:rsid w:val="002A5181"/>
    <w:rsid w:val="002A5594"/>
    <w:rsid w:val="002A57F6"/>
    <w:rsid w:val="002A5A1A"/>
    <w:rsid w:val="002A6212"/>
    <w:rsid w:val="002A6DF0"/>
    <w:rsid w:val="002A6E33"/>
    <w:rsid w:val="002A732B"/>
    <w:rsid w:val="002A7841"/>
    <w:rsid w:val="002B01E0"/>
    <w:rsid w:val="002B05C4"/>
    <w:rsid w:val="002B1170"/>
    <w:rsid w:val="002B1C50"/>
    <w:rsid w:val="002B280D"/>
    <w:rsid w:val="002B31F0"/>
    <w:rsid w:val="002B393D"/>
    <w:rsid w:val="002B3C80"/>
    <w:rsid w:val="002B4DCD"/>
    <w:rsid w:val="002B4E68"/>
    <w:rsid w:val="002B4F70"/>
    <w:rsid w:val="002B5130"/>
    <w:rsid w:val="002B5174"/>
    <w:rsid w:val="002B5C21"/>
    <w:rsid w:val="002B5F95"/>
    <w:rsid w:val="002B6483"/>
    <w:rsid w:val="002B68F9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22A"/>
    <w:rsid w:val="002C1582"/>
    <w:rsid w:val="002C2326"/>
    <w:rsid w:val="002C2E94"/>
    <w:rsid w:val="002C32EC"/>
    <w:rsid w:val="002C3617"/>
    <w:rsid w:val="002C3849"/>
    <w:rsid w:val="002C41CF"/>
    <w:rsid w:val="002C4810"/>
    <w:rsid w:val="002C4CD8"/>
    <w:rsid w:val="002C4D85"/>
    <w:rsid w:val="002C5C1E"/>
    <w:rsid w:val="002C634C"/>
    <w:rsid w:val="002C6795"/>
    <w:rsid w:val="002C7284"/>
    <w:rsid w:val="002D02C7"/>
    <w:rsid w:val="002D09BF"/>
    <w:rsid w:val="002D0C9A"/>
    <w:rsid w:val="002D150E"/>
    <w:rsid w:val="002D1CA0"/>
    <w:rsid w:val="002D2979"/>
    <w:rsid w:val="002D3347"/>
    <w:rsid w:val="002D381A"/>
    <w:rsid w:val="002D4A7E"/>
    <w:rsid w:val="002D4CF8"/>
    <w:rsid w:val="002D500C"/>
    <w:rsid w:val="002D52DC"/>
    <w:rsid w:val="002D5AEE"/>
    <w:rsid w:val="002D5E03"/>
    <w:rsid w:val="002D63D7"/>
    <w:rsid w:val="002D66F9"/>
    <w:rsid w:val="002D73C4"/>
    <w:rsid w:val="002E01C9"/>
    <w:rsid w:val="002E15F1"/>
    <w:rsid w:val="002E1B63"/>
    <w:rsid w:val="002E1CAB"/>
    <w:rsid w:val="002E1CF3"/>
    <w:rsid w:val="002E1F57"/>
    <w:rsid w:val="002E1FC1"/>
    <w:rsid w:val="002E2303"/>
    <w:rsid w:val="002E2696"/>
    <w:rsid w:val="002E31FE"/>
    <w:rsid w:val="002E3A87"/>
    <w:rsid w:val="002E3D80"/>
    <w:rsid w:val="002E3FDE"/>
    <w:rsid w:val="002E4C77"/>
    <w:rsid w:val="002E5111"/>
    <w:rsid w:val="002E5216"/>
    <w:rsid w:val="002E5525"/>
    <w:rsid w:val="002E5766"/>
    <w:rsid w:val="002E666B"/>
    <w:rsid w:val="002E6947"/>
    <w:rsid w:val="002E6C72"/>
    <w:rsid w:val="002E754A"/>
    <w:rsid w:val="002E7A5E"/>
    <w:rsid w:val="002E7DE9"/>
    <w:rsid w:val="002E7F56"/>
    <w:rsid w:val="002F0271"/>
    <w:rsid w:val="002F04BC"/>
    <w:rsid w:val="002F0A12"/>
    <w:rsid w:val="002F0F09"/>
    <w:rsid w:val="002F1C93"/>
    <w:rsid w:val="002F2449"/>
    <w:rsid w:val="002F2658"/>
    <w:rsid w:val="002F2CE7"/>
    <w:rsid w:val="002F2FC2"/>
    <w:rsid w:val="002F3E62"/>
    <w:rsid w:val="002F3F91"/>
    <w:rsid w:val="002F5467"/>
    <w:rsid w:val="002F608D"/>
    <w:rsid w:val="002F61AD"/>
    <w:rsid w:val="002F63A5"/>
    <w:rsid w:val="002F77A2"/>
    <w:rsid w:val="002F7BEB"/>
    <w:rsid w:val="002F7EF1"/>
    <w:rsid w:val="00300148"/>
    <w:rsid w:val="00300766"/>
    <w:rsid w:val="00300BAA"/>
    <w:rsid w:val="0030122D"/>
    <w:rsid w:val="00301A85"/>
    <w:rsid w:val="00303994"/>
    <w:rsid w:val="00303AFF"/>
    <w:rsid w:val="00303D89"/>
    <w:rsid w:val="00303FE7"/>
    <w:rsid w:val="00304C9F"/>
    <w:rsid w:val="00304D84"/>
    <w:rsid w:val="003050ED"/>
    <w:rsid w:val="00305360"/>
    <w:rsid w:val="00305C82"/>
    <w:rsid w:val="00306E77"/>
    <w:rsid w:val="0030747E"/>
    <w:rsid w:val="00307D34"/>
    <w:rsid w:val="00307E29"/>
    <w:rsid w:val="0031065D"/>
    <w:rsid w:val="00310EDD"/>
    <w:rsid w:val="0031110E"/>
    <w:rsid w:val="00311344"/>
    <w:rsid w:val="00311587"/>
    <w:rsid w:val="00311B59"/>
    <w:rsid w:val="00311D61"/>
    <w:rsid w:val="00311F98"/>
    <w:rsid w:val="003130D5"/>
    <w:rsid w:val="0031369A"/>
    <w:rsid w:val="00313AB5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B0"/>
    <w:rsid w:val="00317AE5"/>
    <w:rsid w:val="00317C96"/>
    <w:rsid w:val="00320520"/>
    <w:rsid w:val="00320A71"/>
    <w:rsid w:val="00321202"/>
    <w:rsid w:val="00322130"/>
    <w:rsid w:val="0032227B"/>
    <w:rsid w:val="0032233D"/>
    <w:rsid w:val="003225BD"/>
    <w:rsid w:val="003231ED"/>
    <w:rsid w:val="00323815"/>
    <w:rsid w:val="00323970"/>
    <w:rsid w:val="00323E61"/>
    <w:rsid w:val="0032478D"/>
    <w:rsid w:val="003248D9"/>
    <w:rsid w:val="00324F92"/>
    <w:rsid w:val="00325397"/>
    <w:rsid w:val="0032548B"/>
    <w:rsid w:val="003257E9"/>
    <w:rsid w:val="00325B1B"/>
    <w:rsid w:val="00326B15"/>
    <w:rsid w:val="00326DCB"/>
    <w:rsid w:val="00327BE2"/>
    <w:rsid w:val="00327F85"/>
    <w:rsid w:val="00330056"/>
    <w:rsid w:val="0033092A"/>
    <w:rsid w:val="00330C95"/>
    <w:rsid w:val="00331153"/>
    <w:rsid w:val="00331BD4"/>
    <w:rsid w:val="00331C0A"/>
    <w:rsid w:val="00331CF3"/>
    <w:rsid w:val="003322F2"/>
    <w:rsid w:val="003327E1"/>
    <w:rsid w:val="003327FC"/>
    <w:rsid w:val="00332E89"/>
    <w:rsid w:val="003335E5"/>
    <w:rsid w:val="003336C2"/>
    <w:rsid w:val="00334062"/>
    <w:rsid w:val="003341C3"/>
    <w:rsid w:val="003347E3"/>
    <w:rsid w:val="00334B50"/>
    <w:rsid w:val="00335336"/>
    <w:rsid w:val="0033560E"/>
    <w:rsid w:val="00335BC1"/>
    <w:rsid w:val="00335F77"/>
    <w:rsid w:val="00336269"/>
    <w:rsid w:val="00336923"/>
    <w:rsid w:val="00336B81"/>
    <w:rsid w:val="00337C44"/>
    <w:rsid w:val="0034030D"/>
    <w:rsid w:val="003403AF"/>
    <w:rsid w:val="003406ED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086"/>
    <w:rsid w:val="00346BB3"/>
    <w:rsid w:val="00346D03"/>
    <w:rsid w:val="003474AE"/>
    <w:rsid w:val="00350758"/>
    <w:rsid w:val="00351BB5"/>
    <w:rsid w:val="00351E30"/>
    <w:rsid w:val="0035297F"/>
    <w:rsid w:val="00352AD4"/>
    <w:rsid w:val="00352BD1"/>
    <w:rsid w:val="00353425"/>
    <w:rsid w:val="00353E93"/>
    <w:rsid w:val="00353EF7"/>
    <w:rsid w:val="00354216"/>
    <w:rsid w:val="003549D8"/>
    <w:rsid w:val="00354E2A"/>
    <w:rsid w:val="0035641D"/>
    <w:rsid w:val="003567C2"/>
    <w:rsid w:val="00360161"/>
    <w:rsid w:val="00361113"/>
    <w:rsid w:val="00361162"/>
    <w:rsid w:val="00361647"/>
    <w:rsid w:val="00362BE2"/>
    <w:rsid w:val="0036381E"/>
    <w:rsid w:val="00363DF3"/>
    <w:rsid w:val="00364136"/>
    <w:rsid w:val="00365622"/>
    <w:rsid w:val="00365AEF"/>
    <w:rsid w:val="00366029"/>
    <w:rsid w:val="00366962"/>
    <w:rsid w:val="00366B1E"/>
    <w:rsid w:val="00366CC9"/>
    <w:rsid w:val="00367AA6"/>
    <w:rsid w:val="00367AE0"/>
    <w:rsid w:val="00367B1C"/>
    <w:rsid w:val="00367C98"/>
    <w:rsid w:val="00367F66"/>
    <w:rsid w:val="00370B2B"/>
    <w:rsid w:val="00370E2B"/>
    <w:rsid w:val="003715E7"/>
    <w:rsid w:val="003718E4"/>
    <w:rsid w:val="00372644"/>
    <w:rsid w:val="00373A94"/>
    <w:rsid w:val="00373D08"/>
    <w:rsid w:val="00375330"/>
    <w:rsid w:val="0037610E"/>
    <w:rsid w:val="00377091"/>
    <w:rsid w:val="00377240"/>
    <w:rsid w:val="003772DB"/>
    <w:rsid w:val="00377546"/>
    <w:rsid w:val="00377549"/>
    <w:rsid w:val="00377CAC"/>
    <w:rsid w:val="0038052C"/>
    <w:rsid w:val="00380A54"/>
    <w:rsid w:val="0038265D"/>
    <w:rsid w:val="00382673"/>
    <w:rsid w:val="00382F13"/>
    <w:rsid w:val="003834CC"/>
    <w:rsid w:val="0038387C"/>
    <w:rsid w:val="00383B30"/>
    <w:rsid w:val="00383C68"/>
    <w:rsid w:val="003853DD"/>
    <w:rsid w:val="00386FBB"/>
    <w:rsid w:val="00387473"/>
    <w:rsid w:val="00387E5C"/>
    <w:rsid w:val="00390014"/>
    <w:rsid w:val="003900B6"/>
    <w:rsid w:val="003905E3"/>
    <w:rsid w:val="003918DF"/>
    <w:rsid w:val="00392060"/>
    <w:rsid w:val="00392609"/>
    <w:rsid w:val="00392C25"/>
    <w:rsid w:val="0039336D"/>
    <w:rsid w:val="003936F4"/>
    <w:rsid w:val="00393B9C"/>
    <w:rsid w:val="003948C0"/>
    <w:rsid w:val="00394D78"/>
    <w:rsid w:val="00394DCA"/>
    <w:rsid w:val="00394F4F"/>
    <w:rsid w:val="00395737"/>
    <w:rsid w:val="0039589B"/>
    <w:rsid w:val="0039709C"/>
    <w:rsid w:val="0039787F"/>
    <w:rsid w:val="003978E3"/>
    <w:rsid w:val="003A00AA"/>
    <w:rsid w:val="003A081D"/>
    <w:rsid w:val="003A0F55"/>
    <w:rsid w:val="003A16BE"/>
    <w:rsid w:val="003A257C"/>
    <w:rsid w:val="003A29A5"/>
    <w:rsid w:val="003A2CDF"/>
    <w:rsid w:val="003A468B"/>
    <w:rsid w:val="003A4F9A"/>
    <w:rsid w:val="003A5B96"/>
    <w:rsid w:val="003A5F31"/>
    <w:rsid w:val="003A6828"/>
    <w:rsid w:val="003A71C6"/>
    <w:rsid w:val="003A724F"/>
    <w:rsid w:val="003B0E90"/>
    <w:rsid w:val="003B16C4"/>
    <w:rsid w:val="003B18E5"/>
    <w:rsid w:val="003B3069"/>
    <w:rsid w:val="003B342B"/>
    <w:rsid w:val="003B3C43"/>
    <w:rsid w:val="003B3D7C"/>
    <w:rsid w:val="003B3E87"/>
    <w:rsid w:val="003B4D45"/>
    <w:rsid w:val="003B5442"/>
    <w:rsid w:val="003B5975"/>
    <w:rsid w:val="003B6192"/>
    <w:rsid w:val="003B6245"/>
    <w:rsid w:val="003B6ADC"/>
    <w:rsid w:val="003B7139"/>
    <w:rsid w:val="003C0C4B"/>
    <w:rsid w:val="003C0F28"/>
    <w:rsid w:val="003C21EC"/>
    <w:rsid w:val="003C3274"/>
    <w:rsid w:val="003C38E5"/>
    <w:rsid w:val="003C3B01"/>
    <w:rsid w:val="003C4020"/>
    <w:rsid w:val="003C4470"/>
    <w:rsid w:val="003C4B34"/>
    <w:rsid w:val="003C5822"/>
    <w:rsid w:val="003C5B23"/>
    <w:rsid w:val="003C71FE"/>
    <w:rsid w:val="003C74F7"/>
    <w:rsid w:val="003C79FF"/>
    <w:rsid w:val="003C7A49"/>
    <w:rsid w:val="003C7EEC"/>
    <w:rsid w:val="003D0A19"/>
    <w:rsid w:val="003D0DA3"/>
    <w:rsid w:val="003D1DE1"/>
    <w:rsid w:val="003D1E88"/>
    <w:rsid w:val="003D1FBB"/>
    <w:rsid w:val="003D235D"/>
    <w:rsid w:val="003D278D"/>
    <w:rsid w:val="003D2C72"/>
    <w:rsid w:val="003D2DFF"/>
    <w:rsid w:val="003D3896"/>
    <w:rsid w:val="003D3A95"/>
    <w:rsid w:val="003D3BF4"/>
    <w:rsid w:val="003D40D1"/>
    <w:rsid w:val="003D4208"/>
    <w:rsid w:val="003D4E3F"/>
    <w:rsid w:val="003D5078"/>
    <w:rsid w:val="003D6AB5"/>
    <w:rsid w:val="003E0106"/>
    <w:rsid w:val="003E1D45"/>
    <w:rsid w:val="003E2090"/>
    <w:rsid w:val="003E20C8"/>
    <w:rsid w:val="003E2867"/>
    <w:rsid w:val="003E2AA6"/>
    <w:rsid w:val="003E2B51"/>
    <w:rsid w:val="003E2CF6"/>
    <w:rsid w:val="003E43E7"/>
    <w:rsid w:val="003E4A96"/>
    <w:rsid w:val="003E50FC"/>
    <w:rsid w:val="003E515E"/>
    <w:rsid w:val="003E527D"/>
    <w:rsid w:val="003E6C58"/>
    <w:rsid w:val="003E6D97"/>
    <w:rsid w:val="003E76CD"/>
    <w:rsid w:val="003F0396"/>
    <w:rsid w:val="003F11FE"/>
    <w:rsid w:val="003F1E32"/>
    <w:rsid w:val="003F2D77"/>
    <w:rsid w:val="003F2DA6"/>
    <w:rsid w:val="003F38D1"/>
    <w:rsid w:val="003F4D5D"/>
    <w:rsid w:val="003F5396"/>
    <w:rsid w:val="003F54A0"/>
    <w:rsid w:val="003F54B3"/>
    <w:rsid w:val="003F5C12"/>
    <w:rsid w:val="003F5D8A"/>
    <w:rsid w:val="003F6692"/>
    <w:rsid w:val="003F69C6"/>
    <w:rsid w:val="003F6ADF"/>
    <w:rsid w:val="003F6AE5"/>
    <w:rsid w:val="003F6C0A"/>
    <w:rsid w:val="003F707D"/>
    <w:rsid w:val="003F716E"/>
    <w:rsid w:val="003F7980"/>
    <w:rsid w:val="003F7E31"/>
    <w:rsid w:val="004003E4"/>
    <w:rsid w:val="00400935"/>
    <w:rsid w:val="00401004"/>
    <w:rsid w:val="004010CE"/>
    <w:rsid w:val="00401262"/>
    <w:rsid w:val="00401932"/>
    <w:rsid w:val="00401B00"/>
    <w:rsid w:val="00401C7D"/>
    <w:rsid w:val="00401D06"/>
    <w:rsid w:val="00401E48"/>
    <w:rsid w:val="00402716"/>
    <w:rsid w:val="00402BB8"/>
    <w:rsid w:val="00402BF3"/>
    <w:rsid w:val="004031E1"/>
    <w:rsid w:val="00403907"/>
    <w:rsid w:val="00403D02"/>
    <w:rsid w:val="0040511B"/>
    <w:rsid w:val="00405EC3"/>
    <w:rsid w:val="00405F30"/>
    <w:rsid w:val="004061CC"/>
    <w:rsid w:val="004071DC"/>
    <w:rsid w:val="0040738F"/>
    <w:rsid w:val="00407A56"/>
    <w:rsid w:val="00407AD4"/>
    <w:rsid w:val="00407FFE"/>
    <w:rsid w:val="004103DC"/>
    <w:rsid w:val="0041052A"/>
    <w:rsid w:val="004105A1"/>
    <w:rsid w:val="0041124F"/>
    <w:rsid w:val="00411CF5"/>
    <w:rsid w:val="00412AB2"/>
    <w:rsid w:val="00412C6A"/>
    <w:rsid w:val="00413803"/>
    <w:rsid w:val="00413AD5"/>
    <w:rsid w:val="00413F57"/>
    <w:rsid w:val="00414E74"/>
    <w:rsid w:val="0041645D"/>
    <w:rsid w:val="0041656A"/>
    <w:rsid w:val="0041659F"/>
    <w:rsid w:val="00416E36"/>
    <w:rsid w:val="00417411"/>
    <w:rsid w:val="0041771D"/>
    <w:rsid w:val="0041772D"/>
    <w:rsid w:val="00417BD2"/>
    <w:rsid w:val="00417F2B"/>
    <w:rsid w:val="004209B0"/>
    <w:rsid w:val="00421809"/>
    <w:rsid w:val="00421953"/>
    <w:rsid w:val="004223E1"/>
    <w:rsid w:val="0042371E"/>
    <w:rsid w:val="00425ADF"/>
    <w:rsid w:val="0042629C"/>
    <w:rsid w:val="00426A28"/>
    <w:rsid w:val="00427CF3"/>
    <w:rsid w:val="004304EA"/>
    <w:rsid w:val="0043117C"/>
    <w:rsid w:val="00431732"/>
    <w:rsid w:val="0043193E"/>
    <w:rsid w:val="00432298"/>
    <w:rsid w:val="0043268A"/>
    <w:rsid w:val="0043331E"/>
    <w:rsid w:val="00433494"/>
    <w:rsid w:val="00433897"/>
    <w:rsid w:val="004343D3"/>
    <w:rsid w:val="00434685"/>
    <w:rsid w:val="00434BF0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10BB"/>
    <w:rsid w:val="00442062"/>
    <w:rsid w:val="004420B2"/>
    <w:rsid w:val="0044226A"/>
    <w:rsid w:val="0044228D"/>
    <w:rsid w:val="0044255A"/>
    <w:rsid w:val="0044284C"/>
    <w:rsid w:val="00442FA4"/>
    <w:rsid w:val="004435CA"/>
    <w:rsid w:val="00443F40"/>
    <w:rsid w:val="0044407B"/>
    <w:rsid w:val="0044611C"/>
    <w:rsid w:val="0044709D"/>
    <w:rsid w:val="0044737F"/>
    <w:rsid w:val="0045035A"/>
    <w:rsid w:val="00452699"/>
    <w:rsid w:val="00452D2F"/>
    <w:rsid w:val="004532CA"/>
    <w:rsid w:val="0045331F"/>
    <w:rsid w:val="004533B6"/>
    <w:rsid w:val="0045345D"/>
    <w:rsid w:val="00453973"/>
    <w:rsid w:val="00454775"/>
    <w:rsid w:val="00454BB4"/>
    <w:rsid w:val="0045533D"/>
    <w:rsid w:val="004559F6"/>
    <w:rsid w:val="004566F6"/>
    <w:rsid w:val="004568F6"/>
    <w:rsid w:val="00457154"/>
    <w:rsid w:val="00457843"/>
    <w:rsid w:val="0045797F"/>
    <w:rsid w:val="00457DDF"/>
    <w:rsid w:val="004605BA"/>
    <w:rsid w:val="004608B2"/>
    <w:rsid w:val="004611C1"/>
    <w:rsid w:val="00461344"/>
    <w:rsid w:val="00465ED6"/>
    <w:rsid w:val="00466AD0"/>
    <w:rsid w:val="00467401"/>
    <w:rsid w:val="00467A23"/>
    <w:rsid w:val="004704EC"/>
    <w:rsid w:val="0047052D"/>
    <w:rsid w:val="0047129B"/>
    <w:rsid w:val="004713DF"/>
    <w:rsid w:val="0047196E"/>
    <w:rsid w:val="0047206D"/>
    <w:rsid w:val="00472502"/>
    <w:rsid w:val="0047258F"/>
    <w:rsid w:val="0047261D"/>
    <w:rsid w:val="00472BD5"/>
    <w:rsid w:val="00473013"/>
    <w:rsid w:val="00473E4F"/>
    <w:rsid w:val="00474F41"/>
    <w:rsid w:val="00475608"/>
    <w:rsid w:val="004758BA"/>
    <w:rsid w:val="00475D62"/>
    <w:rsid w:val="00476851"/>
    <w:rsid w:val="004770CC"/>
    <w:rsid w:val="0047724F"/>
    <w:rsid w:val="00477AC5"/>
    <w:rsid w:val="0048059A"/>
    <w:rsid w:val="00480BA8"/>
    <w:rsid w:val="0048154F"/>
    <w:rsid w:val="00481EBE"/>
    <w:rsid w:val="00483723"/>
    <w:rsid w:val="0048396A"/>
    <w:rsid w:val="00484085"/>
    <w:rsid w:val="00484702"/>
    <w:rsid w:val="004851F7"/>
    <w:rsid w:val="00485F52"/>
    <w:rsid w:val="0048647A"/>
    <w:rsid w:val="0048659C"/>
    <w:rsid w:val="00486F53"/>
    <w:rsid w:val="004870A6"/>
    <w:rsid w:val="00487986"/>
    <w:rsid w:val="00490005"/>
    <w:rsid w:val="00490447"/>
    <w:rsid w:val="004907A1"/>
    <w:rsid w:val="00490F68"/>
    <w:rsid w:val="00492042"/>
    <w:rsid w:val="00492757"/>
    <w:rsid w:val="00492A5B"/>
    <w:rsid w:val="004936C1"/>
    <w:rsid w:val="00493F14"/>
    <w:rsid w:val="00494110"/>
    <w:rsid w:val="00494129"/>
    <w:rsid w:val="00497A6E"/>
    <w:rsid w:val="004A0024"/>
    <w:rsid w:val="004A04E2"/>
    <w:rsid w:val="004A0959"/>
    <w:rsid w:val="004A0CE5"/>
    <w:rsid w:val="004A1889"/>
    <w:rsid w:val="004A1B95"/>
    <w:rsid w:val="004A28C5"/>
    <w:rsid w:val="004A28CC"/>
    <w:rsid w:val="004A2974"/>
    <w:rsid w:val="004A2DAB"/>
    <w:rsid w:val="004A2E5F"/>
    <w:rsid w:val="004A3387"/>
    <w:rsid w:val="004A36F2"/>
    <w:rsid w:val="004A3730"/>
    <w:rsid w:val="004A4285"/>
    <w:rsid w:val="004A456A"/>
    <w:rsid w:val="004A4A82"/>
    <w:rsid w:val="004A5E34"/>
    <w:rsid w:val="004A5EC2"/>
    <w:rsid w:val="004A6200"/>
    <w:rsid w:val="004A62A2"/>
    <w:rsid w:val="004A63AF"/>
    <w:rsid w:val="004A63B4"/>
    <w:rsid w:val="004A71C2"/>
    <w:rsid w:val="004A7662"/>
    <w:rsid w:val="004A7E40"/>
    <w:rsid w:val="004A7E9C"/>
    <w:rsid w:val="004B0310"/>
    <w:rsid w:val="004B1C48"/>
    <w:rsid w:val="004B2344"/>
    <w:rsid w:val="004B2EF5"/>
    <w:rsid w:val="004B35AD"/>
    <w:rsid w:val="004B3DBB"/>
    <w:rsid w:val="004B3DE7"/>
    <w:rsid w:val="004B413A"/>
    <w:rsid w:val="004B4269"/>
    <w:rsid w:val="004B43A8"/>
    <w:rsid w:val="004B4993"/>
    <w:rsid w:val="004B4A90"/>
    <w:rsid w:val="004B500C"/>
    <w:rsid w:val="004B6F07"/>
    <w:rsid w:val="004B72B3"/>
    <w:rsid w:val="004B7538"/>
    <w:rsid w:val="004B78A6"/>
    <w:rsid w:val="004C041F"/>
    <w:rsid w:val="004C0B98"/>
    <w:rsid w:val="004C0C47"/>
    <w:rsid w:val="004C0CB6"/>
    <w:rsid w:val="004C1959"/>
    <w:rsid w:val="004C1DD9"/>
    <w:rsid w:val="004C27DE"/>
    <w:rsid w:val="004C2B6D"/>
    <w:rsid w:val="004C3142"/>
    <w:rsid w:val="004C321F"/>
    <w:rsid w:val="004C42FA"/>
    <w:rsid w:val="004C484B"/>
    <w:rsid w:val="004C48E1"/>
    <w:rsid w:val="004C4D4D"/>
    <w:rsid w:val="004C4DED"/>
    <w:rsid w:val="004C5102"/>
    <w:rsid w:val="004C6095"/>
    <w:rsid w:val="004C6459"/>
    <w:rsid w:val="004C64FB"/>
    <w:rsid w:val="004C6DC8"/>
    <w:rsid w:val="004C705E"/>
    <w:rsid w:val="004C70D3"/>
    <w:rsid w:val="004C7176"/>
    <w:rsid w:val="004C7436"/>
    <w:rsid w:val="004D0458"/>
    <w:rsid w:val="004D06B6"/>
    <w:rsid w:val="004D0C4E"/>
    <w:rsid w:val="004D1438"/>
    <w:rsid w:val="004D14C0"/>
    <w:rsid w:val="004D2B25"/>
    <w:rsid w:val="004D335A"/>
    <w:rsid w:val="004D4C79"/>
    <w:rsid w:val="004D4CA9"/>
    <w:rsid w:val="004D532D"/>
    <w:rsid w:val="004D599F"/>
    <w:rsid w:val="004D5D5F"/>
    <w:rsid w:val="004D758A"/>
    <w:rsid w:val="004D7789"/>
    <w:rsid w:val="004D7C69"/>
    <w:rsid w:val="004E0AA2"/>
    <w:rsid w:val="004E36C5"/>
    <w:rsid w:val="004E3D44"/>
    <w:rsid w:val="004E43CB"/>
    <w:rsid w:val="004E4ADD"/>
    <w:rsid w:val="004E53F5"/>
    <w:rsid w:val="004E5AD0"/>
    <w:rsid w:val="004E69BD"/>
    <w:rsid w:val="004E6D13"/>
    <w:rsid w:val="004E6D51"/>
    <w:rsid w:val="004E75D5"/>
    <w:rsid w:val="004E7F64"/>
    <w:rsid w:val="004F1882"/>
    <w:rsid w:val="004F1ACD"/>
    <w:rsid w:val="004F1B70"/>
    <w:rsid w:val="004F1DBA"/>
    <w:rsid w:val="004F2D82"/>
    <w:rsid w:val="004F2E1B"/>
    <w:rsid w:val="004F2E32"/>
    <w:rsid w:val="004F35A6"/>
    <w:rsid w:val="004F3FFD"/>
    <w:rsid w:val="004F407D"/>
    <w:rsid w:val="004F4136"/>
    <w:rsid w:val="004F42A7"/>
    <w:rsid w:val="004F4BF3"/>
    <w:rsid w:val="004F5F51"/>
    <w:rsid w:val="004F69A6"/>
    <w:rsid w:val="004F6AA3"/>
    <w:rsid w:val="004F77CC"/>
    <w:rsid w:val="0050005F"/>
    <w:rsid w:val="00500303"/>
    <w:rsid w:val="005005CC"/>
    <w:rsid w:val="00500DF5"/>
    <w:rsid w:val="00500EAE"/>
    <w:rsid w:val="005024FE"/>
    <w:rsid w:val="0050276B"/>
    <w:rsid w:val="00505568"/>
    <w:rsid w:val="00505737"/>
    <w:rsid w:val="00505852"/>
    <w:rsid w:val="00506175"/>
    <w:rsid w:val="005066B6"/>
    <w:rsid w:val="00507194"/>
    <w:rsid w:val="00510625"/>
    <w:rsid w:val="00510910"/>
    <w:rsid w:val="00511275"/>
    <w:rsid w:val="00511CC2"/>
    <w:rsid w:val="00511E6C"/>
    <w:rsid w:val="00512C9C"/>
    <w:rsid w:val="00513254"/>
    <w:rsid w:val="005132A0"/>
    <w:rsid w:val="00513810"/>
    <w:rsid w:val="00513D08"/>
    <w:rsid w:val="005140E3"/>
    <w:rsid w:val="00514383"/>
    <w:rsid w:val="0051451F"/>
    <w:rsid w:val="005145AF"/>
    <w:rsid w:val="005146E4"/>
    <w:rsid w:val="005146ED"/>
    <w:rsid w:val="005149BC"/>
    <w:rsid w:val="00514CCC"/>
    <w:rsid w:val="005152E4"/>
    <w:rsid w:val="00515570"/>
    <w:rsid w:val="005157B9"/>
    <w:rsid w:val="00515E1D"/>
    <w:rsid w:val="00515F36"/>
    <w:rsid w:val="00516991"/>
    <w:rsid w:val="00516CEA"/>
    <w:rsid w:val="00516E41"/>
    <w:rsid w:val="00517BA1"/>
    <w:rsid w:val="00520230"/>
    <w:rsid w:val="0052031E"/>
    <w:rsid w:val="00520D22"/>
    <w:rsid w:val="005235C6"/>
    <w:rsid w:val="005240A4"/>
    <w:rsid w:val="00524790"/>
    <w:rsid w:val="005250B5"/>
    <w:rsid w:val="00525B1C"/>
    <w:rsid w:val="00525C7A"/>
    <w:rsid w:val="00526541"/>
    <w:rsid w:val="00526996"/>
    <w:rsid w:val="00526A02"/>
    <w:rsid w:val="005276B5"/>
    <w:rsid w:val="00527931"/>
    <w:rsid w:val="00527F31"/>
    <w:rsid w:val="005303DE"/>
    <w:rsid w:val="0053076F"/>
    <w:rsid w:val="00530805"/>
    <w:rsid w:val="0053107D"/>
    <w:rsid w:val="005311D6"/>
    <w:rsid w:val="00531CCA"/>
    <w:rsid w:val="00531E8C"/>
    <w:rsid w:val="0053319B"/>
    <w:rsid w:val="00533505"/>
    <w:rsid w:val="005339E9"/>
    <w:rsid w:val="00533A1A"/>
    <w:rsid w:val="00534AC7"/>
    <w:rsid w:val="00534CF7"/>
    <w:rsid w:val="00535027"/>
    <w:rsid w:val="0053517A"/>
    <w:rsid w:val="005353B8"/>
    <w:rsid w:val="005357CF"/>
    <w:rsid w:val="00535B65"/>
    <w:rsid w:val="0053630F"/>
    <w:rsid w:val="00536392"/>
    <w:rsid w:val="00536552"/>
    <w:rsid w:val="00536FD5"/>
    <w:rsid w:val="00537DC1"/>
    <w:rsid w:val="00540F4B"/>
    <w:rsid w:val="00540F61"/>
    <w:rsid w:val="00541272"/>
    <w:rsid w:val="00541B58"/>
    <w:rsid w:val="0054227B"/>
    <w:rsid w:val="00542635"/>
    <w:rsid w:val="005428E9"/>
    <w:rsid w:val="00542DB1"/>
    <w:rsid w:val="00542E16"/>
    <w:rsid w:val="00543139"/>
    <w:rsid w:val="005447CE"/>
    <w:rsid w:val="00544B76"/>
    <w:rsid w:val="00544FF5"/>
    <w:rsid w:val="005455B1"/>
    <w:rsid w:val="00545770"/>
    <w:rsid w:val="00545A9F"/>
    <w:rsid w:val="00545C48"/>
    <w:rsid w:val="00546F1F"/>
    <w:rsid w:val="005500FC"/>
    <w:rsid w:val="00550CC2"/>
    <w:rsid w:val="00550CDB"/>
    <w:rsid w:val="00551AB3"/>
    <w:rsid w:val="00552950"/>
    <w:rsid w:val="005537AA"/>
    <w:rsid w:val="005541BA"/>
    <w:rsid w:val="0055462D"/>
    <w:rsid w:val="00554A34"/>
    <w:rsid w:val="00554DD0"/>
    <w:rsid w:val="00555194"/>
    <w:rsid w:val="0055613E"/>
    <w:rsid w:val="0055653A"/>
    <w:rsid w:val="00556639"/>
    <w:rsid w:val="005572F0"/>
    <w:rsid w:val="005575EC"/>
    <w:rsid w:val="00557932"/>
    <w:rsid w:val="005609D6"/>
    <w:rsid w:val="00560C6D"/>
    <w:rsid w:val="00560EA6"/>
    <w:rsid w:val="005616F7"/>
    <w:rsid w:val="005634A6"/>
    <w:rsid w:val="00564A48"/>
    <w:rsid w:val="00564A67"/>
    <w:rsid w:val="00564CBB"/>
    <w:rsid w:val="00565933"/>
    <w:rsid w:val="00565A61"/>
    <w:rsid w:val="00565AB0"/>
    <w:rsid w:val="00565B9F"/>
    <w:rsid w:val="005664E2"/>
    <w:rsid w:val="00567354"/>
    <w:rsid w:val="0056787C"/>
    <w:rsid w:val="005679D1"/>
    <w:rsid w:val="00567B5B"/>
    <w:rsid w:val="00567BC4"/>
    <w:rsid w:val="00567D85"/>
    <w:rsid w:val="0057052F"/>
    <w:rsid w:val="005706E0"/>
    <w:rsid w:val="00570F29"/>
    <w:rsid w:val="00571FF2"/>
    <w:rsid w:val="0057259D"/>
    <w:rsid w:val="005726F9"/>
    <w:rsid w:val="00573604"/>
    <w:rsid w:val="0057367A"/>
    <w:rsid w:val="0057408F"/>
    <w:rsid w:val="00574375"/>
    <w:rsid w:val="00574DFC"/>
    <w:rsid w:val="005750FB"/>
    <w:rsid w:val="00575666"/>
    <w:rsid w:val="005756B4"/>
    <w:rsid w:val="005762D5"/>
    <w:rsid w:val="00576646"/>
    <w:rsid w:val="00576BF7"/>
    <w:rsid w:val="00576C99"/>
    <w:rsid w:val="005804AD"/>
    <w:rsid w:val="00580768"/>
    <w:rsid w:val="005808B6"/>
    <w:rsid w:val="005811EC"/>
    <w:rsid w:val="005812AA"/>
    <w:rsid w:val="005817C2"/>
    <w:rsid w:val="00582A61"/>
    <w:rsid w:val="00582F4F"/>
    <w:rsid w:val="00583524"/>
    <w:rsid w:val="005838AA"/>
    <w:rsid w:val="00583F90"/>
    <w:rsid w:val="00585473"/>
    <w:rsid w:val="005859CB"/>
    <w:rsid w:val="00586281"/>
    <w:rsid w:val="005862A0"/>
    <w:rsid w:val="00586FB3"/>
    <w:rsid w:val="005870D7"/>
    <w:rsid w:val="0058763F"/>
    <w:rsid w:val="005904A2"/>
    <w:rsid w:val="00590EB4"/>
    <w:rsid w:val="005924C6"/>
    <w:rsid w:val="00592624"/>
    <w:rsid w:val="005931A1"/>
    <w:rsid w:val="005933D8"/>
    <w:rsid w:val="00593FE9"/>
    <w:rsid w:val="005952D0"/>
    <w:rsid w:val="00595364"/>
    <w:rsid w:val="005956E2"/>
    <w:rsid w:val="0059575C"/>
    <w:rsid w:val="005958C4"/>
    <w:rsid w:val="00595E98"/>
    <w:rsid w:val="00596B1F"/>
    <w:rsid w:val="005973A1"/>
    <w:rsid w:val="00597D53"/>
    <w:rsid w:val="00597FE6"/>
    <w:rsid w:val="005A03F0"/>
    <w:rsid w:val="005A0D7C"/>
    <w:rsid w:val="005A202B"/>
    <w:rsid w:val="005A2319"/>
    <w:rsid w:val="005A2B18"/>
    <w:rsid w:val="005A3185"/>
    <w:rsid w:val="005A31EE"/>
    <w:rsid w:val="005A3576"/>
    <w:rsid w:val="005A44AE"/>
    <w:rsid w:val="005A48CC"/>
    <w:rsid w:val="005A5232"/>
    <w:rsid w:val="005A5CAF"/>
    <w:rsid w:val="005A772D"/>
    <w:rsid w:val="005A7E11"/>
    <w:rsid w:val="005B03C1"/>
    <w:rsid w:val="005B09AC"/>
    <w:rsid w:val="005B0F0E"/>
    <w:rsid w:val="005B0F5A"/>
    <w:rsid w:val="005B1C4C"/>
    <w:rsid w:val="005B1DDA"/>
    <w:rsid w:val="005B1F71"/>
    <w:rsid w:val="005B37DA"/>
    <w:rsid w:val="005B3A0F"/>
    <w:rsid w:val="005B4EBA"/>
    <w:rsid w:val="005B507E"/>
    <w:rsid w:val="005B51E6"/>
    <w:rsid w:val="005B5339"/>
    <w:rsid w:val="005B58F2"/>
    <w:rsid w:val="005B640F"/>
    <w:rsid w:val="005B6B2D"/>
    <w:rsid w:val="005B6BAB"/>
    <w:rsid w:val="005B7958"/>
    <w:rsid w:val="005B7B6D"/>
    <w:rsid w:val="005B7DA0"/>
    <w:rsid w:val="005C0853"/>
    <w:rsid w:val="005C0AC6"/>
    <w:rsid w:val="005C14AA"/>
    <w:rsid w:val="005C1908"/>
    <w:rsid w:val="005C28E3"/>
    <w:rsid w:val="005C4190"/>
    <w:rsid w:val="005C41B9"/>
    <w:rsid w:val="005C42B5"/>
    <w:rsid w:val="005C47D6"/>
    <w:rsid w:val="005C48B2"/>
    <w:rsid w:val="005C4EBF"/>
    <w:rsid w:val="005C5349"/>
    <w:rsid w:val="005C5729"/>
    <w:rsid w:val="005C5D21"/>
    <w:rsid w:val="005C5D33"/>
    <w:rsid w:val="005C70E5"/>
    <w:rsid w:val="005C711C"/>
    <w:rsid w:val="005C79D3"/>
    <w:rsid w:val="005C7F87"/>
    <w:rsid w:val="005D06F1"/>
    <w:rsid w:val="005D0746"/>
    <w:rsid w:val="005D0B57"/>
    <w:rsid w:val="005D1B75"/>
    <w:rsid w:val="005D1FB7"/>
    <w:rsid w:val="005D204A"/>
    <w:rsid w:val="005D2CC6"/>
    <w:rsid w:val="005D2CD3"/>
    <w:rsid w:val="005D30A2"/>
    <w:rsid w:val="005D3125"/>
    <w:rsid w:val="005D43DF"/>
    <w:rsid w:val="005D4EA6"/>
    <w:rsid w:val="005E0191"/>
    <w:rsid w:val="005E167B"/>
    <w:rsid w:val="005E19AF"/>
    <w:rsid w:val="005E1D81"/>
    <w:rsid w:val="005E20C8"/>
    <w:rsid w:val="005E2A17"/>
    <w:rsid w:val="005E3D95"/>
    <w:rsid w:val="005E46AE"/>
    <w:rsid w:val="005E5E17"/>
    <w:rsid w:val="005E60F1"/>
    <w:rsid w:val="005E6466"/>
    <w:rsid w:val="005E7BE8"/>
    <w:rsid w:val="005E7CD4"/>
    <w:rsid w:val="005F003F"/>
    <w:rsid w:val="005F0798"/>
    <w:rsid w:val="005F082A"/>
    <w:rsid w:val="005F0885"/>
    <w:rsid w:val="005F0A87"/>
    <w:rsid w:val="005F0D1F"/>
    <w:rsid w:val="005F2484"/>
    <w:rsid w:val="005F2694"/>
    <w:rsid w:val="005F28EC"/>
    <w:rsid w:val="005F2D34"/>
    <w:rsid w:val="005F2DA2"/>
    <w:rsid w:val="005F3319"/>
    <w:rsid w:val="005F371B"/>
    <w:rsid w:val="005F3C25"/>
    <w:rsid w:val="005F553C"/>
    <w:rsid w:val="005F5BC2"/>
    <w:rsid w:val="005F60CB"/>
    <w:rsid w:val="005F6191"/>
    <w:rsid w:val="005F62C6"/>
    <w:rsid w:val="005F67F0"/>
    <w:rsid w:val="005F6839"/>
    <w:rsid w:val="005F6CD6"/>
    <w:rsid w:val="005F7365"/>
    <w:rsid w:val="005F7FD5"/>
    <w:rsid w:val="00600A6E"/>
    <w:rsid w:val="00601156"/>
    <w:rsid w:val="00601263"/>
    <w:rsid w:val="006019BC"/>
    <w:rsid w:val="00601D30"/>
    <w:rsid w:val="00601F6F"/>
    <w:rsid w:val="00602BC2"/>
    <w:rsid w:val="00603354"/>
    <w:rsid w:val="00603896"/>
    <w:rsid w:val="00604E91"/>
    <w:rsid w:val="00606279"/>
    <w:rsid w:val="0060689D"/>
    <w:rsid w:val="00606D3B"/>
    <w:rsid w:val="00607C19"/>
    <w:rsid w:val="00607E13"/>
    <w:rsid w:val="006102BF"/>
    <w:rsid w:val="006108F6"/>
    <w:rsid w:val="00610ECA"/>
    <w:rsid w:val="006114AB"/>
    <w:rsid w:val="006144C3"/>
    <w:rsid w:val="00614906"/>
    <w:rsid w:val="006149BB"/>
    <w:rsid w:val="00614AF7"/>
    <w:rsid w:val="00614FCC"/>
    <w:rsid w:val="0061537E"/>
    <w:rsid w:val="00615AE3"/>
    <w:rsid w:val="00615B1C"/>
    <w:rsid w:val="00615B75"/>
    <w:rsid w:val="00615E61"/>
    <w:rsid w:val="0061646A"/>
    <w:rsid w:val="00616689"/>
    <w:rsid w:val="00616766"/>
    <w:rsid w:val="00616776"/>
    <w:rsid w:val="00620232"/>
    <w:rsid w:val="00621039"/>
    <w:rsid w:val="006217BC"/>
    <w:rsid w:val="006218CE"/>
    <w:rsid w:val="00622287"/>
    <w:rsid w:val="006224FA"/>
    <w:rsid w:val="00622DD9"/>
    <w:rsid w:val="00623767"/>
    <w:rsid w:val="006247FB"/>
    <w:rsid w:val="0062526B"/>
    <w:rsid w:val="00625DAA"/>
    <w:rsid w:val="00625E6F"/>
    <w:rsid w:val="00625F46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16A0"/>
    <w:rsid w:val="00631700"/>
    <w:rsid w:val="00631A2B"/>
    <w:rsid w:val="006323D0"/>
    <w:rsid w:val="00632FBF"/>
    <w:rsid w:val="0063308F"/>
    <w:rsid w:val="00633449"/>
    <w:rsid w:val="006335EB"/>
    <w:rsid w:val="006336A4"/>
    <w:rsid w:val="00633ACE"/>
    <w:rsid w:val="006340DF"/>
    <w:rsid w:val="0063497F"/>
    <w:rsid w:val="00634D94"/>
    <w:rsid w:val="006356EE"/>
    <w:rsid w:val="00635CE2"/>
    <w:rsid w:val="00636615"/>
    <w:rsid w:val="006369EE"/>
    <w:rsid w:val="00637413"/>
    <w:rsid w:val="006374B9"/>
    <w:rsid w:val="00637F5A"/>
    <w:rsid w:val="00640401"/>
    <w:rsid w:val="00640541"/>
    <w:rsid w:val="006405E1"/>
    <w:rsid w:val="006407C8"/>
    <w:rsid w:val="00640801"/>
    <w:rsid w:val="00640AFA"/>
    <w:rsid w:val="00640B75"/>
    <w:rsid w:val="00641741"/>
    <w:rsid w:val="006426F8"/>
    <w:rsid w:val="00642E69"/>
    <w:rsid w:val="00642F4D"/>
    <w:rsid w:val="00643237"/>
    <w:rsid w:val="006433BB"/>
    <w:rsid w:val="00643A38"/>
    <w:rsid w:val="00643A3A"/>
    <w:rsid w:val="00644330"/>
    <w:rsid w:val="006448AF"/>
    <w:rsid w:val="006458B9"/>
    <w:rsid w:val="00645B31"/>
    <w:rsid w:val="00646628"/>
    <w:rsid w:val="006466D7"/>
    <w:rsid w:val="00646935"/>
    <w:rsid w:val="00647FD3"/>
    <w:rsid w:val="00650BEA"/>
    <w:rsid w:val="00650FF5"/>
    <w:rsid w:val="006518A3"/>
    <w:rsid w:val="00651A95"/>
    <w:rsid w:val="00652147"/>
    <w:rsid w:val="00652D75"/>
    <w:rsid w:val="00652FFC"/>
    <w:rsid w:val="006535F0"/>
    <w:rsid w:val="00653A36"/>
    <w:rsid w:val="00654F22"/>
    <w:rsid w:val="00655FA6"/>
    <w:rsid w:val="00656BB8"/>
    <w:rsid w:val="006571A0"/>
    <w:rsid w:val="00657854"/>
    <w:rsid w:val="00657E3C"/>
    <w:rsid w:val="0066000C"/>
    <w:rsid w:val="006600D3"/>
    <w:rsid w:val="0066020D"/>
    <w:rsid w:val="0066056C"/>
    <w:rsid w:val="0066090D"/>
    <w:rsid w:val="00661F96"/>
    <w:rsid w:val="00662772"/>
    <w:rsid w:val="0066362B"/>
    <w:rsid w:val="006646FC"/>
    <w:rsid w:val="0066499A"/>
    <w:rsid w:val="00664BA3"/>
    <w:rsid w:val="00664EBE"/>
    <w:rsid w:val="006653B9"/>
    <w:rsid w:val="00665789"/>
    <w:rsid w:val="006657C7"/>
    <w:rsid w:val="00665E15"/>
    <w:rsid w:val="006664F3"/>
    <w:rsid w:val="00666C5C"/>
    <w:rsid w:val="00667121"/>
    <w:rsid w:val="00667571"/>
    <w:rsid w:val="006705BE"/>
    <w:rsid w:val="00670D5A"/>
    <w:rsid w:val="00671016"/>
    <w:rsid w:val="006710AD"/>
    <w:rsid w:val="00671C0F"/>
    <w:rsid w:val="00672977"/>
    <w:rsid w:val="00673019"/>
    <w:rsid w:val="00673095"/>
    <w:rsid w:val="006735EA"/>
    <w:rsid w:val="00674542"/>
    <w:rsid w:val="00674F2B"/>
    <w:rsid w:val="00675192"/>
    <w:rsid w:val="00675BDB"/>
    <w:rsid w:val="00676662"/>
    <w:rsid w:val="006769F2"/>
    <w:rsid w:val="00676B1D"/>
    <w:rsid w:val="00676E79"/>
    <w:rsid w:val="00676F99"/>
    <w:rsid w:val="0067747B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2C8F"/>
    <w:rsid w:val="0068336D"/>
    <w:rsid w:val="0068481D"/>
    <w:rsid w:val="006848ED"/>
    <w:rsid w:val="00685A2B"/>
    <w:rsid w:val="00685ED4"/>
    <w:rsid w:val="00686BF4"/>
    <w:rsid w:val="0068715C"/>
    <w:rsid w:val="00687DDE"/>
    <w:rsid w:val="006903ED"/>
    <w:rsid w:val="00690BF8"/>
    <w:rsid w:val="00692479"/>
    <w:rsid w:val="00693081"/>
    <w:rsid w:val="006935B0"/>
    <w:rsid w:val="00693940"/>
    <w:rsid w:val="006939B9"/>
    <w:rsid w:val="00693F0C"/>
    <w:rsid w:val="006940C4"/>
    <w:rsid w:val="0069415D"/>
    <w:rsid w:val="00694758"/>
    <w:rsid w:val="00694AB4"/>
    <w:rsid w:val="00694AF9"/>
    <w:rsid w:val="00694FC2"/>
    <w:rsid w:val="006952C1"/>
    <w:rsid w:val="006953DF"/>
    <w:rsid w:val="00695C0B"/>
    <w:rsid w:val="00695EEE"/>
    <w:rsid w:val="00695F74"/>
    <w:rsid w:val="006962BB"/>
    <w:rsid w:val="00696CC6"/>
    <w:rsid w:val="006971D9"/>
    <w:rsid w:val="00697220"/>
    <w:rsid w:val="00697348"/>
    <w:rsid w:val="00697591"/>
    <w:rsid w:val="0069796C"/>
    <w:rsid w:val="00697E40"/>
    <w:rsid w:val="00697FDD"/>
    <w:rsid w:val="006A0144"/>
    <w:rsid w:val="006A16EC"/>
    <w:rsid w:val="006A1755"/>
    <w:rsid w:val="006A24C0"/>
    <w:rsid w:val="006A24C8"/>
    <w:rsid w:val="006A278D"/>
    <w:rsid w:val="006A2D2F"/>
    <w:rsid w:val="006A2E7C"/>
    <w:rsid w:val="006A375F"/>
    <w:rsid w:val="006A40D0"/>
    <w:rsid w:val="006A4994"/>
    <w:rsid w:val="006A55C0"/>
    <w:rsid w:val="006A5A5E"/>
    <w:rsid w:val="006A69CA"/>
    <w:rsid w:val="006A765D"/>
    <w:rsid w:val="006A775E"/>
    <w:rsid w:val="006B06BE"/>
    <w:rsid w:val="006B197B"/>
    <w:rsid w:val="006B1EEE"/>
    <w:rsid w:val="006B27FF"/>
    <w:rsid w:val="006B2DE3"/>
    <w:rsid w:val="006B3362"/>
    <w:rsid w:val="006B3C76"/>
    <w:rsid w:val="006B3F3B"/>
    <w:rsid w:val="006B45F7"/>
    <w:rsid w:val="006B4B2F"/>
    <w:rsid w:val="006B53BB"/>
    <w:rsid w:val="006B5705"/>
    <w:rsid w:val="006B5B8D"/>
    <w:rsid w:val="006B6036"/>
    <w:rsid w:val="006B6BCF"/>
    <w:rsid w:val="006B6ECB"/>
    <w:rsid w:val="006B71F3"/>
    <w:rsid w:val="006B7309"/>
    <w:rsid w:val="006B7E7C"/>
    <w:rsid w:val="006C0385"/>
    <w:rsid w:val="006C0622"/>
    <w:rsid w:val="006C066A"/>
    <w:rsid w:val="006C0BEC"/>
    <w:rsid w:val="006C1F88"/>
    <w:rsid w:val="006C2994"/>
    <w:rsid w:val="006C32D1"/>
    <w:rsid w:val="006C4188"/>
    <w:rsid w:val="006C42EE"/>
    <w:rsid w:val="006C4AF2"/>
    <w:rsid w:val="006C4C38"/>
    <w:rsid w:val="006C4F49"/>
    <w:rsid w:val="006C6A0D"/>
    <w:rsid w:val="006C70FD"/>
    <w:rsid w:val="006C7424"/>
    <w:rsid w:val="006C7912"/>
    <w:rsid w:val="006D0489"/>
    <w:rsid w:val="006D05D4"/>
    <w:rsid w:val="006D0D68"/>
    <w:rsid w:val="006D0F6A"/>
    <w:rsid w:val="006D1BB7"/>
    <w:rsid w:val="006D2421"/>
    <w:rsid w:val="006D27D0"/>
    <w:rsid w:val="006D30FC"/>
    <w:rsid w:val="006D3EAF"/>
    <w:rsid w:val="006D45EE"/>
    <w:rsid w:val="006D4672"/>
    <w:rsid w:val="006D4F9E"/>
    <w:rsid w:val="006D4FBE"/>
    <w:rsid w:val="006D5409"/>
    <w:rsid w:val="006D55FC"/>
    <w:rsid w:val="006D5A45"/>
    <w:rsid w:val="006D5A79"/>
    <w:rsid w:val="006D5E0C"/>
    <w:rsid w:val="006D6BEC"/>
    <w:rsid w:val="006D7FB6"/>
    <w:rsid w:val="006E0500"/>
    <w:rsid w:val="006E053B"/>
    <w:rsid w:val="006E11E5"/>
    <w:rsid w:val="006E1231"/>
    <w:rsid w:val="006E152A"/>
    <w:rsid w:val="006E1834"/>
    <w:rsid w:val="006E18D8"/>
    <w:rsid w:val="006E1D36"/>
    <w:rsid w:val="006E22C8"/>
    <w:rsid w:val="006E3F9B"/>
    <w:rsid w:val="006E5652"/>
    <w:rsid w:val="006E5C3B"/>
    <w:rsid w:val="006F0171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5414"/>
    <w:rsid w:val="006F5C46"/>
    <w:rsid w:val="006F5E43"/>
    <w:rsid w:val="006F699D"/>
    <w:rsid w:val="006F6BB1"/>
    <w:rsid w:val="006F6DDD"/>
    <w:rsid w:val="006F6FCD"/>
    <w:rsid w:val="006F7261"/>
    <w:rsid w:val="006F77D8"/>
    <w:rsid w:val="006F7DD6"/>
    <w:rsid w:val="00700023"/>
    <w:rsid w:val="0070067B"/>
    <w:rsid w:val="007006BB"/>
    <w:rsid w:val="00700E48"/>
    <w:rsid w:val="007015F3"/>
    <w:rsid w:val="00701936"/>
    <w:rsid w:val="007029F8"/>
    <w:rsid w:val="007031E4"/>
    <w:rsid w:val="00703ADE"/>
    <w:rsid w:val="007040D2"/>
    <w:rsid w:val="0070483E"/>
    <w:rsid w:val="00705B68"/>
    <w:rsid w:val="00705C40"/>
    <w:rsid w:val="00705F33"/>
    <w:rsid w:val="00706350"/>
    <w:rsid w:val="007068BB"/>
    <w:rsid w:val="00706CD5"/>
    <w:rsid w:val="007074A3"/>
    <w:rsid w:val="007075F2"/>
    <w:rsid w:val="007106ED"/>
    <w:rsid w:val="00710BF5"/>
    <w:rsid w:val="007118CE"/>
    <w:rsid w:val="007121E5"/>
    <w:rsid w:val="007124C2"/>
    <w:rsid w:val="00712F8F"/>
    <w:rsid w:val="007130C4"/>
    <w:rsid w:val="00713486"/>
    <w:rsid w:val="007134EE"/>
    <w:rsid w:val="00713977"/>
    <w:rsid w:val="00713E72"/>
    <w:rsid w:val="00714BC6"/>
    <w:rsid w:val="00714E9E"/>
    <w:rsid w:val="0071500E"/>
    <w:rsid w:val="00715167"/>
    <w:rsid w:val="007151B2"/>
    <w:rsid w:val="00715440"/>
    <w:rsid w:val="00716BC6"/>
    <w:rsid w:val="00716F89"/>
    <w:rsid w:val="007178E7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5EDB"/>
    <w:rsid w:val="00726024"/>
    <w:rsid w:val="00726967"/>
    <w:rsid w:val="007271AA"/>
    <w:rsid w:val="00727CB5"/>
    <w:rsid w:val="00730075"/>
    <w:rsid w:val="007300C0"/>
    <w:rsid w:val="0073050A"/>
    <w:rsid w:val="0073078E"/>
    <w:rsid w:val="00731A9B"/>
    <w:rsid w:val="0073274B"/>
    <w:rsid w:val="007328ED"/>
    <w:rsid w:val="00732964"/>
    <w:rsid w:val="00732EC9"/>
    <w:rsid w:val="0073350D"/>
    <w:rsid w:val="00733593"/>
    <w:rsid w:val="00733DCF"/>
    <w:rsid w:val="00733F1B"/>
    <w:rsid w:val="0073446E"/>
    <w:rsid w:val="00734AA9"/>
    <w:rsid w:val="00734DF5"/>
    <w:rsid w:val="00735169"/>
    <w:rsid w:val="00735811"/>
    <w:rsid w:val="007358FF"/>
    <w:rsid w:val="00736DED"/>
    <w:rsid w:val="00737224"/>
    <w:rsid w:val="007378B6"/>
    <w:rsid w:val="0074069C"/>
    <w:rsid w:val="0074120A"/>
    <w:rsid w:val="0074191A"/>
    <w:rsid w:val="00741DFC"/>
    <w:rsid w:val="007423E0"/>
    <w:rsid w:val="00742402"/>
    <w:rsid w:val="00742627"/>
    <w:rsid w:val="007429F3"/>
    <w:rsid w:val="00742FAB"/>
    <w:rsid w:val="0074350D"/>
    <w:rsid w:val="00743BB4"/>
    <w:rsid w:val="00744A0B"/>
    <w:rsid w:val="00744A94"/>
    <w:rsid w:val="00745129"/>
    <w:rsid w:val="00745423"/>
    <w:rsid w:val="007456C9"/>
    <w:rsid w:val="0074599D"/>
    <w:rsid w:val="00745BA4"/>
    <w:rsid w:val="007464F4"/>
    <w:rsid w:val="007466CF"/>
    <w:rsid w:val="00747DBE"/>
    <w:rsid w:val="00747E90"/>
    <w:rsid w:val="007500EF"/>
    <w:rsid w:val="00750A1C"/>
    <w:rsid w:val="00750BEC"/>
    <w:rsid w:val="00751C62"/>
    <w:rsid w:val="007526FE"/>
    <w:rsid w:val="00752D19"/>
    <w:rsid w:val="00752F37"/>
    <w:rsid w:val="007541EA"/>
    <w:rsid w:val="00754356"/>
    <w:rsid w:val="007543C6"/>
    <w:rsid w:val="007552BD"/>
    <w:rsid w:val="00755488"/>
    <w:rsid w:val="00756179"/>
    <w:rsid w:val="00756675"/>
    <w:rsid w:val="00757D7B"/>
    <w:rsid w:val="007601E0"/>
    <w:rsid w:val="00760301"/>
    <w:rsid w:val="0076045B"/>
    <w:rsid w:val="00760C87"/>
    <w:rsid w:val="00761303"/>
    <w:rsid w:val="00761430"/>
    <w:rsid w:val="0076153A"/>
    <w:rsid w:val="00761C0F"/>
    <w:rsid w:val="00761F76"/>
    <w:rsid w:val="00762300"/>
    <w:rsid w:val="00762696"/>
    <w:rsid w:val="007626BF"/>
    <w:rsid w:val="0076280F"/>
    <w:rsid w:val="00763537"/>
    <w:rsid w:val="00763E9A"/>
    <w:rsid w:val="00764010"/>
    <w:rsid w:val="00764670"/>
    <w:rsid w:val="0076493F"/>
    <w:rsid w:val="007654D6"/>
    <w:rsid w:val="007657F2"/>
    <w:rsid w:val="00765BDE"/>
    <w:rsid w:val="00767363"/>
    <w:rsid w:val="00767FAF"/>
    <w:rsid w:val="007700B9"/>
    <w:rsid w:val="00770D58"/>
    <w:rsid w:val="00771416"/>
    <w:rsid w:val="00772219"/>
    <w:rsid w:val="00772B61"/>
    <w:rsid w:val="0077307F"/>
    <w:rsid w:val="00773273"/>
    <w:rsid w:val="007733DE"/>
    <w:rsid w:val="00773AE6"/>
    <w:rsid w:val="00774655"/>
    <w:rsid w:val="00774B5D"/>
    <w:rsid w:val="007758A5"/>
    <w:rsid w:val="00776349"/>
    <w:rsid w:val="007764B6"/>
    <w:rsid w:val="007768BD"/>
    <w:rsid w:val="00777573"/>
    <w:rsid w:val="0077765A"/>
    <w:rsid w:val="007779AE"/>
    <w:rsid w:val="00777ACD"/>
    <w:rsid w:val="00777ACE"/>
    <w:rsid w:val="00777AEC"/>
    <w:rsid w:val="007803A6"/>
    <w:rsid w:val="007811A8"/>
    <w:rsid w:val="00781309"/>
    <w:rsid w:val="007813EA"/>
    <w:rsid w:val="007813F5"/>
    <w:rsid w:val="00781BF5"/>
    <w:rsid w:val="007822A4"/>
    <w:rsid w:val="00782437"/>
    <w:rsid w:val="00782B8E"/>
    <w:rsid w:val="007832A0"/>
    <w:rsid w:val="00783EA2"/>
    <w:rsid w:val="00784257"/>
    <w:rsid w:val="0078489D"/>
    <w:rsid w:val="00784E47"/>
    <w:rsid w:val="0078541A"/>
    <w:rsid w:val="00785CC2"/>
    <w:rsid w:val="00785FF5"/>
    <w:rsid w:val="00786E58"/>
    <w:rsid w:val="00786FF5"/>
    <w:rsid w:val="00787144"/>
    <w:rsid w:val="0078731C"/>
    <w:rsid w:val="00787585"/>
    <w:rsid w:val="007876C2"/>
    <w:rsid w:val="00787DCC"/>
    <w:rsid w:val="00790415"/>
    <w:rsid w:val="00790C08"/>
    <w:rsid w:val="00790CD0"/>
    <w:rsid w:val="00790F54"/>
    <w:rsid w:val="007923D9"/>
    <w:rsid w:val="007924A7"/>
    <w:rsid w:val="0079274A"/>
    <w:rsid w:val="007928EF"/>
    <w:rsid w:val="00792C0A"/>
    <w:rsid w:val="00793686"/>
    <w:rsid w:val="00793691"/>
    <w:rsid w:val="00793B5E"/>
    <w:rsid w:val="007947A9"/>
    <w:rsid w:val="00794B22"/>
    <w:rsid w:val="00794F83"/>
    <w:rsid w:val="00794F9B"/>
    <w:rsid w:val="007953FC"/>
    <w:rsid w:val="00795E70"/>
    <w:rsid w:val="00796054"/>
    <w:rsid w:val="00796C55"/>
    <w:rsid w:val="007971A0"/>
    <w:rsid w:val="00797684"/>
    <w:rsid w:val="00797691"/>
    <w:rsid w:val="0079777C"/>
    <w:rsid w:val="00797DB4"/>
    <w:rsid w:val="007A007B"/>
    <w:rsid w:val="007A00BF"/>
    <w:rsid w:val="007A06A2"/>
    <w:rsid w:val="007A0CD2"/>
    <w:rsid w:val="007A11F9"/>
    <w:rsid w:val="007A13B8"/>
    <w:rsid w:val="007A21B9"/>
    <w:rsid w:val="007A25D9"/>
    <w:rsid w:val="007A2A50"/>
    <w:rsid w:val="007A2E23"/>
    <w:rsid w:val="007A3305"/>
    <w:rsid w:val="007A3D19"/>
    <w:rsid w:val="007A42A0"/>
    <w:rsid w:val="007A522F"/>
    <w:rsid w:val="007A52B1"/>
    <w:rsid w:val="007A5698"/>
    <w:rsid w:val="007A589E"/>
    <w:rsid w:val="007A7823"/>
    <w:rsid w:val="007A7B3E"/>
    <w:rsid w:val="007A7FB9"/>
    <w:rsid w:val="007B0E02"/>
    <w:rsid w:val="007B113B"/>
    <w:rsid w:val="007B17CD"/>
    <w:rsid w:val="007B1891"/>
    <w:rsid w:val="007B2304"/>
    <w:rsid w:val="007B2661"/>
    <w:rsid w:val="007B2E2D"/>
    <w:rsid w:val="007B31FA"/>
    <w:rsid w:val="007B3569"/>
    <w:rsid w:val="007B4125"/>
    <w:rsid w:val="007B4B3D"/>
    <w:rsid w:val="007B4FE1"/>
    <w:rsid w:val="007B56EB"/>
    <w:rsid w:val="007B60B8"/>
    <w:rsid w:val="007B676F"/>
    <w:rsid w:val="007B69AF"/>
    <w:rsid w:val="007B69DA"/>
    <w:rsid w:val="007B715D"/>
    <w:rsid w:val="007B7317"/>
    <w:rsid w:val="007B7B09"/>
    <w:rsid w:val="007C0218"/>
    <w:rsid w:val="007C1A0D"/>
    <w:rsid w:val="007C1FA9"/>
    <w:rsid w:val="007C3498"/>
    <w:rsid w:val="007C3CC6"/>
    <w:rsid w:val="007C49F1"/>
    <w:rsid w:val="007C53EB"/>
    <w:rsid w:val="007C5632"/>
    <w:rsid w:val="007C6024"/>
    <w:rsid w:val="007C6260"/>
    <w:rsid w:val="007C6CB7"/>
    <w:rsid w:val="007C700B"/>
    <w:rsid w:val="007C7236"/>
    <w:rsid w:val="007C7473"/>
    <w:rsid w:val="007C77AF"/>
    <w:rsid w:val="007C7F7A"/>
    <w:rsid w:val="007D099B"/>
    <w:rsid w:val="007D0F17"/>
    <w:rsid w:val="007D146E"/>
    <w:rsid w:val="007D27D1"/>
    <w:rsid w:val="007D3AFC"/>
    <w:rsid w:val="007D4393"/>
    <w:rsid w:val="007D4CF9"/>
    <w:rsid w:val="007D5A62"/>
    <w:rsid w:val="007D699D"/>
    <w:rsid w:val="007D73C8"/>
    <w:rsid w:val="007E1471"/>
    <w:rsid w:val="007E15E7"/>
    <w:rsid w:val="007E194E"/>
    <w:rsid w:val="007E2436"/>
    <w:rsid w:val="007E270B"/>
    <w:rsid w:val="007E3F5E"/>
    <w:rsid w:val="007E4BC2"/>
    <w:rsid w:val="007E4CB7"/>
    <w:rsid w:val="007E5725"/>
    <w:rsid w:val="007E5F22"/>
    <w:rsid w:val="007E6C95"/>
    <w:rsid w:val="007E6D6D"/>
    <w:rsid w:val="007E7289"/>
    <w:rsid w:val="007E7A67"/>
    <w:rsid w:val="007F0088"/>
    <w:rsid w:val="007F020C"/>
    <w:rsid w:val="007F0FE3"/>
    <w:rsid w:val="007F186C"/>
    <w:rsid w:val="007F1D23"/>
    <w:rsid w:val="007F2140"/>
    <w:rsid w:val="007F21C6"/>
    <w:rsid w:val="007F2576"/>
    <w:rsid w:val="007F27F9"/>
    <w:rsid w:val="007F2DBB"/>
    <w:rsid w:val="007F304D"/>
    <w:rsid w:val="007F367C"/>
    <w:rsid w:val="007F4340"/>
    <w:rsid w:val="007F45F2"/>
    <w:rsid w:val="007F45F4"/>
    <w:rsid w:val="007F4952"/>
    <w:rsid w:val="007F50C7"/>
    <w:rsid w:val="007F5FA9"/>
    <w:rsid w:val="007F658D"/>
    <w:rsid w:val="007F66B3"/>
    <w:rsid w:val="007F6776"/>
    <w:rsid w:val="007F6DE1"/>
    <w:rsid w:val="007F7011"/>
    <w:rsid w:val="007F71AC"/>
    <w:rsid w:val="007F79EA"/>
    <w:rsid w:val="007F7C27"/>
    <w:rsid w:val="007F7E3D"/>
    <w:rsid w:val="0080025D"/>
    <w:rsid w:val="008006CB"/>
    <w:rsid w:val="00800904"/>
    <w:rsid w:val="00800DB7"/>
    <w:rsid w:val="008013A9"/>
    <w:rsid w:val="008018E4"/>
    <w:rsid w:val="00801A03"/>
    <w:rsid w:val="0080210C"/>
    <w:rsid w:val="00802245"/>
    <w:rsid w:val="0080230C"/>
    <w:rsid w:val="00802760"/>
    <w:rsid w:val="00803AFB"/>
    <w:rsid w:val="00803B34"/>
    <w:rsid w:val="0080435D"/>
    <w:rsid w:val="00804D69"/>
    <w:rsid w:val="008052A8"/>
    <w:rsid w:val="008055AC"/>
    <w:rsid w:val="008055CD"/>
    <w:rsid w:val="008055D0"/>
    <w:rsid w:val="008055EA"/>
    <w:rsid w:val="00805961"/>
    <w:rsid w:val="008064DB"/>
    <w:rsid w:val="00806656"/>
    <w:rsid w:val="00806A10"/>
    <w:rsid w:val="008072B2"/>
    <w:rsid w:val="00807579"/>
    <w:rsid w:val="0081022A"/>
    <w:rsid w:val="00810FC2"/>
    <w:rsid w:val="0081145C"/>
    <w:rsid w:val="00811706"/>
    <w:rsid w:val="00811AE2"/>
    <w:rsid w:val="00812187"/>
    <w:rsid w:val="00813667"/>
    <w:rsid w:val="00813FB0"/>
    <w:rsid w:val="00813FBD"/>
    <w:rsid w:val="008141C7"/>
    <w:rsid w:val="00814318"/>
    <w:rsid w:val="008150BB"/>
    <w:rsid w:val="00815524"/>
    <w:rsid w:val="00816194"/>
    <w:rsid w:val="00816321"/>
    <w:rsid w:val="008166B0"/>
    <w:rsid w:val="00816EBF"/>
    <w:rsid w:val="00816FE8"/>
    <w:rsid w:val="0081721A"/>
    <w:rsid w:val="00817FED"/>
    <w:rsid w:val="0082092F"/>
    <w:rsid w:val="008209A0"/>
    <w:rsid w:val="00820AA3"/>
    <w:rsid w:val="008211FB"/>
    <w:rsid w:val="00821AA3"/>
    <w:rsid w:val="00821E52"/>
    <w:rsid w:val="0082210B"/>
    <w:rsid w:val="00822AC1"/>
    <w:rsid w:val="00822ED9"/>
    <w:rsid w:val="00823DAB"/>
    <w:rsid w:val="00823DF2"/>
    <w:rsid w:val="00824054"/>
    <w:rsid w:val="00824F65"/>
    <w:rsid w:val="00825835"/>
    <w:rsid w:val="00825F15"/>
    <w:rsid w:val="00826154"/>
    <w:rsid w:val="00826A8A"/>
    <w:rsid w:val="008273E9"/>
    <w:rsid w:val="00830144"/>
    <w:rsid w:val="00830F4C"/>
    <w:rsid w:val="00831421"/>
    <w:rsid w:val="008314B2"/>
    <w:rsid w:val="008314C8"/>
    <w:rsid w:val="008315B7"/>
    <w:rsid w:val="0083173A"/>
    <w:rsid w:val="00831A13"/>
    <w:rsid w:val="00831EA7"/>
    <w:rsid w:val="008320D2"/>
    <w:rsid w:val="008323A1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508"/>
    <w:rsid w:val="008436F3"/>
    <w:rsid w:val="0084383F"/>
    <w:rsid w:val="00843B83"/>
    <w:rsid w:val="00843EB7"/>
    <w:rsid w:val="00844567"/>
    <w:rsid w:val="00844826"/>
    <w:rsid w:val="00844A45"/>
    <w:rsid w:val="00844C53"/>
    <w:rsid w:val="00844E54"/>
    <w:rsid w:val="00844EF7"/>
    <w:rsid w:val="00845253"/>
    <w:rsid w:val="00845497"/>
    <w:rsid w:val="008456D3"/>
    <w:rsid w:val="0084593B"/>
    <w:rsid w:val="00845A56"/>
    <w:rsid w:val="00845F3C"/>
    <w:rsid w:val="00846A91"/>
    <w:rsid w:val="00846FCF"/>
    <w:rsid w:val="00850783"/>
    <w:rsid w:val="0085094C"/>
    <w:rsid w:val="00850CEF"/>
    <w:rsid w:val="008515B9"/>
    <w:rsid w:val="00851907"/>
    <w:rsid w:val="00851C03"/>
    <w:rsid w:val="00851CD6"/>
    <w:rsid w:val="00852644"/>
    <w:rsid w:val="00853202"/>
    <w:rsid w:val="00853A60"/>
    <w:rsid w:val="00853DC0"/>
    <w:rsid w:val="00854028"/>
    <w:rsid w:val="00854811"/>
    <w:rsid w:val="0085487E"/>
    <w:rsid w:val="0085547E"/>
    <w:rsid w:val="008556EF"/>
    <w:rsid w:val="00855FFF"/>
    <w:rsid w:val="008575AD"/>
    <w:rsid w:val="00860E0A"/>
    <w:rsid w:val="008616B0"/>
    <w:rsid w:val="0086370E"/>
    <w:rsid w:val="00863F07"/>
    <w:rsid w:val="00864654"/>
    <w:rsid w:val="00864CA1"/>
    <w:rsid w:val="00864F91"/>
    <w:rsid w:val="00865138"/>
    <w:rsid w:val="00865223"/>
    <w:rsid w:val="008663F0"/>
    <w:rsid w:val="0086646F"/>
    <w:rsid w:val="00866554"/>
    <w:rsid w:val="008666F1"/>
    <w:rsid w:val="00866756"/>
    <w:rsid w:val="008669EC"/>
    <w:rsid w:val="00866D71"/>
    <w:rsid w:val="008670CB"/>
    <w:rsid w:val="0086741B"/>
    <w:rsid w:val="00867A53"/>
    <w:rsid w:val="00867B4D"/>
    <w:rsid w:val="008714A9"/>
    <w:rsid w:val="00871640"/>
    <w:rsid w:val="0087165E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6F40"/>
    <w:rsid w:val="00877071"/>
    <w:rsid w:val="0087725F"/>
    <w:rsid w:val="008775FF"/>
    <w:rsid w:val="00877657"/>
    <w:rsid w:val="008805F2"/>
    <w:rsid w:val="00880C90"/>
    <w:rsid w:val="00881009"/>
    <w:rsid w:val="00881875"/>
    <w:rsid w:val="008818F7"/>
    <w:rsid w:val="008835C7"/>
    <w:rsid w:val="00883635"/>
    <w:rsid w:val="00884680"/>
    <w:rsid w:val="008864D9"/>
    <w:rsid w:val="0088683D"/>
    <w:rsid w:val="0088696B"/>
    <w:rsid w:val="00886AF6"/>
    <w:rsid w:val="008870A9"/>
    <w:rsid w:val="008875DD"/>
    <w:rsid w:val="00891613"/>
    <w:rsid w:val="00891735"/>
    <w:rsid w:val="008917E5"/>
    <w:rsid w:val="00892693"/>
    <w:rsid w:val="008927C4"/>
    <w:rsid w:val="00892BCA"/>
    <w:rsid w:val="00892C3A"/>
    <w:rsid w:val="0089319F"/>
    <w:rsid w:val="00893E76"/>
    <w:rsid w:val="00893F30"/>
    <w:rsid w:val="0089569E"/>
    <w:rsid w:val="00896117"/>
    <w:rsid w:val="008961B4"/>
    <w:rsid w:val="0089724F"/>
    <w:rsid w:val="00897AAF"/>
    <w:rsid w:val="00897BDB"/>
    <w:rsid w:val="008A019F"/>
    <w:rsid w:val="008A0785"/>
    <w:rsid w:val="008A078B"/>
    <w:rsid w:val="008A0CC1"/>
    <w:rsid w:val="008A2A96"/>
    <w:rsid w:val="008A32A7"/>
    <w:rsid w:val="008A3768"/>
    <w:rsid w:val="008A3B1A"/>
    <w:rsid w:val="008A486E"/>
    <w:rsid w:val="008A53D4"/>
    <w:rsid w:val="008A59F3"/>
    <w:rsid w:val="008A5D83"/>
    <w:rsid w:val="008A6143"/>
    <w:rsid w:val="008A6282"/>
    <w:rsid w:val="008A6616"/>
    <w:rsid w:val="008A677B"/>
    <w:rsid w:val="008A7DF9"/>
    <w:rsid w:val="008B042D"/>
    <w:rsid w:val="008B050F"/>
    <w:rsid w:val="008B0565"/>
    <w:rsid w:val="008B06A2"/>
    <w:rsid w:val="008B0942"/>
    <w:rsid w:val="008B0C71"/>
    <w:rsid w:val="008B0D93"/>
    <w:rsid w:val="008B2C87"/>
    <w:rsid w:val="008B2D2E"/>
    <w:rsid w:val="008B342F"/>
    <w:rsid w:val="008B372E"/>
    <w:rsid w:val="008B3B62"/>
    <w:rsid w:val="008B3DBC"/>
    <w:rsid w:val="008B3DD2"/>
    <w:rsid w:val="008B3F90"/>
    <w:rsid w:val="008B4E49"/>
    <w:rsid w:val="008B53D6"/>
    <w:rsid w:val="008B58BC"/>
    <w:rsid w:val="008B6140"/>
    <w:rsid w:val="008B61A6"/>
    <w:rsid w:val="008B6245"/>
    <w:rsid w:val="008B681C"/>
    <w:rsid w:val="008B7EE4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C4E23"/>
    <w:rsid w:val="008C6AB3"/>
    <w:rsid w:val="008C6D10"/>
    <w:rsid w:val="008C7B35"/>
    <w:rsid w:val="008D034C"/>
    <w:rsid w:val="008D0B54"/>
    <w:rsid w:val="008D122E"/>
    <w:rsid w:val="008D1BB8"/>
    <w:rsid w:val="008D257B"/>
    <w:rsid w:val="008D2A76"/>
    <w:rsid w:val="008D2B96"/>
    <w:rsid w:val="008D2ED4"/>
    <w:rsid w:val="008D30B1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818"/>
    <w:rsid w:val="008D7E94"/>
    <w:rsid w:val="008E002E"/>
    <w:rsid w:val="008E025E"/>
    <w:rsid w:val="008E02C8"/>
    <w:rsid w:val="008E0C7C"/>
    <w:rsid w:val="008E0EAC"/>
    <w:rsid w:val="008E1386"/>
    <w:rsid w:val="008E1428"/>
    <w:rsid w:val="008E1946"/>
    <w:rsid w:val="008E1A8C"/>
    <w:rsid w:val="008E1C3B"/>
    <w:rsid w:val="008E2032"/>
    <w:rsid w:val="008E22CB"/>
    <w:rsid w:val="008E22E2"/>
    <w:rsid w:val="008E2812"/>
    <w:rsid w:val="008E2A67"/>
    <w:rsid w:val="008E2B08"/>
    <w:rsid w:val="008E2B8C"/>
    <w:rsid w:val="008E2DBE"/>
    <w:rsid w:val="008E31B2"/>
    <w:rsid w:val="008E339A"/>
    <w:rsid w:val="008E3A87"/>
    <w:rsid w:val="008E3B3A"/>
    <w:rsid w:val="008E43D1"/>
    <w:rsid w:val="008E4A1D"/>
    <w:rsid w:val="008E4B2F"/>
    <w:rsid w:val="008E51AB"/>
    <w:rsid w:val="008E5285"/>
    <w:rsid w:val="008E591A"/>
    <w:rsid w:val="008E5F71"/>
    <w:rsid w:val="008E6189"/>
    <w:rsid w:val="008E6653"/>
    <w:rsid w:val="008E75B2"/>
    <w:rsid w:val="008E7856"/>
    <w:rsid w:val="008E7AB3"/>
    <w:rsid w:val="008F1A8D"/>
    <w:rsid w:val="008F20E1"/>
    <w:rsid w:val="008F2D04"/>
    <w:rsid w:val="008F362E"/>
    <w:rsid w:val="008F36B0"/>
    <w:rsid w:val="008F3D01"/>
    <w:rsid w:val="008F4332"/>
    <w:rsid w:val="008F4335"/>
    <w:rsid w:val="008F4C57"/>
    <w:rsid w:val="008F4E99"/>
    <w:rsid w:val="008F4F54"/>
    <w:rsid w:val="008F5377"/>
    <w:rsid w:val="008F53ED"/>
    <w:rsid w:val="008F5585"/>
    <w:rsid w:val="008F567E"/>
    <w:rsid w:val="008F5D3E"/>
    <w:rsid w:val="008F6E38"/>
    <w:rsid w:val="008F7056"/>
    <w:rsid w:val="008F70D7"/>
    <w:rsid w:val="008F710B"/>
    <w:rsid w:val="008F7246"/>
    <w:rsid w:val="008F75A0"/>
    <w:rsid w:val="008F79E2"/>
    <w:rsid w:val="008F7FB6"/>
    <w:rsid w:val="008F7FC2"/>
    <w:rsid w:val="0090026F"/>
    <w:rsid w:val="00900577"/>
    <w:rsid w:val="0090094D"/>
    <w:rsid w:val="00900AD9"/>
    <w:rsid w:val="0090126D"/>
    <w:rsid w:val="009016D0"/>
    <w:rsid w:val="0090220E"/>
    <w:rsid w:val="009026FC"/>
    <w:rsid w:val="00902902"/>
    <w:rsid w:val="00903289"/>
    <w:rsid w:val="00903318"/>
    <w:rsid w:val="00903EBB"/>
    <w:rsid w:val="009040C2"/>
    <w:rsid w:val="00904A8B"/>
    <w:rsid w:val="0090579C"/>
    <w:rsid w:val="00905D01"/>
    <w:rsid w:val="00906F0D"/>
    <w:rsid w:val="00907A31"/>
    <w:rsid w:val="00907C14"/>
    <w:rsid w:val="00910F58"/>
    <w:rsid w:val="00912119"/>
    <w:rsid w:val="00912FF6"/>
    <w:rsid w:val="009132CF"/>
    <w:rsid w:val="009137CD"/>
    <w:rsid w:val="00914300"/>
    <w:rsid w:val="009146C4"/>
    <w:rsid w:val="009147DA"/>
    <w:rsid w:val="009149DD"/>
    <w:rsid w:val="00914BCA"/>
    <w:rsid w:val="00914BEC"/>
    <w:rsid w:val="009150CD"/>
    <w:rsid w:val="0091551C"/>
    <w:rsid w:val="009159D6"/>
    <w:rsid w:val="009162C5"/>
    <w:rsid w:val="0091633B"/>
    <w:rsid w:val="009166F3"/>
    <w:rsid w:val="00917BB1"/>
    <w:rsid w:val="0092029B"/>
    <w:rsid w:val="0092043B"/>
    <w:rsid w:val="009208F9"/>
    <w:rsid w:val="00920A65"/>
    <w:rsid w:val="00920AA3"/>
    <w:rsid w:val="009210BD"/>
    <w:rsid w:val="009212B3"/>
    <w:rsid w:val="00921BD7"/>
    <w:rsid w:val="0092256E"/>
    <w:rsid w:val="00922DCA"/>
    <w:rsid w:val="00923013"/>
    <w:rsid w:val="00923249"/>
    <w:rsid w:val="00923679"/>
    <w:rsid w:val="00923DFF"/>
    <w:rsid w:val="00924205"/>
    <w:rsid w:val="00924DAE"/>
    <w:rsid w:val="00925127"/>
    <w:rsid w:val="00925C56"/>
    <w:rsid w:val="00925CF6"/>
    <w:rsid w:val="0092603B"/>
    <w:rsid w:val="00926E8E"/>
    <w:rsid w:val="0092714A"/>
    <w:rsid w:val="00927500"/>
    <w:rsid w:val="00927BD4"/>
    <w:rsid w:val="00927C2F"/>
    <w:rsid w:val="00927DA3"/>
    <w:rsid w:val="009303CB"/>
    <w:rsid w:val="0093056B"/>
    <w:rsid w:val="009316BC"/>
    <w:rsid w:val="0093182E"/>
    <w:rsid w:val="00931CCF"/>
    <w:rsid w:val="00931DBB"/>
    <w:rsid w:val="00931E29"/>
    <w:rsid w:val="00932382"/>
    <w:rsid w:val="009323FE"/>
    <w:rsid w:val="0093253F"/>
    <w:rsid w:val="009331A4"/>
    <w:rsid w:val="00933580"/>
    <w:rsid w:val="00933F05"/>
    <w:rsid w:val="009352E2"/>
    <w:rsid w:val="009357AA"/>
    <w:rsid w:val="00935D71"/>
    <w:rsid w:val="00935F87"/>
    <w:rsid w:val="00936CE4"/>
    <w:rsid w:val="0093766D"/>
    <w:rsid w:val="00937E31"/>
    <w:rsid w:val="0094062E"/>
    <w:rsid w:val="009408D5"/>
    <w:rsid w:val="009418B9"/>
    <w:rsid w:val="00941907"/>
    <w:rsid w:val="00941F78"/>
    <w:rsid w:val="00942398"/>
    <w:rsid w:val="00942F0E"/>
    <w:rsid w:val="00942F4D"/>
    <w:rsid w:val="0094322C"/>
    <w:rsid w:val="00943284"/>
    <w:rsid w:val="009438FB"/>
    <w:rsid w:val="00943E2F"/>
    <w:rsid w:val="00943F92"/>
    <w:rsid w:val="009442B4"/>
    <w:rsid w:val="00944702"/>
    <w:rsid w:val="00945433"/>
    <w:rsid w:val="00946F80"/>
    <w:rsid w:val="0094787E"/>
    <w:rsid w:val="00947E44"/>
    <w:rsid w:val="009501F8"/>
    <w:rsid w:val="00950357"/>
    <w:rsid w:val="009505B7"/>
    <w:rsid w:val="00950963"/>
    <w:rsid w:val="00951040"/>
    <w:rsid w:val="00951E6E"/>
    <w:rsid w:val="00952109"/>
    <w:rsid w:val="00952852"/>
    <w:rsid w:val="00952ED6"/>
    <w:rsid w:val="009535F9"/>
    <w:rsid w:val="00953C2B"/>
    <w:rsid w:val="00954848"/>
    <w:rsid w:val="009549F0"/>
    <w:rsid w:val="00954A72"/>
    <w:rsid w:val="00954AC7"/>
    <w:rsid w:val="009563C4"/>
    <w:rsid w:val="0095786A"/>
    <w:rsid w:val="00960338"/>
    <w:rsid w:val="0096054E"/>
    <w:rsid w:val="00960C50"/>
    <w:rsid w:val="009618C6"/>
    <w:rsid w:val="00961E9A"/>
    <w:rsid w:val="00961FF2"/>
    <w:rsid w:val="009623CC"/>
    <w:rsid w:val="00962615"/>
    <w:rsid w:val="00962A13"/>
    <w:rsid w:val="00962A79"/>
    <w:rsid w:val="00962BA0"/>
    <w:rsid w:val="009635B8"/>
    <w:rsid w:val="0096369C"/>
    <w:rsid w:val="0096399B"/>
    <w:rsid w:val="00963CCA"/>
    <w:rsid w:val="00965388"/>
    <w:rsid w:val="00965558"/>
    <w:rsid w:val="0096574A"/>
    <w:rsid w:val="00965E8E"/>
    <w:rsid w:val="00966EC7"/>
    <w:rsid w:val="00967107"/>
    <w:rsid w:val="00967D8F"/>
    <w:rsid w:val="00967E04"/>
    <w:rsid w:val="009708FD"/>
    <w:rsid w:val="009709A3"/>
    <w:rsid w:val="00970FCA"/>
    <w:rsid w:val="00971BE5"/>
    <w:rsid w:val="00971C6D"/>
    <w:rsid w:val="00971C8D"/>
    <w:rsid w:val="00972983"/>
    <w:rsid w:val="009733AF"/>
    <w:rsid w:val="00973F4D"/>
    <w:rsid w:val="00973FB7"/>
    <w:rsid w:val="0097455B"/>
    <w:rsid w:val="0097520D"/>
    <w:rsid w:val="00975227"/>
    <w:rsid w:val="009757D3"/>
    <w:rsid w:val="00975AB5"/>
    <w:rsid w:val="00975C9F"/>
    <w:rsid w:val="00975E36"/>
    <w:rsid w:val="00975F9E"/>
    <w:rsid w:val="009769E7"/>
    <w:rsid w:val="00976E8C"/>
    <w:rsid w:val="00977859"/>
    <w:rsid w:val="009778D5"/>
    <w:rsid w:val="00977BB1"/>
    <w:rsid w:val="00977D4A"/>
    <w:rsid w:val="00980265"/>
    <w:rsid w:val="009802B1"/>
    <w:rsid w:val="009804BB"/>
    <w:rsid w:val="009809D7"/>
    <w:rsid w:val="00980FA4"/>
    <w:rsid w:val="00981005"/>
    <w:rsid w:val="00981BD6"/>
    <w:rsid w:val="00981BE2"/>
    <w:rsid w:val="00982377"/>
    <w:rsid w:val="00982E9E"/>
    <w:rsid w:val="009836BA"/>
    <w:rsid w:val="00983A0B"/>
    <w:rsid w:val="0098414D"/>
    <w:rsid w:val="0098425F"/>
    <w:rsid w:val="0098491B"/>
    <w:rsid w:val="00984A2D"/>
    <w:rsid w:val="00984EAB"/>
    <w:rsid w:val="00985B37"/>
    <w:rsid w:val="00985BCF"/>
    <w:rsid w:val="00985CB1"/>
    <w:rsid w:val="009860AF"/>
    <w:rsid w:val="0098703E"/>
    <w:rsid w:val="0099013E"/>
    <w:rsid w:val="00990233"/>
    <w:rsid w:val="0099030E"/>
    <w:rsid w:val="009904B2"/>
    <w:rsid w:val="0099053C"/>
    <w:rsid w:val="00991A2F"/>
    <w:rsid w:val="0099226C"/>
    <w:rsid w:val="00992352"/>
    <w:rsid w:val="00993A59"/>
    <w:rsid w:val="00993A6D"/>
    <w:rsid w:val="00993E56"/>
    <w:rsid w:val="009958F9"/>
    <w:rsid w:val="00995B8A"/>
    <w:rsid w:val="00995DA2"/>
    <w:rsid w:val="00996DDB"/>
    <w:rsid w:val="009970F7"/>
    <w:rsid w:val="009977E1"/>
    <w:rsid w:val="00997A64"/>
    <w:rsid w:val="009A019B"/>
    <w:rsid w:val="009A0F78"/>
    <w:rsid w:val="009A113C"/>
    <w:rsid w:val="009A1903"/>
    <w:rsid w:val="009A26DF"/>
    <w:rsid w:val="009A2777"/>
    <w:rsid w:val="009A2A93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8F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97D"/>
    <w:rsid w:val="009B6AA8"/>
    <w:rsid w:val="009B75F0"/>
    <w:rsid w:val="009B7738"/>
    <w:rsid w:val="009B7AF4"/>
    <w:rsid w:val="009B7D07"/>
    <w:rsid w:val="009C04DA"/>
    <w:rsid w:val="009C10FB"/>
    <w:rsid w:val="009C1A5D"/>
    <w:rsid w:val="009C290C"/>
    <w:rsid w:val="009C2A1A"/>
    <w:rsid w:val="009C34ED"/>
    <w:rsid w:val="009C47C9"/>
    <w:rsid w:val="009C4928"/>
    <w:rsid w:val="009C4E96"/>
    <w:rsid w:val="009C511D"/>
    <w:rsid w:val="009C5A22"/>
    <w:rsid w:val="009C5FA3"/>
    <w:rsid w:val="009C73AD"/>
    <w:rsid w:val="009C78C5"/>
    <w:rsid w:val="009D0069"/>
    <w:rsid w:val="009D014F"/>
    <w:rsid w:val="009D0294"/>
    <w:rsid w:val="009D06C9"/>
    <w:rsid w:val="009D19F5"/>
    <w:rsid w:val="009D1A96"/>
    <w:rsid w:val="009D1B62"/>
    <w:rsid w:val="009D1C50"/>
    <w:rsid w:val="009D289B"/>
    <w:rsid w:val="009D38B7"/>
    <w:rsid w:val="009D3DFB"/>
    <w:rsid w:val="009D4111"/>
    <w:rsid w:val="009D4526"/>
    <w:rsid w:val="009D4898"/>
    <w:rsid w:val="009D4B80"/>
    <w:rsid w:val="009D4BE6"/>
    <w:rsid w:val="009D4C24"/>
    <w:rsid w:val="009D51CF"/>
    <w:rsid w:val="009D5473"/>
    <w:rsid w:val="009D5924"/>
    <w:rsid w:val="009D6A49"/>
    <w:rsid w:val="009D79B8"/>
    <w:rsid w:val="009D7D44"/>
    <w:rsid w:val="009E2333"/>
    <w:rsid w:val="009E2794"/>
    <w:rsid w:val="009E2E0C"/>
    <w:rsid w:val="009E2F10"/>
    <w:rsid w:val="009E3225"/>
    <w:rsid w:val="009E32AB"/>
    <w:rsid w:val="009E354C"/>
    <w:rsid w:val="009E36E4"/>
    <w:rsid w:val="009E3D35"/>
    <w:rsid w:val="009E4800"/>
    <w:rsid w:val="009E5770"/>
    <w:rsid w:val="009E57D9"/>
    <w:rsid w:val="009E58BD"/>
    <w:rsid w:val="009E6A40"/>
    <w:rsid w:val="009E7674"/>
    <w:rsid w:val="009E7C3F"/>
    <w:rsid w:val="009E7F97"/>
    <w:rsid w:val="009F0625"/>
    <w:rsid w:val="009F1B49"/>
    <w:rsid w:val="009F221C"/>
    <w:rsid w:val="009F27CA"/>
    <w:rsid w:val="009F2B0C"/>
    <w:rsid w:val="009F2C10"/>
    <w:rsid w:val="009F2EA3"/>
    <w:rsid w:val="009F3156"/>
    <w:rsid w:val="009F33D0"/>
    <w:rsid w:val="009F3824"/>
    <w:rsid w:val="009F39EB"/>
    <w:rsid w:val="009F42E5"/>
    <w:rsid w:val="009F4C10"/>
    <w:rsid w:val="009F4FFE"/>
    <w:rsid w:val="009F58CA"/>
    <w:rsid w:val="009F59C1"/>
    <w:rsid w:val="009F63BF"/>
    <w:rsid w:val="009F655A"/>
    <w:rsid w:val="009F6789"/>
    <w:rsid w:val="009F67B8"/>
    <w:rsid w:val="009F6A62"/>
    <w:rsid w:val="009F6E5B"/>
    <w:rsid w:val="009F76D3"/>
    <w:rsid w:val="009F796D"/>
    <w:rsid w:val="009F7A1D"/>
    <w:rsid w:val="009F7B89"/>
    <w:rsid w:val="009F7DA0"/>
    <w:rsid w:val="00A0086C"/>
    <w:rsid w:val="00A00ED9"/>
    <w:rsid w:val="00A01AD6"/>
    <w:rsid w:val="00A02221"/>
    <w:rsid w:val="00A02712"/>
    <w:rsid w:val="00A0344F"/>
    <w:rsid w:val="00A03B2A"/>
    <w:rsid w:val="00A04921"/>
    <w:rsid w:val="00A04C99"/>
    <w:rsid w:val="00A04D47"/>
    <w:rsid w:val="00A04E86"/>
    <w:rsid w:val="00A05298"/>
    <w:rsid w:val="00A0529A"/>
    <w:rsid w:val="00A0535F"/>
    <w:rsid w:val="00A05657"/>
    <w:rsid w:val="00A05688"/>
    <w:rsid w:val="00A0587C"/>
    <w:rsid w:val="00A059D7"/>
    <w:rsid w:val="00A06272"/>
    <w:rsid w:val="00A0650E"/>
    <w:rsid w:val="00A06F31"/>
    <w:rsid w:val="00A070C9"/>
    <w:rsid w:val="00A0717B"/>
    <w:rsid w:val="00A0787D"/>
    <w:rsid w:val="00A07E20"/>
    <w:rsid w:val="00A07E44"/>
    <w:rsid w:val="00A07F47"/>
    <w:rsid w:val="00A10602"/>
    <w:rsid w:val="00A10BDF"/>
    <w:rsid w:val="00A10C0B"/>
    <w:rsid w:val="00A116D6"/>
    <w:rsid w:val="00A117C5"/>
    <w:rsid w:val="00A11DB1"/>
    <w:rsid w:val="00A1280A"/>
    <w:rsid w:val="00A12924"/>
    <w:rsid w:val="00A1335C"/>
    <w:rsid w:val="00A13C29"/>
    <w:rsid w:val="00A13DCD"/>
    <w:rsid w:val="00A13DD4"/>
    <w:rsid w:val="00A14BFF"/>
    <w:rsid w:val="00A155A9"/>
    <w:rsid w:val="00A15C65"/>
    <w:rsid w:val="00A15E74"/>
    <w:rsid w:val="00A15F28"/>
    <w:rsid w:val="00A1615F"/>
    <w:rsid w:val="00A1739E"/>
    <w:rsid w:val="00A17634"/>
    <w:rsid w:val="00A17996"/>
    <w:rsid w:val="00A2027E"/>
    <w:rsid w:val="00A210E6"/>
    <w:rsid w:val="00A212A8"/>
    <w:rsid w:val="00A2133C"/>
    <w:rsid w:val="00A21CBE"/>
    <w:rsid w:val="00A226CF"/>
    <w:rsid w:val="00A22BF7"/>
    <w:rsid w:val="00A236CF"/>
    <w:rsid w:val="00A23DC0"/>
    <w:rsid w:val="00A24403"/>
    <w:rsid w:val="00A24738"/>
    <w:rsid w:val="00A24F3B"/>
    <w:rsid w:val="00A258D5"/>
    <w:rsid w:val="00A25AFA"/>
    <w:rsid w:val="00A260D4"/>
    <w:rsid w:val="00A261F4"/>
    <w:rsid w:val="00A26409"/>
    <w:rsid w:val="00A2664F"/>
    <w:rsid w:val="00A26675"/>
    <w:rsid w:val="00A26E06"/>
    <w:rsid w:val="00A27481"/>
    <w:rsid w:val="00A275D5"/>
    <w:rsid w:val="00A3047C"/>
    <w:rsid w:val="00A3151C"/>
    <w:rsid w:val="00A32702"/>
    <w:rsid w:val="00A3324B"/>
    <w:rsid w:val="00A335BE"/>
    <w:rsid w:val="00A336BC"/>
    <w:rsid w:val="00A33BA2"/>
    <w:rsid w:val="00A34112"/>
    <w:rsid w:val="00A34F88"/>
    <w:rsid w:val="00A3583C"/>
    <w:rsid w:val="00A36219"/>
    <w:rsid w:val="00A36883"/>
    <w:rsid w:val="00A36ED5"/>
    <w:rsid w:val="00A377E7"/>
    <w:rsid w:val="00A405EC"/>
    <w:rsid w:val="00A4092A"/>
    <w:rsid w:val="00A40933"/>
    <w:rsid w:val="00A40B32"/>
    <w:rsid w:val="00A40E82"/>
    <w:rsid w:val="00A410D6"/>
    <w:rsid w:val="00A4113A"/>
    <w:rsid w:val="00A411C2"/>
    <w:rsid w:val="00A41304"/>
    <w:rsid w:val="00A41329"/>
    <w:rsid w:val="00A4137C"/>
    <w:rsid w:val="00A41633"/>
    <w:rsid w:val="00A41B5A"/>
    <w:rsid w:val="00A4292D"/>
    <w:rsid w:val="00A42950"/>
    <w:rsid w:val="00A429A2"/>
    <w:rsid w:val="00A43527"/>
    <w:rsid w:val="00A437E9"/>
    <w:rsid w:val="00A43B09"/>
    <w:rsid w:val="00A45099"/>
    <w:rsid w:val="00A454B2"/>
    <w:rsid w:val="00A455F8"/>
    <w:rsid w:val="00A45973"/>
    <w:rsid w:val="00A45FCD"/>
    <w:rsid w:val="00A46270"/>
    <w:rsid w:val="00A46A2B"/>
    <w:rsid w:val="00A4704F"/>
    <w:rsid w:val="00A47227"/>
    <w:rsid w:val="00A47E97"/>
    <w:rsid w:val="00A50800"/>
    <w:rsid w:val="00A50833"/>
    <w:rsid w:val="00A510E5"/>
    <w:rsid w:val="00A51D70"/>
    <w:rsid w:val="00A520D8"/>
    <w:rsid w:val="00A53717"/>
    <w:rsid w:val="00A53B22"/>
    <w:rsid w:val="00A53B8E"/>
    <w:rsid w:val="00A53C47"/>
    <w:rsid w:val="00A53DC7"/>
    <w:rsid w:val="00A53FA6"/>
    <w:rsid w:val="00A543B3"/>
    <w:rsid w:val="00A5476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471"/>
    <w:rsid w:val="00A57DC0"/>
    <w:rsid w:val="00A60560"/>
    <w:rsid w:val="00A60C58"/>
    <w:rsid w:val="00A622E3"/>
    <w:rsid w:val="00A62A8F"/>
    <w:rsid w:val="00A62E0F"/>
    <w:rsid w:val="00A63A9F"/>
    <w:rsid w:val="00A63B50"/>
    <w:rsid w:val="00A644D5"/>
    <w:rsid w:val="00A64BEE"/>
    <w:rsid w:val="00A64DF9"/>
    <w:rsid w:val="00A64E55"/>
    <w:rsid w:val="00A6505E"/>
    <w:rsid w:val="00A65AA0"/>
    <w:rsid w:val="00A66B92"/>
    <w:rsid w:val="00A67A25"/>
    <w:rsid w:val="00A67F1D"/>
    <w:rsid w:val="00A70759"/>
    <w:rsid w:val="00A70EC8"/>
    <w:rsid w:val="00A72BD4"/>
    <w:rsid w:val="00A734BE"/>
    <w:rsid w:val="00A7377D"/>
    <w:rsid w:val="00A74090"/>
    <w:rsid w:val="00A74E7C"/>
    <w:rsid w:val="00A7500E"/>
    <w:rsid w:val="00A753FE"/>
    <w:rsid w:val="00A75A7A"/>
    <w:rsid w:val="00A76103"/>
    <w:rsid w:val="00A7611F"/>
    <w:rsid w:val="00A765C8"/>
    <w:rsid w:val="00A7703A"/>
    <w:rsid w:val="00A77B26"/>
    <w:rsid w:val="00A77E55"/>
    <w:rsid w:val="00A80388"/>
    <w:rsid w:val="00A803A8"/>
    <w:rsid w:val="00A80957"/>
    <w:rsid w:val="00A80B61"/>
    <w:rsid w:val="00A80D0D"/>
    <w:rsid w:val="00A810D3"/>
    <w:rsid w:val="00A812CF"/>
    <w:rsid w:val="00A815B7"/>
    <w:rsid w:val="00A817B8"/>
    <w:rsid w:val="00A820F9"/>
    <w:rsid w:val="00A8253A"/>
    <w:rsid w:val="00A82DA1"/>
    <w:rsid w:val="00A82F82"/>
    <w:rsid w:val="00A83031"/>
    <w:rsid w:val="00A832B5"/>
    <w:rsid w:val="00A83499"/>
    <w:rsid w:val="00A8363F"/>
    <w:rsid w:val="00A83AEF"/>
    <w:rsid w:val="00A83AFF"/>
    <w:rsid w:val="00A848BA"/>
    <w:rsid w:val="00A84F16"/>
    <w:rsid w:val="00A85628"/>
    <w:rsid w:val="00A86493"/>
    <w:rsid w:val="00A86B1C"/>
    <w:rsid w:val="00A8723B"/>
    <w:rsid w:val="00A8789F"/>
    <w:rsid w:val="00A879F8"/>
    <w:rsid w:val="00A87E18"/>
    <w:rsid w:val="00A87EE7"/>
    <w:rsid w:val="00A87FBF"/>
    <w:rsid w:val="00A90115"/>
    <w:rsid w:val="00A90258"/>
    <w:rsid w:val="00A90FF9"/>
    <w:rsid w:val="00A910E6"/>
    <w:rsid w:val="00A91684"/>
    <w:rsid w:val="00A91714"/>
    <w:rsid w:val="00A91E5F"/>
    <w:rsid w:val="00A924F2"/>
    <w:rsid w:val="00A92C7F"/>
    <w:rsid w:val="00A92D58"/>
    <w:rsid w:val="00A93C5E"/>
    <w:rsid w:val="00A93CDA"/>
    <w:rsid w:val="00A94B64"/>
    <w:rsid w:val="00A950C0"/>
    <w:rsid w:val="00A95E5B"/>
    <w:rsid w:val="00A95F37"/>
    <w:rsid w:val="00A960B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1E26"/>
    <w:rsid w:val="00AA2040"/>
    <w:rsid w:val="00AA208C"/>
    <w:rsid w:val="00AA2142"/>
    <w:rsid w:val="00AA2A9A"/>
    <w:rsid w:val="00AA346B"/>
    <w:rsid w:val="00AA3D6A"/>
    <w:rsid w:val="00AA4467"/>
    <w:rsid w:val="00AA4524"/>
    <w:rsid w:val="00AA488F"/>
    <w:rsid w:val="00AA4961"/>
    <w:rsid w:val="00AA4B17"/>
    <w:rsid w:val="00AA4D85"/>
    <w:rsid w:val="00AA5686"/>
    <w:rsid w:val="00AA5830"/>
    <w:rsid w:val="00AA6C83"/>
    <w:rsid w:val="00AA7A1E"/>
    <w:rsid w:val="00AA7DF4"/>
    <w:rsid w:val="00AA7FEE"/>
    <w:rsid w:val="00AB0CE8"/>
    <w:rsid w:val="00AB0D68"/>
    <w:rsid w:val="00AB0E9C"/>
    <w:rsid w:val="00AB0F8C"/>
    <w:rsid w:val="00AB123F"/>
    <w:rsid w:val="00AB13F4"/>
    <w:rsid w:val="00AB1A7D"/>
    <w:rsid w:val="00AB1C20"/>
    <w:rsid w:val="00AB2F2A"/>
    <w:rsid w:val="00AB2F3C"/>
    <w:rsid w:val="00AB3AA5"/>
    <w:rsid w:val="00AB3B62"/>
    <w:rsid w:val="00AB3FEB"/>
    <w:rsid w:val="00AB42F6"/>
    <w:rsid w:val="00AB44B2"/>
    <w:rsid w:val="00AB485E"/>
    <w:rsid w:val="00AB493F"/>
    <w:rsid w:val="00AB4C10"/>
    <w:rsid w:val="00AB4CBB"/>
    <w:rsid w:val="00AB5211"/>
    <w:rsid w:val="00AB5A19"/>
    <w:rsid w:val="00AB5C38"/>
    <w:rsid w:val="00AB607C"/>
    <w:rsid w:val="00AB6B03"/>
    <w:rsid w:val="00AB71D5"/>
    <w:rsid w:val="00AB7384"/>
    <w:rsid w:val="00AB7C96"/>
    <w:rsid w:val="00AC04DF"/>
    <w:rsid w:val="00AC1607"/>
    <w:rsid w:val="00AC18F2"/>
    <w:rsid w:val="00AC2313"/>
    <w:rsid w:val="00AC2BC1"/>
    <w:rsid w:val="00AC2BFA"/>
    <w:rsid w:val="00AC32A6"/>
    <w:rsid w:val="00AC3895"/>
    <w:rsid w:val="00AC3CD7"/>
    <w:rsid w:val="00AC424B"/>
    <w:rsid w:val="00AC480B"/>
    <w:rsid w:val="00AC4954"/>
    <w:rsid w:val="00AC49E4"/>
    <w:rsid w:val="00AC4BAA"/>
    <w:rsid w:val="00AC5039"/>
    <w:rsid w:val="00AC516A"/>
    <w:rsid w:val="00AC679E"/>
    <w:rsid w:val="00AC7DB4"/>
    <w:rsid w:val="00AD01CC"/>
    <w:rsid w:val="00AD05B8"/>
    <w:rsid w:val="00AD0780"/>
    <w:rsid w:val="00AD0B5A"/>
    <w:rsid w:val="00AD1257"/>
    <w:rsid w:val="00AD1482"/>
    <w:rsid w:val="00AD1F25"/>
    <w:rsid w:val="00AD233D"/>
    <w:rsid w:val="00AD2A6D"/>
    <w:rsid w:val="00AD2B8F"/>
    <w:rsid w:val="00AD2D64"/>
    <w:rsid w:val="00AD31D6"/>
    <w:rsid w:val="00AD3272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9E0"/>
    <w:rsid w:val="00AD7A12"/>
    <w:rsid w:val="00AD7BBA"/>
    <w:rsid w:val="00AD7E2E"/>
    <w:rsid w:val="00AE0804"/>
    <w:rsid w:val="00AE11E4"/>
    <w:rsid w:val="00AE1BFC"/>
    <w:rsid w:val="00AE1D7D"/>
    <w:rsid w:val="00AE23B7"/>
    <w:rsid w:val="00AE3AC9"/>
    <w:rsid w:val="00AE4321"/>
    <w:rsid w:val="00AE5033"/>
    <w:rsid w:val="00AE552D"/>
    <w:rsid w:val="00AE5B5B"/>
    <w:rsid w:val="00AE5E8B"/>
    <w:rsid w:val="00AE661A"/>
    <w:rsid w:val="00AE6C2C"/>
    <w:rsid w:val="00AE6DCB"/>
    <w:rsid w:val="00AE71EB"/>
    <w:rsid w:val="00AE728B"/>
    <w:rsid w:val="00AE7561"/>
    <w:rsid w:val="00AE7D75"/>
    <w:rsid w:val="00AF00B4"/>
    <w:rsid w:val="00AF0741"/>
    <w:rsid w:val="00AF0852"/>
    <w:rsid w:val="00AF0AAD"/>
    <w:rsid w:val="00AF12FC"/>
    <w:rsid w:val="00AF170F"/>
    <w:rsid w:val="00AF1E14"/>
    <w:rsid w:val="00AF20D7"/>
    <w:rsid w:val="00AF2129"/>
    <w:rsid w:val="00AF21C2"/>
    <w:rsid w:val="00AF2787"/>
    <w:rsid w:val="00AF289E"/>
    <w:rsid w:val="00AF2E23"/>
    <w:rsid w:val="00AF3559"/>
    <w:rsid w:val="00AF3734"/>
    <w:rsid w:val="00AF3849"/>
    <w:rsid w:val="00AF40D9"/>
    <w:rsid w:val="00AF46C5"/>
    <w:rsid w:val="00AF5251"/>
    <w:rsid w:val="00AF576D"/>
    <w:rsid w:val="00AF58F8"/>
    <w:rsid w:val="00AF66B8"/>
    <w:rsid w:val="00AF67DA"/>
    <w:rsid w:val="00AF6A54"/>
    <w:rsid w:val="00AF6EE8"/>
    <w:rsid w:val="00AF7209"/>
    <w:rsid w:val="00AF7E46"/>
    <w:rsid w:val="00B00DDA"/>
    <w:rsid w:val="00B01088"/>
    <w:rsid w:val="00B011EF"/>
    <w:rsid w:val="00B01490"/>
    <w:rsid w:val="00B0238E"/>
    <w:rsid w:val="00B028D0"/>
    <w:rsid w:val="00B02A13"/>
    <w:rsid w:val="00B02B60"/>
    <w:rsid w:val="00B03031"/>
    <w:rsid w:val="00B03381"/>
    <w:rsid w:val="00B04274"/>
    <w:rsid w:val="00B043A1"/>
    <w:rsid w:val="00B05351"/>
    <w:rsid w:val="00B05F42"/>
    <w:rsid w:val="00B065CD"/>
    <w:rsid w:val="00B074D7"/>
    <w:rsid w:val="00B07899"/>
    <w:rsid w:val="00B07ACE"/>
    <w:rsid w:val="00B07F8F"/>
    <w:rsid w:val="00B1006F"/>
    <w:rsid w:val="00B10219"/>
    <w:rsid w:val="00B104C3"/>
    <w:rsid w:val="00B11AAF"/>
    <w:rsid w:val="00B11ADC"/>
    <w:rsid w:val="00B130F2"/>
    <w:rsid w:val="00B143FA"/>
    <w:rsid w:val="00B1475A"/>
    <w:rsid w:val="00B1477E"/>
    <w:rsid w:val="00B155E5"/>
    <w:rsid w:val="00B155F6"/>
    <w:rsid w:val="00B15E93"/>
    <w:rsid w:val="00B163EF"/>
    <w:rsid w:val="00B167F9"/>
    <w:rsid w:val="00B1687B"/>
    <w:rsid w:val="00B16B07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497"/>
    <w:rsid w:val="00B22722"/>
    <w:rsid w:val="00B22B2D"/>
    <w:rsid w:val="00B22CF5"/>
    <w:rsid w:val="00B22E5B"/>
    <w:rsid w:val="00B22F28"/>
    <w:rsid w:val="00B23021"/>
    <w:rsid w:val="00B2353F"/>
    <w:rsid w:val="00B2394D"/>
    <w:rsid w:val="00B24C31"/>
    <w:rsid w:val="00B250B2"/>
    <w:rsid w:val="00B252C7"/>
    <w:rsid w:val="00B2605D"/>
    <w:rsid w:val="00B26907"/>
    <w:rsid w:val="00B26C77"/>
    <w:rsid w:val="00B278B7"/>
    <w:rsid w:val="00B30094"/>
    <w:rsid w:val="00B317F3"/>
    <w:rsid w:val="00B31C4A"/>
    <w:rsid w:val="00B31D25"/>
    <w:rsid w:val="00B320B7"/>
    <w:rsid w:val="00B32729"/>
    <w:rsid w:val="00B32791"/>
    <w:rsid w:val="00B32B49"/>
    <w:rsid w:val="00B32CB6"/>
    <w:rsid w:val="00B33517"/>
    <w:rsid w:val="00B33E51"/>
    <w:rsid w:val="00B3466C"/>
    <w:rsid w:val="00B3648D"/>
    <w:rsid w:val="00B36D02"/>
    <w:rsid w:val="00B37340"/>
    <w:rsid w:val="00B37571"/>
    <w:rsid w:val="00B402D9"/>
    <w:rsid w:val="00B40D3C"/>
    <w:rsid w:val="00B41070"/>
    <w:rsid w:val="00B416B1"/>
    <w:rsid w:val="00B422F7"/>
    <w:rsid w:val="00B4241C"/>
    <w:rsid w:val="00B43355"/>
    <w:rsid w:val="00B43514"/>
    <w:rsid w:val="00B449F5"/>
    <w:rsid w:val="00B4604E"/>
    <w:rsid w:val="00B461D2"/>
    <w:rsid w:val="00B463E6"/>
    <w:rsid w:val="00B46A27"/>
    <w:rsid w:val="00B472D4"/>
    <w:rsid w:val="00B47818"/>
    <w:rsid w:val="00B5028C"/>
    <w:rsid w:val="00B50481"/>
    <w:rsid w:val="00B507FF"/>
    <w:rsid w:val="00B50F9A"/>
    <w:rsid w:val="00B514B5"/>
    <w:rsid w:val="00B518F7"/>
    <w:rsid w:val="00B527A2"/>
    <w:rsid w:val="00B52969"/>
    <w:rsid w:val="00B52CCB"/>
    <w:rsid w:val="00B53234"/>
    <w:rsid w:val="00B53A22"/>
    <w:rsid w:val="00B546A2"/>
    <w:rsid w:val="00B54898"/>
    <w:rsid w:val="00B548E0"/>
    <w:rsid w:val="00B54989"/>
    <w:rsid w:val="00B552F9"/>
    <w:rsid w:val="00B55669"/>
    <w:rsid w:val="00B55A96"/>
    <w:rsid w:val="00B55B88"/>
    <w:rsid w:val="00B56BBC"/>
    <w:rsid w:val="00B5723C"/>
    <w:rsid w:val="00B57346"/>
    <w:rsid w:val="00B57474"/>
    <w:rsid w:val="00B5750A"/>
    <w:rsid w:val="00B57854"/>
    <w:rsid w:val="00B6087F"/>
    <w:rsid w:val="00B60FC7"/>
    <w:rsid w:val="00B6247D"/>
    <w:rsid w:val="00B629F4"/>
    <w:rsid w:val="00B6335D"/>
    <w:rsid w:val="00B6345D"/>
    <w:rsid w:val="00B6360E"/>
    <w:rsid w:val="00B63A29"/>
    <w:rsid w:val="00B649A6"/>
    <w:rsid w:val="00B64A14"/>
    <w:rsid w:val="00B64A4B"/>
    <w:rsid w:val="00B66881"/>
    <w:rsid w:val="00B66904"/>
    <w:rsid w:val="00B67CF1"/>
    <w:rsid w:val="00B70500"/>
    <w:rsid w:val="00B708D8"/>
    <w:rsid w:val="00B70A0D"/>
    <w:rsid w:val="00B71330"/>
    <w:rsid w:val="00B722EC"/>
    <w:rsid w:val="00B72D07"/>
    <w:rsid w:val="00B7382B"/>
    <w:rsid w:val="00B73E8B"/>
    <w:rsid w:val="00B740F0"/>
    <w:rsid w:val="00B7426A"/>
    <w:rsid w:val="00B74DB9"/>
    <w:rsid w:val="00B74EEF"/>
    <w:rsid w:val="00B74F59"/>
    <w:rsid w:val="00B750AD"/>
    <w:rsid w:val="00B766FF"/>
    <w:rsid w:val="00B76AD9"/>
    <w:rsid w:val="00B77834"/>
    <w:rsid w:val="00B77CE2"/>
    <w:rsid w:val="00B77F73"/>
    <w:rsid w:val="00B801DF"/>
    <w:rsid w:val="00B8048E"/>
    <w:rsid w:val="00B805BA"/>
    <w:rsid w:val="00B807F4"/>
    <w:rsid w:val="00B80A79"/>
    <w:rsid w:val="00B80AED"/>
    <w:rsid w:val="00B80C8E"/>
    <w:rsid w:val="00B8129A"/>
    <w:rsid w:val="00B81D85"/>
    <w:rsid w:val="00B81FCB"/>
    <w:rsid w:val="00B823C8"/>
    <w:rsid w:val="00B82CFA"/>
    <w:rsid w:val="00B83107"/>
    <w:rsid w:val="00B832BC"/>
    <w:rsid w:val="00B83B07"/>
    <w:rsid w:val="00B8463B"/>
    <w:rsid w:val="00B8484D"/>
    <w:rsid w:val="00B861AD"/>
    <w:rsid w:val="00B862FB"/>
    <w:rsid w:val="00B86FA5"/>
    <w:rsid w:val="00B87F59"/>
    <w:rsid w:val="00B90230"/>
    <w:rsid w:val="00B90F2F"/>
    <w:rsid w:val="00B9145A"/>
    <w:rsid w:val="00B91C6B"/>
    <w:rsid w:val="00B91D5F"/>
    <w:rsid w:val="00B92DD0"/>
    <w:rsid w:val="00B9369C"/>
    <w:rsid w:val="00B9547D"/>
    <w:rsid w:val="00B95527"/>
    <w:rsid w:val="00B95784"/>
    <w:rsid w:val="00B95964"/>
    <w:rsid w:val="00B9652D"/>
    <w:rsid w:val="00B97F5A"/>
    <w:rsid w:val="00BA03BB"/>
    <w:rsid w:val="00BA0835"/>
    <w:rsid w:val="00BA090D"/>
    <w:rsid w:val="00BA0915"/>
    <w:rsid w:val="00BA09DA"/>
    <w:rsid w:val="00BA0B1D"/>
    <w:rsid w:val="00BA0BC6"/>
    <w:rsid w:val="00BA0F8E"/>
    <w:rsid w:val="00BA1D6C"/>
    <w:rsid w:val="00BA2106"/>
    <w:rsid w:val="00BA2924"/>
    <w:rsid w:val="00BA2BE1"/>
    <w:rsid w:val="00BA3138"/>
    <w:rsid w:val="00BA345F"/>
    <w:rsid w:val="00BA46A6"/>
    <w:rsid w:val="00BA4EDB"/>
    <w:rsid w:val="00BA5E96"/>
    <w:rsid w:val="00BA61F6"/>
    <w:rsid w:val="00BA6B06"/>
    <w:rsid w:val="00BA7124"/>
    <w:rsid w:val="00BA7ACE"/>
    <w:rsid w:val="00BA7BC6"/>
    <w:rsid w:val="00BA7EA8"/>
    <w:rsid w:val="00BB0026"/>
    <w:rsid w:val="00BB0A67"/>
    <w:rsid w:val="00BB0C6A"/>
    <w:rsid w:val="00BB159E"/>
    <w:rsid w:val="00BB2080"/>
    <w:rsid w:val="00BB22F6"/>
    <w:rsid w:val="00BB2431"/>
    <w:rsid w:val="00BB3420"/>
    <w:rsid w:val="00BB3931"/>
    <w:rsid w:val="00BB3A3B"/>
    <w:rsid w:val="00BB4788"/>
    <w:rsid w:val="00BB4AFE"/>
    <w:rsid w:val="00BB55B0"/>
    <w:rsid w:val="00BB5A81"/>
    <w:rsid w:val="00BB67DC"/>
    <w:rsid w:val="00BB7993"/>
    <w:rsid w:val="00BB7B26"/>
    <w:rsid w:val="00BB7C6A"/>
    <w:rsid w:val="00BC05EE"/>
    <w:rsid w:val="00BC0A2A"/>
    <w:rsid w:val="00BC177D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30C7"/>
    <w:rsid w:val="00BD32F3"/>
    <w:rsid w:val="00BD3FB7"/>
    <w:rsid w:val="00BD47BA"/>
    <w:rsid w:val="00BD4915"/>
    <w:rsid w:val="00BD550E"/>
    <w:rsid w:val="00BD5ADF"/>
    <w:rsid w:val="00BD5C9B"/>
    <w:rsid w:val="00BD5CC0"/>
    <w:rsid w:val="00BD60BA"/>
    <w:rsid w:val="00BD60C1"/>
    <w:rsid w:val="00BD687E"/>
    <w:rsid w:val="00BD6BBF"/>
    <w:rsid w:val="00BD6DDD"/>
    <w:rsid w:val="00BD6F35"/>
    <w:rsid w:val="00BD7449"/>
    <w:rsid w:val="00BD789D"/>
    <w:rsid w:val="00BD7DE5"/>
    <w:rsid w:val="00BE033D"/>
    <w:rsid w:val="00BE0848"/>
    <w:rsid w:val="00BE0C3D"/>
    <w:rsid w:val="00BE0D59"/>
    <w:rsid w:val="00BE1406"/>
    <w:rsid w:val="00BE14F1"/>
    <w:rsid w:val="00BE14FA"/>
    <w:rsid w:val="00BE1794"/>
    <w:rsid w:val="00BE187E"/>
    <w:rsid w:val="00BE19F1"/>
    <w:rsid w:val="00BE21F0"/>
    <w:rsid w:val="00BE21F8"/>
    <w:rsid w:val="00BE264E"/>
    <w:rsid w:val="00BE26A8"/>
    <w:rsid w:val="00BE299D"/>
    <w:rsid w:val="00BE2C03"/>
    <w:rsid w:val="00BE2DFB"/>
    <w:rsid w:val="00BE2FCE"/>
    <w:rsid w:val="00BE31BD"/>
    <w:rsid w:val="00BE3E6A"/>
    <w:rsid w:val="00BE4062"/>
    <w:rsid w:val="00BE46ED"/>
    <w:rsid w:val="00BE5953"/>
    <w:rsid w:val="00BE5B25"/>
    <w:rsid w:val="00BE60A4"/>
    <w:rsid w:val="00BE60C1"/>
    <w:rsid w:val="00BE6297"/>
    <w:rsid w:val="00BE6F80"/>
    <w:rsid w:val="00BE7593"/>
    <w:rsid w:val="00BE7C59"/>
    <w:rsid w:val="00BF085F"/>
    <w:rsid w:val="00BF11EF"/>
    <w:rsid w:val="00BF1DC1"/>
    <w:rsid w:val="00BF241D"/>
    <w:rsid w:val="00BF3A89"/>
    <w:rsid w:val="00BF3C0A"/>
    <w:rsid w:val="00BF43A0"/>
    <w:rsid w:val="00BF4968"/>
    <w:rsid w:val="00BF49B7"/>
    <w:rsid w:val="00BF60E5"/>
    <w:rsid w:val="00BF6FD5"/>
    <w:rsid w:val="00BF7534"/>
    <w:rsid w:val="00C0070D"/>
    <w:rsid w:val="00C00D76"/>
    <w:rsid w:val="00C014BA"/>
    <w:rsid w:val="00C015D2"/>
    <w:rsid w:val="00C01B8A"/>
    <w:rsid w:val="00C01CDA"/>
    <w:rsid w:val="00C02016"/>
    <w:rsid w:val="00C02C48"/>
    <w:rsid w:val="00C02D7C"/>
    <w:rsid w:val="00C02EAB"/>
    <w:rsid w:val="00C03223"/>
    <w:rsid w:val="00C033A8"/>
    <w:rsid w:val="00C0341A"/>
    <w:rsid w:val="00C03624"/>
    <w:rsid w:val="00C03E78"/>
    <w:rsid w:val="00C03F77"/>
    <w:rsid w:val="00C04623"/>
    <w:rsid w:val="00C04828"/>
    <w:rsid w:val="00C05254"/>
    <w:rsid w:val="00C056EE"/>
    <w:rsid w:val="00C05C63"/>
    <w:rsid w:val="00C06ABD"/>
    <w:rsid w:val="00C06E8F"/>
    <w:rsid w:val="00C078B8"/>
    <w:rsid w:val="00C07C60"/>
    <w:rsid w:val="00C07D34"/>
    <w:rsid w:val="00C07EC7"/>
    <w:rsid w:val="00C10B57"/>
    <w:rsid w:val="00C11496"/>
    <w:rsid w:val="00C11BB2"/>
    <w:rsid w:val="00C12289"/>
    <w:rsid w:val="00C1283D"/>
    <w:rsid w:val="00C12984"/>
    <w:rsid w:val="00C12AC4"/>
    <w:rsid w:val="00C12B41"/>
    <w:rsid w:val="00C13230"/>
    <w:rsid w:val="00C135DA"/>
    <w:rsid w:val="00C13AF2"/>
    <w:rsid w:val="00C144A9"/>
    <w:rsid w:val="00C14805"/>
    <w:rsid w:val="00C14D4C"/>
    <w:rsid w:val="00C14F3D"/>
    <w:rsid w:val="00C15534"/>
    <w:rsid w:val="00C1630B"/>
    <w:rsid w:val="00C17D04"/>
    <w:rsid w:val="00C2067C"/>
    <w:rsid w:val="00C20AB7"/>
    <w:rsid w:val="00C20B8C"/>
    <w:rsid w:val="00C21709"/>
    <w:rsid w:val="00C21C5A"/>
    <w:rsid w:val="00C22582"/>
    <w:rsid w:val="00C22DBC"/>
    <w:rsid w:val="00C249EF"/>
    <w:rsid w:val="00C2557A"/>
    <w:rsid w:val="00C26700"/>
    <w:rsid w:val="00C268AA"/>
    <w:rsid w:val="00C26DA7"/>
    <w:rsid w:val="00C26DE6"/>
    <w:rsid w:val="00C2755D"/>
    <w:rsid w:val="00C27FA5"/>
    <w:rsid w:val="00C301A7"/>
    <w:rsid w:val="00C31093"/>
    <w:rsid w:val="00C3141F"/>
    <w:rsid w:val="00C3316B"/>
    <w:rsid w:val="00C33249"/>
    <w:rsid w:val="00C33603"/>
    <w:rsid w:val="00C3437C"/>
    <w:rsid w:val="00C347C2"/>
    <w:rsid w:val="00C3588C"/>
    <w:rsid w:val="00C35EBB"/>
    <w:rsid w:val="00C36078"/>
    <w:rsid w:val="00C364B0"/>
    <w:rsid w:val="00C36C85"/>
    <w:rsid w:val="00C36D13"/>
    <w:rsid w:val="00C37838"/>
    <w:rsid w:val="00C4039B"/>
    <w:rsid w:val="00C4098B"/>
    <w:rsid w:val="00C40D9A"/>
    <w:rsid w:val="00C41595"/>
    <w:rsid w:val="00C417C9"/>
    <w:rsid w:val="00C41E05"/>
    <w:rsid w:val="00C42044"/>
    <w:rsid w:val="00C4282D"/>
    <w:rsid w:val="00C42AD1"/>
    <w:rsid w:val="00C42B16"/>
    <w:rsid w:val="00C42C8C"/>
    <w:rsid w:val="00C42E0E"/>
    <w:rsid w:val="00C4345C"/>
    <w:rsid w:val="00C43C6A"/>
    <w:rsid w:val="00C4528C"/>
    <w:rsid w:val="00C45AD0"/>
    <w:rsid w:val="00C4618F"/>
    <w:rsid w:val="00C46620"/>
    <w:rsid w:val="00C46712"/>
    <w:rsid w:val="00C473A2"/>
    <w:rsid w:val="00C473BF"/>
    <w:rsid w:val="00C4756A"/>
    <w:rsid w:val="00C475EF"/>
    <w:rsid w:val="00C47F2E"/>
    <w:rsid w:val="00C50773"/>
    <w:rsid w:val="00C508B0"/>
    <w:rsid w:val="00C50C70"/>
    <w:rsid w:val="00C5129D"/>
    <w:rsid w:val="00C52F13"/>
    <w:rsid w:val="00C53CC4"/>
    <w:rsid w:val="00C5423D"/>
    <w:rsid w:val="00C54435"/>
    <w:rsid w:val="00C54535"/>
    <w:rsid w:val="00C549DF"/>
    <w:rsid w:val="00C54D2E"/>
    <w:rsid w:val="00C54D81"/>
    <w:rsid w:val="00C552BE"/>
    <w:rsid w:val="00C55C84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1760"/>
    <w:rsid w:val="00C6257A"/>
    <w:rsid w:val="00C628C7"/>
    <w:rsid w:val="00C62CDB"/>
    <w:rsid w:val="00C62D56"/>
    <w:rsid w:val="00C62D97"/>
    <w:rsid w:val="00C63435"/>
    <w:rsid w:val="00C638F2"/>
    <w:rsid w:val="00C639D9"/>
    <w:rsid w:val="00C65D88"/>
    <w:rsid w:val="00C6624D"/>
    <w:rsid w:val="00C667A7"/>
    <w:rsid w:val="00C669D8"/>
    <w:rsid w:val="00C66A9D"/>
    <w:rsid w:val="00C66B2D"/>
    <w:rsid w:val="00C679D9"/>
    <w:rsid w:val="00C70308"/>
    <w:rsid w:val="00C7048A"/>
    <w:rsid w:val="00C70827"/>
    <w:rsid w:val="00C70B1D"/>
    <w:rsid w:val="00C70F3E"/>
    <w:rsid w:val="00C714BD"/>
    <w:rsid w:val="00C718B5"/>
    <w:rsid w:val="00C71E8C"/>
    <w:rsid w:val="00C72543"/>
    <w:rsid w:val="00C72DB3"/>
    <w:rsid w:val="00C72DB8"/>
    <w:rsid w:val="00C7365E"/>
    <w:rsid w:val="00C737C8"/>
    <w:rsid w:val="00C7392A"/>
    <w:rsid w:val="00C75233"/>
    <w:rsid w:val="00C75D9D"/>
    <w:rsid w:val="00C75DFD"/>
    <w:rsid w:val="00C761D4"/>
    <w:rsid w:val="00C76529"/>
    <w:rsid w:val="00C76595"/>
    <w:rsid w:val="00C7675B"/>
    <w:rsid w:val="00C76C00"/>
    <w:rsid w:val="00C76CAF"/>
    <w:rsid w:val="00C77C4B"/>
    <w:rsid w:val="00C80570"/>
    <w:rsid w:val="00C809A7"/>
    <w:rsid w:val="00C81649"/>
    <w:rsid w:val="00C81E2B"/>
    <w:rsid w:val="00C823C6"/>
    <w:rsid w:val="00C8314E"/>
    <w:rsid w:val="00C8327E"/>
    <w:rsid w:val="00C8358F"/>
    <w:rsid w:val="00C83F60"/>
    <w:rsid w:val="00C849A6"/>
    <w:rsid w:val="00C84D77"/>
    <w:rsid w:val="00C8556A"/>
    <w:rsid w:val="00C85A04"/>
    <w:rsid w:val="00C864E8"/>
    <w:rsid w:val="00C87AF6"/>
    <w:rsid w:val="00C87C10"/>
    <w:rsid w:val="00C90632"/>
    <w:rsid w:val="00C9078D"/>
    <w:rsid w:val="00C9139A"/>
    <w:rsid w:val="00C9182F"/>
    <w:rsid w:val="00C921AC"/>
    <w:rsid w:val="00C925A1"/>
    <w:rsid w:val="00C930C0"/>
    <w:rsid w:val="00C931E0"/>
    <w:rsid w:val="00C9371F"/>
    <w:rsid w:val="00C94836"/>
    <w:rsid w:val="00C94D13"/>
    <w:rsid w:val="00C94D6C"/>
    <w:rsid w:val="00C94E7E"/>
    <w:rsid w:val="00C94FFC"/>
    <w:rsid w:val="00C9529F"/>
    <w:rsid w:val="00C95969"/>
    <w:rsid w:val="00C95F24"/>
    <w:rsid w:val="00C964E5"/>
    <w:rsid w:val="00C968F9"/>
    <w:rsid w:val="00C96F9A"/>
    <w:rsid w:val="00C97905"/>
    <w:rsid w:val="00C97A81"/>
    <w:rsid w:val="00C97EC2"/>
    <w:rsid w:val="00CA047B"/>
    <w:rsid w:val="00CA0921"/>
    <w:rsid w:val="00CA0D1F"/>
    <w:rsid w:val="00CA0F21"/>
    <w:rsid w:val="00CA13D8"/>
    <w:rsid w:val="00CA19D2"/>
    <w:rsid w:val="00CA22E4"/>
    <w:rsid w:val="00CA3464"/>
    <w:rsid w:val="00CA3D72"/>
    <w:rsid w:val="00CA4DE7"/>
    <w:rsid w:val="00CA5021"/>
    <w:rsid w:val="00CA51F7"/>
    <w:rsid w:val="00CA523B"/>
    <w:rsid w:val="00CA5498"/>
    <w:rsid w:val="00CA5599"/>
    <w:rsid w:val="00CA6164"/>
    <w:rsid w:val="00CA6695"/>
    <w:rsid w:val="00CB12E2"/>
    <w:rsid w:val="00CB1869"/>
    <w:rsid w:val="00CB1C31"/>
    <w:rsid w:val="00CB1C37"/>
    <w:rsid w:val="00CB276E"/>
    <w:rsid w:val="00CB2C78"/>
    <w:rsid w:val="00CB311B"/>
    <w:rsid w:val="00CB3958"/>
    <w:rsid w:val="00CB3C13"/>
    <w:rsid w:val="00CB4387"/>
    <w:rsid w:val="00CB47AC"/>
    <w:rsid w:val="00CB4BD8"/>
    <w:rsid w:val="00CB5CF2"/>
    <w:rsid w:val="00CB6009"/>
    <w:rsid w:val="00CB618C"/>
    <w:rsid w:val="00CB64D8"/>
    <w:rsid w:val="00CB6CC0"/>
    <w:rsid w:val="00CB7A7F"/>
    <w:rsid w:val="00CC06CF"/>
    <w:rsid w:val="00CC094B"/>
    <w:rsid w:val="00CC0DCC"/>
    <w:rsid w:val="00CC1EB6"/>
    <w:rsid w:val="00CC2588"/>
    <w:rsid w:val="00CC2C44"/>
    <w:rsid w:val="00CC3150"/>
    <w:rsid w:val="00CC32BC"/>
    <w:rsid w:val="00CC33CE"/>
    <w:rsid w:val="00CC34E6"/>
    <w:rsid w:val="00CC4720"/>
    <w:rsid w:val="00CC4989"/>
    <w:rsid w:val="00CC4999"/>
    <w:rsid w:val="00CC4BBC"/>
    <w:rsid w:val="00CC4CF5"/>
    <w:rsid w:val="00CC5604"/>
    <w:rsid w:val="00CC5609"/>
    <w:rsid w:val="00CC5AE3"/>
    <w:rsid w:val="00CC5EF3"/>
    <w:rsid w:val="00CC77A4"/>
    <w:rsid w:val="00CC77A9"/>
    <w:rsid w:val="00CD0A4F"/>
    <w:rsid w:val="00CD0BC6"/>
    <w:rsid w:val="00CD0F53"/>
    <w:rsid w:val="00CD1423"/>
    <w:rsid w:val="00CD1CD9"/>
    <w:rsid w:val="00CD3956"/>
    <w:rsid w:val="00CD45F4"/>
    <w:rsid w:val="00CD4BE0"/>
    <w:rsid w:val="00CD54BC"/>
    <w:rsid w:val="00CD5AE3"/>
    <w:rsid w:val="00CD5EAA"/>
    <w:rsid w:val="00CD671D"/>
    <w:rsid w:val="00CD6B50"/>
    <w:rsid w:val="00CD6D74"/>
    <w:rsid w:val="00CD6F13"/>
    <w:rsid w:val="00CD786C"/>
    <w:rsid w:val="00CD7CAF"/>
    <w:rsid w:val="00CE2088"/>
    <w:rsid w:val="00CE299E"/>
    <w:rsid w:val="00CE2BF4"/>
    <w:rsid w:val="00CE34E3"/>
    <w:rsid w:val="00CE3AFE"/>
    <w:rsid w:val="00CE3BCC"/>
    <w:rsid w:val="00CE3D76"/>
    <w:rsid w:val="00CE4CB2"/>
    <w:rsid w:val="00CE4EC7"/>
    <w:rsid w:val="00CE4F45"/>
    <w:rsid w:val="00CE515D"/>
    <w:rsid w:val="00CE567B"/>
    <w:rsid w:val="00CE5CC5"/>
    <w:rsid w:val="00CE7DE7"/>
    <w:rsid w:val="00CF0444"/>
    <w:rsid w:val="00CF0472"/>
    <w:rsid w:val="00CF10D1"/>
    <w:rsid w:val="00CF2087"/>
    <w:rsid w:val="00CF210E"/>
    <w:rsid w:val="00CF2867"/>
    <w:rsid w:val="00CF2B87"/>
    <w:rsid w:val="00CF2D86"/>
    <w:rsid w:val="00CF39F0"/>
    <w:rsid w:val="00CF42C7"/>
    <w:rsid w:val="00CF4A72"/>
    <w:rsid w:val="00CF5902"/>
    <w:rsid w:val="00CF5CBA"/>
    <w:rsid w:val="00CF6F1A"/>
    <w:rsid w:val="00CF7129"/>
    <w:rsid w:val="00CF73C2"/>
    <w:rsid w:val="00CF742C"/>
    <w:rsid w:val="00CF7757"/>
    <w:rsid w:val="00CF7C41"/>
    <w:rsid w:val="00CF7CE5"/>
    <w:rsid w:val="00CF7DB0"/>
    <w:rsid w:val="00D0038A"/>
    <w:rsid w:val="00D008AB"/>
    <w:rsid w:val="00D0096C"/>
    <w:rsid w:val="00D00A67"/>
    <w:rsid w:val="00D014AF"/>
    <w:rsid w:val="00D0170C"/>
    <w:rsid w:val="00D01E36"/>
    <w:rsid w:val="00D01F4E"/>
    <w:rsid w:val="00D02FF5"/>
    <w:rsid w:val="00D04531"/>
    <w:rsid w:val="00D06D54"/>
    <w:rsid w:val="00D072E6"/>
    <w:rsid w:val="00D07537"/>
    <w:rsid w:val="00D077DB"/>
    <w:rsid w:val="00D07EDA"/>
    <w:rsid w:val="00D10000"/>
    <w:rsid w:val="00D104F8"/>
    <w:rsid w:val="00D1059A"/>
    <w:rsid w:val="00D118D4"/>
    <w:rsid w:val="00D11DC8"/>
    <w:rsid w:val="00D11DF1"/>
    <w:rsid w:val="00D11FEE"/>
    <w:rsid w:val="00D12B9A"/>
    <w:rsid w:val="00D12ECA"/>
    <w:rsid w:val="00D132A0"/>
    <w:rsid w:val="00D1391E"/>
    <w:rsid w:val="00D13BCA"/>
    <w:rsid w:val="00D14D22"/>
    <w:rsid w:val="00D14ED2"/>
    <w:rsid w:val="00D155E1"/>
    <w:rsid w:val="00D15CCA"/>
    <w:rsid w:val="00D1611E"/>
    <w:rsid w:val="00D164D3"/>
    <w:rsid w:val="00D1660D"/>
    <w:rsid w:val="00D16A29"/>
    <w:rsid w:val="00D16C86"/>
    <w:rsid w:val="00D17C38"/>
    <w:rsid w:val="00D2050A"/>
    <w:rsid w:val="00D2064A"/>
    <w:rsid w:val="00D2074B"/>
    <w:rsid w:val="00D21069"/>
    <w:rsid w:val="00D21229"/>
    <w:rsid w:val="00D21429"/>
    <w:rsid w:val="00D223A8"/>
    <w:rsid w:val="00D22940"/>
    <w:rsid w:val="00D22C04"/>
    <w:rsid w:val="00D2378B"/>
    <w:rsid w:val="00D23B85"/>
    <w:rsid w:val="00D24C09"/>
    <w:rsid w:val="00D26769"/>
    <w:rsid w:val="00D275C9"/>
    <w:rsid w:val="00D279A3"/>
    <w:rsid w:val="00D279E9"/>
    <w:rsid w:val="00D27CDF"/>
    <w:rsid w:val="00D27EC2"/>
    <w:rsid w:val="00D301C2"/>
    <w:rsid w:val="00D301C9"/>
    <w:rsid w:val="00D30C36"/>
    <w:rsid w:val="00D30EDD"/>
    <w:rsid w:val="00D32C33"/>
    <w:rsid w:val="00D32F7F"/>
    <w:rsid w:val="00D336EE"/>
    <w:rsid w:val="00D34827"/>
    <w:rsid w:val="00D348A9"/>
    <w:rsid w:val="00D35790"/>
    <w:rsid w:val="00D35DB3"/>
    <w:rsid w:val="00D3641C"/>
    <w:rsid w:val="00D366D6"/>
    <w:rsid w:val="00D374DF"/>
    <w:rsid w:val="00D3753F"/>
    <w:rsid w:val="00D377F6"/>
    <w:rsid w:val="00D37A01"/>
    <w:rsid w:val="00D37F5C"/>
    <w:rsid w:val="00D400FA"/>
    <w:rsid w:val="00D40227"/>
    <w:rsid w:val="00D40B53"/>
    <w:rsid w:val="00D412DF"/>
    <w:rsid w:val="00D41307"/>
    <w:rsid w:val="00D4174C"/>
    <w:rsid w:val="00D419AF"/>
    <w:rsid w:val="00D42167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6315"/>
    <w:rsid w:val="00D473A2"/>
    <w:rsid w:val="00D47572"/>
    <w:rsid w:val="00D47F6E"/>
    <w:rsid w:val="00D51133"/>
    <w:rsid w:val="00D51D15"/>
    <w:rsid w:val="00D5232F"/>
    <w:rsid w:val="00D539BB"/>
    <w:rsid w:val="00D53BBF"/>
    <w:rsid w:val="00D53D83"/>
    <w:rsid w:val="00D542F8"/>
    <w:rsid w:val="00D546C9"/>
    <w:rsid w:val="00D54D02"/>
    <w:rsid w:val="00D55378"/>
    <w:rsid w:val="00D55A97"/>
    <w:rsid w:val="00D55FE8"/>
    <w:rsid w:val="00D5688D"/>
    <w:rsid w:val="00D61965"/>
    <w:rsid w:val="00D6299E"/>
    <w:rsid w:val="00D6303D"/>
    <w:rsid w:val="00D63233"/>
    <w:rsid w:val="00D638AE"/>
    <w:rsid w:val="00D63A0B"/>
    <w:rsid w:val="00D6409D"/>
    <w:rsid w:val="00D64642"/>
    <w:rsid w:val="00D650D9"/>
    <w:rsid w:val="00D659AB"/>
    <w:rsid w:val="00D65B88"/>
    <w:rsid w:val="00D66E4D"/>
    <w:rsid w:val="00D674D7"/>
    <w:rsid w:val="00D6795D"/>
    <w:rsid w:val="00D67B37"/>
    <w:rsid w:val="00D67D62"/>
    <w:rsid w:val="00D712BF"/>
    <w:rsid w:val="00D71DF1"/>
    <w:rsid w:val="00D729B1"/>
    <w:rsid w:val="00D72A73"/>
    <w:rsid w:val="00D732EF"/>
    <w:rsid w:val="00D73AA8"/>
    <w:rsid w:val="00D73B5C"/>
    <w:rsid w:val="00D73B9B"/>
    <w:rsid w:val="00D740C9"/>
    <w:rsid w:val="00D74A88"/>
    <w:rsid w:val="00D74B62"/>
    <w:rsid w:val="00D750F5"/>
    <w:rsid w:val="00D7625E"/>
    <w:rsid w:val="00D76971"/>
    <w:rsid w:val="00D76A8D"/>
    <w:rsid w:val="00D76B20"/>
    <w:rsid w:val="00D76F6A"/>
    <w:rsid w:val="00D77F30"/>
    <w:rsid w:val="00D80099"/>
    <w:rsid w:val="00D8112D"/>
    <w:rsid w:val="00D815D8"/>
    <w:rsid w:val="00D81EA3"/>
    <w:rsid w:val="00D824BC"/>
    <w:rsid w:val="00D82A89"/>
    <w:rsid w:val="00D83299"/>
    <w:rsid w:val="00D83558"/>
    <w:rsid w:val="00D83770"/>
    <w:rsid w:val="00D8392E"/>
    <w:rsid w:val="00D8421F"/>
    <w:rsid w:val="00D845C4"/>
    <w:rsid w:val="00D84A35"/>
    <w:rsid w:val="00D85B24"/>
    <w:rsid w:val="00D862C4"/>
    <w:rsid w:val="00D875E5"/>
    <w:rsid w:val="00D90590"/>
    <w:rsid w:val="00D90C61"/>
    <w:rsid w:val="00D91080"/>
    <w:rsid w:val="00D9179E"/>
    <w:rsid w:val="00D91808"/>
    <w:rsid w:val="00D91A05"/>
    <w:rsid w:val="00D91A6B"/>
    <w:rsid w:val="00D92449"/>
    <w:rsid w:val="00D93135"/>
    <w:rsid w:val="00D93631"/>
    <w:rsid w:val="00D937E6"/>
    <w:rsid w:val="00D93851"/>
    <w:rsid w:val="00D956DA"/>
    <w:rsid w:val="00D9596B"/>
    <w:rsid w:val="00D9602D"/>
    <w:rsid w:val="00D96144"/>
    <w:rsid w:val="00D96444"/>
    <w:rsid w:val="00D974B7"/>
    <w:rsid w:val="00DA07E7"/>
    <w:rsid w:val="00DA09A0"/>
    <w:rsid w:val="00DA0A6A"/>
    <w:rsid w:val="00DA0E3A"/>
    <w:rsid w:val="00DA0F2C"/>
    <w:rsid w:val="00DA103D"/>
    <w:rsid w:val="00DA1223"/>
    <w:rsid w:val="00DA1236"/>
    <w:rsid w:val="00DA19E0"/>
    <w:rsid w:val="00DA41D1"/>
    <w:rsid w:val="00DA4728"/>
    <w:rsid w:val="00DA4794"/>
    <w:rsid w:val="00DA65B4"/>
    <w:rsid w:val="00DA6F2E"/>
    <w:rsid w:val="00DA6FF8"/>
    <w:rsid w:val="00DA7135"/>
    <w:rsid w:val="00DA7631"/>
    <w:rsid w:val="00DA7CFE"/>
    <w:rsid w:val="00DB02B5"/>
    <w:rsid w:val="00DB062D"/>
    <w:rsid w:val="00DB0C58"/>
    <w:rsid w:val="00DB12F4"/>
    <w:rsid w:val="00DB1454"/>
    <w:rsid w:val="00DB1490"/>
    <w:rsid w:val="00DB1C1F"/>
    <w:rsid w:val="00DB3054"/>
    <w:rsid w:val="00DB486F"/>
    <w:rsid w:val="00DB4922"/>
    <w:rsid w:val="00DB5684"/>
    <w:rsid w:val="00DB5720"/>
    <w:rsid w:val="00DB6571"/>
    <w:rsid w:val="00DB67F3"/>
    <w:rsid w:val="00DB69B3"/>
    <w:rsid w:val="00DB6E32"/>
    <w:rsid w:val="00DB6FDE"/>
    <w:rsid w:val="00DB73A1"/>
    <w:rsid w:val="00DB773E"/>
    <w:rsid w:val="00DC09AE"/>
    <w:rsid w:val="00DC1002"/>
    <w:rsid w:val="00DC1503"/>
    <w:rsid w:val="00DC1A03"/>
    <w:rsid w:val="00DC1A64"/>
    <w:rsid w:val="00DC2022"/>
    <w:rsid w:val="00DC20A9"/>
    <w:rsid w:val="00DC2781"/>
    <w:rsid w:val="00DC2AC4"/>
    <w:rsid w:val="00DC3159"/>
    <w:rsid w:val="00DC347F"/>
    <w:rsid w:val="00DC38B3"/>
    <w:rsid w:val="00DC3C18"/>
    <w:rsid w:val="00DC4477"/>
    <w:rsid w:val="00DC4D3E"/>
    <w:rsid w:val="00DC540E"/>
    <w:rsid w:val="00DC609D"/>
    <w:rsid w:val="00DC68DF"/>
    <w:rsid w:val="00DC6A66"/>
    <w:rsid w:val="00DC7019"/>
    <w:rsid w:val="00DC765A"/>
    <w:rsid w:val="00DC7DE2"/>
    <w:rsid w:val="00DD0FEC"/>
    <w:rsid w:val="00DD1433"/>
    <w:rsid w:val="00DD17E6"/>
    <w:rsid w:val="00DD2071"/>
    <w:rsid w:val="00DD21F4"/>
    <w:rsid w:val="00DD35A4"/>
    <w:rsid w:val="00DD4D86"/>
    <w:rsid w:val="00DD544F"/>
    <w:rsid w:val="00DD5CCE"/>
    <w:rsid w:val="00DD6928"/>
    <w:rsid w:val="00DD69E2"/>
    <w:rsid w:val="00DD6BD0"/>
    <w:rsid w:val="00DD6CE5"/>
    <w:rsid w:val="00DD6D04"/>
    <w:rsid w:val="00DE04A8"/>
    <w:rsid w:val="00DE154F"/>
    <w:rsid w:val="00DE1586"/>
    <w:rsid w:val="00DE1724"/>
    <w:rsid w:val="00DE1AEA"/>
    <w:rsid w:val="00DE1BA5"/>
    <w:rsid w:val="00DE1E5E"/>
    <w:rsid w:val="00DE1FBB"/>
    <w:rsid w:val="00DE227A"/>
    <w:rsid w:val="00DE2786"/>
    <w:rsid w:val="00DE34E9"/>
    <w:rsid w:val="00DE3538"/>
    <w:rsid w:val="00DE3A87"/>
    <w:rsid w:val="00DE3C6A"/>
    <w:rsid w:val="00DE3CEA"/>
    <w:rsid w:val="00DE428E"/>
    <w:rsid w:val="00DE442A"/>
    <w:rsid w:val="00DE4C1A"/>
    <w:rsid w:val="00DE5693"/>
    <w:rsid w:val="00DE5BD7"/>
    <w:rsid w:val="00DE602D"/>
    <w:rsid w:val="00DE642B"/>
    <w:rsid w:val="00DE6A18"/>
    <w:rsid w:val="00DE703E"/>
    <w:rsid w:val="00DE7213"/>
    <w:rsid w:val="00DE7292"/>
    <w:rsid w:val="00DE7C79"/>
    <w:rsid w:val="00DE7C8E"/>
    <w:rsid w:val="00DE7E9D"/>
    <w:rsid w:val="00DF07D1"/>
    <w:rsid w:val="00DF132C"/>
    <w:rsid w:val="00DF2299"/>
    <w:rsid w:val="00DF255A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392"/>
    <w:rsid w:val="00E0384C"/>
    <w:rsid w:val="00E03EC5"/>
    <w:rsid w:val="00E04E87"/>
    <w:rsid w:val="00E05907"/>
    <w:rsid w:val="00E05F2C"/>
    <w:rsid w:val="00E062A9"/>
    <w:rsid w:val="00E0754A"/>
    <w:rsid w:val="00E076F1"/>
    <w:rsid w:val="00E07813"/>
    <w:rsid w:val="00E079F2"/>
    <w:rsid w:val="00E07C2B"/>
    <w:rsid w:val="00E1035E"/>
    <w:rsid w:val="00E1114B"/>
    <w:rsid w:val="00E111E1"/>
    <w:rsid w:val="00E11407"/>
    <w:rsid w:val="00E118A9"/>
    <w:rsid w:val="00E11AB7"/>
    <w:rsid w:val="00E127C0"/>
    <w:rsid w:val="00E13CBC"/>
    <w:rsid w:val="00E149E1"/>
    <w:rsid w:val="00E14A37"/>
    <w:rsid w:val="00E153FB"/>
    <w:rsid w:val="00E1575B"/>
    <w:rsid w:val="00E160CA"/>
    <w:rsid w:val="00E16183"/>
    <w:rsid w:val="00E16436"/>
    <w:rsid w:val="00E1731B"/>
    <w:rsid w:val="00E1744C"/>
    <w:rsid w:val="00E17706"/>
    <w:rsid w:val="00E17E1A"/>
    <w:rsid w:val="00E17EED"/>
    <w:rsid w:val="00E20235"/>
    <w:rsid w:val="00E207F2"/>
    <w:rsid w:val="00E20A0D"/>
    <w:rsid w:val="00E20BF7"/>
    <w:rsid w:val="00E20ECD"/>
    <w:rsid w:val="00E21D4C"/>
    <w:rsid w:val="00E23147"/>
    <w:rsid w:val="00E23BB5"/>
    <w:rsid w:val="00E24024"/>
    <w:rsid w:val="00E240F4"/>
    <w:rsid w:val="00E25FE8"/>
    <w:rsid w:val="00E27238"/>
    <w:rsid w:val="00E2745A"/>
    <w:rsid w:val="00E2761A"/>
    <w:rsid w:val="00E27CAA"/>
    <w:rsid w:val="00E3071F"/>
    <w:rsid w:val="00E307A8"/>
    <w:rsid w:val="00E30A7A"/>
    <w:rsid w:val="00E30E48"/>
    <w:rsid w:val="00E31130"/>
    <w:rsid w:val="00E31982"/>
    <w:rsid w:val="00E31EB2"/>
    <w:rsid w:val="00E32291"/>
    <w:rsid w:val="00E326DD"/>
    <w:rsid w:val="00E33266"/>
    <w:rsid w:val="00E3338F"/>
    <w:rsid w:val="00E34AB6"/>
    <w:rsid w:val="00E35191"/>
    <w:rsid w:val="00E35446"/>
    <w:rsid w:val="00E354CB"/>
    <w:rsid w:val="00E35846"/>
    <w:rsid w:val="00E35DF8"/>
    <w:rsid w:val="00E360EC"/>
    <w:rsid w:val="00E36940"/>
    <w:rsid w:val="00E36A79"/>
    <w:rsid w:val="00E36D42"/>
    <w:rsid w:val="00E37026"/>
    <w:rsid w:val="00E37146"/>
    <w:rsid w:val="00E37A1B"/>
    <w:rsid w:val="00E41068"/>
    <w:rsid w:val="00E43A1E"/>
    <w:rsid w:val="00E44591"/>
    <w:rsid w:val="00E457E2"/>
    <w:rsid w:val="00E45B17"/>
    <w:rsid w:val="00E4623F"/>
    <w:rsid w:val="00E46261"/>
    <w:rsid w:val="00E46FEE"/>
    <w:rsid w:val="00E500A8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5651"/>
    <w:rsid w:val="00E55B98"/>
    <w:rsid w:val="00E567F8"/>
    <w:rsid w:val="00E575CD"/>
    <w:rsid w:val="00E6012E"/>
    <w:rsid w:val="00E60987"/>
    <w:rsid w:val="00E61043"/>
    <w:rsid w:val="00E611F1"/>
    <w:rsid w:val="00E61B9F"/>
    <w:rsid w:val="00E61E7F"/>
    <w:rsid w:val="00E61FD2"/>
    <w:rsid w:val="00E62137"/>
    <w:rsid w:val="00E6298A"/>
    <w:rsid w:val="00E62C88"/>
    <w:rsid w:val="00E62CB5"/>
    <w:rsid w:val="00E63571"/>
    <w:rsid w:val="00E64424"/>
    <w:rsid w:val="00E6563D"/>
    <w:rsid w:val="00E65678"/>
    <w:rsid w:val="00E65A70"/>
    <w:rsid w:val="00E663F9"/>
    <w:rsid w:val="00E6650B"/>
    <w:rsid w:val="00E665FD"/>
    <w:rsid w:val="00E66619"/>
    <w:rsid w:val="00E66990"/>
    <w:rsid w:val="00E6713A"/>
    <w:rsid w:val="00E67417"/>
    <w:rsid w:val="00E6754F"/>
    <w:rsid w:val="00E67714"/>
    <w:rsid w:val="00E679CE"/>
    <w:rsid w:val="00E67DAB"/>
    <w:rsid w:val="00E703FE"/>
    <w:rsid w:val="00E70954"/>
    <w:rsid w:val="00E709E0"/>
    <w:rsid w:val="00E70D5C"/>
    <w:rsid w:val="00E71019"/>
    <w:rsid w:val="00E712F2"/>
    <w:rsid w:val="00E719A4"/>
    <w:rsid w:val="00E71C6A"/>
    <w:rsid w:val="00E72B0B"/>
    <w:rsid w:val="00E72D9E"/>
    <w:rsid w:val="00E72FD3"/>
    <w:rsid w:val="00E732B3"/>
    <w:rsid w:val="00E7349A"/>
    <w:rsid w:val="00E73C98"/>
    <w:rsid w:val="00E74020"/>
    <w:rsid w:val="00E753EF"/>
    <w:rsid w:val="00E75C18"/>
    <w:rsid w:val="00E75E93"/>
    <w:rsid w:val="00E75FAA"/>
    <w:rsid w:val="00E77E1B"/>
    <w:rsid w:val="00E77F13"/>
    <w:rsid w:val="00E80ACF"/>
    <w:rsid w:val="00E815E0"/>
    <w:rsid w:val="00E81850"/>
    <w:rsid w:val="00E81D5F"/>
    <w:rsid w:val="00E828C9"/>
    <w:rsid w:val="00E84A97"/>
    <w:rsid w:val="00E85F70"/>
    <w:rsid w:val="00E86454"/>
    <w:rsid w:val="00E86BE8"/>
    <w:rsid w:val="00E86D6E"/>
    <w:rsid w:val="00E86DF0"/>
    <w:rsid w:val="00E8736F"/>
    <w:rsid w:val="00E87CCB"/>
    <w:rsid w:val="00E913D9"/>
    <w:rsid w:val="00E91815"/>
    <w:rsid w:val="00E91967"/>
    <w:rsid w:val="00E924BB"/>
    <w:rsid w:val="00E92719"/>
    <w:rsid w:val="00E93305"/>
    <w:rsid w:val="00E93DC0"/>
    <w:rsid w:val="00E9480D"/>
    <w:rsid w:val="00E94EAC"/>
    <w:rsid w:val="00E95201"/>
    <w:rsid w:val="00E95C0C"/>
    <w:rsid w:val="00E967BF"/>
    <w:rsid w:val="00E96C0C"/>
    <w:rsid w:val="00E9720B"/>
    <w:rsid w:val="00E976AB"/>
    <w:rsid w:val="00E977D1"/>
    <w:rsid w:val="00E97C0D"/>
    <w:rsid w:val="00EA008F"/>
    <w:rsid w:val="00EA0969"/>
    <w:rsid w:val="00EA0CA5"/>
    <w:rsid w:val="00EA12A3"/>
    <w:rsid w:val="00EA1815"/>
    <w:rsid w:val="00EA1C09"/>
    <w:rsid w:val="00EA25D1"/>
    <w:rsid w:val="00EA3476"/>
    <w:rsid w:val="00EA3990"/>
    <w:rsid w:val="00EA39AB"/>
    <w:rsid w:val="00EA3DB9"/>
    <w:rsid w:val="00EA4A61"/>
    <w:rsid w:val="00EA4CE1"/>
    <w:rsid w:val="00EA6C5C"/>
    <w:rsid w:val="00EA7AFE"/>
    <w:rsid w:val="00EA7BF3"/>
    <w:rsid w:val="00EB03BE"/>
    <w:rsid w:val="00EB0B4C"/>
    <w:rsid w:val="00EB0D37"/>
    <w:rsid w:val="00EB14FF"/>
    <w:rsid w:val="00EB1986"/>
    <w:rsid w:val="00EB270E"/>
    <w:rsid w:val="00EB2D11"/>
    <w:rsid w:val="00EB2E0E"/>
    <w:rsid w:val="00EB3AEA"/>
    <w:rsid w:val="00EB47F0"/>
    <w:rsid w:val="00EB560E"/>
    <w:rsid w:val="00EB5665"/>
    <w:rsid w:val="00EB5BDB"/>
    <w:rsid w:val="00EB69D7"/>
    <w:rsid w:val="00EB6A2D"/>
    <w:rsid w:val="00EB6A45"/>
    <w:rsid w:val="00EB6AFD"/>
    <w:rsid w:val="00EB7565"/>
    <w:rsid w:val="00EB7F79"/>
    <w:rsid w:val="00EC052A"/>
    <w:rsid w:val="00EC0558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5101"/>
    <w:rsid w:val="00EC5154"/>
    <w:rsid w:val="00EC6576"/>
    <w:rsid w:val="00EC6F94"/>
    <w:rsid w:val="00EC70CB"/>
    <w:rsid w:val="00EC7A10"/>
    <w:rsid w:val="00EC7ED8"/>
    <w:rsid w:val="00ED00B9"/>
    <w:rsid w:val="00ED00F3"/>
    <w:rsid w:val="00ED0C99"/>
    <w:rsid w:val="00ED0DAF"/>
    <w:rsid w:val="00ED12DA"/>
    <w:rsid w:val="00ED1454"/>
    <w:rsid w:val="00ED14F4"/>
    <w:rsid w:val="00ED1946"/>
    <w:rsid w:val="00ED1DE0"/>
    <w:rsid w:val="00ED1F6E"/>
    <w:rsid w:val="00ED2693"/>
    <w:rsid w:val="00ED2C9E"/>
    <w:rsid w:val="00ED2FCB"/>
    <w:rsid w:val="00ED48CE"/>
    <w:rsid w:val="00ED5139"/>
    <w:rsid w:val="00ED6367"/>
    <w:rsid w:val="00ED6EEC"/>
    <w:rsid w:val="00ED6EED"/>
    <w:rsid w:val="00ED6FBD"/>
    <w:rsid w:val="00ED74A8"/>
    <w:rsid w:val="00ED7528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31B"/>
    <w:rsid w:val="00EE2726"/>
    <w:rsid w:val="00EE276A"/>
    <w:rsid w:val="00EE3227"/>
    <w:rsid w:val="00EE32D0"/>
    <w:rsid w:val="00EE34C8"/>
    <w:rsid w:val="00EE355F"/>
    <w:rsid w:val="00EE36AD"/>
    <w:rsid w:val="00EE49F6"/>
    <w:rsid w:val="00EE4FCF"/>
    <w:rsid w:val="00EE5929"/>
    <w:rsid w:val="00EE7400"/>
    <w:rsid w:val="00EF0FD4"/>
    <w:rsid w:val="00EF10B2"/>
    <w:rsid w:val="00EF1366"/>
    <w:rsid w:val="00EF249C"/>
    <w:rsid w:val="00EF2760"/>
    <w:rsid w:val="00EF2B5B"/>
    <w:rsid w:val="00EF2F38"/>
    <w:rsid w:val="00EF35FE"/>
    <w:rsid w:val="00EF425E"/>
    <w:rsid w:val="00EF44D2"/>
    <w:rsid w:val="00EF4C6E"/>
    <w:rsid w:val="00EF4C8C"/>
    <w:rsid w:val="00EF4CC5"/>
    <w:rsid w:val="00EF5533"/>
    <w:rsid w:val="00EF5962"/>
    <w:rsid w:val="00EF6A2C"/>
    <w:rsid w:val="00F00CD7"/>
    <w:rsid w:val="00F00E27"/>
    <w:rsid w:val="00F01592"/>
    <w:rsid w:val="00F01D39"/>
    <w:rsid w:val="00F02958"/>
    <w:rsid w:val="00F02CDF"/>
    <w:rsid w:val="00F03057"/>
    <w:rsid w:val="00F038EB"/>
    <w:rsid w:val="00F04209"/>
    <w:rsid w:val="00F04232"/>
    <w:rsid w:val="00F05247"/>
    <w:rsid w:val="00F05B82"/>
    <w:rsid w:val="00F05E18"/>
    <w:rsid w:val="00F0647A"/>
    <w:rsid w:val="00F068CF"/>
    <w:rsid w:val="00F06AE7"/>
    <w:rsid w:val="00F06D5C"/>
    <w:rsid w:val="00F06F12"/>
    <w:rsid w:val="00F06FD3"/>
    <w:rsid w:val="00F0740C"/>
    <w:rsid w:val="00F07727"/>
    <w:rsid w:val="00F07799"/>
    <w:rsid w:val="00F07B69"/>
    <w:rsid w:val="00F07CAA"/>
    <w:rsid w:val="00F10015"/>
    <w:rsid w:val="00F101AC"/>
    <w:rsid w:val="00F10BA4"/>
    <w:rsid w:val="00F10D8E"/>
    <w:rsid w:val="00F10DAB"/>
    <w:rsid w:val="00F10EBF"/>
    <w:rsid w:val="00F11488"/>
    <w:rsid w:val="00F11503"/>
    <w:rsid w:val="00F11884"/>
    <w:rsid w:val="00F11FC5"/>
    <w:rsid w:val="00F131E8"/>
    <w:rsid w:val="00F13A4C"/>
    <w:rsid w:val="00F13C25"/>
    <w:rsid w:val="00F13C7B"/>
    <w:rsid w:val="00F142A8"/>
    <w:rsid w:val="00F14CD4"/>
    <w:rsid w:val="00F14DEF"/>
    <w:rsid w:val="00F15BE2"/>
    <w:rsid w:val="00F16B59"/>
    <w:rsid w:val="00F16E5B"/>
    <w:rsid w:val="00F16FAD"/>
    <w:rsid w:val="00F16FDF"/>
    <w:rsid w:val="00F1723D"/>
    <w:rsid w:val="00F17D9D"/>
    <w:rsid w:val="00F17F59"/>
    <w:rsid w:val="00F20480"/>
    <w:rsid w:val="00F20704"/>
    <w:rsid w:val="00F2074C"/>
    <w:rsid w:val="00F21839"/>
    <w:rsid w:val="00F21FA3"/>
    <w:rsid w:val="00F22086"/>
    <w:rsid w:val="00F2209D"/>
    <w:rsid w:val="00F2297F"/>
    <w:rsid w:val="00F22F80"/>
    <w:rsid w:val="00F23C44"/>
    <w:rsid w:val="00F23CF9"/>
    <w:rsid w:val="00F243BC"/>
    <w:rsid w:val="00F24466"/>
    <w:rsid w:val="00F2458F"/>
    <w:rsid w:val="00F24764"/>
    <w:rsid w:val="00F24B2F"/>
    <w:rsid w:val="00F24E30"/>
    <w:rsid w:val="00F250E4"/>
    <w:rsid w:val="00F2522A"/>
    <w:rsid w:val="00F26211"/>
    <w:rsid w:val="00F2659D"/>
    <w:rsid w:val="00F26A40"/>
    <w:rsid w:val="00F3197C"/>
    <w:rsid w:val="00F3296B"/>
    <w:rsid w:val="00F3407E"/>
    <w:rsid w:val="00F3413A"/>
    <w:rsid w:val="00F3452B"/>
    <w:rsid w:val="00F3457C"/>
    <w:rsid w:val="00F3485E"/>
    <w:rsid w:val="00F356BA"/>
    <w:rsid w:val="00F360B5"/>
    <w:rsid w:val="00F36635"/>
    <w:rsid w:val="00F3667C"/>
    <w:rsid w:val="00F36ACF"/>
    <w:rsid w:val="00F36BDD"/>
    <w:rsid w:val="00F37BC9"/>
    <w:rsid w:val="00F41098"/>
    <w:rsid w:val="00F41388"/>
    <w:rsid w:val="00F413A2"/>
    <w:rsid w:val="00F41922"/>
    <w:rsid w:val="00F42F70"/>
    <w:rsid w:val="00F42F86"/>
    <w:rsid w:val="00F43955"/>
    <w:rsid w:val="00F43AE1"/>
    <w:rsid w:val="00F43D4E"/>
    <w:rsid w:val="00F44C41"/>
    <w:rsid w:val="00F456CA"/>
    <w:rsid w:val="00F45998"/>
    <w:rsid w:val="00F46BD1"/>
    <w:rsid w:val="00F46ECB"/>
    <w:rsid w:val="00F47382"/>
    <w:rsid w:val="00F50B81"/>
    <w:rsid w:val="00F50E08"/>
    <w:rsid w:val="00F513B5"/>
    <w:rsid w:val="00F51FDD"/>
    <w:rsid w:val="00F5271A"/>
    <w:rsid w:val="00F52992"/>
    <w:rsid w:val="00F52A2D"/>
    <w:rsid w:val="00F52C1A"/>
    <w:rsid w:val="00F52D7A"/>
    <w:rsid w:val="00F52F1A"/>
    <w:rsid w:val="00F53025"/>
    <w:rsid w:val="00F544FC"/>
    <w:rsid w:val="00F5453E"/>
    <w:rsid w:val="00F551E5"/>
    <w:rsid w:val="00F5521D"/>
    <w:rsid w:val="00F5619D"/>
    <w:rsid w:val="00F5647A"/>
    <w:rsid w:val="00F56EC7"/>
    <w:rsid w:val="00F56FA7"/>
    <w:rsid w:val="00F570C0"/>
    <w:rsid w:val="00F57138"/>
    <w:rsid w:val="00F601A2"/>
    <w:rsid w:val="00F6030D"/>
    <w:rsid w:val="00F6034F"/>
    <w:rsid w:val="00F6062C"/>
    <w:rsid w:val="00F60829"/>
    <w:rsid w:val="00F60B37"/>
    <w:rsid w:val="00F61325"/>
    <w:rsid w:val="00F61BCA"/>
    <w:rsid w:val="00F61CAA"/>
    <w:rsid w:val="00F6262D"/>
    <w:rsid w:val="00F631DA"/>
    <w:rsid w:val="00F63876"/>
    <w:rsid w:val="00F64343"/>
    <w:rsid w:val="00F64E19"/>
    <w:rsid w:val="00F6541E"/>
    <w:rsid w:val="00F66A76"/>
    <w:rsid w:val="00F6753F"/>
    <w:rsid w:val="00F67A59"/>
    <w:rsid w:val="00F70832"/>
    <w:rsid w:val="00F7089F"/>
    <w:rsid w:val="00F713D0"/>
    <w:rsid w:val="00F714F9"/>
    <w:rsid w:val="00F7162E"/>
    <w:rsid w:val="00F71B8A"/>
    <w:rsid w:val="00F71DA5"/>
    <w:rsid w:val="00F72504"/>
    <w:rsid w:val="00F7307E"/>
    <w:rsid w:val="00F73555"/>
    <w:rsid w:val="00F739B6"/>
    <w:rsid w:val="00F73E85"/>
    <w:rsid w:val="00F745D2"/>
    <w:rsid w:val="00F74A50"/>
    <w:rsid w:val="00F74A83"/>
    <w:rsid w:val="00F74A92"/>
    <w:rsid w:val="00F75402"/>
    <w:rsid w:val="00F75BBC"/>
    <w:rsid w:val="00F75F54"/>
    <w:rsid w:val="00F76D41"/>
    <w:rsid w:val="00F7789A"/>
    <w:rsid w:val="00F8009F"/>
    <w:rsid w:val="00F80440"/>
    <w:rsid w:val="00F8080A"/>
    <w:rsid w:val="00F80943"/>
    <w:rsid w:val="00F80E27"/>
    <w:rsid w:val="00F82966"/>
    <w:rsid w:val="00F835C5"/>
    <w:rsid w:val="00F838FA"/>
    <w:rsid w:val="00F83CA3"/>
    <w:rsid w:val="00F83DE6"/>
    <w:rsid w:val="00F85904"/>
    <w:rsid w:val="00F860DD"/>
    <w:rsid w:val="00F86703"/>
    <w:rsid w:val="00F8672D"/>
    <w:rsid w:val="00F867A0"/>
    <w:rsid w:val="00F872D5"/>
    <w:rsid w:val="00F87802"/>
    <w:rsid w:val="00F906B5"/>
    <w:rsid w:val="00F9147C"/>
    <w:rsid w:val="00F91587"/>
    <w:rsid w:val="00F9220C"/>
    <w:rsid w:val="00F92B41"/>
    <w:rsid w:val="00F92C51"/>
    <w:rsid w:val="00F92D96"/>
    <w:rsid w:val="00F92FE7"/>
    <w:rsid w:val="00F938DB"/>
    <w:rsid w:val="00F9406B"/>
    <w:rsid w:val="00F94300"/>
    <w:rsid w:val="00F949FE"/>
    <w:rsid w:val="00F95999"/>
    <w:rsid w:val="00F95A87"/>
    <w:rsid w:val="00F95E45"/>
    <w:rsid w:val="00F962BE"/>
    <w:rsid w:val="00F96422"/>
    <w:rsid w:val="00F96599"/>
    <w:rsid w:val="00F96F5B"/>
    <w:rsid w:val="00F97634"/>
    <w:rsid w:val="00F97674"/>
    <w:rsid w:val="00F97781"/>
    <w:rsid w:val="00FA087A"/>
    <w:rsid w:val="00FA0C48"/>
    <w:rsid w:val="00FA0E63"/>
    <w:rsid w:val="00FA1756"/>
    <w:rsid w:val="00FA17DD"/>
    <w:rsid w:val="00FA22BD"/>
    <w:rsid w:val="00FA3E95"/>
    <w:rsid w:val="00FA5743"/>
    <w:rsid w:val="00FA5893"/>
    <w:rsid w:val="00FA644F"/>
    <w:rsid w:val="00FA6C00"/>
    <w:rsid w:val="00FA7398"/>
    <w:rsid w:val="00FA7622"/>
    <w:rsid w:val="00FA7EAD"/>
    <w:rsid w:val="00FB0015"/>
    <w:rsid w:val="00FB0D8A"/>
    <w:rsid w:val="00FB0DD2"/>
    <w:rsid w:val="00FB16C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6A01"/>
    <w:rsid w:val="00FB7390"/>
    <w:rsid w:val="00FB7487"/>
    <w:rsid w:val="00FB74C8"/>
    <w:rsid w:val="00FC0999"/>
    <w:rsid w:val="00FC1404"/>
    <w:rsid w:val="00FC1F3C"/>
    <w:rsid w:val="00FC2080"/>
    <w:rsid w:val="00FC26F4"/>
    <w:rsid w:val="00FC2B50"/>
    <w:rsid w:val="00FC2F32"/>
    <w:rsid w:val="00FC34B5"/>
    <w:rsid w:val="00FC4845"/>
    <w:rsid w:val="00FC4939"/>
    <w:rsid w:val="00FC4B35"/>
    <w:rsid w:val="00FC5AF9"/>
    <w:rsid w:val="00FC6454"/>
    <w:rsid w:val="00FC6B11"/>
    <w:rsid w:val="00FC6E16"/>
    <w:rsid w:val="00FC77FF"/>
    <w:rsid w:val="00FC7949"/>
    <w:rsid w:val="00FD014A"/>
    <w:rsid w:val="00FD0212"/>
    <w:rsid w:val="00FD03CD"/>
    <w:rsid w:val="00FD043E"/>
    <w:rsid w:val="00FD0830"/>
    <w:rsid w:val="00FD10FA"/>
    <w:rsid w:val="00FD1300"/>
    <w:rsid w:val="00FD15CF"/>
    <w:rsid w:val="00FD15D3"/>
    <w:rsid w:val="00FD1838"/>
    <w:rsid w:val="00FD1C0C"/>
    <w:rsid w:val="00FD1FE2"/>
    <w:rsid w:val="00FD207B"/>
    <w:rsid w:val="00FD30C1"/>
    <w:rsid w:val="00FD3227"/>
    <w:rsid w:val="00FD42F0"/>
    <w:rsid w:val="00FD4517"/>
    <w:rsid w:val="00FD6252"/>
    <w:rsid w:val="00FD661A"/>
    <w:rsid w:val="00FD6ACB"/>
    <w:rsid w:val="00FD7CCF"/>
    <w:rsid w:val="00FD7DCA"/>
    <w:rsid w:val="00FE050F"/>
    <w:rsid w:val="00FE062F"/>
    <w:rsid w:val="00FE08C7"/>
    <w:rsid w:val="00FE0B0D"/>
    <w:rsid w:val="00FE20B3"/>
    <w:rsid w:val="00FE246E"/>
    <w:rsid w:val="00FE252E"/>
    <w:rsid w:val="00FE2B34"/>
    <w:rsid w:val="00FE3655"/>
    <w:rsid w:val="00FE3743"/>
    <w:rsid w:val="00FE3870"/>
    <w:rsid w:val="00FE3E76"/>
    <w:rsid w:val="00FE4667"/>
    <w:rsid w:val="00FE4BB8"/>
    <w:rsid w:val="00FE5065"/>
    <w:rsid w:val="00FE559A"/>
    <w:rsid w:val="00FE6328"/>
    <w:rsid w:val="00FE6719"/>
    <w:rsid w:val="00FE709C"/>
    <w:rsid w:val="00FE7336"/>
    <w:rsid w:val="00FE77D9"/>
    <w:rsid w:val="00FE784D"/>
    <w:rsid w:val="00FF0053"/>
    <w:rsid w:val="00FF053E"/>
    <w:rsid w:val="00FF062D"/>
    <w:rsid w:val="00FF072E"/>
    <w:rsid w:val="00FF2B2D"/>
    <w:rsid w:val="00FF2C57"/>
    <w:rsid w:val="00FF2FA0"/>
    <w:rsid w:val="00FF388D"/>
    <w:rsid w:val="00FF3C44"/>
    <w:rsid w:val="00FF495A"/>
    <w:rsid w:val="00FF5385"/>
    <w:rsid w:val="00FF6488"/>
    <w:rsid w:val="00FF674B"/>
    <w:rsid w:val="00FF6CD2"/>
    <w:rsid w:val="00FF6E01"/>
    <w:rsid w:val="00FF79ED"/>
    <w:rsid w:val="00FF7ADF"/>
    <w:rsid w:val="00FF7E5D"/>
    <w:rsid w:val="02EBB2AA"/>
    <w:rsid w:val="02FD0A39"/>
    <w:rsid w:val="09E1F675"/>
    <w:rsid w:val="0DB6F231"/>
    <w:rsid w:val="133C672D"/>
    <w:rsid w:val="13ABEB65"/>
    <w:rsid w:val="29931BC5"/>
    <w:rsid w:val="39165508"/>
    <w:rsid w:val="3AFF7E6F"/>
    <w:rsid w:val="44C85D68"/>
    <w:rsid w:val="581FCD89"/>
    <w:rsid w:val="58601CA5"/>
    <w:rsid w:val="5895CCD9"/>
    <w:rsid w:val="5DE9B6C9"/>
    <w:rsid w:val="68B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1033EE"/>
  <w15:chartTrackingRefBased/>
  <w15:docId w15:val="{3DE06938-4D7A-4298-8579-BE04A98A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CD5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rsid w:val="003948C0"/>
    <w:rPr>
      <w:kern w:val="2"/>
      <w:lang w:val="en-US" w:eastAsia="zh-TW"/>
    </w:rPr>
  </w:style>
  <w:style w:type="character" w:styleId="CommentReference">
    <w:name w:val="annotation reference"/>
    <w:basedOn w:val="DefaultParagraphFont"/>
    <w:uiPriority w:val="99"/>
    <w:semiHidden/>
    <w:unhideWhenUsed/>
    <w:rsid w:val="00ED0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00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00B9"/>
    <w:rPr>
      <w:kern w:val="2"/>
      <w:lang w:val="en-US" w:eastAsia="zh-T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0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00B9"/>
    <w:rPr>
      <w:b/>
      <w:bCs/>
      <w:kern w:val="2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38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8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67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8002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4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1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81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532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07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349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05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7954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82381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0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686159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21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7404370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560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94382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25263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512458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45871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21874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01863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8704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6614232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924387050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324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25906806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946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8074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678716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9892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497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521446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24963872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604292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65108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9643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655526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0668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000520">
                                          <w:marLeft w:val="15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3522332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402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741400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108247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123998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794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836608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575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917899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2571129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76520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88679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18717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295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46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1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42614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93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0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2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4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24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490492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08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53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675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591120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7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348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805326">
                                  <w:marLeft w:val="30"/>
                                  <w:marRight w:val="180"/>
                                  <w:marTop w:val="0"/>
                                  <w:marBottom w:val="0"/>
                                  <w:divBdr>
                                    <w:top w:val="single" w:sz="6" w:space="0" w:color="DCDCDC"/>
                                    <w:left w:val="single" w:sz="6" w:space="5" w:color="DCDCDC"/>
                                    <w:bottom w:val="single" w:sz="6" w:space="0" w:color="DCDCDC"/>
                                    <w:right w:val="single" w:sz="6" w:space="14" w:color="DCDCDC"/>
                                  </w:divBdr>
                                  <w:divsChild>
                                    <w:div w:id="767777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4" w:space="0" w:color="auto"/>
                                        <w:left w:val="single" w:sz="24" w:space="0" w:color="auto"/>
                                        <w:bottom w:val="single" w:sz="2" w:space="0" w:color="auto"/>
                                        <w:right w:val="single" w:sz="24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9582479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8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128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94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243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0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499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20662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162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5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8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6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6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2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651672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48379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230314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472590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5103061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4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7330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97219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31120107">
                      <w:marLeft w:val="3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4443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331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2339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357595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2963808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110728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54636">
                                      <w:marLeft w:val="15"/>
                                      <w:marRight w:val="30"/>
                                      <w:marTop w:val="15"/>
                                      <w:marBottom w:val="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73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2C2C2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650875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12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31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972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5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17720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0463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1F3F4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22310738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39007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597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856747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15895849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0206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516502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09271308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10507849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24935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50356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371938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8EAED"/>
                                    <w:left w:val="single" w:sz="6" w:space="12" w:color="E8EAED"/>
                                    <w:bottom w:val="none" w:sz="0" w:space="0" w:color="auto"/>
                                    <w:right w:val="single" w:sz="6" w:space="9" w:color="E8EAED"/>
                                  </w:divBdr>
                                  <w:divsChild>
                                    <w:div w:id="471606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5725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255817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805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0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1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90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548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790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9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1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5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9" ma:contentTypeDescription="Create a new document." ma:contentTypeScope="" ma:versionID="26b550ba70abce455d2bd270f6fdd9b8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e10395ff7e66be021d573a3b76fcb688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2.xml><?xml version="1.0" encoding="utf-8"?>
<ds:datastoreItem xmlns:ds="http://schemas.openxmlformats.org/officeDocument/2006/customXml" ds:itemID="{04136F66-18C5-4453-AA8B-214972476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F20811-6157-486D-B5ED-A02ADDDE7C12}"/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2069</TotalTime>
  <Pages>4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8641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/>
  <cp:lastModifiedBy>Karis CHAN</cp:lastModifiedBy>
  <cp:revision>83</cp:revision>
  <cp:lastPrinted>2025-11-07T10:02:00Z</cp:lastPrinted>
  <dcterms:created xsi:type="dcterms:W3CDTF">2025-12-08T04:32:00Z</dcterms:created>
  <dcterms:modified xsi:type="dcterms:W3CDTF">2026-04-24T09:15:00Z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  <property fmtid="{D5CDD505-2E9C-101B-9397-08002B2CF9AE}" pid="10" name="MediaServiceImageTags">
    <vt:lpwstr/>
  </property>
  <property fmtid="{D5CDD505-2E9C-101B-9397-08002B2CF9AE}" pid="11" name="docLang">
    <vt:lpwstr>en</vt:lpwstr>
  </property>
</Properties>
</file>