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4CD4B809" w:rsidR="009A6731" w:rsidRDefault="005250B5" w:rsidP="5895CCD9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rPr>
          <w:rFonts w:hint="eastAsia"/>
        </w:rPr>
        <w:t>23</w:t>
      </w:r>
      <w:r w:rsidR="00E815E0">
        <w:rPr>
          <w:rFonts w:hint="eastAsia"/>
        </w:rPr>
        <w:t xml:space="preserve"> April</w:t>
      </w:r>
      <w:r w:rsidR="00B55669">
        <w:t xml:space="preserve"> </w:t>
      </w:r>
      <w:r w:rsidR="004D2B25">
        <w:t>202</w:t>
      </w:r>
      <w:r w:rsidR="00B55669">
        <w:t>6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Default="007A52B1" w:rsidP="007A52B1">
      <w:pPr>
        <w:rPr>
          <w:rFonts w:ascii="Garamond" w:hAnsi="Garamond"/>
        </w:rPr>
      </w:pPr>
    </w:p>
    <w:p w14:paraId="7833C429" w14:textId="77777777" w:rsidR="00FF7ADF" w:rsidRPr="00F43D4E" w:rsidRDefault="00FF7ADF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</w:t>
      </w:r>
      <w:proofErr w:type="gramStart"/>
      <w:r w:rsidR="00670D5A" w:rsidRPr="007923D9">
        <w:rPr>
          <w:rFonts w:ascii="Garamond" w:hAnsi="Garamond"/>
          <w:szCs w:val="16"/>
        </w:rPr>
        <w:t>arrangements, or</w:t>
      </w:r>
      <w:proofErr w:type="gramEnd"/>
      <w:r w:rsidR="00670D5A" w:rsidRPr="007923D9">
        <w:rPr>
          <w:rFonts w:ascii="Garamond" w:hAnsi="Garamond"/>
          <w:szCs w:val="16"/>
        </w:rPr>
        <w:t xml:space="preserve">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 xml:space="preserve">Participants may be required to bring their own </w:t>
      </w:r>
      <w:proofErr w:type="gramStart"/>
      <w:r w:rsidRPr="00F43D4E">
        <w:rPr>
          <w:rFonts w:ascii="Garamond" w:hAnsi="Garamond"/>
          <w:szCs w:val="16"/>
        </w:rPr>
        <w:t>equipment</w:t>
      </w:r>
      <w:proofErr w:type="gramEnd"/>
      <w:r w:rsidRPr="00F43D4E">
        <w:rPr>
          <w:rFonts w:ascii="Garamond" w:hAnsi="Garamond"/>
          <w:szCs w:val="16"/>
        </w:rPr>
        <w:t xml:space="preserve">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0C2027E" w:rsidR="008B6245" w:rsidRDefault="00670D5A" w:rsidP="5895CCD9">
      <w:pPr>
        <w:jc w:val="both"/>
        <w:rPr>
          <w:rFonts w:ascii="Garamond" w:hAnsi="Garamond" w:cstheme="minorBidi"/>
          <w:lang w:val="en-GB"/>
        </w:rPr>
      </w:pPr>
      <w:r w:rsidRPr="5895CCD9">
        <w:rPr>
          <w:rFonts w:ascii="Garamond" w:hAnsi="Garamond" w:cstheme="minorBidi"/>
        </w:rPr>
        <w:t xml:space="preserve">Apart from the following practice sessions and classes, </w:t>
      </w:r>
      <w:r w:rsidRPr="5895CCD9">
        <w:rPr>
          <w:rFonts w:ascii="Garamond" w:hAnsi="Garamond" w:cstheme="minorBidi"/>
          <w:lang w:val="en-GB"/>
        </w:rPr>
        <w:t>t</w:t>
      </w:r>
      <w:r w:rsidR="00554A34" w:rsidRPr="5895CCD9">
        <w:rPr>
          <w:rFonts w:ascii="Garamond" w:hAnsi="Garamond" w:cstheme="minorBidi"/>
          <w:lang w:val="en-GB"/>
        </w:rPr>
        <w:t>he</w:t>
      </w:r>
      <w:r w:rsidR="008B6245" w:rsidRPr="5895CCD9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</w:t>
      </w:r>
      <w:r w:rsidR="00AB4C10">
        <w:rPr>
          <w:rFonts w:ascii="Garamond" w:hAnsi="Garamond" w:cstheme="minorBidi"/>
          <w:lang w:val="en-GB"/>
        </w:rPr>
        <w:t xml:space="preserve"> </w:t>
      </w:r>
      <w:r w:rsidRPr="5895CCD9">
        <w:rPr>
          <w:rFonts w:ascii="Garamond" w:hAnsi="Garamond" w:cstheme="minorBidi"/>
          <w:lang w:val="en-GB"/>
        </w:rPr>
        <w:t xml:space="preserve">For enquiries, please contact </w:t>
      </w:r>
      <w:hyperlink r:id="rId11">
        <w:r w:rsidRPr="5895CCD9">
          <w:rPr>
            <w:rStyle w:val="Hyperlink"/>
            <w:rFonts w:ascii="Garamond" w:hAnsi="Garamond"/>
          </w:rPr>
          <w:t>RnS@hklawsoc.org.hk</w:t>
        </w:r>
      </w:hyperlink>
      <w:r w:rsidRPr="5895CCD9">
        <w:rPr>
          <w:rFonts w:ascii="Garamond" w:hAnsi="Garamond" w:cstheme="minorBidi"/>
          <w:lang w:val="en-GB"/>
        </w:rPr>
        <w:t>.</w:t>
      </w:r>
    </w:p>
    <w:p w14:paraId="09145CE5" w14:textId="77777777" w:rsidR="002E5766" w:rsidRDefault="002E5766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0D0A8F" w:rsidRPr="00481EBE" w14:paraId="67FC3446" w14:textId="77777777" w:rsidTr="004E48C1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CC12DC" w14:textId="784AC3D1" w:rsidR="000D0A8F" w:rsidRPr="00481EBE" w:rsidRDefault="000D0A8F" w:rsidP="004E48C1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Badminton</w:t>
            </w:r>
          </w:p>
        </w:tc>
      </w:tr>
      <w:tr w:rsidR="000D0A8F" w:rsidRPr="00481EBE" w14:paraId="0D40939A" w14:textId="77777777" w:rsidTr="004E48C1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6E3DAA" w14:textId="77777777" w:rsidR="000D0A8F" w:rsidRPr="00481EBE" w:rsidRDefault="000D0A8F" w:rsidP="004E48C1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0D0A8F" w:rsidRPr="00481EBE" w14:paraId="5AE92309" w14:textId="77777777" w:rsidTr="004E48C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38E" w14:textId="57065EF8" w:rsidR="000D0A8F" w:rsidRDefault="000D0A8F" w:rsidP="004E48C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27 May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5271" w14:textId="70E6D52A" w:rsidR="000D0A8F" w:rsidRPr="29931BC5" w:rsidRDefault="000D0A8F" w:rsidP="004E48C1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60D7" w14:textId="6E8DAB72" w:rsidR="000D0A8F" w:rsidRDefault="000D0A8F" w:rsidP="004E48C1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000D0A8F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Hong Kong Park Sports Centre</w:t>
            </w:r>
          </w:p>
          <w:p w14:paraId="0E9DE865" w14:textId="790DBD6F" w:rsidR="000D0A8F" w:rsidRPr="29931BC5" w:rsidRDefault="000D0A8F" w:rsidP="004E48C1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000D0A8F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29 Cotton Tree Drive, Central</w:t>
            </w:r>
          </w:p>
        </w:tc>
      </w:tr>
    </w:tbl>
    <w:p w14:paraId="3E247C94" w14:textId="77777777" w:rsidR="000D0A8F" w:rsidRDefault="000D0A8F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2E5766" w14:paraId="1B2DE49D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DC20A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9C5FA3" w:rsidRPr="00481EBE" w14:paraId="5127FF8C" w14:textId="77777777" w:rsidTr="001235DD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B6345D" w:rsidRPr="00481EBE" w14:paraId="12DDD59A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5D514C02" w14:textId="5D3545C7" w:rsidR="00B6345D" w:rsidRPr="00481EBE" w:rsidRDefault="001E3313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Class (Registration is closed for the following class session(s))</w:t>
            </w:r>
          </w:p>
        </w:tc>
      </w:tr>
      <w:tr w:rsidR="005250B5" w:rsidRPr="00481EBE" w14:paraId="1CFE20A0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52F1FFD" w14:textId="53AB6DF2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Apr 26</w:t>
            </w:r>
          </w:p>
        </w:tc>
        <w:tc>
          <w:tcPr>
            <w:tcW w:w="2117" w:type="dxa"/>
            <w:vAlign w:val="center"/>
          </w:tcPr>
          <w:p w14:paraId="3BEB01F4" w14:textId="39D37C72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75A99BA3" w14:textId="77777777" w:rsidR="005250B5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  <w:t>Dance Star Academy</w:t>
            </w:r>
          </w:p>
          <w:p w14:paraId="41B6CDB3" w14:textId="06C4BA53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6D69990E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6DDDB4AF" w14:textId="5781A2DF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3B3069">
              <w:rPr>
                <w:rFonts w:ascii="Garamond" w:hAnsi="Garamond" w:cs="Tahoma"/>
                <w:sz w:val="22"/>
                <w:szCs w:val="22"/>
              </w:rPr>
              <w:t>Classes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(Registration is open for the following class session(s))</w:t>
            </w:r>
          </w:p>
        </w:tc>
      </w:tr>
      <w:tr w:rsidR="005250B5" w:rsidRPr="00481EBE" w14:paraId="7D55537B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31A98D0" w14:textId="11F80399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11 May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vAlign w:val="center"/>
          </w:tcPr>
          <w:p w14:paraId="2E650355" w14:textId="3CE728ED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743DAE51" w14:textId="724D446B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33AD2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687EE56B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8FB8D5C" w14:textId="21C9BEE2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8 May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356AC70F" w14:textId="3A108558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5C634C9C" w14:textId="1946C1B9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33AD2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46A76B14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0429E39" w14:textId="055CC28E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66BCAC33" w14:textId="52A0847F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6F2702E8" w14:textId="7307DDD7" w:rsidR="005250B5" w:rsidRPr="00F33AD2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9175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02C95281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9178F13" w14:textId="5AB8FB3A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8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17D8C2D1" w14:textId="00C2B0E5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71B68997" w14:textId="459552D4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9175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29E05BED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83FF5DE" w14:textId="271B8FAD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15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78C82CAC" w14:textId="4808E8FA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3266B952" w14:textId="0C976FC0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9175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4D7127C0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3505570" w14:textId="22950788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6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3BEA66D4" w14:textId="4A4EAC2C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2A77B540" w14:textId="472FDD90" w:rsidR="005250B5" w:rsidRPr="00C91750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9175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4A8ED5FB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8BFFFFA" w14:textId="137F79EF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13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38CBE44D" w14:textId="66976AF9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01022695" w14:textId="06E33E1F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47A33000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E9181D7" w14:textId="54F87A93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20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1F2EE5F5" w14:textId="59EFB091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65389B1A" w14:textId="56D2DF09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111C53F0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C13070B" w14:textId="78398745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27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5101F9AD" w14:textId="07C3C562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53D44307" w14:textId="7C77F786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07BE95FB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185ECBD6" w14:textId="248C3C06" w:rsidR="005250B5" w:rsidRPr="000C1720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Ballroom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3B3069">
              <w:rPr>
                <w:rFonts w:ascii="Garamond" w:hAnsi="Garamond" w:cs="Tahoma"/>
                <w:sz w:val="22"/>
                <w:szCs w:val="22"/>
              </w:rPr>
              <w:t>Classes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(Registration is open for the following class session(s))</w:t>
            </w:r>
          </w:p>
        </w:tc>
      </w:tr>
      <w:tr w:rsidR="005250B5" w:rsidRPr="00481EBE" w14:paraId="58E164C6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FF82ADF" w14:textId="20827B68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6 May 26</w:t>
            </w:r>
          </w:p>
        </w:tc>
        <w:tc>
          <w:tcPr>
            <w:tcW w:w="2117" w:type="dxa"/>
          </w:tcPr>
          <w:p w14:paraId="0E916DAE" w14:textId="30F69141" w:rsidR="005250B5" w:rsidRPr="00A73FC6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</w:t>
            </w:r>
            <w:r>
              <w:rPr>
                <w:rFonts w:ascii="Garamond" w:hAnsi="Garamond" w:cs="Tahoma" w:hint="eastAsia"/>
                <w:sz w:val="22"/>
                <w:szCs w:val="22"/>
              </w:rPr>
              <w:t>3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6AA43E7B" w14:textId="24737439" w:rsidR="005250B5" w:rsidRPr="00BE3E6A" w:rsidRDefault="005250B5" w:rsidP="005250B5">
            <w:pPr>
              <w:spacing w:line="259" w:lineRule="auto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  <w:t xml:space="preserve"> </w:t>
            </w:r>
            <w:r w:rsidRPr="00BE3E6A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 </w:t>
            </w:r>
          </w:p>
          <w:p w14:paraId="7C295651" w14:textId="39FDF1AA" w:rsidR="005250B5" w:rsidRPr="000C1720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BE3E6A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5250B5" w:rsidRPr="00481EBE" w14:paraId="60F52403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AFE5327" w14:textId="1FB107CB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13 May 26</w:t>
            </w:r>
          </w:p>
        </w:tc>
        <w:tc>
          <w:tcPr>
            <w:tcW w:w="2117" w:type="dxa"/>
          </w:tcPr>
          <w:p w14:paraId="39C8ED17" w14:textId="338210BC" w:rsidR="005250B5" w:rsidRPr="00A73FC6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6C3C50D0" w14:textId="50552802" w:rsidR="005250B5" w:rsidRPr="000C1720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5250B5" w:rsidRPr="00481EBE" w14:paraId="5852C4D6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834CD12" w14:textId="5550F15C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20 May 26</w:t>
            </w:r>
          </w:p>
        </w:tc>
        <w:tc>
          <w:tcPr>
            <w:tcW w:w="2117" w:type="dxa"/>
          </w:tcPr>
          <w:p w14:paraId="5CABF3B2" w14:textId="1FC8BA7D" w:rsidR="005250B5" w:rsidRPr="00A73FC6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4BB0CA6E" w14:textId="6DECAA98" w:rsidR="005250B5" w:rsidRPr="000C1720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5250B5" w:rsidRPr="00481EBE" w14:paraId="6639E436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D451A24" w14:textId="5FF0DF1D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27 May 26</w:t>
            </w:r>
          </w:p>
        </w:tc>
        <w:tc>
          <w:tcPr>
            <w:tcW w:w="2117" w:type="dxa"/>
          </w:tcPr>
          <w:p w14:paraId="7F088D66" w14:textId="72A71E1B" w:rsidR="005250B5" w:rsidRPr="00A73FC6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06257659" w14:textId="2B596934" w:rsidR="005250B5" w:rsidRPr="000C1720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5250B5" w:rsidRPr="00481EBE" w14:paraId="56776A98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A3AF79D" w14:textId="50548B39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3 Jun 26</w:t>
            </w:r>
          </w:p>
        </w:tc>
        <w:tc>
          <w:tcPr>
            <w:tcW w:w="2117" w:type="dxa"/>
          </w:tcPr>
          <w:p w14:paraId="133A02A0" w14:textId="74FADB15" w:rsidR="005250B5" w:rsidRPr="00A73FC6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33837DA1" w14:textId="56B3B461" w:rsidR="005250B5" w:rsidRPr="000C1720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5250B5" w:rsidRPr="00481EBE" w14:paraId="7F8DC367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</w:tcPr>
          <w:p w14:paraId="15DBF46D" w14:textId="7E3DC666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 Jun 26</w:t>
            </w:r>
          </w:p>
        </w:tc>
        <w:tc>
          <w:tcPr>
            <w:tcW w:w="2117" w:type="dxa"/>
          </w:tcPr>
          <w:p w14:paraId="323CB431" w14:textId="471BE1E7" w:rsidR="005250B5" w:rsidRPr="00A73FC6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5DD99749" w14:textId="13B62DA4" w:rsidR="005250B5" w:rsidRPr="000C1720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5250B5" w:rsidRPr="00481EBE" w14:paraId="4542D00B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</w:tcPr>
          <w:p w14:paraId="7F83E625" w14:textId="3DF77BA0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17</w:t>
            </w: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 Jun 26</w:t>
            </w:r>
          </w:p>
        </w:tc>
        <w:tc>
          <w:tcPr>
            <w:tcW w:w="2117" w:type="dxa"/>
          </w:tcPr>
          <w:p w14:paraId="02210EDC" w14:textId="4F01B46F" w:rsidR="005250B5" w:rsidRPr="00A73FC6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4943B350" w14:textId="0F73E796" w:rsidR="005250B5" w:rsidRPr="000C1720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5250B5" w:rsidRPr="00481EBE" w14:paraId="16B4FD8A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</w:tcPr>
          <w:p w14:paraId="14EC6FD8" w14:textId="2DFD6116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24</w:t>
            </w: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 Jun 26</w:t>
            </w:r>
          </w:p>
        </w:tc>
        <w:tc>
          <w:tcPr>
            <w:tcW w:w="2117" w:type="dxa"/>
          </w:tcPr>
          <w:p w14:paraId="4D8B647F" w14:textId="6C881020" w:rsidR="005250B5" w:rsidRPr="00A73FC6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779B2A5C" w14:textId="3ADF8307" w:rsidR="005250B5" w:rsidRPr="000C1720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</w:tbl>
    <w:p w14:paraId="7802840A" w14:textId="77777777" w:rsidR="003B3069" w:rsidRDefault="003B3069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35"/>
        <w:gridCol w:w="2091"/>
        <w:gridCol w:w="26"/>
        <w:gridCol w:w="6080"/>
      </w:tblGrid>
      <w:tr w:rsidR="001235DD" w:rsidRPr="00481EBE" w14:paraId="44C965CF" w14:textId="77777777" w:rsidTr="00A432E6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1FD26" w14:textId="77777777" w:rsidR="001235DD" w:rsidRPr="00481EBE" w:rsidRDefault="001235DD" w:rsidP="00A432E6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1235DD" w:rsidRPr="00481EBE" w14:paraId="08C40D14" w14:textId="77777777" w:rsidTr="00A432E6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38937" w14:textId="4194C498" w:rsidR="001235DD" w:rsidRPr="00481EBE" w:rsidRDefault="005157B9" w:rsidP="00A432E6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Land </w:t>
            </w:r>
            <w:r w:rsidR="001235DD">
              <w:rPr>
                <w:rFonts w:ascii="Garamond" w:hAnsi="Garamond" w:cs="Tahoma"/>
                <w:sz w:val="22"/>
                <w:szCs w:val="22"/>
              </w:rPr>
              <w:t>T</w:t>
            </w:r>
            <w:r w:rsidR="001235DD" w:rsidRPr="00481EBE">
              <w:rPr>
                <w:rFonts w:ascii="Garamond" w:hAnsi="Garamond" w:cs="Tahoma"/>
                <w:sz w:val="22"/>
                <w:szCs w:val="22"/>
              </w:rPr>
              <w:t>raining (Please register with the team/group before attending the practice session(s))</w:t>
            </w:r>
          </w:p>
        </w:tc>
      </w:tr>
      <w:tr w:rsidR="005157B9" w:rsidRPr="00481EBE" w14:paraId="5232DAB3" w14:textId="77777777" w:rsidTr="005157B9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983F2" w14:textId="6A3F145C" w:rsidR="005157B9" w:rsidRDefault="00E86454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 w:rsidR="005157B9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5157B9">
              <w:rPr>
                <w:rFonts w:ascii="Garamond" w:hAnsi="Garamond" w:cs="Tahoma" w:hint="eastAsia"/>
                <w:sz w:val="22"/>
                <w:szCs w:val="22"/>
              </w:rPr>
              <w:t>23 Apr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7B0DC" w14:textId="3273D449" w:rsidR="005157B9" w:rsidRDefault="005157B9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7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 w:hint="eastAsia"/>
                <w:sz w:val="22"/>
                <w:szCs w:val="22"/>
              </w:rPr>
              <w:t>00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:</w:t>
            </w:r>
            <w:r>
              <w:rPr>
                <w:rFonts w:ascii="Garamond" w:hAnsi="Garamond" w:cs="Tahoma" w:hint="eastAsia"/>
                <w:sz w:val="22"/>
                <w:szCs w:val="22"/>
              </w:rPr>
              <w:t>00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934FE" w14:textId="56E9B28D" w:rsidR="005157B9" w:rsidRDefault="005157B9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Tamar Park</w:t>
            </w:r>
          </w:p>
        </w:tc>
      </w:tr>
      <w:tr w:rsidR="005157B9" w:rsidRPr="00481EBE" w14:paraId="15D02223" w14:textId="77777777" w:rsidTr="00303F9F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4F8E3" w14:textId="2A8BC78F" w:rsidR="005157B9" w:rsidRPr="00481EBE" w:rsidRDefault="00E86454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 w:rsidR="005157B9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5157B9">
              <w:rPr>
                <w:rFonts w:ascii="Garamond" w:hAnsi="Garamond" w:cs="Tahoma" w:hint="eastAsia"/>
                <w:sz w:val="22"/>
                <w:szCs w:val="22"/>
              </w:rPr>
              <w:t>30 Apr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CDAE1" w14:textId="2C2F2CA0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>: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00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9:00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5CF58" w14:textId="18E1A7A9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Tamar Park</w:t>
            </w:r>
          </w:p>
        </w:tc>
      </w:tr>
      <w:tr w:rsidR="005157B9" w:rsidRPr="00481EBE" w14:paraId="56019999" w14:textId="77777777" w:rsidTr="00303F9F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9BAFD" w14:textId="5DAEC69D" w:rsidR="005157B9" w:rsidRPr="00481EBE" w:rsidRDefault="00E86454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 w:rsidR="005157B9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5157B9">
              <w:rPr>
                <w:rFonts w:ascii="Garamond" w:hAnsi="Garamond" w:cs="Tahoma" w:hint="eastAsia"/>
                <w:sz w:val="22"/>
                <w:szCs w:val="22"/>
              </w:rPr>
              <w:t>7 May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762C9" w14:textId="28CFBA3D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>: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00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9:00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5A1EC" w14:textId="23E9CE32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Tamar Park</w:t>
            </w:r>
          </w:p>
        </w:tc>
      </w:tr>
      <w:tr w:rsidR="005157B9" w:rsidRPr="00481EBE" w14:paraId="22963879" w14:textId="77777777" w:rsidTr="00303F9F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5E955" w14:textId="5BAC486D" w:rsidR="005157B9" w:rsidRPr="00481EBE" w:rsidRDefault="00E86454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 w:rsidR="005157B9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5157B9">
              <w:rPr>
                <w:rFonts w:ascii="Garamond" w:hAnsi="Garamond" w:cs="Tahoma" w:hint="eastAsia"/>
                <w:sz w:val="22"/>
                <w:szCs w:val="22"/>
              </w:rPr>
              <w:t>14 May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542B0" w14:textId="44286DE8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>: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00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9:00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C3E7E" w14:textId="5B9818CC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Tamar Park</w:t>
            </w:r>
          </w:p>
        </w:tc>
      </w:tr>
      <w:tr w:rsidR="005157B9" w:rsidRPr="00481EBE" w14:paraId="703AC639" w14:textId="77777777" w:rsidTr="00303F9F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06DE2" w14:textId="07B04DBB" w:rsidR="005157B9" w:rsidRPr="00481EBE" w:rsidRDefault="00E86454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 w:rsidR="005157B9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5157B9">
              <w:rPr>
                <w:rFonts w:ascii="Garamond" w:hAnsi="Garamond" w:cs="Tahoma" w:hint="eastAsia"/>
                <w:sz w:val="22"/>
                <w:szCs w:val="22"/>
              </w:rPr>
              <w:t>21 May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425C7" w14:textId="5E0D3C83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>: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00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9:00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A49B7" w14:textId="74FC32A2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Tamar Park</w:t>
            </w:r>
          </w:p>
        </w:tc>
      </w:tr>
      <w:tr w:rsidR="005157B9" w:rsidRPr="00481EBE" w14:paraId="1A1D6A22" w14:textId="77777777" w:rsidTr="00303F9F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49D33" w14:textId="43583F84" w:rsidR="005157B9" w:rsidRPr="00481EBE" w:rsidRDefault="00E86454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 w:rsidR="005157B9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5157B9">
              <w:rPr>
                <w:rFonts w:ascii="Garamond" w:hAnsi="Garamond" w:cs="Tahoma" w:hint="eastAsia"/>
                <w:sz w:val="22"/>
                <w:szCs w:val="22"/>
              </w:rPr>
              <w:t>28 May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FA3D7" w14:textId="3CD7689F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>: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00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9:00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D41AD" w14:textId="0A2F599B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Tamar Park</w:t>
            </w:r>
          </w:p>
        </w:tc>
      </w:tr>
      <w:tr w:rsidR="005157B9" w:rsidRPr="00481EBE" w14:paraId="39B69A5C" w14:textId="77777777" w:rsidTr="00A432E6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0FFEB" w14:textId="7102579E" w:rsidR="005157B9" w:rsidRDefault="005157B9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Water </w:t>
            </w:r>
            <w:r>
              <w:rPr>
                <w:rFonts w:ascii="Garamond" w:hAnsi="Garamond" w:cs="Tahoma"/>
                <w:sz w:val="22"/>
                <w:szCs w:val="22"/>
              </w:rPr>
              <w:t>T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raining (Please register with the team/group before attending the practice session(s))</w:t>
            </w:r>
          </w:p>
        </w:tc>
      </w:tr>
      <w:tr w:rsidR="001235DD" w:rsidRPr="00481EBE" w14:paraId="6176C289" w14:textId="77777777" w:rsidTr="00A432E6">
        <w:trPr>
          <w:trHeight w:val="340"/>
          <w:jc w:val="center"/>
        </w:trPr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662C0" w14:textId="257EC7DC" w:rsidR="001235DD" w:rsidRPr="00481EBE" w:rsidRDefault="001235DD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 w:rsidR="005157B9">
              <w:rPr>
                <w:rFonts w:ascii="Garamond" w:hAnsi="Garamond" w:cs="Tahoma" w:hint="eastAsia"/>
                <w:sz w:val="22"/>
                <w:szCs w:val="22"/>
              </w:rPr>
              <w:t>25 Apr 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73938" w14:textId="77777777" w:rsidR="001235DD" w:rsidRPr="00481EBE" w:rsidRDefault="001235DD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AC82D" w14:textId="77777777" w:rsidR="001235DD" w:rsidRDefault="001235DD" w:rsidP="00A432E6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  <w:p w14:paraId="793E2DFA" w14:textId="77777777" w:rsidR="001235DD" w:rsidRPr="00481EBE" w:rsidRDefault="001235DD" w:rsidP="00A432E6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Tiu Keng Leng Pier, Tseung Kwan O, N.T., Hong Kong</w:t>
            </w:r>
          </w:p>
        </w:tc>
      </w:tr>
      <w:tr w:rsidR="001235DD" w:rsidRPr="00481EBE" w14:paraId="6DFB6F61" w14:textId="77777777" w:rsidTr="00A432E6">
        <w:trPr>
          <w:trHeight w:val="340"/>
          <w:jc w:val="center"/>
        </w:trPr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1DF35" w14:textId="1C308CC8" w:rsidR="001235DD" w:rsidRPr="00481EBE" w:rsidRDefault="001235DD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 w:rsidR="005157B9">
              <w:rPr>
                <w:rFonts w:ascii="Garamond" w:hAnsi="Garamond" w:cs="Tahoma" w:hint="eastAsia"/>
                <w:sz w:val="22"/>
                <w:szCs w:val="22"/>
              </w:rPr>
              <w:t>2 May 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CBB22" w14:textId="77777777" w:rsidR="001235DD" w:rsidRPr="00481EBE" w:rsidRDefault="001235DD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4011C" w14:textId="77777777" w:rsidR="001235DD" w:rsidRPr="00481EBE" w:rsidRDefault="001235DD" w:rsidP="00A432E6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1235DD" w:rsidRPr="00481EBE" w14:paraId="1D632B68" w14:textId="77777777" w:rsidTr="00A432E6">
        <w:trPr>
          <w:trHeight w:val="340"/>
          <w:jc w:val="center"/>
        </w:trPr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CBEC4" w14:textId="521A96EF" w:rsidR="001235DD" w:rsidRPr="00481EBE" w:rsidRDefault="005157B9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 w:hint="eastAsia"/>
                <w:sz w:val="22"/>
                <w:szCs w:val="22"/>
              </w:rPr>
              <w:t>9 May 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F6003" w14:textId="77777777" w:rsidR="001235DD" w:rsidRPr="00481EBE" w:rsidRDefault="001235DD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321C4" w14:textId="77777777" w:rsidR="001235DD" w:rsidRPr="00481EBE" w:rsidRDefault="001235DD" w:rsidP="00A432E6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1235DD" w:rsidRPr="00481EBE" w14:paraId="2ABA6FC8" w14:textId="77777777" w:rsidTr="00A432E6">
        <w:trPr>
          <w:trHeight w:val="340"/>
          <w:jc w:val="center"/>
        </w:trPr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E809" w14:textId="3FC1330D" w:rsidR="001235DD" w:rsidRPr="00481EBE" w:rsidRDefault="005157B9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16 May 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65E0A" w14:textId="149A53DC" w:rsidR="001235DD" w:rsidRPr="00481EBE" w:rsidRDefault="00E86454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26506" w14:textId="77777777" w:rsidR="001235DD" w:rsidRPr="00481EBE" w:rsidRDefault="001235DD" w:rsidP="00A432E6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1235DD" w:rsidRPr="00481EBE" w14:paraId="4ABEC8A1" w14:textId="77777777" w:rsidTr="00A432E6">
        <w:trPr>
          <w:trHeight w:val="340"/>
          <w:jc w:val="center"/>
        </w:trPr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F029E" w14:textId="53963569" w:rsidR="001235DD" w:rsidRPr="00481EBE" w:rsidRDefault="005157B9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23 May 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3702" w14:textId="77777777" w:rsidR="001235DD" w:rsidRPr="00481EBE" w:rsidRDefault="001235DD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F3486" w14:textId="77777777" w:rsidR="001235DD" w:rsidRPr="00481EBE" w:rsidRDefault="001235DD" w:rsidP="00A432E6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5157B9" w:rsidRPr="00481EBE" w14:paraId="2995CD51" w14:textId="77777777" w:rsidTr="00A432E6">
        <w:trPr>
          <w:trHeight w:val="340"/>
          <w:jc w:val="center"/>
        </w:trPr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2C73D" w14:textId="235B8672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 w:hint="eastAsia"/>
                <w:sz w:val="22"/>
                <w:szCs w:val="22"/>
              </w:rPr>
              <w:t>30 May 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2634C" w14:textId="56E8F14F" w:rsidR="005157B9" w:rsidRPr="00481EBE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8496E" w14:textId="417E4AF3" w:rsidR="005157B9" w:rsidRPr="00481EBE" w:rsidRDefault="005157B9" w:rsidP="005157B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</w:tbl>
    <w:p w14:paraId="5B6E076E" w14:textId="77777777" w:rsidR="001235DD" w:rsidRDefault="001235DD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850CEF" w14:paraId="3A319ADF" w14:textId="77777777" w:rsidTr="00BB509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0C350" w14:textId="77777777" w:rsidR="00850CEF" w:rsidRDefault="00850CEF" w:rsidP="00BB509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850CEF" w14:paraId="34270A0E" w14:textId="77777777" w:rsidTr="00BB509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027E2" w14:textId="25FC89FD" w:rsidR="00850CEF" w:rsidRPr="00307E29" w:rsidRDefault="00850CEF" w:rsidP="00BB509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4BE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</w:t>
            </w: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850CEF" w14:paraId="10811251" w14:textId="77777777" w:rsidTr="00646EBB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E1551" w14:textId="29044D96" w:rsidR="00850CEF" w:rsidRDefault="00850CEF" w:rsidP="00850CE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21F62">
              <w:rPr>
                <w:rFonts w:ascii="Garamond" w:hAnsi="Garamond" w:cs="Tahoma" w:hint="eastAsia"/>
                <w:sz w:val="22"/>
                <w:szCs w:val="22"/>
              </w:rPr>
              <w:t>Wed 2</w:t>
            </w: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421F62">
              <w:rPr>
                <w:rFonts w:ascii="Garamond" w:hAnsi="Garamond" w:cs="Tahoma" w:hint="eastAsia"/>
                <w:sz w:val="22"/>
                <w:szCs w:val="22"/>
              </w:rPr>
              <w:t xml:space="preserve">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48431" w14:textId="4A33DFF5" w:rsidR="00850CEF" w:rsidRPr="005B7E2B" w:rsidRDefault="00850CEF" w:rsidP="00850CE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01562" w14:textId="3FE18A1F" w:rsidR="00850CEF" w:rsidRPr="00A64BEE" w:rsidRDefault="00850CEF" w:rsidP="00850CEF">
            <w:pPr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850CEF" w14:paraId="5A2C8722" w14:textId="77777777" w:rsidTr="00646EBB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86C5E" w14:textId="14D7EEA4" w:rsidR="00850CEF" w:rsidRDefault="00850CEF" w:rsidP="00850CE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21F62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21BCD" w14:textId="488C6463" w:rsidR="00850CEF" w:rsidRPr="005B7E2B" w:rsidRDefault="00850CEF" w:rsidP="00850CE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7684" w14:textId="29BEB9CF" w:rsidR="00850CEF" w:rsidRPr="00A64BEE" w:rsidRDefault="00850CEF" w:rsidP="00850CEF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850CEF" w14:paraId="1688A277" w14:textId="77777777" w:rsidTr="00646EBB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913BE" w14:textId="479860C9" w:rsidR="00850CEF" w:rsidRDefault="00850CEF" w:rsidP="00850CE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21F62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13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4B8D" w14:textId="4AA14C38" w:rsidR="00850CEF" w:rsidRPr="005B7E2B" w:rsidRDefault="00850CEF" w:rsidP="00850CE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A0682" w14:textId="17C8E830" w:rsidR="00850CEF" w:rsidRPr="00A64BEE" w:rsidRDefault="00850CEF" w:rsidP="00850CEF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850CEF" w14:paraId="54FC46AA" w14:textId="77777777" w:rsidTr="00646EBB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D5ED0" w14:textId="5BEE54C3" w:rsidR="00850CEF" w:rsidRDefault="00850CEF" w:rsidP="00850CE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21F62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27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B1226" w14:textId="7C9A5967" w:rsidR="00850CEF" w:rsidRPr="005B7E2B" w:rsidRDefault="00850CEF" w:rsidP="00850CE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42BAD" w14:textId="0124B232" w:rsidR="00850CEF" w:rsidRPr="00A64BEE" w:rsidRDefault="00850CEF" w:rsidP="00850CEF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</w:tbl>
    <w:p w14:paraId="245A514A" w14:textId="77777777" w:rsidR="003B3069" w:rsidRDefault="003B3069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30"/>
        <w:gridCol w:w="2096"/>
        <w:gridCol w:w="21"/>
        <w:gridCol w:w="6085"/>
      </w:tblGrid>
      <w:tr w:rsidR="00646628" w14:paraId="0476E35B" w14:textId="77777777" w:rsidTr="005C0D5A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5E50" w14:textId="722A7089" w:rsidR="00646628" w:rsidRDefault="00646628" w:rsidP="005C0D5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 w:hint="eastAsia"/>
                <w:b/>
                <w:sz w:val="22"/>
                <w:szCs w:val="22"/>
              </w:rPr>
              <w:t>Golf</w:t>
            </w:r>
          </w:p>
        </w:tc>
      </w:tr>
      <w:tr w:rsidR="005250B5" w14:paraId="57272CCC" w14:textId="77777777" w:rsidTr="005250B5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D7B7C" w14:textId="18DE5E99" w:rsidR="005250B5" w:rsidRDefault="005250B5" w:rsidP="005C0D5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5250B5" w14:paraId="6FB58162" w14:textId="77777777" w:rsidTr="005250B5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1096E" w14:textId="0098AF85" w:rsidR="005250B5" w:rsidRPr="005250B5" w:rsidRDefault="005250B5" w:rsidP="005C0D5A">
            <w:pPr>
              <w:autoSpaceDE w:val="0"/>
              <w:autoSpaceDN w:val="0"/>
              <w:adjustRightInd w:val="0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>Thu 23 Apr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86CB" w14:textId="4E3FEAED" w:rsidR="005250B5" w:rsidRDefault="005250B5" w:rsidP="005C0D5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1138" w14:textId="77777777" w:rsidR="005250B5" w:rsidRDefault="005250B5" w:rsidP="005C0D5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Hi Tee Golf, 14/F, Cambridge House, Taikoo Place, 979 King’s Road,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 </w:t>
            </w:r>
          </w:p>
          <w:p w14:paraId="18B4EB59" w14:textId="39584079" w:rsidR="005250B5" w:rsidRDefault="005250B5" w:rsidP="005C0D5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Quarry Bay</w:t>
            </w:r>
          </w:p>
        </w:tc>
      </w:tr>
      <w:tr w:rsidR="00E86454" w14:paraId="44ED5D5E" w14:textId="77777777" w:rsidTr="005250B5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2E6BB" w14:textId="6CFA0A99" w:rsidR="00E86454" w:rsidRPr="005250B5" w:rsidRDefault="00E86454" w:rsidP="005C0D5A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bCs/>
                <w:sz w:val="22"/>
                <w:szCs w:val="22"/>
              </w:rPr>
            </w:pP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Thu 30 Apr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6F20" w14:textId="643D097A" w:rsidR="00E86454" w:rsidRDefault="00E86454" w:rsidP="005C0D5A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D446" w14:textId="1CA148F7" w:rsidR="00E86454" w:rsidRDefault="00E86454" w:rsidP="005C0D5A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hAnsi="Garamond" w:cs="Tahoma" w:hint="eastAsia"/>
                <w:sz w:val="22"/>
                <w:szCs w:val="22"/>
              </w:rPr>
              <w:t>Hi Tee Golf</w:t>
            </w:r>
            <w:proofErr w:type="gramEnd"/>
          </w:p>
        </w:tc>
      </w:tr>
      <w:tr w:rsidR="00E86454" w14:paraId="10290006" w14:textId="77777777" w:rsidTr="005250B5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097D4" w14:textId="79EA1701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lastRenderedPageBreak/>
              <w:t>Thu 7 May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9055" w14:textId="5D43BABD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F16E" w14:textId="0A5FC4B9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hAnsi="Garamond" w:cs="Tahoma" w:hint="eastAsia"/>
                <w:sz w:val="22"/>
                <w:szCs w:val="22"/>
              </w:rPr>
              <w:t>Hi Tee Golf</w:t>
            </w:r>
            <w:proofErr w:type="gramEnd"/>
          </w:p>
        </w:tc>
      </w:tr>
      <w:tr w:rsidR="00E86454" w14:paraId="38BF5989" w14:textId="77777777" w:rsidTr="005250B5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67D4D" w14:textId="24818371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>Thu 14 May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D6DA" w14:textId="170A9B71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47E7" w14:textId="0CF9F44D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hAnsi="Garamond" w:cs="Tahoma" w:hint="eastAsia"/>
                <w:sz w:val="22"/>
                <w:szCs w:val="22"/>
              </w:rPr>
              <w:t>Hi Tee Golf</w:t>
            </w:r>
            <w:proofErr w:type="gramEnd"/>
          </w:p>
        </w:tc>
      </w:tr>
      <w:tr w:rsidR="00E86454" w14:paraId="1CD7DE05" w14:textId="77777777" w:rsidTr="005250B5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59D42" w14:textId="179C461E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>Thu 21 May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AE29" w14:textId="6C1DF4ED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5C26" w14:textId="544A28D3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hAnsi="Garamond" w:cs="Tahoma" w:hint="eastAsia"/>
                <w:sz w:val="22"/>
                <w:szCs w:val="22"/>
              </w:rPr>
              <w:t>Hi Tee Golf</w:t>
            </w:r>
            <w:proofErr w:type="gramEnd"/>
          </w:p>
        </w:tc>
      </w:tr>
      <w:tr w:rsidR="00E86454" w14:paraId="67421BA3" w14:textId="77777777" w:rsidTr="005250B5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0D1E" w14:textId="613AABFD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>Thu 28 May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260B" w14:textId="3C0D02E4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4E4A" w14:textId="5A34AF4E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hAnsi="Garamond" w:cs="Tahoma" w:hint="eastAsia"/>
                <w:sz w:val="22"/>
                <w:szCs w:val="22"/>
              </w:rPr>
              <w:t>Hi Tee Golf</w:t>
            </w:r>
            <w:proofErr w:type="gramEnd"/>
          </w:p>
        </w:tc>
      </w:tr>
      <w:tr w:rsidR="00487986" w14:paraId="322E9410" w14:textId="77777777" w:rsidTr="00487986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D6E3" w14:textId="04A58975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</w:t>
            </w: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487986" w14:paraId="62766314" w14:textId="77777777" w:rsidTr="00DB74C1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33A0" w14:textId="636184FB" w:rsidR="00487986" w:rsidRDefault="00487986" w:rsidP="00E86454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7 May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E2E3B" w14:textId="4B09F6CA" w:rsidR="00487986" w:rsidRPr="00307E29" w:rsidRDefault="00487986" w:rsidP="00E86454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749C" w14:textId="07597211" w:rsidR="00487986" w:rsidRPr="00646628" w:rsidRDefault="00E86454" w:rsidP="00E86454">
            <w:pPr>
              <w:spacing w:line="276" w:lineRule="auto"/>
              <w:rPr>
                <w:rFonts w:ascii="Garamond" w:hAnsi="Garamond" w:cs="Tahoma" w:hint="eastAsia"/>
                <w:sz w:val="22"/>
                <w:szCs w:val="22"/>
                <w:lang w:eastAsia="zh-CN"/>
              </w:rPr>
            </w:pPr>
            <w:proofErr w:type="gramStart"/>
            <w:r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  <w:proofErr w:type="gramEnd"/>
          </w:p>
        </w:tc>
      </w:tr>
      <w:tr w:rsidR="00487986" w14:paraId="32FCBC78" w14:textId="77777777" w:rsidTr="00DB74C1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D5313" w14:textId="16911F70" w:rsidR="00487986" w:rsidRDefault="00487986" w:rsidP="00E86454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21 Ma</w:t>
            </w:r>
            <w:r w:rsidR="00F07B69">
              <w:rPr>
                <w:rFonts w:ascii="Garamond" w:hAnsi="Garamond" w:cs="Tahoma" w:hint="eastAsia"/>
                <w:sz w:val="22"/>
                <w:szCs w:val="22"/>
              </w:rPr>
              <w:t xml:space="preserve">y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8AFB4" w14:textId="6F797432" w:rsidR="00487986" w:rsidRPr="00307E29" w:rsidRDefault="00487986" w:rsidP="00E86454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98840" w14:textId="4F471946" w:rsidR="00487986" w:rsidRPr="00646628" w:rsidRDefault="00E86454" w:rsidP="00E86454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gramStart"/>
            <w:r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  <w:proofErr w:type="gramEnd"/>
          </w:p>
        </w:tc>
      </w:tr>
    </w:tbl>
    <w:p w14:paraId="26C8E43A" w14:textId="77777777" w:rsidR="00646628" w:rsidRDefault="00646628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A95E5B" w:rsidRPr="00481EBE" w14:paraId="7F52432D" w14:textId="77777777" w:rsidTr="00BD5C9B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984A2D" w:rsidRPr="00481EBE" w14:paraId="63F5E3CA" w14:textId="77777777" w:rsidTr="00984A2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382BD1" w14:textId="08437259" w:rsidR="00984A2D" w:rsidRDefault="00984A2D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(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Registration is </w:t>
            </w:r>
            <w:r w:rsidR="00850CEF">
              <w:rPr>
                <w:rFonts w:ascii="Garamond" w:hAnsi="Garamond" w:cs="Tahoma" w:hint="eastAsia"/>
                <w:sz w:val="22"/>
                <w:szCs w:val="22"/>
              </w:rPr>
              <w:t>closed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for the following class</w:t>
            </w:r>
            <w:r w:rsid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>session(s)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)</w:t>
            </w:r>
          </w:p>
        </w:tc>
      </w:tr>
      <w:tr w:rsidR="00275FC6" w:rsidRPr="00481EBE" w14:paraId="520C865F" w14:textId="77777777" w:rsidTr="0088753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FAAD" w14:textId="693FCF1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Sat 9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AD97" w14:textId="50BD103F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65AD" w14:textId="3EF7AC64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75FC6" w:rsidRPr="00481EBE" w14:paraId="6DE5CAC6" w14:textId="77777777" w:rsidTr="0088753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B9B6" w14:textId="1E466C20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Sat 6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3C9A" w14:textId="00251D5A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D6B5" w14:textId="3E9D47FA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84A2D" w:rsidRPr="00481EBE" w14:paraId="6BF2F997" w14:textId="77777777" w:rsidTr="00984A2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79A671" w14:textId="555873CD" w:rsidR="00984A2D" w:rsidRDefault="00984A2D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>– Mondays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Registration is </w:t>
            </w:r>
            <w:r w:rsidR="00850CEF">
              <w:rPr>
                <w:rFonts w:ascii="Garamond" w:hAnsi="Garamond" w:cs="Tahoma" w:hint="eastAsia"/>
                <w:sz w:val="22"/>
                <w:szCs w:val="22"/>
              </w:rPr>
              <w:t>closed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for the following class session(s)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)</w:t>
            </w:r>
          </w:p>
        </w:tc>
      </w:tr>
      <w:tr w:rsidR="00275FC6" w:rsidRPr="00481EBE" w14:paraId="47B8A81D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DEE3" w14:textId="5C2C9C6F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20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9B9C" w14:textId="7506A7A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6DC9" w14:textId="7C252A65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55000EBD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CA99" w14:textId="29E4E092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27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14D2" w14:textId="1B5A58C8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6979" w14:textId="38D86D10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7392F6D0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C3F9" w14:textId="7D115A10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4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CC2" w14:textId="740CC399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5E7E" w14:textId="61DCC8C4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0D4470D7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9950" w14:textId="2942BD7B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11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68C2" w14:textId="28B8C7B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9405" w14:textId="6E0EEBC1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528182A8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2C82" w14:textId="01922667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18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2FE0" w14:textId="53D23FCC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423" w14:textId="4D77422D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2CB6CC7E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37B6" w14:textId="310A22D7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3D0C" w14:textId="43E6552B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DFD6" w14:textId="733283F3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5AE6F500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921F" w14:textId="0256732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8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A977" w14:textId="765E2736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4452" w14:textId="73FCE5A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473A2C94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54EE" w14:textId="3A539D52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15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20CD" w14:textId="15134598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395B" w14:textId="48042D56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1EC349BC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DA46" w14:textId="3851EB16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22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8094" w14:textId="4897C532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22498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7CBD" w14:textId="4620E02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A7338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4477115B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0032" w14:textId="2675146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29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2A4C" w14:textId="0174E8B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22498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7EED" w14:textId="764526B7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A7338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4E1D78F5" w14:textId="77777777" w:rsidR="00961E9A" w:rsidRDefault="00961E9A" w:rsidP="00E8736F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92714A" w:rsidRPr="00481EBE" w14:paraId="6A7CF5C6" w14:textId="77777777" w:rsidTr="009F618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44DDF50" w14:textId="77777777" w:rsidR="0092714A" w:rsidRPr="00481EBE" w:rsidRDefault="0092714A" w:rsidP="009F618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92714A" w:rsidRPr="00481EBE" w14:paraId="7368ED71" w14:textId="77777777" w:rsidTr="009F618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ED948E" w14:textId="77777777" w:rsidR="0092714A" w:rsidRPr="00481EBE" w:rsidRDefault="0092714A" w:rsidP="009F618A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92714A" w:rsidRPr="00481EBE" w14:paraId="70EE1990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F4FF" w14:textId="43BFBB18" w:rsidR="0092714A" w:rsidRPr="00481EBE" w:rsidRDefault="0092714A" w:rsidP="009F61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29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CC87" w14:textId="77777777" w:rsidR="0092714A" w:rsidRPr="00481EBE" w:rsidRDefault="0092714A" w:rsidP="009F618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9148" w14:textId="77777777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1DD4347B" w14:textId="224B4216" w:rsidR="0092714A" w:rsidRPr="00481EBE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1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  <w:vertAlign w:val="superscript"/>
              </w:rPr>
              <w:t>st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Floor, Midland Plaza, 328 Queen’s Road Central, Hong Kong</w:t>
            </w:r>
          </w:p>
        </w:tc>
      </w:tr>
      <w:tr w:rsidR="0092714A" w:rsidRPr="00481EBE" w14:paraId="59BE0200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8F43" w14:textId="375E46A2" w:rsidR="0092714A" w:rsidRPr="00481EBE" w:rsidRDefault="0092714A" w:rsidP="009271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EFC2" w14:textId="20E26D87" w:rsidR="0092714A" w:rsidRPr="00481EBE" w:rsidRDefault="0092714A" w:rsidP="009271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A709" w14:textId="29909070" w:rsidR="0092714A" w:rsidRPr="00481EBE" w:rsidRDefault="0092714A" w:rsidP="009271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92714A" w:rsidRPr="00481EBE" w14:paraId="54DE2FA8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2089" w14:textId="25948290" w:rsidR="0092714A" w:rsidRPr="00481EBE" w:rsidRDefault="0092714A" w:rsidP="009271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E3EF" w14:textId="2A01DB9A" w:rsidR="0092714A" w:rsidRPr="00481EBE" w:rsidRDefault="0092714A" w:rsidP="009271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428F" w14:textId="24525E4A" w:rsidR="0092714A" w:rsidRPr="00481EBE" w:rsidRDefault="0092714A" w:rsidP="009271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92714A" w:rsidRPr="00481EBE" w14:paraId="297671DD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1A6F" w14:textId="5B30C3C4" w:rsidR="0092714A" w:rsidRPr="00481EBE" w:rsidRDefault="0092714A" w:rsidP="009271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20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0158" w14:textId="06F81155" w:rsidR="0092714A" w:rsidRPr="00481EBE" w:rsidRDefault="0092714A" w:rsidP="009271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71D3" w14:textId="75BD9230" w:rsidR="0092714A" w:rsidRPr="00481EBE" w:rsidRDefault="0092714A" w:rsidP="009271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92714A" w:rsidRPr="00481EBE" w14:paraId="374848F4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9330" w14:textId="6A49927C" w:rsidR="0092714A" w:rsidRPr="00481EBE" w:rsidRDefault="0092714A" w:rsidP="009271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5F8C" w14:textId="3E057C9A" w:rsidR="0092714A" w:rsidRPr="00481EBE" w:rsidRDefault="0092714A" w:rsidP="009271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3FCC" w14:textId="7389FCC7" w:rsidR="0092714A" w:rsidRPr="00481EBE" w:rsidRDefault="0092714A" w:rsidP="009271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</w:tbl>
    <w:p w14:paraId="487AFF01" w14:textId="77777777" w:rsidR="0092714A" w:rsidRDefault="0092714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2714A" w:rsidRPr="00481EBE" w14:paraId="5D8D32E2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4EEE2" w14:textId="77777777" w:rsidR="0092714A" w:rsidRPr="00481EBE" w:rsidRDefault="0092714A" w:rsidP="009F618A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92714A" w:rsidRPr="00481EBE" w14:paraId="6E8ED8E1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5FFB1" w14:textId="77777777" w:rsidR="0092714A" w:rsidRPr="00481EBE" w:rsidRDefault="0092714A" w:rsidP="009F618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 (Please register with the team/group before attending the practice session(s))</w:t>
            </w:r>
          </w:p>
        </w:tc>
      </w:tr>
      <w:tr w:rsidR="000F0958" w:rsidRPr="00481EBE" w14:paraId="77FD972D" w14:textId="77777777" w:rsidTr="00F71CBF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021A9" w14:textId="317EB953" w:rsidR="000F0958" w:rsidRPr="00481EBE" w:rsidRDefault="000F0958" w:rsidP="000F095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0B5C" w14:textId="77777777" w:rsidR="000F0958" w:rsidRPr="00481EBE" w:rsidRDefault="000F0958" w:rsidP="000F095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6C269" w14:textId="77777777" w:rsidR="005250B5" w:rsidRDefault="005250B5" w:rsidP="005250B5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  <w:p w14:paraId="656D17C6" w14:textId="77777777" w:rsidR="005250B5" w:rsidRDefault="005250B5" w:rsidP="005250B5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5/F-6/F, </w:t>
            </w: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Shek Tong Tsui Municipal Services Building, </w:t>
            </w:r>
          </w:p>
          <w:p w14:paraId="7948C6BF" w14:textId="2535FAC5" w:rsidR="000F0958" w:rsidRPr="00481EBE" w:rsidRDefault="005250B5" w:rsidP="005250B5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470 Queen's Road West, Hong Kong</w:t>
            </w:r>
          </w:p>
        </w:tc>
      </w:tr>
      <w:tr w:rsidR="000F0958" w:rsidRPr="00481EBE" w14:paraId="02AB1174" w14:textId="77777777" w:rsidTr="00F71CBF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D9B0C" w14:textId="0946F487" w:rsidR="000F0958" w:rsidRPr="00481EBE" w:rsidRDefault="000F0958" w:rsidP="000F095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20561" w14:textId="77777777" w:rsidR="000F0958" w:rsidRPr="00481EBE" w:rsidRDefault="000F0958" w:rsidP="000F095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55B44" w14:textId="31916B34" w:rsidR="000F0958" w:rsidRPr="00481EBE" w:rsidRDefault="000F0958" w:rsidP="000F095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92714A" w:rsidRPr="00481EBE" w14:paraId="00078DD3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4922" w14:textId="77777777" w:rsidR="0092714A" w:rsidRPr="00481EBE" w:rsidRDefault="0092714A" w:rsidP="009F618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850CEF" w:rsidRPr="00481EBE" w14:paraId="127D44F6" w14:textId="77777777" w:rsidTr="0090470C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2967C" w14:textId="222CAECF" w:rsidR="00850CEF" w:rsidRPr="00481EBE" w:rsidRDefault="00850CEF" w:rsidP="00850CE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3FE1F" w14:textId="77777777" w:rsidR="00850CEF" w:rsidRPr="00481EBE" w:rsidRDefault="00850CEF" w:rsidP="00850CE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8B464" w14:textId="417C42D1" w:rsidR="00850CEF" w:rsidRPr="00481EBE" w:rsidRDefault="00850CEF" w:rsidP="00850CE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850CEF" w:rsidRPr="00481EBE" w14:paraId="38541DCF" w14:textId="77777777" w:rsidTr="0090470C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B42AB" w14:textId="1E896A7E" w:rsidR="00850CEF" w:rsidRPr="00481EBE" w:rsidRDefault="00850CEF" w:rsidP="00850CE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987E5" w14:textId="77777777" w:rsidR="00850CEF" w:rsidRPr="00481EBE" w:rsidRDefault="00850CEF" w:rsidP="00850CE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13B6" w14:textId="6AB9E637" w:rsidR="00850CEF" w:rsidRPr="00481EBE" w:rsidRDefault="00850CEF" w:rsidP="00850CE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</w:tbl>
    <w:p w14:paraId="602D55E4" w14:textId="77777777" w:rsidR="0092714A" w:rsidRPr="00481EBE" w:rsidRDefault="0092714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AF67DA" w:rsidRPr="00481EBE" w14:paraId="48E0120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193A" w14:textId="07E016E7" w:rsidR="00AF67DA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9903" w14:textId="3ADB58C3" w:rsidR="00AF67DA" w:rsidRDefault="00AF67DA" w:rsidP="00AF67D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9B6B" w14:textId="77777777" w:rsidR="00E815E0" w:rsidRDefault="00E815E0" w:rsidP="00E815E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30690B37" w14:textId="66AB201A" w:rsidR="00AF67DA" w:rsidRPr="008B44EE" w:rsidRDefault="00E815E0" w:rsidP="00E815E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AF67DA" w:rsidRPr="00481EBE" w14:paraId="189DB43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4165" w14:textId="0BE8F733" w:rsidR="00AF67DA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13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B269" w14:textId="03602883" w:rsidR="00AF67DA" w:rsidRDefault="00AF67DA" w:rsidP="00AF67D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1D37" w14:textId="61954B14" w:rsidR="00AF67DA" w:rsidRPr="008B44EE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F67DA" w:rsidRPr="00481EBE" w14:paraId="42719F8E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9688" w14:textId="1AFED9EC" w:rsidR="00AF67DA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20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9369" w14:textId="3DFAEC48" w:rsidR="00AF67DA" w:rsidRDefault="00AF67DA" w:rsidP="00AF67D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D8DE" w14:textId="376E1FC0" w:rsidR="00AF67DA" w:rsidRPr="008B44EE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67F96" w:rsidRPr="008B44EE" w14:paraId="7C02E3DB" w14:textId="77777777" w:rsidTr="00167F9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83107BF" w14:textId="5B989207" w:rsidR="00167F96" w:rsidRPr="00E34001" w:rsidRDefault="00167F96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167F96" w:rsidRPr="008B44EE" w14:paraId="0198B99A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40C8" w14:textId="16EB38C9" w:rsidR="00167F96" w:rsidRDefault="00167F96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25AD" w14:textId="08A3A781" w:rsidR="00167F96" w:rsidRDefault="00167F96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753B" w14:textId="77777777" w:rsidR="00167F96" w:rsidRDefault="00167F96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  <w:p w14:paraId="4BF142B3" w14:textId="4AC89D9D" w:rsidR="00167F96" w:rsidRPr="00E34001" w:rsidRDefault="00167F96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67F96">
              <w:rPr>
                <w:rFonts w:ascii="Garamond" w:hAnsi="Garamond" w:cs="Tahoma"/>
                <w:sz w:val="22"/>
                <w:szCs w:val="22"/>
              </w:rPr>
              <w:t>1 Hing Fat Street, Causeway Bay, Hong Kong</w:t>
            </w:r>
          </w:p>
        </w:tc>
      </w:tr>
      <w:tr w:rsidR="001235DD" w:rsidRPr="008B44EE" w14:paraId="2E9DFA2A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764B" w14:textId="723C7CB5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Jun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D013" w14:textId="493A5568" w:rsidR="001235DD" w:rsidRDefault="001235DD" w:rsidP="001235D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E178" w14:textId="77777777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  <w:p w14:paraId="41211E8E" w14:textId="5E399BCC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67F96">
              <w:rPr>
                <w:rFonts w:ascii="Garamond" w:hAnsi="Garamond" w:cs="Tahoma"/>
                <w:sz w:val="22"/>
                <w:szCs w:val="22"/>
              </w:rPr>
              <w:t>1 Hing Fat Street, Causeway Bay, Hong Kong</w:t>
            </w:r>
          </w:p>
        </w:tc>
      </w:tr>
      <w:tr w:rsidR="001235DD" w:rsidRPr="008B44EE" w14:paraId="5465B62C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9727" w14:textId="48786228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Jun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95ED" w14:textId="4D5A742B" w:rsidR="001235DD" w:rsidRDefault="001235DD" w:rsidP="001235D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3453" w14:textId="77777777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  <w:p w14:paraId="1AE16829" w14:textId="2DA4181D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67F96">
              <w:rPr>
                <w:rFonts w:ascii="Garamond" w:hAnsi="Garamond" w:cs="Tahoma"/>
                <w:sz w:val="22"/>
                <w:szCs w:val="22"/>
              </w:rPr>
              <w:t>1 Hing Fat Street, Causeway Bay, Hong Kong</w:t>
            </w:r>
          </w:p>
        </w:tc>
      </w:tr>
      <w:tr w:rsidR="001235DD" w:rsidRPr="00E34001" w14:paraId="6AE2628E" w14:textId="77777777" w:rsidTr="00A432E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BF1EB72" w14:textId="77777777" w:rsidR="001235DD" w:rsidRPr="00E34001" w:rsidRDefault="001235DD" w:rsidP="00A432E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1235DD" w:rsidRPr="008B44EE" w14:paraId="50DF48C4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D894" w14:textId="256186D0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Tue </w:t>
            </w:r>
            <w:r>
              <w:rPr>
                <w:rFonts w:ascii="Garamond" w:hAnsi="Garamond" w:cs="Tahoma" w:hint="eastAsia"/>
                <w:sz w:val="22"/>
                <w:szCs w:val="22"/>
              </w:rPr>
              <w:t>4 Jun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5BF0" w14:textId="510F511B" w:rsidR="001235DD" w:rsidRDefault="001235DD" w:rsidP="001235D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A573" w14:textId="77777777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235DD">
              <w:rPr>
                <w:rFonts w:ascii="Garamond" w:hAnsi="Garamond" w:cs="Tahoma"/>
                <w:sz w:val="22"/>
                <w:szCs w:val="22"/>
              </w:rPr>
              <w:t>Quarry Bay Park Tennis Court</w:t>
            </w:r>
          </w:p>
          <w:p w14:paraId="75E0EC89" w14:textId="06C8B2E7" w:rsidR="001235DD" w:rsidRP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val="en-HK"/>
              </w:rPr>
            </w:pPr>
            <w:r w:rsidRPr="001235DD">
              <w:rPr>
                <w:rFonts w:ascii="Garamond" w:hAnsi="Garamond" w:cs="Tahoma"/>
                <w:sz w:val="22"/>
                <w:szCs w:val="22"/>
                <w:lang w:val="en-HK"/>
              </w:rPr>
              <w:t>Near Hoi Tai Street, Quarry Bay</w:t>
            </w:r>
          </w:p>
        </w:tc>
      </w:tr>
    </w:tbl>
    <w:p w14:paraId="0685749B" w14:textId="77777777" w:rsidR="003900B6" w:rsidRPr="00481EBE" w:rsidRDefault="003900B6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17"/>
        <w:gridCol w:w="6105"/>
      </w:tblGrid>
      <w:tr w:rsidR="003B5975" w:rsidRPr="00481EBE" w14:paraId="37C5F2C3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FD207B" w:rsidRPr="00481EBE" w14:paraId="582CB901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8FD1" w14:textId="2FC5B1A7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2DAE" w14:textId="43E3AAFB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67EB" w14:textId="77777777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4BAA1D24" w14:textId="2C2F8115" w:rsidR="00FD207B" w:rsidRPr="29931BC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71640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FD207B" w:rsidRPr="00481EBE" w14:paraId="657A71A2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DDDF" w14:textId="17D6C3BD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944B" w14:textId="14D90B6D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EABF" w14:textId="774497A3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691894E5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825" w14:textId="1031BF85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0B9B" w14:textId="65981D0D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FA92" w14:textId="1D7A2F52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283A2805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1684" w14:textId="79D8954D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B1C6" w14:textId="179F6E5E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E161" w14:textId="73760DDD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33A3A0E6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A0AB" w14:textId="1DA829AD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7D44" w14:textId="5A59BC2D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5591" w14:textId="12FED684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3094F17C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93C6" w14:textId="5874E9BE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C461" w14:textId="3F94F4BF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B8F3" w14:textId="557849E9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5E764227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192E" w14:textId="60631770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B679" w14:textId="316E63D3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4C13" w14:textId="19AE1329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682CDBD9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F811" w14:textId="0018FB35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8E93" w14:textId="72F85E2E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748A" w14:textId="4621C5D0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6C84E881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8DA9" w14:textId="607659F8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56CC" w14:textId="3D420452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81C" w14:textId="18AEA610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39174041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D8B0" w14:textId="0D0B4836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58F" w14:textId="28AC9023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CED2" w14:textId="7F25840F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512DDF20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7299" w14:textId="500FB9CE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5CE1" w14:textId="7F225A1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02F8" w14:textId="5D4821E4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7AA28675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29F8" w14:textId="0104195A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E170" w14:textId="63E71A3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776E" w14:textId="33491E24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2BA3D6DF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B413" w14:textId="2CD9A765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FC25" w14:textId="33E5A58B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D69C" w14:textId="17161DA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176449" w:rsidRPr="00481EBE" w14:paraId="593EBFBF" w14:textId="77777777" w:rsidTr="0017644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EA795D" w14:textId="746CDF69" w:rsidR="00176449" w:rsidRPr="29931BC5" w:rsidRDefault="00176449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(</w:t>
            </w:r>
            <w:r w:rsidR="00D41307" w:rsidRPr="00D41307">
              <w:rPr>
                <w:rFonts w:ascii="Garamond" w:hAnsi="Garamond" w:cs="Tahoma"/>
                <w:sz w:val="22"/>
                <w:szCs w:val="22"/>
              </w:rPr>
              <w:t xml:space="preserve">Registration is </w:t>
            </w:r>
            <w:r w:rsidR="00797691">
              <w:rPr>
                <w:rFonts w:ascii="Garamond" w:hAnsi="Garamond" w:cs="Tahoma" w:hint="eastAsia"/>
                <w:sz w:val="22"/>
                <w:szCs w:val="22"/>
              </w:rPr>
              <w:t>closed</w:t>
            </w:r>
            <w:r w:rsidR="00D41307" w:rsidRPr="00D41307"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C417C9" w:rsidRPr="00481EBE" w14:paraId="518C0EDB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63EE" w14:textId="7C1907FF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918D" w14:textId="6913C861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C43C" w14:textId="10D3318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7CB81104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0BED" w14:textId="23815FCB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53B8" w14:textId="36FB162B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B044" w14:textId="111F5180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383EFDCF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D15F" w14:textId="1775FD30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FA5B" w14:textId="598E3CCC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74E2" w14:textId="798645FB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18C0183E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C3C4" w14:textId="0710D594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20AD" w14:textId="40BF3B65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6AF4" w14:textId="2F37AE03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615F9C21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8155" w14:textId="1D03DC02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9E5A" w14:textId="03567101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C1EE" w14:textId="061B7E70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5812ED19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8192" w14:textId="21E6C6BC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80E1" w14:textId="2639E8A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EC1E" w14:textId="67CE3DE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6A5C58E5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5575BFC6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014150E2" w14:textId="77777777" w:rsidR="00906F0D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06F0D" w14:paraId="1BC281EB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D98FA" w14:textId="2BC28AE6" w:rsidR="00906F0D" w:rsidRDefault="00906F0D" w:rsidP="005A3698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906F0D" w14:paraId="3ECC6468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D8B5" w14:textId="6C79B907" w:rsidR="00906F0D" w:rsidRPr="00A67F1D" w:rsidRDefault="00906F0D" w:rsidP="005A3698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lastRenderedPageBreak/>
              <w:t xml:space="preserve">Practice (Please register with the team/group before attending the practice session(s)) </w:t>
            </w:r>
          </w:p>
        </w:tc>
      </w:tr>
      <w:tr w:rsidR="00906F0D" w14:paraId="575D22D9" w14:textId="77777777" w:rsidTr="005A3698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BCA7" w14:textId="0ABBE85C" w:rsidR="00906F0D" w:rsidRPr="00A67F1D" w:rsidRDefault="00AB4C10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On weekdays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2875" w14:textId="202855C7" w:rsidR="00906F0D" w:rsidRPr="00A67F1D" w:rsidRDefault="00906F0D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1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0FE2" w14:textId="2CC7F95A" w:rsidR="00906F0D" w:rsidRPr="00A67F1D" w:rsidRDefault="00906F0D" w:rsidP="005A3698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*</w:t>
            </w:r>
          </w:p>
        </w:tc>
      </w:tr>
      <w:tr w:rsidR="008917E5" w14:paraId="6FC984E7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EBF31" w14:textId="0EDD7B85" w:rsidR="008917E5" w:rsidRPr="00A67F1D" w:rsidRDefault="008917E5" w:rsidP="008917E5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availability. Please join the team’s WhatsApp group for announcements.</w:t>
            </w:r>
          </w:p>
        </w:tc>
      </w:tr>
    </w:tbl>
    <w:p w14:paraId="4828053C" w14:textId="77777777" w:rsidR="00906F0D" w:rsidRPr="00AB4C10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sectPr w:rsidR="00906F0D" w:rsidRPr="00AB4C10" w:rsidSect="007B2304">
      <w:headerReference w:type="first" r:id="rId12"/>
      <w:pgSz w:w="11906" w:h="16838" w:code="9"/>
      <w:pgMar w:top="1622" w:right="862" w:bottom="1134" w:left="862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D8D5F" w14:textId="77777777" w:rsidR="00A90FF9" w:rsidRDefault="00A90FF9">
      <w:r>
        <w:separator/>
      </w:r>
    </w:p>
  </w:endnote>
  <w:endnote w:type="continuationSeparator" w:id="0">
    <w:p w14:paraId="1F42D918" w14:textId="77777777" w:rsidR="00A90FF9" w:rsidRDefault="00A9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BA4D6" w14:textId="77777777" w:rsidR="00A90FF9" w:rsidRDefault="00A90FF9">
      <w:r>
        <w:separator/>
      </w:r>
    </w:p>
  </w:footnote>
  <w:footnote w:type="continuationSeparator" w:id="0">
    <w:p w14:paraId="2FB75EB7" w14:textId="77777777" w:rsidR="00A90FF9" w:rsidRDefault="00A90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216334734" name="Picture 216334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BF19A72" w:rsidR="007C1A0D" w:rsidRDefault="00F52992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 w:rsidRPr="008E7EC0">
      <w:rPr>
        <w:sz w:val="16"/>
        <w:lang w:val="en-HK"/>
      </w:rPr>
      <w:t xml:space="preserve">26/F </w:t>
    </w:r>
    <w:r w:rsidRPr="008E7EC0">
      <w:rPr>
        <w:rFonts w:hint="eastAsia"/>
        <w:sz w:val="16"/>
        <w:lang w:val="en-HK"/>
      </w:rPr>
      <w:t>∙</w:t>
    </w:r>
    <w:r w:rsidRPr="008E7EC0">
      <w:rPr>
        <w:sz w:val="16"/>
        <w:lang w:val="en-HK"/>
      </w:rPr>
      <w:t>THE CENTER</w:t>
    </w:r>
    <w:r w:rsidRPr="008E7EC0">
      <w:rPr>
        <w:rFonts w:hint="eastAsia"/>
        <w:sz w:val="16"/>
        <w:lang w:val="en-HK"/>
      </w:rPr>
      <w:t>∙</w:t>
    </w:r>
    <w:r>
      <w:rPr>
        <w:sz w:val="16"/>
        <w:lang w:val="en-HK"/>
      </w:rPr>
      <w:tab/>
    </w:r>
    <w:r w:rsidR="007C1A0D">
      <w:rPr>
        <w:sz w:val="16"/>
      </w:rPr>
      <w:tab/>
      <w:t xml:space="preserve">TELEPHONE </w:t>
    </w:r>
    <w:proofErr w:type="gramStart"/>
    <w:r w:rsidR="007C1A0D">
      <w:rPr>
        <w:sz w:val="16"/>
      </w:rPr>
      <w:t>(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電</w:t>
    </w:r>
    <w:proofErr w:type="gramEnd"/>
    <w:r w:rsidR="007C1A0D">
      <w:rPr>
        <w:rFonts w:hint="eastAsia"/>
        <w:sz w:val="16"/>
      </w:rPr>
      <w:t xml:space="preserve"> </w:t>
    </w:r>
    <w:proofErr w:type="gramStart"/>
    <w:r w:rsidR="007C1A0D">
      <w:rPr>
        <w:rFonts w:hint="eastAsia"/>
        <w:sz w:val="16"/>
      </w:rPr>
      <w:t>話</w:t>
    </w:r>
    <w:r w:rsidR="007C1A0D">
      <w:rPr>
        <w:sz w:val="16"/>
      </w:rPr>
      <w:t xml:space="preserve"> )</w:t>
    </w:r>
    <w:proofErr w:type="gramEnd"/>
    <w:r w:rsidR="007C1A0D">
      <w:rPr>
        <w:sz w:val="16"/>
      </w:rPr>
      <w:tab/>
      <w:t>: (852) 2846 0500</w:t>
    </w:r>
  </w:p>
  <w:p w14:paraId="50BA0119" w14:textId="0BDDE925" w:rsidR="007C1A0D" w:rsidRDefault="00F52992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 w:rsidRPr="008E7EC0">
      <w:rPr>
        <w:sz w:val="16"/>
        <w:lang w:val="en-HK"/>
      </w:rPr>
      <w:t xml:space="preserve">99 QUEEN’S ROAD CENTRAL </w:t>
    </w:r>
    <w:r w:rsidRPr="008E7EC0">
      <w:rPr>
        <w:rFonts w:hint="eastAsia"/>
        <w:sz w:val="16"/>
        <w:lang w:val="en-HK"/>
      </w:rPr>
      <w:t>∙</w:t>
    </w:r>
    <w:r>
      <w:rPr>
        <w:sz w:val="16"/>
        <w:lang w:val="en-HK"/>
      </w:rPr>
      <w:tab/>
    </w:r>
    <w:r w:rsidR="007C1A0D">
      <w:rPr>
        <w:sz w:val="16"/>
      </w:rPr>
      <w:tab/>
      <w:t xml:space="preserve">FACSIMILE </w:t>
    </w:r>
    <w:proofErr w:type="gramStart"/>
    <w:r w:rsidR="007C1A0D">
      <w:rPr>
        <w:sz w:val="16"/>
      </w:rPr>
      <w:t xml:space="preserve">( </w:t>
    </w:r>
    <w:r w:rsidR="007C1A0D">
      <w:rPr>
        <w:rFonts w:hint="eastAsia"/>
        <w:sz w:val="16"/>
      </w:rPr>
      <w:t>傳</w:t>
    </w:r>
    <w:proofErr w:type="gramEnd"/>
    <w:r w:rsidR="007C1A0D">
      <w:rPr>
        <w:rFonts w:hint="eastAsia"/>
        <w:sz w:val="16"/>
      </w:rPr>
      <w:t xml:space="preserve"> </w:t>
    </w:r>
    <w:proofErr w:type="gramStart"/>
    <w:r w:rsidR="007C1A0D">
      <w:rPr>
        <w:rFonts w:hint="eastAsia"/>
        <w:sz w:val="16"/>
      </w:rPr>
      <w:t>真</w:t>
    </w:r>
    <w:r w:rsidR="007C1A0D">
      <w:rPr>
        <w:rFonts w:hint="eastAsia"/>
        <w:sz w:val="16"/>
      </w:rPr>
      <w:t xml:space="preserve"> )</w:t>
    </w:r>
    <w:proofErr w:type="gramEnd"/>
    <w:r w:rsidR="007C1A0D">
      <w:rPr>
        <w:sz w:val="16"/>
      </w:rPr>
      <w:t xml:space="preserve"> </w:t>
    </w:r>
    <w:r w:rsidR="007C1A0D">
      <w:rPr>
        <w:sz w:val="16"/>
      </w:rPr>
      <w:tab/>
      <w:t>: (852) 2845 0387</w:t>
    </w:r>
  </w:p>
  <w:p w14:paraId="0AC8F5B3" w14:textId="771B95BB" w:rsidR="007C1A0D" w:rsidRDefault="00F52992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 xml:space="preserve">CENTRAL, HONG KONG    </w:t>
    </w:r>
    <w:r w:rsidR="007C1A0D">
      <w:rPr>
        <w:sz w:val="16"/>
      </w:rPr>
      <w:tab/>
      <w:t>E-MAIL (</w:t>
    </w:r>
    <w:r w:rsidR="007C1A0D">
      <w:rPr>
        <w:rFonts w:hint="eastAsia"/>
        <w:sz w:val="16"/>
      </w:rPr>
      <w:t>電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子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郵</w:t>
    </w:r>
    <w:r w:rsidR="007C1A0D">
      <w:rPr>
        <w:rFonts w:hint="eastAsia"/>
        <w:sz w:val="16"/>
      </w:rPr>
      <w:t xml:space="preserve"> </w:t>
    </w:r>
    <w:proofErr w:type="gramStart"/>
    <w:r w:rsidR="007C1A0D">
      <w:rPr>
        <w:rFonts w:hint="eastAsia"/>
        <w:sz w:val="16"/>
      </w:rPr>
      <w:t>件</w:t>
    </w:r>
    <w:r w:rsidR="007C1A0D">
      <w:rPr>
        <w:rFonts w:hint="eastAsia"/>
        <w:sz w:val="16"/>
      </w:rPr>
      <w:t xml:space="preserve"> </w:t>
    </w:r>
    <w:r w:rsidR="007C1A0D">
      <w:rPr>
        <w:sz w:val="16"/>
      </w:rPr>
      <w:t>)</w:t>
    </w:r>
    <w:proofErr w:type="gramEnd"/>
    <w:r w:rsidR="007C1A0D">
      <w:rPr>
        <w:sz w:val="16"/>
      </w:rPr>
      <w:tab/>
      <w:t xml:space="preserve">: </w:t>
    </w:r>
    <w:hyperlink r:id="rId2" w:history="1">
      <w:r w:rsidR="007C1A0D">
        <w:rPr>
          <w:rStyle w:val="Hyperlink"/>
          <w:sz w:val="16"/>
        </w:rPr>
        <w:t>sg@hklawsoc.org.hk</w:t>
      </w:r>
    </w:hyperlink>
  </w:p>
  <w:p w14:paraId="5A8690CB" w14:textId="6B530C5A" w:rsidR="007C1A0D" w:rsidRDefault="00F52992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 w:rsidRPr="008E7EC0">
      <w:rPr>
        <w:rFonts w:hint="eastAsia"/>
        <w:sz w:val="16"/>
        <w:lang w:val="en-HK"/>
      </w:rPr>
      <w:t>香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港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環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皇</w:t>
    </w:r>
    <w:r w:rsidRPr="008E7EC0">
      <w:rPr>
        <w:sz w:val="16"/>
        <w:lang w:val="en-HK"/>
      </w:rPr>
      <w:t xml:space="preserve"> </w:t>
    </w:r>
    <w:proofErr w:type="gramStart"/>
    <w:r w:rsidRPr="008E7EC0">
      <w:rPr>
        <w:rFonts w:hint="eastAsia"/>
        <w:sz w:val="16"/>
        <w:lang w:val="en-HK"/>
      </w:rPr>
      <w:t>后</w:t>
    </w:r>
    <w:proofErr w:type="gramEnd"/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大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道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99 </w:t>
    </w:r>
    <w:r w:rsidRPr="008E7EC0">
      <w:rPr>
        <w:rFonts w:hint="eastAsia"/>
        <w:sz w:val="16"/>
        <w:lang w:val="en-HK"/>
      </w:rPr>
      <w:t>號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環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心</w:t>
    </w:r>
    <w:r w:rsidRPr="008E7EC0">
      <w:rPr>
        <w:sz w:val="16"/>
        <w:lang w:val="en-HK"/>
      </w:rPr>
      <w:t xml:space="preserve"> 26 </w:t>
    </w:r>
    <w:r w:rsidRPr="008E7EC0">
      <w:rPr>
        <w:rFonts w:hint="eastAsia"/>
        <w:sz w:val="16"/>
        <w:lang w:val="en-HK"/>
      </w:rPr>
      <w:t>字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樓</w:t>
    </w:r>
    <w:r w:rsidR="007C1A0D">
      <w:rPr>
        <w:rFonts w:hint="eastAsia"/>
        <w:sz w:val="16"/>
      </w:rPr>
      <w:tab/>
    </w:r>
    <w:r w:rsidR="007C1A0D">
      <w:rPr>
        <w:sz w:val="16"/>
      </w:rPr>
      <w:t xml:space="preserve">HOMEPAGE ( </w:t>
    </w:r>
    <w:r w:rsidR="007C1A0D">
      <w:rPr>
        <w:rFonts w:hint="eastAsia"/>
        <w:sz w:val="16"/>
      </w:rPr>
      <w:t>網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頁</w:t>
    </w:r>
    <w:r w:rsidR="007C1A0D">
      <w:rPr>
        <w:rFonts w:hint="eastAsia"/>
        <w:sz w:val="16"/>
      </w:rPr>
      <w:t xml:space="preserve"> )</w:t>
    </w:r>
    <w:r w:rsidR="007C1A0D">
      <w:rPr>
        <w:sz w:val="16"/>
      </w:rPr>
      <w:tab/>
      <w:t xml:space="preserve">: </w:t>
    </w:r>
    <w:hyperlink r:id="rId3" w:history="1">
      <w:r w:rsidR="007C1A0D"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11C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20"/>
    <w:rsid w:val="00011742"/>
    <w:rsid w:val="00011B91"/>
    <w:rsid w:val="00012D6C"/>
    <w:rsid w:val="000130F5"/>
    <w:rsid w:val="0001325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0B1D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1AE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21"/>
    <w:rsid w:val="00071462"/>
    <w:rsid w:val="00071517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AB9"/>
    <w:rsid w:val="000B0BDD"/>
    <w:rsid w:val="000B1AF6"/>
    <w:rsid w:val="000B1D2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0A8F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0958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459D"/>
    <w:rsid w:val="00115580"/>
    <w:rsid w:val="001155ED"/>
    <w:rsid w:val="00115BE2"/>
    <w:rsid w:val="00115C91"/>
    <w:rsid w:val="00116175"/>
    <w:rsid w:val="00116986"/>
    <w:rsid w:val="00117359"/>
    <w:rsid w:val="001178DB"/>
    <w:rsid w:val="001207F8"/>
    <w:rsid w:val="001208E5"/>
    <w:rsid w:val="00120F16"/>
    <w:rsid w:val="00121C3F"/>
    <w:rsid w:val="00122800"/>
    <w:rsid w:val="00122CE0"/>
    <w:rsid w:val="00123036"/>
    <w:rsid w:val="00123096"/>
    <w:rsid w:val="001235DD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261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67F96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E49"/>
    <w:rsid w:val="00173F0E"/>
    <w:rsid w:val="00174AAF"/>
    <w:rsid w:val="00174FC3"/>
    <w:rsid w:val="00175272"/>
    <w:rsid w:val="00176449"/>
    <w:rsid w:val="001773EC"/>
    <w:rsid w:val="0017770A"/>
    <w:rsid w:val="00177D22"/>
    <w:rsid w:val="0018001A"/>
    <w:rsid w:val="00181034"/>
    <w:rsid w:val="0018146F"/>
    <w:rsid w:val="00181F97"/>
    <w:rsid w:val="0018234F"/>
    <w:rsid w:val="00182A9F"/>
    <w:rsid w:val="0018366F"/>
    <w:rsid w:val="00183855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34E"/>
    <w:rsid w:val="001A0632"/>
    <w:rsid w:val="001A07C2"/>
    <w:rsid w:val="001A1B8F"/>
    <w:rsid w:val="001A1F48"/>
    <w:rsid w:val="001A209F"/>
    <w:rsid w:val="001A22DE"/>
    <w:rsid w:val="001A32C2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2847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777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3313"/>
    <w:rsid w:val="001E416E"/>
    <w:rsid w:val="001E53AD"/>
    <w:rsid w:val="001E5655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6F8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4B7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C44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4B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2A18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5FC6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222"/>
    <w:rsid w:val="00283754"/>
    <w:rsid w:val="002838EE"/>
    <w:rsid w:val="00283F5C"/>
    <w:rsid w:val="002840D3"/>
    <w:rsid w:val="00284278"/>
    <w:rsid w:val="002848CB"/>
    <w:rsid w:val="00284C36"/>
    <w:rsid w:val="0028516A"/>
    <w:rsid w:val="00285483"/>
    <w:rsid w:val="00286007"/>
    <w:rsid w:val="00286806"/>
    <w:rsid w:val="00286C7A"/>
    <w:rsid w:val="00286E9D"/>
    <w:rsid w:val="0028736F"/>
    <w:rsid w:val="00287EA9"/>
    <w:rsid w:val="0029011E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4D7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4A7E"/>
    <w:rsid w:val="002D4CF8"/>
    <w:rsid w:val="002D500C"/>
    <w:rsid w:val="002D52DC"/>
    <w:rsid w:val="002D5AEE"/>
    <w:rsid w:val="002D5E03"/>
    <w:rsid w:val="002D63D7"/>
    <w:rsid w:val="002D66F9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66B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1C93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3FE7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BE2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97F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029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069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38D1"/>
    <w:rsid w:val="003F4D5D"/>
    <w:rsid w:val="003F5396"/>
    <w:rsid w:val="003F54A0"/>
    <w:rsid w:val="003F54B3"/>
    <w:rsid w:val="003F5C12"/>
    <w:rsid w:val="003F5D8A"/>
    <w:rsid w:val="003F6692"/>
    <w:rsid w:val="003F69C6"/>
    <w:rsid w:val="003F6ADF"/>
    <w:rsid w:val="003F6AE5"/>
    <w:rsid w:val="003F6C0A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24F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1C1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1F7"/>
    <w:rsid w:val="00485F52"/>
    <w:rsid w:val="0048647A"/>
    <w:rsid w:val="0048659C"/>
    <w:rsid w:val="00486F53"/>
    <w:rsid w:val="004870A6"/>
    <w:rsid w:val="0048798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8CC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6DC8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05F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7B9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0B5"/>
    <w:rsid w:val="00525B1C"/>
    <w:rsid w:val="00525C7A"/>
    <w:rsid w:val="00526541"/>
    <w:rsid w:val="00526996"/>
    <w:rsid w:val="00526A02"/>
    <w:rsid w:val="005276B5"/>
    <w:rsid w:val="00527931"/>
    <w:rsid w:val="00527F31"/>
    <w:rsid w:val="005303DE"/>
    <w:rsid w:val="0053076F"/>
    <w:rsid w:val="00530805"/>
    <w:rsid w:val="0053107D"/>
    <w:rsid w:val="005311D6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1AB3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76C99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81"/>
    <w:rsid w:val="005862A0"/>
    <w:rsid w:val="00586FB3"/>
    <w:rsid w:val="005870D7"/>
    <w:rsid w:val="0058763F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0F5A"/>
    <w:rsid w:val="005B1C4C"/>
    <w:rsid w:val="005B1DDA"/>
    <w:rsid w:val="005B1F71"/>
    <w:rsid w:val="005B37DA"/>
    <w:rsid w:val="005B3A0F"/>
    <w:rsid w:val="005B4EBA"/>
    <w:rsid w:val="005B507E"/>
    <w:rsid w:val="005B51E6"/>
    <w:rsid w:val="005B5339"/>
    <w:rsid w:val="005B58F2"/>
    <w:rsid w:val="005B640F"/>
    <w:rsid w:val="005B6B2D"/>
    <w:rsid w:val="005B6BAB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9BC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37E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97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AFA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28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5FA6"/>
    <w:rsid w:val="00656BB8"/>
    <w:rsid w:val="006571A0"/>
    <w:rsid w:val="00657854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BA3"/>
    <w:rsid w:val="00664EBE"/>
    <w:rsid w:val="006653B9"/>
    <w:rsid w:val="00665789"/>
    <w:rsid w:val="006657C7"/>
    <w:rsid w:val="00665E15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5BDB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87DDE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4B2F"/>
    <w:rsid w:val="006B53BB"/>
    <w:rsid w:val="006B5705"/>
    <w:rsid w:val="006B5B8D"/>
    <w:rsid w:val="006B6036"/>
    <w:rsid w:val="006B6BCF"/>
    <w:rsid w:val="006B6ECB"/>
    <w:rsid w:val="006B71F3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652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414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178E7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3E0"/>
    <w:rsid w:val="00742402"/>
    <w:rsid w:val="00742627"/>
    <w:rsid w:val="007429F3"/>
    <w:rsid w:val="00742FAB"/>
    <w:rsid w:val="0074350D"/>
    <w:rsid w:val="00743BB4"/>
    <w:rsid w:val="00744A0B"/>
    <w:rsid w:val="00744A94"/>
    <w:rsid w:val="00745129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89D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2C0A"/>
    <w:rsid w:val="00793686"/>
    <w:rsid w:val="00793691"/>
    <w:rsid w:val="00793B5E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691"/>
    <w:rsid w:val="0079777C"/>
    <w:rsid w:val="00797DB4"/>
    <w:rsid w:val="007A007B"/>
    <w:rsid w:val="007A00BF"/>
    <w:rsid w:val="007A06A2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304"/>
    <w:rsid w:val="007B2661"/>
    <w:rsid w:val="007B2E2D"/>
    <w:rsid w:val="007B31FA"/>
    <w:rsid w:val="007B3569"/>
    <w:rsid w:val="007B4125"/>
    <w:rsid w:val="007B4B3D"/>
    <w:rsid w:val="007B4FE1"/>
    <w:rsid w:val="007B56EB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C7F7A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C95"/>
    <w:rsid w:val="007E6D6D"/>
    <w:rsid w:val="007E7289"/>
    <w:rsid w:val="007E7A67"/>
    <w:rsid w:val="007F0088"/>
    <w:rsid w:val="007F020C"/>
    <w:rsid w:val="007F0FE3"/>
    <w:rsid w:val="007F186C"/>
    <w:rsid w:val="007F1D23"/>
    <w:rsid w:val="007F2140"/>
    <w:rsid w:val="007F21C6"/>
    <w:rsid w:val="007F2576"/>
    <w:rsid w:val="007F27F9"/>
    <w:rsid w:val="007F2DBB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35D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6A8A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54"/>
    <w:rsid w:val="00844EF7"/>
    <w:rsid w:val="00845253"/>
    <w:rsid w:val="00845497"/>
    <w:rsid w:val="008456D3"/>
    <w:rsid w:val="0084593B"/>
    <w:rsid w:val="00845A56"/>
    <w:rsid w:val="00845F3C"/>
    <w:rsid w:val="00846A91"/>
    <w:rsid w:val="00846FCF"/>
    <w:rsid w:val="00850783"/>
    <w:rsid w:val="0085094C"/>
    <w:rsid w:val="00850CEF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554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40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6F40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4D9"/>
    <w:rsid w:val="0088683D"/>
    <w:rsid w:val="0088696B"/>
    <w:rsid w:val="00886AF6"/>
    <w:rsid w:val="008870A9"/>
    <w:rsid w:val="008875DD"/>
    <w:rsid w:val="00891613"/>
    <w:rsid w:val="00891735"/>
    <w:rsid w:val="008917E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282"/>
    <w:rsid w:val="008A6616"/>
    <w:rsid w:val="008A677B"/>
    <w:rsid w:val="008A7DF9"/>
    <w:rsid w:val="008B042D"/>
    <w:rsid w:val="008B050F"/>
    <w:rsid w:val="008B0565"/>
    <w:rsid w:val="008B06A2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34C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6F0D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14A"/>
    <w:rsid w:val="00927500"/>
    <w:rsid w:val="00927BD4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3FE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0E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109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E9A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AB5"/>
    <w:rsid w:val="00975C9F"/>
    <w:rsid w:val="00975E36"/>
    <w:rsid w:val="00975F9E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A2D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2352"/>
    <w:rsid w:val="00993A59"/>
    <w:rsid w:val="00993A6D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526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824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1CBE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11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7E9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00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2E3"/>
    <w:rsid w:val="00A62A8F"/>
    <w:rsid w:val="00A62E0F"/>
    <w:rsid w:val="00A63A9F"/>
    <w:rsid w:val="00A63B50"/>
    <w:rsid w:val="00A644D5"/>
    <w:rsid w:val="00A64BEE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89F"/>
    <w:rsid w:val="00A879F8"/>
    <w:rsid w:val="00A87E18"/>
    <w:rsid w:val="00A87EE7"/>
    <w:rsid w:val="00A87FBF"/>
    <w:rsid w:val="00A90115"/>
    <w:rsid w:val="00A90258"/>
    <w:rsid w:val="00A90FF9"/>
    <w:rsid w:val="00A910E6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142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4B2"/>
    <w:rsid w:val="00AB485E"/>
    <w:rsid w:val="00AB493F"/>
    <w:rsid w:val="00AB4C10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7DA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278B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466C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66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230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993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7BA"/>
    <w:rsid w:val="00BD4915"/>
    <w:rsid w:val="00BD550E"/>
    <w:rsid w:val="00BD5ADF"/>
    <w:rsid w:val="00BD5C9B"/>
    <w:rsid w:val="00BD5CC0"/>
    <w:rsid w:val="00BD60BA"/>
    <w:rsid w:val="00BD60C1"/>
    <w:rsid w:val="00BD687E"/>
    <w:rsid w:val="00BD6BBF"/>
    <w:rsid w:val="00BD6DDD"/>
    <w:rsid w:val="00BD6F35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3E6A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805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7C9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2BE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8F9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0DCC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5EF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059A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48A9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307"/>
    <w:rsid w:val="00D4174C"/>
    <w:rsid w:val="00D419AF"/>
    <w:rsid w:val="00D42167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1DF1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79E"/>
    <w:rsid w:val="00D91808"/>
    <w:rsid w:val="00D91A05"/>
    <w:rsid w:val="00D91A6B"/>
    <w:rsid w:val="00D92449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6FDE"/>
    <w:rsid w:val="00DB73A1"/>
    <w:rsid w:val="00DB773E"/>
    <w:rsid w:val="00DC09AE"/>
    <w:rsid w:val="00DC1002"/>
    <w:rsid w:val="00DC1503"/>
    <w:rsid w:val="00DC1A03"/>
    <w:rsid w:val="00DC1A64"/>
    <w:rsid w:val="00DC2022"/>
    <w:rsid w:val="00DC20A9"/>
    <w:rsid w:val="00DC2781"/>
    <w:rsid w:val="00DC2AC4"/>
    <w:rsid w:val="00DC3159"/>
    <w:rsid w:val="00DC347F"/>
    <w:rsid w:val="00DC38B3"/>
    <w:rsid w:val="00DC3C18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4D86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27A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61A"/>
    <w:rsid w:val="00E27CAA"/>
    <w:rsid w:val="00E3071F"/>
    <w:rsid w:val="00E307A8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46FEE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4020"/>
    <w:rsid w:val="00E753EF"/>
    <w:rsid w:val="00E75C18"/>
    <w:rsid w:val="00E75E93"/>
    <w:rsid w:val="00E75FAA"/>
    <w:rsid w:val="00E77F13"/>
    <w:rsid w:val="00E80ACF"/>
    <w:rsid w:val="00E815E0"/>
    <w:rsid w:val="00E81850"/>
    <w:rsid w:val="00E81D5F"/>
    <w:rsid w:val="00E828C9"/>
    <w:rsid w:val="00E84A97"/>
    <w:rsid w:val="00E85F70"/>
    <w:rsid w:val="00E86454"/>
    <w:rsid w:val="00E86BE8"/>
    <w:rsid w:val="00E86D6E"/>
    <w:rsid w:val="00E86DF0"/>
    <w:rsid w:val="00E8736F"/>
    <w:rsid w:val="00E87CCB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7D1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6C5C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6AFD"/>
    <w:rsid w:val="00EB7565"/>
    <w:rsid w:val="00EB7F79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5154"/>
    <w:rsid w:val="00EC6576"/>
    <w:rsid w:val="00EC6F94"/>
    <w:rsid w:val="00EC70CB"/>
    <w:rsid w:val="00EC7A10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B6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884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86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098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992"/>
    <w:rsid w:val="00F52A2D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1DA5"/>
    <w:rsid w:val="00F72504"/>
    <w:rsid w:val="00F7307E"/>
    <w:rsid w:val="00F73555"/>
    <w:rsid w:val="00F739B6"/>
    <w:rsid w:val="00F73E85"/>
    <w:rsid w:val="00F745D2"/>
    <w:rsid w:val="00F74A50"/>
    <w:rsid w:val="00F74A83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0E27"/>
    <w:rsid w:val="00F82966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B74C8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5D3"/>
    <w:rsid w:val="00FD1838"/>
    <w:rsid w:val="00FD1C0C"/>
    <w:rsid w:val="00FD1FE2"/>
    <w:rsid w:val="00FD207B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4BB8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ADF"/>
    <w:rsid w:val="00FF7E5D"/>
    <w:rsid w:val="02EBB2AA"/>
    <w:rsid w:val="02FD0A39"/>
    <w:rsid w:val="09E1F675"/>
    <w:rsid w:val="0DB6F231"/>
    <w:rsid w:val="133C672D"/>
    <w:rsid w:val="13ABEB65"/>
    <w:rsid w:val="29931BC5"/>
    <w:rsid w:val="39165508"/>
    <w:rsid w:val="3AFF7E6F"/>
    <w:rsid w:val="44C85D68"/>
    <w:rsid w:val="581FCD89"/>
    <w:rsid w:val="58601CA5"/>
    <w:rsid w:val="5895CCD9"/>
    <w:rsid w:val="5DE9B6C9"/>
    <w:rsid w:val="68B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1016ecf5d87c3b7a828066b8ea3cf14d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448f667a2668fbc43e12bb213eb48fd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3748F9A0-4CF5-42CD-8B15-86498B7EAD53}"/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2065</TotalTime>
  <Pages>5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Karis CHAN</cp:lastModifiedBy>
  <cp:revision>82</cp:revision>
  <cp:lastPrinted>2025-11-07T10:02:00Z</cp:lastPrinted>
  <dcterms:created xsi:type="dcterms:W3CDTF">2025-12-08T04:32:00Z</dcterms:created>
  <dcterms:modified xsi:type="dcterms:W3CDTF">2026-04-20T04:09:00Z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