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4CD4B809" w:rsidR="009A6731" w:rsidRDefault="005250B5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23</w:t>
      </w:r>
      <w:r w:rsidR="00E815E0">
        <w:rPr>
          <w:rFonts w:hint="eastAsia"/>
        </w:rPr>
        <w:t xml:space="preserve"> April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0D0A8F" w:rsidRPr="00481EBE" w14:paraId="67FC3446" w14:textId="77777777" w:rsidTr="004E48C1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CC12DC" w14:textId="784AC3D1" w:rsidR="000D0A8F" w:rsidRPr="00481EBE" w:rsidRDefault="000D0A8F" w:rsidP="004E48C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0D0A8F" w:rsidRPr="00481EBE" w14:paraId="0D40939A" w14:textId="77777777" w:rsidTr="004E48C1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6E3DAA" w14:textId="77777777" w:rsidR="000D0A8F" w:rsidRPr="00481EBE" w:rsidRDefault="000D0A8F" w:rsidP="004E48C1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D0A8F" w:rsidRPr="00481EBE" w14:paraId="5AE92309" w14:textId="77777777" w:rsidTr="004E48C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38E" w14:textId="57065EF8" w:rsidR="000D0A8F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27 May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5271" w14:textId="70E6D52A" w:rsidR="000D0A8F" w:rsidRPr="29931BC5" w:rsidRDefault="000D0A8F" w:rsidP="004E48C1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0D7" w14:textId="6E8DAB72" w:rsidR="000D0A8F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0D0A8F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Hong Kong Park Sports Centre</w:t>
            </w:r>
          </w:p>
          <w:p w14:paraId="0E9DE865" w14:textId="790DBD6F" w:rsidR="000D0A8F" w:rsidRPr="29931BC5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0D0A8F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29 Cotton Tree Drive, Central</w:t>
            </w:r>
          </w:p>
        </w:tc>
      </w:tr>
    </w:tbl>
    <w:p w14:paraId="3E247C94" w14:textId="77777777" w:rsidR="000D0A8F" w:rsidRDefault="000D0A8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1235DD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5D514C02" w14:textId="5D3545C7" w:rsidR="00B6345D" w:rsidRPr="00481EBE" w:rsidRDefault="001E3313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="005250B5" w:rsidRPr="00481EBE" w14:paraId="1CFE20A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52F1FFD" w14:textId="53AB6DF2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vAlign w:val="center"/>
          </w:tcPr>
          <w:p w14:paraId="3BEB01F4" w14:textId="39D37C72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75A99BA3" w14:textId="77777777" w:rsidR="005250B5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  <w:p w14:paraId="41B6CDB3" w14:textId="06C4BA53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6D69990E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6DDDB4AF" w14:textId="5781A2DF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(Registration is open for the following class session(s))</w:t>
            </w:r>
          </w:p>
        </w:tc>
      </w:tr>
      <w:tr w:rsidR="005250B5" w:rsidRPr="00481EBE" w14:paraId="7D55537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1A98D0" w14:textId="11F80399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11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vAlign w:val="center"/>
          </w:tcPr>
          <w:p w14:paraId="2E650355" w14:textId="3CE728ED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43DAE51" w14:textId="724D446B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33AD2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687EE56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8FB8D5C" w14:textId="21C9BEE2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8 May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356AC70F" w14:textId="3A108558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5C634C9C" w14:textId="1946C1B9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33AD2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46A76B14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0429E39" w14:textId="055CC28E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66BCAC33" w14:textId="52A0847F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6F2702E8" w14:textId="7307DDD7" w:rsidR="005250B5" w:rsidRPr="00F33AD2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02C95281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9178F13" w14:textId="5AB8FB3A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17D8C2D1" w14:textId="00C2B0E5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1B68997" w14:textId="459552D4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29E05BED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83FF5DE" w14:textId="271B8FAD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78C82CAC" w14:textId="4808E8FA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3266B952" w14:textId="0C976FC0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4D7127C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505570" w14:textId="22950788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3BEA66D4" w14:textId="4A4EAC2C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2A77B540" w14:textId="472FDD90" w:rsidR="005250B5" w:rsidRPr="00C9175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4A8ED5F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8BFFFFA" w14:textId="137F79EF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13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38CBE44D" w14:textId="66976AF9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01022695" w14:textId="06E33E1F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47A3300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E9181D7" w14:textId="54F87A93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1F2EE5F5" w14:textId="59EFB091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5389B1A" w14:textId="56D2DF09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111C53F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C13070B" w14:textId="78398745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27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5101F9AD" w14:textId="07C3C562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3D44307" w14:textId="7C77F786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07BE95F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185ECBD6" w14:textId="248C3C06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Ballroom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(Registration is open for the following class session(s))</w:t>
            </w:r>
          </w:p>
        </w:tc>
      </w:tr>
      <w:tr w:rsidR="005250B5" w:rsidRPr="00481EBE" w14:paraId="58E164C6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FF82ADF" w14:textId="20827B68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6 May 26</w:t>
            </w:r>
          </w:p>
        </w:tc>
        <w:tc>
          <w:tcPr>
            <w:tcW w:w="2117" w:type="dxa"/>
          </w:tcPr>
          <w:p w14:paraId="0E916DAE" w14:textId="30F69141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</w:t>
            </w:r>
            <w:r>
              <w:rPr>
                <w:rFonts w:ascii="Garamond" w:hAnsi="Garamond" w:cs="Tahoma" w:hint="eastAsia"/>
                <w:sz w:val="22"/>
                <w:szCs w:val="22"/>
              </w:rPr>
              <w:t>3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AA43E7B" w14:textId="24737439" w:rsidR="005250B5" w:rsidRPr="00BE3E6A" w:rsidRDefault="005250B5" w:rsidP="005250B5">
            <w:pPr>
              <w:spacing w:line="259" w:lineRule="auto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 xml:space="preserve"> </w:t>
            </w:r>
            <w:r w:rsidRPr="00BE3E6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 </w:t>
            </w:r>
          </w:p>
          <w:p w14:paraId="7C295651" w14:textId="39FDF1AA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E3E6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60F52403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AFE5327" w14:textId="1FB107CB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13 May 26</w:t>
            </w:r>
          </w:p>
        </w:tc>
        <w:tc>
          <w:tcPr>
            <w:tcW w:w="2117" w:type="dxa"/>
          </w:tcPr>
          <w:p w14:paraId="39C8ED17" w14:textId="338210BC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C3C50D0" w14:textId="50552802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5852C4D6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834CD12" w14:textId="5550F15C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20 May 26</w:t>
            </w:r>
          </w:p>
        </w:tc>
        <w:tc>
          <w:tcPr>
            <w:tcW w:w="2117" w:type="dxa"/>
          </w:tcPr>
          <w:p w14:paraId="5CABF3B2" w14:textId="1FC8BA7D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4BB0CA6E" w14:textId="6DECAA98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6639E436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D451A24" w14:textId="5FF0DF1D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27 May 26</w:t>
            </w:r>
          </w:p>
        </w:tc>
        <w:tc>
          <w:tcPr>
            <w:tcW w:w="2117" w:type="dxa"/>
          </w:tcPr>
          <w:p w14:paraId="7F088D66" w14:textId="72A71E1B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06257659" w14:textId="2B596934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56776A98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A3AF79D" w14:textId="50548B39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3 Jun 26</w:t>
            </w:r>
          </w:p>
        </w:tc>
        <w:tc>
          <w:tcPr>
            <w:tcW w:w="2117" w:type="dxa"/>
          </w:tcPr>
          <w:p w14:paraId="133A02A0" w14:textId="74FADB15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33837DA1" w14:textId="56B3B461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7F8DC367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15DBF46D" w14:textId="7E3DC666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323CB431" w14:textId="471BE1E7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DD99749" w14:textId="13B62DA4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4542D00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7F83E625" w14:textId="3DF77BA0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17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02210EDC" w14:textId="4F01B46F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4943B350" w14:textId="0F73E796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16B4FD8A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14EC6FD8" w14:textId="2DFD6116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24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4D8B647F" w14:textId="6C881020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779B2A5C" w14:textId="3ADF8307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</w:tbl>
    <w:p w14:paraId="7802840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5"/>
        <w:gridCol w:w="2091"/>
        <w:gridCol w:w="26"/>
        <w:gridCol w:w="6080"/>
      </w:tblGrid>
      <w:tr w:rsidR="001235DD" w:rsidRPr="00481EBE" w14:paraId="44C965CF" w14:textId="77777777" w:rsidTr="00A432E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FD26" w14:textId="77777777" w:rsidR="001235DD" w:rsidRPr="00481EBE" w:rsidRDefault="001235DD" w:rsidP="00A432E6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1235DD" w:rsidRPr="00481EBE" w14:paraId="08C40D14" w14:textId="77777777" w:rsidTr="00A432E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38937" w14:textId="4194C498" w:rsidR="001235DD" w:rsidRPr="00481EBE" w:rsidRDefault="005157B9" w:rsidP="00A432E6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Land </w:t>
            </w:r>
            <w:r w:rsidR="001235DD">
              <w:rPr>
                <w:rFonts w:ascii="Garamond" w:hAnsi="Garamond" w:cs="Tahoma"/>
                <w:sz w:val="22"/>
                <w:szCs w:val="22"/>
              </w:rPr>
              <w:t>T</w:t>
            </w:r>
            <w:r w:rsidR="001235DD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5157B9" w:rsidRPr="00481EBE" w14:paraId="5232DAB3" w14:textId="77777777" w:rsidTr="005157B9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983F2" w14:textId="6A3F145C" w:rsidR="005157B9" w:rsidRDefault="00E86454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5157B9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23 Apr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7B0DC" w14:textId="3273D449" w:rsidR="005157B9" w:rsidRDefault="005157B9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7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:</w:t>
            </w:r>
            <w:r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934FE" w14:textId="56E9B28D" w:rsidR="005157B9" w:rsidRDefault="005157B9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5157B9" w:rsidRPr="00481EBE" w14:paraId="15D02223" w14:textId="77777777" w:rsidTr="00303F9F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F8E3" w14:textId="2A8BC78F" w:rsidR="005157B9" w:rsidRPr="00481EBE" w:rsidRDefault="00E86454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5157B9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30 Apr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CDAE1" w14:textId="2C2F2CA0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>: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9:00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5CF58" w14:textId="18E1A7A9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5157B9" w:rsidRPr="00481EBE" w14:paraId="56019999" w14:textId="77777777" w:rsidTr="00303F9F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BAFD" w14:textId="5DAEC69D" w:rsidR="005157B9" w:rsidRPr="00481EBE" w:rsidRDefault="00E86454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5157B9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7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762C9" w14:textId="28CFBA3D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>: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9:00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5A1EC" w14:textId="23E9CE32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5157B9" w:rsidRPr="00481EBE" w14:paraId="22963879" w14:textId="77777777" w:rsidTr="00303F9F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E955" w14:textId="5BAC486D" w:rsidR="005157B9" w:rsidRPr="00481EBE" w:rsidRDefault="00E86454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5157B9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14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542B0" w14:textId="44286DE8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>: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9:00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C3E7E" w14:textId="5B9818CC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5157B9" w:rsidRPr="00481EBE" w14:paraId="703AC639" w14:textId="77777777" w:rsidTr="00303F9F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06DE2" w14:textId="07B04DBB" w:rsidR="005157B9" w:rsidRPr="00481EBE" w:rsidRDefault="00E86454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5157B9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21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425C7" w14:textId="5E0D3C83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>: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9:00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A49B7" w14:textId="74FC32A2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5157B9" w:rsidRPr="00481EBE" w14:paraId="1A1D6A22" w14:textId="77777777" w:rsidTr="00303F9F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9D33" w14:textId="43583F84" w:rsidR="005157B9" w:rsidRPr="00481EBE" w:rsidRDefault="00E86454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5157B9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28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FA3D7" w14:textId="3CD7689F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>: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9:00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D41AD" w14:textId="0A2F599B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5157B9" w:rsidRPr="00481EBE" w14:paraId="39B69A5C" w14:textId="77777777" w:rsidTr="00A432E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FFEB" w14:textId="7102579E" w:rsidR="005157B9" w:rsidRDefault="005157B9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Water </w:t>
            </w: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1235DD" w:rsidRPr="00481EBE" w14:paraId="6176C289" w14:textId="77777777" w:rsidTr="00A432E6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62C0" w14:textId="257EC7DC" w:rsidR="001235DD" w:rsidRPr="00481EBE" w:rsidRDefault="001235DD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25 Apr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3938" w14:textId="77777777" w:rsidR="001235DD" w:rsidRPr="00481EBE" w:rsidRDefault="001235DD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AC82D" w14:textId="77777777" w:rsidR="001235DD" w:rsidRDefault="001235DD" w:rsidP="00A432E6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793E2DFA" w14:textId="77777777" w:rsidR="001235DD" w:rsidRPr="00481EBE" w:rsidRDefault="001235DD" w:rsidP="00A432E6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1235DD" w:rsidRPr="00481EBE" w14:paraId="6DFB6F61" w14:textId="77777777" w:rsidTr="00A432E6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DF35" w14:textId="1C308CC8" w:rsidR="001235DD" w:rsidRPr="00481EBE" w:rsidRDefault="001235DD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2 May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CBB22" w14:textId="77777777" w:rsidR="001235DD" w:rsidRPr="00481EBE" w:rsidRDefault="001235DD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011C" w14:textId="77777777" w:rsidR="001235DD" w:rsidRPr="00481EBE" w:rsidRDefault="001235DD" w:rsidP="00A432E6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1235DD" w:rsidRPr="00481EBE" w14:paraId="1D632B68" w14:textId="77777777" w:rsidTr="00A432E6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BEC4" w14:textId="521A96EF" w:rsidR="001235DD" w:rsidRPr="00481EBE" w:rsidRDefault="005157B9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 w:hint="eastAsia"/>
                <w:sz w:val="22"/>
                <w:szCs w:val="22"/>
              </w:rPr>
              <w:t>9 May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F6003" w14:textId="77777777" w:rsidR="001235DD" w:rsidRPr="00481EBE" w:rsidRDefault="001235DD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21C4" w14:textId="77777777" w:rsidR="001235DD" w:rsidRPr="00481EBE" w:rsidRDefault="001235DD" w:rsidP="00A432E6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1235DD" w:rsidRPr="00481EBE" w14:paraId="2ABA6FC8" w14:textId="77777777" w:rsidTr="00A432E6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E809" w14:textId="3FC1330D" w:rsidR="001235DD" w:rsidRPr="00481EBE" w:rsidRDefault="005157B9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16 May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5E0A" w14:textId="149A53DC" w:rsidR="001235DD" w:rsidRPr="00481EBE" w:rsidRDefault="00E86454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6506" w14:textId="77777777" w:rsidR="001235DD" w:rsidRPr="00481EBE" w:rsidRDefault="001235DD" w:rsidP="00A432E6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1235DD" w:rsidRPr="00481EBE" w14:paraId="4ABEC8A1" w14:textId="77777777" w:rsidTr="00A432E6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029E" w14:textId="53963569" w:rsidR="001235DD" w:rsidRPr="00481EBE" w:rsidRDefault="005157B9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23 May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3702" w14:textId="77777777" w:rsidR="001235DD" w:rsidRPr="00481EBE" w:rsidRDefault="001235DD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3486" w14:textId="77777777" w:rsidR="001235DD" w:rsidRPr="00481EBE" w:rsidRDefault="001235DD" w:rsidP="00A432E6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5157B9" w:rsidRPr="00481EBE" w14:paraId="2995CD51" w14:textId="77777777" w:rsidTr="00A432E6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C73D" w14:textId="235B8672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 w:hint="eastAsia"/>
                <w:sz w:val="22"/>
                <w:szCs w:val="22"/>
              </w:rPr>
              <w:t>30 May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634C" w14:textId="56E8F14F" w:rsidR="005157B9" w:rsidRPr="00481EBE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496E" w14:textId="417E4AF3" w:rsidR="005157B9" w:rsidRPr="00481EBE" w:rsidRDefault="005157B9" w:rsidP="005157B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5B6E076E" w14:textId="77777777" w:rsidR="001235DD" w:rsidRDefault="001235DD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850CEF" w14:paraId="3A319ADF" w14:textId="77777777" w:rsidTr="00BB509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C350" w14:textId="77777777" w:rsidR="00850CEF" w:rsidRDefault="00850CEF" w:rsidP="00BB509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850CEF" w14:paraId="34270A0E" w14:textId="77777777" w:rsidTr="00BB509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27E2" w14:textId="25FC89FD" w:rsidR="00850CEF" w:rsidRPr="00307E29" w:rsidRDefault="00850CEF" w:rsidP="00BB509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850CEF" w14:paraId="10811251" w14:textId="77777777" w:rsidTr="00646EBB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E1551" w14:textId="29044D96" w:rsidR="00850CEF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>Wed 2</w:t>
            </w: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8431" w14:textId="4A33DFF5" w:rsidR="00850CEF" w:rsidRPr="005B7E2B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1562" w14:textId="3FE18A1F" w:rsidR="00850CEF" w:rsidRPr="00A64BEE" w:rsidRDefault="00850CEF" w:rsidP="00850CEF">
            <w:pPr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850CEF" w14:paraId="5A2C8722" w14:textId="77777777" w:rsidTr="00646EBB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6C5E" w14:textId="14D7EEA4" w:rsidR="00850CEF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1BCD" w14:textId="488C6463" w:rsidR="00850CEF" w:rsidRPr="005B7E2B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7684" w14:textId="29BEB9CF" w:rsidR="00850CEF" w:rsidRPr="00A64BEE" w:rsidRDefault="00850CEF" w:rsidP="00850CEF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850CEF" w14:paraId="1688A277" w14:textId="77777777" w:rsidTr="00646EBB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13BE" w14:textId="479860C9" w:rsidR="00850CEF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4B8D" w14:textId="4AA14C38" w:rsidR="00850CEF" w:rsidRPr="005B7E2B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0682" w14:textId="17C8E830" w:rsidR="00850CEF" w:rsidRPr="00A64BEE" w:rsidRDefault="00850CEF" w:rsidP="00850CEF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850CEF" w14:paraId="54FC46AA" w14:textId="77777777" w:rsidTr="00646EBB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5ED0" w14:textId="5BEE54C3" w:rsidR="00850CEF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27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1226" w14:textId="7C9A5967" w:rsidR="00850CEF" w:rsidRPr="005B7E2B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2BAD" w14:textId="0124B232" w:rsidR="00850CEF" w:rsidRPr="00A64BEE" w:rsidRDefault="00850CEF" w:rsidP="00850CEF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245A514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0"/>
        <w:gridCol w:w="2096"/>
        <w:gridCol w:w="21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5250B5" w14:paraId="57272CCC" w14:textId="77777777" w:rsidTr="005250B5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7B7C" w14:textId="18DE5E99" w:rsidR="005250B5" w:rsidRDefault="005250B5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250B5" w14:paraId="6FB58162" w14:textId="77777777" w:rsidTr="005250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1096E" w14:textId="0098AF85" w:rsidR="005250B5" w:rsidRPr="005250B5" w:rsidRDefault="005250B5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 23 Apr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86CB" w14:textId="4E3FEAED" w:rsidR="005250B5" w:rsidRDefault="005250B5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1138" w14:textId="77777777" w:rsidR="005250B5" w:rsidRDefault="005250B5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Hi Tee Golf, 14/F, Cambridge House, Taikoo Place, 979 King’s Road,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 </w:t>
            </w:r>
          </w:p>
          <w:p w14:paraId="18B4EB59" w14:textId="39584079" w:rsidR="005250B5" w:rsidRDefault="005250B5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Quarry Bay</w:t>
            </w:r>
          </w:p>
        </w:tc>
      </w:tr>
      <w:tr w:rsidR="00E86454" w14:paraId="44ED5D5E" w14:textId="77777777" w:rsidTr="005250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E6BB" w14:textId="6CFA0A99" w:rsidR="00E86454" w:rsidRPr="005250B5" w:rsidRDefault="00E86454" w:rsidP="005C0D5A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Thu 30 Apr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6F20" w14:textId="643D097A" w:rsidR="00E86454" w:rsidRDefault="00E86454" w:rsidP="005C0D5A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446" w14:textId="1CA148F7" w:rsidR="00E86454" w:rsidRDefault="00E86454" w:rsidP="005C0D5A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hAnsi="Garamond" w:cs="Tahoma" w:hint="eastAsia"/>
                <w:sz w:val="22"/>
                <w:szCs w:val="22"/>
              </w:rPr>
              <w:t>Hi Tee Golf</w:t>
            </w:r>
            <w:proofErr w:type="gramEnd"/>
          </w:p>
        </w:tc>
      </w:tr>
      <w:tr w:rsidR="00E86454" w14:paraId="10290006" w14:textId="77777777" w:rsidTr="005250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097D4" w14:textId="79EA1701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lastRenderedPageBreak/>
              <w:t>Thu 7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9055" w14:textId="5D43BABD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F16E" w14:textId="0A5FC4B9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hAnsi="Garamond" w:cs="Tahoma" w:hint="eastAsia"/>
                <w:sz w:val="22"/>
                <w:szCs w:val="22"/>
              </w:rPr>
              <w:t>Hi Tee Golf</w:t>
            </w:r>
            <w:proofErr w:type="gramEnd"/>
          </w:p>
        </w:tc>
      </w:tr>
      <w:tr w:rsidR="00E86454" w14:paraId="38BF5989" w14:textId="77777777" w:rsidTr="005250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7D4D" w14:textId="24818371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 14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D6DA" w14:textId="170A9B71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47E7" w14:textId="0CF9F44D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hAnsi="Garamond" w:cs="Tahoma" w:hint="eastAsia"/>
                <w:sz w:val="22"/>
                <w:szCs w:val="22"/>
              </w:rPr>
              <w:t>Hi Tee Golf</w:t>
            </w:r>
            <w:proofErr w:type="gramEnd"/>
          </w:p>
        </w:tc>
      </w:tr>
      <w:tr w:rsidR="00E86454" w14:paraId="1CD7DE05" w14:textId="77777777" w:rsidTr="005250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9D42" w14:textId="179C461E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 21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AE29" w14:textId="6C1DF4ED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5C26" w14:textId="544A28D3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hAnsi="Garamond" w:cs="Tahoma" w:hint="eastAsia"/>
                <w:sz w:val="22"/>
                <w:szCs w:val="22"/>
              </w:rPr>
              <w:t>Hi Tee Golf</w:t>
            </w:r>
            <w:proofErr w:type="gramEnd"/>
          </w:p>
        </w:tc>
      </w:tr>
      <w:tr w:rsidR="00E86454" w14:paraId="67421BA3" w14:textId="77777777" w:rsidTr="005250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0D1E" w14:textId="613AABFD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 28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260B" w14:textId="3C0D02E4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E4A" w14:textId="5A34AF4E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hAnsi="Garamond" w:cs="Tahoma" w:hint="eastAsia"/>
                <w:sz w:val="22"/>
                <w:szCs w:val="22"/>
              </w:rPr>
              <w:t>Hi Tee Golf</w:t>
            </w:r>
            <w:proofErr w:type="gramEnd"/>
          </w:p>
        </w:tc>
      </w:tr>
      <w:tr w:rsidR="00487986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487986" w14:paraId="62766314" w14:textId="77777777" w:rsidTr="00DB74C1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33A0" w14:textId="636184FB" w:rsidR="00487986" w:rsidRDefault="00487986" w:rsidP="00E86454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7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2E3B" w14:textId="4B09F6CA" w:rsidR="00487986" w:rsidRPr="00307E29" w:rsidRDefault="00487986" w:rsidP="00E86454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749C" w14:textId="07597211" w:rsidR="00487986" w:rsidRPr="00646628" w:rsidRDefault="00E86454" w:rsidP="00E86454">
            <w:pPr>
              <w:spacing w:line="276" w:lineRule="auto"/>
              <w:rPr>
                <w:rFonts w:ascii="Garamond" w:hAnsi="Garamond" w:cs="Tahoma" w:hint="eastAsia"/>
                <w:sz w:val="22"/>
                <w:szCs w:val="22"/>
                <w:lang w:eastAsia="zh-CN"/>
              </w:rPr>
            </w:pPr>
            <w:proofErr w:type="gramStart"/>
            <w:r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  <w:proofErr w:type="gramEnd"/>
          </w:p>
        </w:tc>
      </w:tr>
      <w:tr w:rsidR="00487986" w14:paraId="32FCBC78" w14:textId="77777777" w:rsidTr="00DB74C1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5313" w14:textId="16911F70" w:rsidR="00487986" w:rsidRDefault="00487986" w:rsidP="00E86454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21 Ma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 xml:space="preserve">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AFB4" w14:textId="6F797432" w:rsidR="00487986" w:rsidRPr="00307E29" w:rsidRDefault="00487986" w:rsidP="00E86454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8840" w14:textId="4F471946" w:rsidR="00487986" w:rsidRPr="00646628" w:rsidRDefault="00E86454" w:rsidP="00E86454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gramStart"/>
            <w:r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  <w:proofErr w:type="gramEnd"/>
          </w:p>
        </w:tc>
      </w:tr>
    </w:tbl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84A2D" w:rsidRPr="00481EBE" w14:paraId="63F5E3CA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382BD1" w14:textId="08437259" w:rsidR="00984A2D" w:rsidRDefault="00984A2D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 w:rsidR="00850CEF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</w:t>
            </w:r>
            <w:r w:rsid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520C865F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FAAD" w14:textId="693FCF1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9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AD97" w14:textId="50BD103F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5AD" w14:textId="3EF7AC64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75FC6" w:rsidRPr="00481EBE" w14:paraId="6DE5CAC6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B9B6" w14:textId="1E466C20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6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3C9A" w14:textId="00251D5A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6B5" w14:textId="3E9D47FA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84A2D" w:rsidRPr="00481EBE" w14:paraId="6BF2F997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79A671" w14:textId="555873CD" w:rsidR="00984A2D" w:rsidRDefault="00984A2D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Mondays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 w:rsidR="00850CEF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47B8A81D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DEE3" w14:textId="5C2C9C6F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20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9B9C" w14:textId="7506A7A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DC9" w14:textId="7C252A65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5000EBD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CA99" w14:textId="29E4E092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27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4D2" w14:textId="1B5A58C8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6979" w14:textId="38D86D10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7392F6D0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3F9" w14:textId="7D115A10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4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CC2" w14:textId="740CC399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E7E" w14:textId="61DCC8C4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0D4470D7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950" w14:textId="2942BD7B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11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8C2" w14:textId="28B8C7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9405" w14:textId="6E0EEBC1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28182A8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2C82" w14:textId="01922667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18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FE0" w14:textId="53D23FCC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423" w14:textId="4D77422D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2CB6CC7E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7B6" w14:textId="310A22D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D0C" w14:textId="43E6552B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FD6" w14:textId="733283F3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AE6F500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21F" w14:textId="025673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8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A977" w14:textId="765E2736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452" w14:textId="73FCE5A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73A2C94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4EE" w14:textId="3A539D52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15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20CD" w14:textId="15134598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95B" w14:textId="48042D5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1EC349BC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A46" w14:textId="3851EB1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22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094" w14:textId="4897C532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CBD" w14:textId="4620E0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477115B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032" w14:textId="2675146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29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2A4C" w14:textId="0174E8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EED" w14:textId="764526B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4E1D78F5" w14:textId="77777777" w:rsidR="00961E9A" w:rsidRDefault="00961E9A" w:rsidP="00E8736F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92714A" w:rsidRPr="00481EBE" w14:paraId="6A7CF5C6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44DDF50" w14:textId="77777777" w:rsidR="0092714A" w:rsidRPr="00481EBE" w:rsidRDefault="0092714A" w:rsidP="009F618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92714A" w:rsidRPr="00481EBE" w14:paraId="7368ED71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ED948E" w14:textId="77777777" w:rsidR="0092714A" w:rsidRPr="00481EBE" w:rsidRDefault="0092714A" w:rsidP="009F618A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92714A" w:rsidRPr="00481EBE" w14:paraId="70EE1990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F4FF" w14:textId="43BFBB18" w:rsidR="0092714A" w:rsidRPr="00481EBE" w:rsidRDefault="0092714A" w:rsidP="009F61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29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CC87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9148" w14:textId="77777777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1DD4347B" w14:textId="224B4216" w:rsidR="0092714A" w:rsidRPr="00481EBE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92714A" w:rsidRPr="00481EBE" w14:paraId="59BE0200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8F43" w14:textId="375E46A2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EFC2" w14:textId="20E26D87" w:rsidR="0092714A" w:rsidRPr="00481EBE" w:rsidRDefault="0092714A" w:rsidP="009271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A709" w14:textId="29909070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92714A" w:rsidRPr="00481EBE" w14:paraId="54DE2FA8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089" w14:textId="25948290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E3EF" w14:textId="2A01DB9A" w:rsidR="0092714A" w:rsidRPr="00481EBE" w:rsidRDefault="0092714A" w:rsidP="009271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428F" w14:textId="24525E4A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92714A" w:rsidRPr="00481EBE" w14:paraId="297671DD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1A6F" w14:textId="5B30C3C4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0158" w14:textId="06F81155" w:rsidR="0092714A" w:rsidRPr="00481EBE" w:rsidRDefault="0092714A" w:rsidP="009271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71D3" w14:textId="75BD9230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92714A" w:rsidRPr="00481EBE" w14:paraId="374848F4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9330" w14:textId="6A49927C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5F8C" w14:textId="3E057C9A" w:rsidR="0092714A" w:rsidRPr="00481EBE" w:rsidRDefault="0092714A" w:rsidP="009271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FCC" w14:textId="7389FCC7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487AFF01" w14:textId="77777777" w:rsidR="0092714A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2714A" w:rsidRPr="00481EBE" w14:paraId="5D8D32E2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EEE2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92714A" w:rsidRPr="00481EBE" w14:paraId="6E8ED8E1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FFB1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 (Please register with the team/group before attending the practice session(s))</w:t>
            </w:r>
          </w:p>
        </w:tc>
      </w:tr>
      <w:tr w:rsidR="000F0958" w:rsidRPr="00481EBE" w14:paraId="77FD972D" w14:textId="77777777" w:rsidTr="00F71CB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21A9" w14:textId="317EB953" w:rsidR="000F0958" w:rsidRPr="00481EBE" w:rsidRDefault="000F0958" w:rsidP="000F095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0B5C" w14:textId="77777777" w:rsidR="000F0958" w:rsidRPr="00481EBE" w:rsidRDefault="000F0958" w:rsidP="000F095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6C269" w14:textId="77777777" w:rsidR="005250B5" w:rsidRDefault="005250B5" w:rsidP="005250B5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656D17C6" w14:textId="77777777" w:rsidR="005250B5" w:rsidRDefault="005250B5" w:rsidP="005250B5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Shek Tong Tsui Municipal Services Building, </w:t>
            </w:r>
          </w:p>
          <w:p w14:paraId="7948C6BF" w14:textId="2535FAC5" w:rsidR="000F0958" w:rsidRPr="00481EBE" w:rsidRDefault="005250B5" w:rsidP="005250B5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470 Queen's Road West, Hong Kong</w:t>
            </w:r>
          </w:p>
        </w:tc>
      </w:tr>
      <w:tr w:rsidR="000F0958" w:rsidRPr="00481EBE" w14:paraId="02AB1174" w14:textId="77777777" w:rsidTr="00F71CB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D9B0C" w14:textId="0946F487" w:rsidR="000F0958" w:rsidRPr="00481EBE" w:rsidRDefault="000F0958" w:rsidP="000F095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20561" w14:textId="77777777" w:rsidR="000F0958" w:rsidRPr="00481EBE" w:rsidRDefault="000F0958" w:rsidP="000F095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5B44" w14:textId="31916B34" w:rsidR="000F0958" w:rsidRPr="00481EBE" w:rsidRDefault="000F0958" w:rsidP="000F095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92714A" w:rsidRPr="00481EBE" w14:paraId="00078DD3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4922" w14:textId="77777777" w:rsidR="0092714A" w:rsidRPr="00481EBE" w:rsidRDefault="0092714A" w:rsidP="009F618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850CEF" w:rsidRPr="00481EBE" w14:paraId="127D44F6" w14:textId="77777777" w:rsidTr="0090470C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967C" w14:textId="222CAECF" w:rsidR="00850CEF" w:rsidRPr="00481EBE" w:rsidRDefault="00850CEF" w:rsidP="00850CE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3FE1F" w14:textId="77777777" w:rsidR="00850CEF" w:rsidRPr="00481EBE" w:rsidRDefault="00850CEF" w:rsidP="00850CE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B464" w14:textId="417C42D1" w:rsidR="00850CEF" w:rsidRPr="00481EBE" w:rsidRDefault="00850CEF" w:rsidP="00850CE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50CEF" w:rsidRPr="00481EBE" w14:paraId="38541DCF" w14:textId="77777777" w:rsidTr="0090470C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B42AB" w14:textId="1E896A7E" w:rsidR="00850CEF" w:rsidRPr="00481EBE" w:rsidRDefault="00850CEF" w:rsidP="00850CE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987E5" w14:textId="77777777" w:rsidR="00850CEF" w:rsidRPr="00481EBE" w:rsidRDefault="00850CEF" w:rsidP="00850CE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13B6" w14:textId="6AB9E637" w:rsidR="00850CEF" w:rsidRPr="00481EBE" w:rsidRDefault="00850CEF" w:rsidP="00850CE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</w:tbl>
    <w:p w14:paraId="602D55E4" w14:textId="77777777" w:rsidR="0092714A" w:rsidRPr="00481EBE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AF67DA" w:rsidRPr="00481EBE" w14:paraId="48E0120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193A" w14:textId="07E016E7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9903" w14:textId="3ADB58C3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9B6B" w14:textId="77777777" w:rsidR="00E815E0" w:rsidRDefault="00E815E0" w:rsidP="00E815E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30690B37" w14:textId="66AB201A" w:rsidR="00AF67DA" w:rsidRPr="008B44EE" w:rsidRDefault="00E815E0" w:rsidP="00E815E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AF67DA" w:rsidRPr="00481EBE" w14:paraId="189DB4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165" w14:textId="0BE8F733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B269" w14:textId="03602883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D37" w14:textId="61954B14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F67DA" w:rsidRPr="00481EBE" w14:paraId="42719F8E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9688" w14:textId="1AFED9EC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369" w14:textId="3DFAEC48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D8DE" w14:textId="376E1FC0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67F96" w:rsidRPr="008B44EE" w14:paraId="7C02E3DB" w14:textId="77777777" w:rsidTr="00167F9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3107BF" w14:textId="5B989207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67F96" w:rsidRPr="008B44EE" w14:paraId="0198B99A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0C8" w14:textId="16EB38C9" w:rsidR="00167F96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5AD" w14:textId="08A3A781" w:rsidR="00167F96" w:rsidRDefault="00167F96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53B" w14:textId="77777777" w:rsidR="00167F96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4BF142B3" w14:textId="4AC89D9D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  <w:tr w:rsidR="001235DD" w:rsidRPr="008B44EE" w14:paraId="2E9DFA2A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764B" w14:textId="723C7CB5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D013" w14:textId="493A5568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178" w14:textId="77777777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41211E8E" w14:textId="5E399BCC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  <w:tr w:rsidR="001235DD" w:rsidRPr="008B44EE" w14:paraId="5465B62C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9727" w14:textId="48786228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95ED" w14:textId="4D5A742B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3453" w14:textId="77777777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1AE16829" w14:textId="2DA4181D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  <w:tr w:rsidR="001235DD" w:rsidRPr="00E34001" w14:paraId="6AE2628E" w14:textId="77777777" w:rsidTr="00A432E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F1EB72" w14:textId="77777777" w:rsidR="001235DD" w:rsidRPr="00E34001" w:rsidRDefault="001235DD" w:rsidP="00A432E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235DD" w:rsidRPr="008B44EE" w14:paraId="50DF48C4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894" w14:textId="256186D0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Tue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4 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BF0" w14:textId="510F511B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573" w14:textId="77777777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235DD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  <w:p w14:paraId="75E0EC89" w14:textId="06C8B2E7" w:rsidR="001235DD" w:rsidRP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val="en-HK"/>
              </w:rPr>
            </w:pPr>
            <w:r w:rsidRPr="001235DD">
              <w:rPr>
                <w:rFonts w:ascii="Garamond" w:hAnsi="Garamond" w:cs="Tahoma"/>
                <w:sz w:val="22"/>
                <w:szCs w:val="22"/>
                <w:lang w:val="en-HK"/>
              </w:rPr>
              <w:t>Near Hoi Tai Street, Quarry Bay</w:t>
            </w:r>
          </w:p>
        </w:tc>
      </w:tr>
    </w:tbl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FD207B" w:rsidRPr="00481EBE" w14:paraId="582CB901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FD1" w14:textId="2FC5B1A7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2DAE" w14:textId="43E3AAF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7EB" w14:textId="77777777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4BAA1D24" w14:textId="2C2F8115" w:rsidR="00FD207B" w:rsidRPr="29931BC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71640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FD207B" w:rsidRPr="00481EBE" w14:paraId="657A71A2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DDDF" w14:textId="17D6C3BD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944B" w14:textId="14D90B6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EABF" w14:textId="774497A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91894E5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825" w14:textId="1031BF8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B9B" w14:textId="65981D0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A92" w14:textId="1D7A2F52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83A2805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684" w14:textId="79D8954D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B1C6" w14:textId="179F6E5E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E161" w14:textId="73760DD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3A3A0E6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A0AB" w14:textId="1DA829AD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7D44" w14:textId="5A59BC2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591" w14:textId="12FED68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094F17C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93C6" w14:textId="5874E9B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C461" w14:textId="3F94F4BF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8F3" w14:textId="557849E9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5E764227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192E" w14:textId="60631770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B679" w14:textId="316E63D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4C13" w14:textId="19AE1329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82CDBD9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F811" w14:textId="0018FB3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E93" w14:textId="72F85E2E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48A" w14:textId="4621C5D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C84E88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DA9" w14:textId="607659F8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6CC" w14:textId="3D420452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81C" w14:textId="18AEA61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917404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D8B0" w14:textId="0D0B4836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58F" w14:textId="28AC902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ED2" w14:textId="7F25840F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512DDF20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7299" w14:textId="500FB9C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CE1" w14:textId="7F225A1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02F8" w14:textId="5D4821E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7AA28675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9F8" w14:textId="0104195A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170" w14:textId="63E71A3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76E" w14:textId="33491E2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BA3D6DF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413" w14:textId="2CD9A76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C25" w14:textId="33E5A58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69C" w14:textId="17161DA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76449" w:rsidRPr="00481EBE" w14:paraId="593EBFBF" w14:textId="77777777" w:rsidTr="0017644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EA795D" w14:textId="746CDF69" w:rsidR="00176449" w:rsidRPr="29931BC5" w:rsidRDefault="00176449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Registration is </w:t>
            </w:r>
            <w:r w:rsidR="00797691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C417C9" w:rsidRPr="00481EBE" w14:paraId="518C0EDB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3EE" w14:textId="7C1907FF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18D" w14:textId="6913C86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C43C" w14:textId="10D3318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7CB81104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BED" w14:textId="23815FCB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53B8" w14:textId="36FB162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044" w14:textId="111F518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383EFDCF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D15F" w14:textId="1775FD30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FA5B" w14:textId="598E3CCC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74E2" w14:textId="798645F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18C0183E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3C4" w14:textId="0710D594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0AD" w14:textId="40BF3B65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6AF4" w14:textId="2F37AE03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615F9C21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8155" w14:textId="1D03DC02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9E5A" w14:textId="0356710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1EE" w14:textId="061B7E7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5812ED19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192" w14:textId="21E6C6BC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0E1" w14:textId="2639E8A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C1E" w14:textId="67CE3DE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6A5C58E5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5575BFC6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lastRenderedPageBreak/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8917E5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8917E5" w:rsidRPr="00A67F1D" w:rsidRDefault="008917E5" w:rsidP="008917E5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8D5F" w14:textId="77777777" w:rsidR="00A90FF9" w:rsidRDefault="00A90FF9">
      <w:r>
        <w:separator/>
      </w:r>
    </w:p>
  </w:endnote>
  <w:endnote w:type="continuationSeparator" w:id="0">
    <w:p w14:paraId="1F42D918" w14:textId="77777777" w:rsidR="00A90FF9" w:rsidRDefault="00A9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A4D6" w14:textId="77777777" w:rsidR="00A90FF9" w:rsidRDefault="00A90FF9">
      <w:r>
        <w:separator/>
      </w:r>
    </w:p>
  </w:footnote>
  <w:footnote w:type="continuationSeparator" w:id="0">
    <w:p w14:paraId="2FB75EB7" w14:textId="77777777" w:rsidR="00A90FF9" w:rsidRDefault="00A9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BF19A72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26/F </w:t>
    </w:r>
    <w:r w:rsidRPr="008E7EC0">
      <w:rPr>
        <w:rFonts w:hint="eastAsia"/>
        <w:sz w:val="16"/>
        <w:lang w:val="en-HK"/>
      </w:rPr>
      <w:t>∙</w:t>
    </w:r>
    <w:r w:rsidRPr="008E7EC0">
      <w:rPr>
        <w:sz w:val="16"/>
        <w:lang w:val="en-HK"/>
      </w:rPr>
      <w:t>THE CENTER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TELEPHONE </w:t>
    </w:r>
    <w:proofErr w:type="gramStart"/>
    <w:r w:rsidR="007C1A0D">
      <w:rPr>
        <w:sz w:val="16"/>
      </w:rPr>
      <w:t>(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電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話</w:t>
    </w:r>
    <w:r w:rsidR="007C1A0D">
      <w:rPr>
        <w:sz w:val="16"/>
      </w:rPr>
      <w:t xml:space="preserve"> )</w:t>
    </w:r>
    <w:proofErr w:type="gramEnd"/>
    <w:r w:rsidR="007C1A0D">
      <w:rPr>
        <w:sz w:val="16"/>
      </w:rPr>
      <w:tab/>
      <w:t>: (852) 2846 0500</w:t>
    </w:r>
  </w:p>
  <w:p w14:paraId="50BA0119" w14:textId="0BDDE925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99 QUEEN’S ROAD CENTRAL 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FACSIMILE </w:t>
    </w:r>
    <w:proofErr w:type="gramStart"/>
    <w:r w:rsidR="007C1A0D">
      <w:rPr>
        <w:sz w:val="16"/>
      </w:rPr>
      <w:t xml:space="preserve">( </w:t>
    </w:r>
    <w:r w:rsidR="007C1A0D">
      <w:rPr>
        <w:rFonts w:hint="eastAsia"/>
        <w:sz w:val="16"/>
      </w:rPr>
      <w:t>傳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真</w:t>
    </w:r>
    <w:r w:rsidR="007C1A0D">
      <w:rPr>
        <w:rFonts w:hint="eastAsia"/>
        <w:sz w:val="16"/>
      </w:rPr>
      <w:t xml:space="preserve"> )</w:t>
    </w:r>
    <w:proofErr w:type="gramEnd"/>
    <w:r w:rsidR="007C1A0D">
      <w:rPr>
        <w:sz w:val="16"/>
      </w:rPr>
      <w:t xml:space="preserve"> </w:t>
    </w:r>
    <w:r w:rsidR="007C1A0D">
      <w:rPr>
        <w:sz w:val="16"/>
      </w:rPr>
      <w:tab/>
      <w:t>: (852) 2845 0387</w:t>
    </w:r>
  </w:p>
  <w:p w14:paraId="0AC8F5B3" w14:textId="771B95BB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 xml:space="preserve">CENTRAL, HONG KONG    </w:t>
    </w:r>
    <w:r w:rsidR="007C1A0D">
      <w:rPr>
        <w:sz w:val="16"/>
      </w:rPr>
      <w:tab/>
      <w:t>E-MAIL (</w:t>
    </w:r>
    <w:r w:rsidR="007C1A0D">
      <w:rPr>
        <w:rFonts w:hint="eastAsia"/>
        <w:sz w:val="16"/>
      </w:rPr>
      <w:t>電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子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郵</w:t>
    </w:r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件</w:t>
    </w:r>
    <w:r w:rsidR="007C1A0D">
      <w:rPr>
        <w:rFonts w:hint="eastAsia"/>
        <w:sz w:val="16"/>
      </w:rPr>
      <w:t xml:space="preserve"> </w:t>
    </w:r>
    <w:r w:rsidR="007C1A0D">
      <w:rPr>
        <w:sz w:val="16"/>
      </w:rPr>
      <w:t>)</w:t>
    </w:r>
    <w:proofErr w:type="gramEnd"/>
    <w:r w:rsidR="007C1A0D">
      <w:rPr>
        <w:sz w:val="16"/>
      </w:rPr>
      <w:tab/>
      <w:t xml:space="preserve">: </w:t>
    </w:r>
    <w:hyperlink r:id="rId2" w:history="1">
      <w:r w:rsidR="007C1A0D">
        <w:rPr>
          <w:rStyle w:val="Hyperlink"/>
          <w:sz w:val="16"/>
        </w:rPr>
        <w:t>sg@hklawsoc.org.hk</w:t>
      </w:r>
    </w:hyperlink>
  </w:p>
  <w:p w14:paraId="5A8690CB" w14:textId="6B530C5A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 w:rsidRPr="008E7EC0">
      <w:rPr>
        <w:rFonts w:hint="eastAsia"/>
        <w:sz w:val="16"/>
        <w:lang w:val="en-HK"/>
      </w:rPr>
      <w:t>香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港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皇</w:t>
    </w:r>
    <w:r w:rsidRPr="008E7EC0">
      <w:rPr>
        <w:sz w:val="16"/>
        <w:lang w:val="en-HK"/>
      </w:rPr>
      <w:t xml:space="preserve"> </w:t>
    </w:r>
    <w:proofErr w:type="gramStart"/>
    <w:r w:rsidRPr="008E7EC0">
      <w:rPr>
        <w:rFonts w:hint="eastAsia"/>
        <w:sz w:val="16"/>
        <w:lang w:val="en-HK"/>
      </w:rPr>
      <w:t>后</w:t>
    </w:r>
    <w:proofErr w:type="gramEnd"/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大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道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99 </w:t>
    </w:r>
    <w:r w:rsidRPr="008E7EC0">
      <w:rPr>
        <w:rFonts w:hint="eastAsia"/>
        <w:sz w:val="16"/>
        <w:lang w:val="en-HK"/>
      </w:rPr>
      <w:t>號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心</w:t>
    </w:r>
    <w:r w:rsidRPr="008E7EC0">
      <w:rPr>
        <w:sz w:val="16"/>
        <w:lang w:val="en-HK"/>
      </w:rPr>
      <w:t xml:space="preserve"> 26 </w:t>
    </w:r>
    <w:r w:rsidRPr="008E7EC0">
      <w:rPr>
        <w:rFonts w:hint="eastAsia"/>
        <w:sz w:val="16"/>
        <w:lang w:val="en-HK"/>
      </w:rPr>
      <w:t>字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樓</w:t>
    </w:r>
    <w:r w:rsidR="007C1A0D">
      <w:rPr>
        <w:rFonts w:hint="eastAsia"/>
        <w:sz w:val="16"/>
      </w:rPr>
      <w:tab/>
    </w:r>
    <w:r w:rsidR="007C1A0D">
      <w:rPr>
        <w:sz w:val="16"/>
      </w:rPr>
      <w:t xml:space="preserve">HOMEPAGE ( </w:t>
    </w:r>
    <w:r w:rsidR="007C1A0D">
      <w:rPr>
        <w:rFonts w:hint="eastAsia"/>
        <w:sz w:val="16"/>
      </w:rPr>
      <w:t>網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頁</w:t>
    </w:r>
    <w:r w:rsidR="007C1A0D">
      <w:rPr>
        <w:rFonts w:hint="eastAsia"/>
        <w:sz w:val="16"/>
      </w:rPr>
      <w:t xml:space="preserve"> )</w:t>
    </w:r>
    <w:r w:rsidR="007C1A0D">
      <w:rPr>
        <w:sz w:val="16"/>
      </w:rPr>
      <w:tab/>
      <w:t xml:space="preserve">: </w:t>
    </w:r>
    <w:hyperlink r:id="rId3" w:history="1">
      <w:r w:rsidR="007C1A0D"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11C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20"/>
    <w:rsid w:val="00011742"/>
    <w:rsid w:val="00011B91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21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0A8F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0958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5C91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5DD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261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67F96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E49"/>
    <w:rsid w:val="00173F0E"/>
    <w:rsid w:val="00174AAF"/>
    <w:rsid w:val="00174FC3"/>
    <w:rsid w:val="00175272"/>
    <w:rsid w:val="00176449"/>
    <w:rsid w:val="001773EC"/>
    <w:rsid w:val="0017770A"/>
    <w:rsid w:val="00177D22"/>
    <w:rsid w:val="0018001A"/>
    <w:rsid w:val="00181034"/>
    <w:rsid w:val="0018146F"/>
    <w:rsid w:val="00181F97"/>
    <w:rsid w:val="0018234F"/>
    <w:rsid w:val="00182A9F"/>
    <w:rsid w:val="0018366F"/>
    <w:rsid w:val="00183855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34E"/>
    <w:rsid w:val="001A0632"/>
    <w:rsid w:val="001A07C2"/>
    <w:rsid w:val="001A1B8F"/>
    <w:rsid w:val="001A1F48"/>
    <w:rsid w:val="001A209F"/>
    <w:rsid w:val="001A22DE"/>
    <w:rsid w:val="001A32C2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2847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777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655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4B7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5FC6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4D7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00C"/>
    <w:rsid w:val="002D52DC"/>
    <w:rsid w:val="002D5AEE"/>
    <w:rsid w:val="002D5E03"/>
    <w:rsid w:val="002D63D7"/>
    <w:rsid w:val="002D66F9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97F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1C1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6F53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6DC8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7B9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0B5"/>
    <w:rsid w:val="00525B1C"/>
    <w:rsid w:val="00525C7A"/>
    <w:rsid w:val="00526541"/>
    <w:rsid w:val="00526996"/>
    <w:rsid w:val="00526A02"/>
    <w:rsid w:val="005276B5"/>
    <w:rsid w:val="00527931"/>
    <w:rsid w:val="00527F31"/>
    <w:rsid w:val="005303DE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76C99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81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4EBA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9BC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AFA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5FA6"/>
    <w:rsid w:val="00656BB8"/>
    <w:rsid w:val="006571A0"/>
    <w:rsid w:val="00657854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87DDE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178E7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3E0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89D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3B5E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691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35D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54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0CEF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40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17E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282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34C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14A"/>
    <w:rsid w:val="00927500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0E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AB5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A2D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A6D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1CBE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7E9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00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2E3"/>
    <w:rsid w:val="00A62A8F"/>
    <w:rsid w:val="00A62E0F"/>
    <w:rsid w:val="00A63A9F"/>
    <w:rsid w:val="00A63B50"/>
    <w:rsid w:val="00A644D5"/>
    <w:rsid w:val="00A64BEE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0FF9"/>
    <w:rsid w:val="00A910E6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7DA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3E6A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805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7C9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2BE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5EF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48A9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307"/>
    <w:rsid w:val="00D4174C"/>
    <w:rsid w:val="00D419AF"/>
    <w:rsid w:val="00D42167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1DF1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4D86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27A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4020"/>
    <w:rsid w:val="00E753EF"/>
    <w:rsid w:val="00E75C18"/>
    <w:rsid w:val="00E75E93"/>
    <w:rsid w:val="00E75FAA"/>
    <w:rsid w:val="00E77F13"/>
    <w:rsid w:val="00E80ACF"/>
    <w:rsid w:val="00E815E0"/>
    <w:rsid w:val="00E81850"/>
    <w:rsid w:val="00E81D5F"/>
    <w:rsid w:val="00E828C9"/>
    <w:rsid w:val="00E84A97"/>
    <w:rsid w:val="00E85F70"/>
    <w:rsid w:val="00E86454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7D1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6AFD"/>
    <w:rsid w:val="00EB7565"/>
    <w:rsid w:val="00EB7F79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992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2966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207B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72CF4651-39BD-4FC8-8E25-0782C9258002}"/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2065</TotalTime>
  <Pages>5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Karis CHAN</cp:lastModifiedBy>
  <cp:revision>82</cp:revision>
  <cp:lastPrinted>2025-11-07T10:02:00Z</cp:lastPrinted>
  <dcterms:created xsi:type="dcterms:W3CDTF">2025-12-08T04:32:00Z</dcterms:created>
  <dcterms:modified xsi:type="dcterms:W3CDTF">2026-04-20T04:09:00Z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