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137FCCED" w:rsidR="009A6731" w:rsidRDefault="00F52992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16</w:t>
      </w:r>
      <w:r w:rsidR="00E815E0">
        <w:rPr>
          <w:rFonts w:hint="eastAsia"/>
        </w:rPr>
        <w:t xml:space="preserve"> April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793B5E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793B5E" w:rsidRDefault="00793B5E" w:rsidP="00793B5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793B5E" w:rsidRPr="00481EBE" w:rsidRDefault="00793B5E" w:rsidP="00793B5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66C6FD9C" w14:textId="77777777" w:rsidR="00793B5E" w:rsidRDefault="00793B5E" w:rsidP="00793B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275FA931" w14:textId="7AFC4154" w:rsidR="00793B5E" w:rsidRPr="00481EBE" w:rsidRDefault="00793B5E" w:rsidP="00793B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6D69990E" w14:textId="77777777" w:rsidTr="00C552B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52677749" w:rsidR="00C552BE" w:rsidRPr="00481EBE" w:rsidRDefault="00C552BE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C552BE" w:rsidRPr="00481EBE" w14:paraId="7D55537B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1A98D0" w14:textId="11F80399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14:paraId="2E650355" w14:textId="3CE728ED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43DAE51" w14:textId="724D446B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687EE56B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FB8D5C" w14:textId="21C9BEE2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56AC70F" w14:textId="3A108558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C634C9C" w14:textId="1946C1B9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6A76B14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F2702E8" w14:textId="7307DDD7" w:rsidR="00C552BE" w:rsidRPr="00F33AD2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02C95281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29E05BED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D7127C0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C552BE" w:rsidRPr="00C91750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A8ED5FB" w14:textId="77777777" w:rsidTr="007775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7A33000" w14:textId="77777777" w:rsidTr="007775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111C53F0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BE3E6A" w:rsidRPr="00481EBE" w14:paraId="07BE95FB" w14:textId="77777777" w:rsidTr="00BE3E6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248C3C06" w:rsidR="00BE3E6A" w:rsidRPr="000C1720" w:rsidRDefault="00BE3E6A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BE3E6A" w:rsidRPr="00481EBE" w14:paraId="58E164C6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FF82ADF" w14:textId="20827B68" w:rsidR="00BE3E6A" w:rsidRDefault="00BE3E6A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</w:tcPr>
          <w:p w14:paraId="0E916DAE" w14:textId="30F69141" w:rsidR="00BE3E6A" w:rsidRPr="00A73FC6" w:rsidRDefault="00BE3E6A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AA43E7B" w14:textId="24737439" w:rsidR="00BE3E6A" w:rsidRPr="00BE3E6A" w:rsidRDefault="00BE3E6A" w:rsidP="00BE3E6A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7C295651" w14:textId="39FDF1AA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60F52403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AFE5327" w14:textId="1FB107CB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May 26</w:t>
            </w:r>
          </w:p>
        </w:tc>
        <w:tc>
          <w:tcPr>
            <w:tcW w:w="2117" w:type="dxa"/>
          </w:tcPr>
          <w:p w14:paraId="39C8ED17" w14:textId="338210BC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C3C50D0" w14:textId="50552802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5852C4D6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34CD12" w14:textId="5550F15C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May 26</w:t>
            </w:r>
          </w:p>
        </w:tc>
        <w:tc>
          <w:tcPr>
            <w:tcW w:w="2117" w:type="dxa"/>
          </w:tcPr>
          <w:p w14:paraId="5CABF3B2" w14:textId="1FC8BA7D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BB0CA6E" w14:textId="6DECAA98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6639E436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D451A24" w14:textId="5FF0DF1D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May 26</w:t>
            </w:r>
          </w:p>
        </w:tc>
        <w:tc>
          <w:tcPr>
            <w:tcW w:w="2117" w:type="dxa"/>
          </w:tcPr>
          <w:p w14:paraId="7F088D66" w14:textId="72A71E1B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6257659" w14:textId="2B596934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56776A98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A3AF79D" w14:textId="50548B39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 Jun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</w:tcPr>
          <w:p w14:paraId="133A02A0" w14:textId="74FADB15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3837DA1" w14:textId="56B3B461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7F8DC367" w14:textId="77777777" w:rsidTr="003A21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DD99749" w14:textId="13B62DA4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4542D00B" w14:textId="77777777" w:rsidTr="003A21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BE3E6A" w:rsidRPr="00481EBE" w14:paraId="16B4FD8A" w14:textId="77777777" w:rsidTr="003A21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BE3E6A" w:rsidRDefault="00BE3E6A" w:rsidP="00BE3E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BE3E6A" w:rsidRPr="00A73FC6" w:rsidRDefault="00BE3E6A" w:rsidP="00BE3E6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BE3E6A" w:rsidRPr="000C1720" w:rsidRDefault="00BE3E6A" w:rsidP="00BE3E6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850CEF" w14:paraId="3A319ADF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350" w14:textId="77777777" w:rsidR="00850CEF" w:rsidRDefault="00850CEF" w:rsidP="00BB509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50CEF" w14:paraId="34270A0E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7E2" w14:textId="25FC89FD" w:rsidR="00850CEF" w:rsidRPr="00307E29" w:rsidRDefault="00850CEF" w:rsidP="00BB509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850CEF" w14:paraId="4BF84EA6" w14:textId="77777777" w:rsidTr="00993A6D">
        <w:trPr>
          <w:trHeight w:val="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85CA" w14:textId="0DDED7D9" w:rsidR="00850CEF" w:rsidRDefault="00850CEF" w:rsidP="00BB50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73E4" w14:textId="74FDD87A" w:rsidR="00850CEF" w:rsidRPr="005B7E2B" w:rsidRDefault="00850CEF" w:rsidP="00BB50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0345" w14:textId="23B79C6E" w:rsidR="00850CEF" w:rsidRPr="00307E29" w:rsidRDefault="00850CEF" w:rsidP="00BB509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10811251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1551" w14:textId="29044D96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>Wed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431" w14:textId="4A33DFF5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1562" w14:textId="3FE18A1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A2C8722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6C5E" w14:textId="14D7EEA4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1BCD" w14:textId="488C6463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684" w14:textId="29BEB9C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1688A277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13BE" w14:textId="479860C9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4B8D" w14:textId="4AA14C38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682" w14:textId="17C8E830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4FC46AA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ED0" w14:textId="5BEE54C3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1226" w14:textId="7C9A5967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2BAD" w14:textId="0124B232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2714A" w:rsidRPr="00481EBE" w14:paraId="4AEC36B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7CA" w14:textId="3052EEC9" w:rsidR="0092714A" w:rsidRPr="00481EBE" w:rsidRDefault="0092714A" w:rsidP="009F61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C08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3BA" w14:textId="77777777" w:rsidR="00850CEF" w:rsidRDefault="00850CEF" w:rsidP="00850CEF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464D280" w14:textId="2700BE34" w:rsidR="0092714A" w:rsidRPr="00481EBE" w:rsidRDefault="00850CEF" w:rsidP="00850CEF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92714A" w:rsidRPr="00481EBE" w14:paraId="70EE199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4FF" w14:textId="43BFBB18" w:rsidR="0092714A" w:rsidRPr="00481EBE" w:rsidRDefault="0092714A" w:rsidP="009F61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C87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347B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59BE020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F43" w14:textId="375E46A2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FC2" w14:textId="20E26D87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A709" w14:textId="2990907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54DE2FA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089" w14:textId="2594829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3EF" w14:textId="2A01DB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28F" w14:textId="24525E4A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297671DD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A6F" w14:textId="5B30C3C4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0158" w14:textId="06F81155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1D3" w14:textId="75BD923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374848F4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330" w14:textId="6A49927C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F8C" w14:textId="3E057C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CC" w14:textId="7389FCC7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0F0958" w:rsidRPr="00481EBE" w14:paraId="2651DB20" w14:textId="77777777" w:rsidTr="00D65AD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3E96" w14:textId="552E874A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FEA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B6DC" w14:textId="77777777" w:rsidR="00850CEF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163CD8E9" w14:textId="77777777" w:rsidR="00850CEF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260B9B4F" w14:textId="375A24F5" w:rsidR="000F0958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0F0958" w:rsidRPr="00481EBE" w14:paraId="77FD972D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21A9" w14:textId="317EB953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0B5C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C6BF" w14:textId="36975474" w:rsidR="000F0958" w:rsidRPr="00481EBE" w:rsidRDefault="000F0958" w:rsidP="000F095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0F0958" w:rsidRPr="00481EBE" w14:paraId="02AB1174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9B0C" w14:textId="0946F48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0561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5B44" w14:textId="31916B34" w:rsidR="000F0958" w:rsidRPr="00481EBE" w:rsidRDefault="000F0958" w:rsidP="000F095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2714A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92714A" w:rsidRPr="00481EBE" w:rsidRDefault="0092714A" w:rsidP="009F618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50CEF" w:rsidRPr="00481EBE" w14:paraId="12D70760" w14:textId="77777777" w:rsidTr="003F79E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6BDC" w14:textId="03C4AF30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9EC6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FC5A" w14:textId="77777777" w:rsidR="00850CEF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094E35C" w14:textId="77777777" w:rsidR="00850CEF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586E198C" w14:textId="2AE31205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850CEF" w:rsidRPr="00481EBE" w14:paraId="127D44F6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967C" w14:textId="222CAECF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FE1F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B464" w14:textId="417C42D1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50CEF" w:rsidRPr="00481EBE" w14:paraId="38541DCF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2AB" w14:textId="1E896A7E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87E5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13B6" w14:textId="6AB9E637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B6B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0690B37" w14:textId="66AB201A" w:rsidR="00AF67DA" w:rsidRPr="008B44EE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26A18CD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81F" w14:textId="2FFC87AC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9B2F" w14:textId="57D93C1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9CE" w14:textId="77777777" w:rsidR="00850CEF" w:rsidRDefault="00850CEF" w:rsidP="00850CE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E971F89" w14:textId="197DB967" w:rsidR="00FD207B" w:rsidRPr="29931BC5" w:rsidRDefault="00850CEF" w:rsidP="00850CE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582CB901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D1" w14:textId="2FC5B1A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DAE" w14:textId="43E3AAF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D24" w14:textId="1D58EB38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BF" w14:textId="774497A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12691E0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AB9" w14:textId="4E99E42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831" w14:textId="5AF44B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260" w14:textId="5A5BDA5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8287" w14:textId="77777777" w:rsidR="00C14805" w:rsidRDefault="00C14805">
      <w:r>
        <w:separator/>
      </w:r>
    </w:p>
  </w:endnote>
  <w:endnote w:type="continuationSeparator" w:id="0">
    <w:p w14:paraId="2E18C26A" w14:textId="77777777" w:rsidR="00C14805" w:rsidRDefault="00C1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5014" w14:textId="77777777" w:rsidR="00C14805" w:rsidRDefault="00C14805">
      <w:r>
        <w:separator/>
      </w:r>
    </w:p>
  </w:footnote>
  <w:footnote w:type="continuationSeparator" w:id="0">
    <w:p w14:paraId="27691488" w14:textId="77777777" w:rsidR="00C14805" w:rsidRDefault="00C1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F13"/>
    <w:rsid w:val="00E80ACF"/>
    <w:rsid w:val="00E815E0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0D85F-3F36-46F4-AA1F-D605991D869D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2032</TotalTime>
  <Pages>4</Pages>
  <Words>1272</Words>
  <Characters>7101</Characters>
  <Application>Microsoft Office Word</Application>
  <DocSecurity>0</DocSecurity>
  <Lines>202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79</cp:revision>
  <cp:lastPrinted>2025-11-07T10:02:00Z</cp:lastPrinted>
  <dcterms:created xsi:type="dcterms:W3CDTF">2025-12-08T04:32:00Z</dcterms:created>
  <dcterms:modified xsi:type="dcterms:W3CDTF">2026-04-13T07:38:00Z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