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564A494E" w:rsidR="009A6731" w:rsidRDefault="00797691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26</w:t>
      </w:r>
      <w:r w:rsidR="00F52A2D">
        <w:t xml:space="preserve"> </w:t>
      </w:r>
      <w:r w:rsidR="00F82966">
        <w:rPr>
          <w:rFonts w:hint="eastAsia"/>
        </w:rPr>
        <w:t>March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1E8121EB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7B9C157E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7ED" w14:textId="3A88C8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11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68C" w14:textId="519B5FF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39" w14:textId="26FFD0B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7E12A982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00DB0DB3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BAC" w14:textId="1E147B84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AFA" w14:textId="117FF5D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51B" w14:textId="0636B75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1C1A0A8A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</w:t>
            </w:r>
            <w:r w:rsidR="00984A2D"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session(s))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48E2" w14:textId="77777777" w:rsidR="00797691" w:rsidRDefault="00797691" w:rsidP="0079769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0ADD2054" w14:textId="6744C1AB" w:rsidR="00876F40" w:rsidRPr="00DB6478" w:rsidRDefault="00797691" w:rsidP="0079769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CEB" w14:textId="77777777" w:rsidR="00797691" w:rsidRDefault="00797691" w:rsidP="007976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F9594D1" w14:textId="5EF67861" w:rsidR="004851F7" w:rsidRPr="008B44EE" w:rsidRDefault="00797691" w:rsidP="007976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0B37" w14:textId="705AAC6A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001" w14:textId="77777777" w:rsidR="00797691" w:rsidRDefault="00797691" w:rsidP="007976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5047CF6C" w14:textId="01280796" w:rsidR="00F41098" w:rsidRPr="008B44EE" w:rsidRDefault="00797691" w:rsidP="007976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67DF8C8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107" w14:textId="58244B89" w:rsidR="00FD207B" w:rsidRDefault="00FD207B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F73F" w14:textId="3E989173" w:rsidR="00FD207B" w:rsidRPr="29931BC5" w:rsidRDefault="00FD207B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25F" w14:textId="7777777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DFEED39" w14:textId="7FDBC615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590219D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824" w14:textId="4BDF1D3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DB4" w14:textId="497991C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6F2" w14:textId="08F97A0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6A18CD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81F" w14:textId="2FFC87AC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9B2F" w14:textId="57D93C1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F89" w14:textId="65CA4F81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82CB901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D1" w14:textId="2FC5B1A7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DAE" w14:textId="43E3AAF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D24" w14:textId="1D58EB38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BF" w14:textId="774497A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42ACEDDC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FDB" w14:textId="0C3CA58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CDD" w14:textId="13FE072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 xml:space="preserve">8 pm –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9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7C4" w14:textId="5B0498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2691E0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AB9" w14:textId="4E99E42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831" w14:textId="5AF44B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260" w14:textId="5A5BDA5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Pr="00655FA6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p w14:paraId="3FA87F40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78C8" w14:textId="77777777" w:rsidR="00640AFA" w:rsidRDefault="00640AFA">
      <w:r>
        <w:separator/>
      </w:r>
    </w:p>
  </w:endnote>
  <w:endnote w:type="continuationSeparator" w:id="0">
    <w:p w14:paraId="3B0B0AF1" w14:textId="77777777" w:rsidR="00640AFA" w:rsidRDefault="0064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2EB" w14:textId="77777777" w:rsidR="00640AFA" w:rsidRDefault="00640AFA">
      <w:r>
        <w:separator/>
      </w:r>
    </w:p>
  </w:footnote>
  <w:footnote w:type="continuationSeparator" w:id="0">
    <w:p w14:paraId="71046F45" w14:textId="77777777" w:rsidR="00640AFA" w:rsidRDefault="0064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752EC636-5AAC-47A5-9392-6BF3B36BD712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1968</TotalTime>
  <Pages>3</Pages>
  <Words>2246</Words>
  <Characters>4156</Characters>
  <Application>Microsoft Office Word</Application>
  <DocSecurity>0</DocSecurity>
  <Lines>173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72</cp:revision>
  <cp:lastPrinted>2025-11-07T10:02:00Z</cp:lastPrinted>
  <dcterms:created xsi:type="dcterms:W3CDTF">2025-12-08T04:32:00Z</dcterms:created>
  <dcterms:modified xsi:type="dcterms:W3CDTF">2026-03-20T03:49:00Z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