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0F203027" w:rsidR="009A6731" w:rsidRDefault="00FF7ADF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2</w:t>
      </w:r>
      <w:r w:rsidR="00B55669">
        <w:t xml:space="preserve"> January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arrangements, or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be required to bring their own equipment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4614426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 Members are also welcome to subscribe to the calendar by completing this </w:t>
      </w:r>
      <w:hyperlink r:id="rId11">
        <w:r w:rsidR="008B6245" w:rsidRPr="5895CCD9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 w:rsidR="008B6245" w:rsidRPr="5895CCD9">
        <w:rPr>
          <w:rFonts w:ascii="Garamond" w:hAnsi="Garamond" w:cstheme="minorBidi"/>
          <w:lang w:val="en-GB"/>
        </w:rPr>
        <w:t xml:space="preserve">.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2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p w14:paraId="1A946002" w14:textId="77777777" w:rsidR="00FF7ADF" w:rsidRDefault="00FF7AD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8"/>
        <w:gridCol w:w="50"/>
        <w:gridCol w:w="2044"/>
        <w:gridCol w:w="73"/>
        <w:gridCol w:w="5973"/>
        <w:gridCol w:w="107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  <w:tr w:rsidR="00DC20A9" w:rsidRPr="00DC20A9" w14:paraId="7330E905" w14:textId="77777777" w:rsidTr="00DC20A9">
        <w:trPr>
          <w:gridAfter w:val="1"/>
          <w:wAfter w:w="107" w:type="dxa"/>
          <w:trHeight w:val="129"/>
          <w:jc w:val="center"/>
        </w:trPr>
        <w:tc>
          <w:tcPr>
            <w:tcW w:w="1818" w:type="dxa"/>
            <w:vAlign w:val="center"/>
          </w:tcPr>
          <w:p w14:paraId="681EF8E0" w14:textId="77777777" w:rsid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094" w:type="dxa"/>
            <w:gridSpan w:val="2"/>
            <w:vAlign w:val="center"/>
          </w:tcPr>
          <w:p w14:paraId="073E9CD8" w14:textId="1736FDF4" w:rsidR="00DC20A9" w:rsidRPr="00481EBE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3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: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00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46" w:type="dxa"/>
            <w:gridSpan w:val="2"/>
            <w:vAlign w:val="center"/>
          </w:tcPr>
          <w:p w14:paraId="77E3A4A9" w14:textId="17FBF8B9" w:rsidR="00DC20A9" w:rsidRPr="00DC20A9" w:rsidRDefault="00DC20A9" w:rsidP="00DC20A9">
            <w:pPr>
              <w:autoSpaceDE w:val="0"/>
              <w:autoSpaceDN w:val="0"/>
              <w:adjustRightInd w:val="0"/>
              <w:spacing w:line="276" w:lineRule="auto"/>
              <w:ind w:left="136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C20A9">
              <w:rPr>
                <w:rFonts w:ascii="Garamond" w:hAnsi="Garamond" w:cs="Tahoma"/>
                <w:sz w:val="22"/>
                <w:szCs w:val="22"/>
                <w:lang w:eastAsia="zh-CN"/>
              </w:rPr>
              <w:t>Hong Kong Park Sports Centre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9C5FA3" w:rsidRPr="00481EBE" w14:paraId="5127FF8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B6345D" w:rsidRPr="00481EBE" w14:paraId="12DDD59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shd w:val="clear" w:color="auto" w:fill="DEEAF6" w:themeFill="accent5" w:themeFillTint="33"/>
            <w:vAlign w:val="center"/>
          </w:tcPr>
          <w:p w14:paraId="5D514C02" w14:textId="5D3545C7" w:rsidR="00B6345D" w:rsidRPr="00481EBE" w:rsidRDefault="001E3313" w:rsidP="007E7A67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Class (Registration is closed for the following class session(s))</w:t>
            </w:r>
          </w:p>
        </w:tc>
      </w:tr>
      <w:tr w:rsidR="00665E15" w:rsidRPr="00481EBE" w14:paraId="70DB126B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1365F74" w14:textId="5DF54C6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19 Jan 26</w:t>
            </w:r>
          </w:p>
        </w:tc>
        <w:tc>
          <w:tcPr>
            <w:tcW w:w="2117" w:type="dxa"/>
            <w:vAlign w:val="center"/>
          </w:tcPr>
          <w:p w14:paraId="0DF8C4D4" w14:textId="6944A436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BA3AAC5" w14:textId="095C8DDA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4159F87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9E025B1" w14:textId="39EBE3FD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26 Jan 26</w:t>
            </w:r>
          </w:p>
        </w:tc>
        <w:tc>
          <w:tcPr>
            <w:tcW w:w="2117" w:type="dxa"/>
            <w:vAlign w:val="center"/>
          </w:tcPr>
          <w:p w14:paraId="1712CABC" w14:textId="3EBA9CB1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6F85ECF" w14:textId="181A0A7F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3F6E31E5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5D17706" w14:textId="67F76E7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Feb 26</w:t>
            </w:r>
          </w:p>
        </w:tc>
        <w:tc>
          <w:tcPr>
            <w:tcW w:w="2117" w:type="dxa"/>
            <w:vAlign w:val="center"/>
          </w:tcPr>
          <w:p w14:paraId="6FCFFA44" w14:textId="3A115599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18C101C9" w14:textId="460D8F8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E889D24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6ED9305" w14:textId="0B3F0334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Feb 26</w:t>
            </w:r>
          </w:p>
        </w:tc>
        <w:tc>
          <w:tcPr>
            <w:tcW w:w="2117" w:type="dxa"/>
            <w:vAlign w:val="center"/>
          </w:tcPr>
          <w:p w14:paraId="132E0C92" w14:textId="1148B3D8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68A50A4A" w14:textId="2D2831F9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34240FAF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6A46548" w14:textId="74CA2D7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 Mar 26</w:t>
            </w:r>
          </w:p>
        </w:tc>
        <w:tc>
          <w:tcPr>
            <w:tcW w:w="2117" w:type="dxa"/>
            <w:vAlign w:val="center"/>
          </w:tcPr>
          <w:p w14:paraId="0BCE35C1" w14:textId="7A11E26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0F0E23E" w14:textId="1B26F45E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D9905CB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D7783CA" w14:textId="4E11F966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9 Mar 26</w:t>
            </w:r>
          </w:p>
        </w:tc>
        <w:tc>
          <w:tcPr>
            <w:tcW w:w="2117" w:type="dxa"/>
            <w:vAlign w:val="center"/>
          </w:tcPr>
          <w:p w14:paraId="1D07BED7" w14:textId="40796C20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D310BA8" w14:textId="0D35E763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46784117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2788AB2" w14:textId="18E7ADB2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16 Mar 26</w:t>
            </w:r>
          </w:p>
        </w:tc>
        <w:tc>
          <w:tcPr>
            <w:tcW w:w="2117" w:type="dxa"/>
            <w:vAlign w:val="center"/>
          </w:tcPr>
          <w:p w14:paraId="256D9C37" w14:textId="67FA79AF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790EC3BE" w14:textId="0F1B1BAC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27BE33C3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B97424D" w14:textId="3AF3CE8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23 Mar 26</w:t>
            </w:r>
          </w:p>
        </w:tc>
        <w:tc>
          <w:tcPr>
            <w:tcW w:w="2117" w:type="dxa"/>
            <w:vAlign w:val="center"/>
          </w:tcPr>
          <w:p w14:paraId="04D75533" w14:textId="4EB3D36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53EC351B" w14:textId="63C12EB7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6C93C289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4E356D" w14:textId="4C67C057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30 Mar 26</w:t>
            </w:r>
          </w:p>
        </w:tc>
        <w:tc>
          <w:tcPr>
            <w:tcW w:w="2117" w:type="dxa"/>
            <w:vAlign w:val="center"/>
          </w:tcPr>
          <w:p w14:paraId="4F64602D" w14:textId="052A13B3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58CA866C" w14:textId="3A427F1D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79CC8AE1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CC6A487" w14:textId="6D73A8E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13 Apr 26</w:t>
            </w:r>
          </w:p>
        </w:tc>
        <w:tc>
          <w:tcPr>
            <w:tcW w:w="2117" w:type="dxa"/>
            <w:vAlign w:val="center"/>
          </w:tcPr>
          <w:p w14:paraId="5BA28D15" w14:textId="2413412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060B47C2" w14:textId="11B6F878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BEA76CC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715DB94" w14:textId="64354031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20 Apr 26</w:t>
            </w:r>
          </w:p>
        </w:tc>
        <w:tc>
          <w:tcPr>
            <w:tcW w:w="2117" w:type="dxa"/>
            <w:vAlign w:val="center"/>
          </w:tcPr>
          <w:p w14:paraId="4C95BC25" w14:textId="3366C6C5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275FA931" w14:textId="08E44FBB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665E15" w:rsidRPr="00481EBE" w14:paraId="1CFE20A0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452F1FFD" w14:textId="554EE5AA" w:rsidR="00665E15" w:rsidRDefault="00665E15" w:rsidP="00665E1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27 Apr 26</w:t>
            </w:r>
          </w:p>
        </w:tc>
        <w:tc>
          <w:tcPr>
            <w:tcW w:w="2117" w:type="dxa"/>
            <w:vAlign w:val="center"/>
          </w:tcPr>
          <w:p w14:paraId="3BEB01F4" w14:textId="39D37C72" w:rsidR="00665E15" w:rsidRPr="00481EBE" w:rsidRDefault="00665E15" w:rsidP="00665E1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pm – 9: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vAlign w:val="center"/>
          </w:tcPr>
          <w:p w14:paraId="41B6CDB3" w14:textId="0159EE25" w:rsidR="00665E15" w:rsidRPr="00481EBE" w:rsidRDefault="00665E15" w:rsidP="00665E1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</w:tbl>
    <w:p w14:paraId="4AE1A76E" w14:textId="260E0A6C" w:rsidR="00467A23" w:rsidRDefault="00467A23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Running</w:t>
            </w:r>
          </w:p>
        </w:tc>
      </w:tr>
      <w:tr w:rsidR="0096574A" w:rsidRPr="00481EBE" w14:paraId="1F3046B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085EF9" w14:textId="60D4A59E" w:rsidR="0096574A" w:rsidRPr="00481EBE" w:rsidRDefault="0096574A" w:rsidP="0096574A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="007B715D"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366029" w:rsidRPr="00481EBE" w14:paraId="4432082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CA3A" w14:textId="73A8E2DF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3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CB1E" w14:textId="4D82D759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212A4" w14:textId="2F8C519E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66029" w:rsidRPr="00481EBE" w14:paraId="25FA2992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785D" w14:textId="3E5DE40A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10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6DE9" w14:textId="3523DD89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77397" w14:textId="3BF6A105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66029" w:rsidRPr="00481EBE" w14:paraId="3730FB26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8FE6" w14:textId="66EC85FF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24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5912" w14:textId="2BAA5056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4AB" w14:textId="3FD8CAC2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366029" w:rsidRPr="00481EBE" w14:paraId="236C19E6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80B0" w14:textId="493E24C0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</w:t>
            </w:r>
            <w:r w:rsidR="002E666B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7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943D" w14:textId="110610BF" w:rsidR="00366029" w:rsidRPr="00481EBE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DB9C2" w14:textId="30BD1C92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7CFF0EB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D887" w14:textId="75806F44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79A4B" w14:textId="2A10C7DD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149F" w14:textId="60D042F9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1F13B9F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897" w14:textId="4B5F21E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7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8F94" w14:textId="0F7BDCDE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2217" w14:textId="1DD4F583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5105FE28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40EB8" w14:textId="40748AEE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Sat 21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8BAD" w14:textId="0DDB534C" w:rsidR="002E666B" w:rsidRPr="00481EBE" w:rsidRDefault="002E666B" w:rsidP="002E666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m – </w:t>
            </w:r>
            <w:r>
              <w:rPr>
                <w:rFonts w:ascii="Garamond" w:hAnsi="Garamond" w:cs="Tahoma"/>
                <w:sz w:val="22"/>
                <w:szCs w:val="22"/>
              </w:rPr>
              <w:t>10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</w:rPr>
              <w:t>a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35BA" w14:textId="321740A2" w:rsidR="002E666B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E666B" w:rsidRPr="00481EBE" w14:paraId="235A0C21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076A9BA" w14:textId="0850129B" w:rsidR="002E666B" w:rsidRPr="00481EBE" w:rsidRDefault="002E666B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Mondays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(</w:t>
            </w:r>
            <w:r w:rsidRPr="006448AF">
              <w:rPr>
                <w:rFonts w:ascii="Garamond" w:hAnsi="Garamond" w:cs="Tahoma"/>
                <w:sz w:val="22"/>
                <w:szCs w:val="22"/>
              </w:rPr>
              <w:t>Registration is closed for the following class session(s))</w:t>
            </w:r>
          </w:p>
        </w:tc>
      </w:tr>
      <w:tr w:rsidR="00BB7993" w:rsidRPr="00481EBE" w14:paraId="23588E72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0FA8" w14:textId="76783D74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5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8E1A" w14:textId="3F133D78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4EC3" w14:textId="602A0387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605CE5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5109" w14:textId="3366C6FC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12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BBFB" w14:textId="2A15602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73BD" w14:textId="11160179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52908132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3AD2" w14:textId="0DD2E5C0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19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7643" w14:textId="144341DF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B871" w14:textId="7342C35A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77549FFB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F48CF" w14:textId="1467D132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26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20D0" w14:textId="634D4E8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AFE4" w14:textId="27C9799D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79B9330A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FA34" w14:textId="0A794F5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5B14" w14:textId="6DC6FE8D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0554" w14:textId="06205033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30BFE643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8E30" w14:textId="65D123B1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1A7" w14:textId="20B17A7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5D51" w14:textId="53B2E038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76A31177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646E" w14:textId="36797B0F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Feb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79F16" w14:textId="1050B3C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E1A4" w14:textId="030D1D81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0B2008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0B37" w14:textId="1E06C673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213D" w14:textId="1FA0F11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D5FC" w14:textId="26ECD004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687789E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8451" w14:textId="0FCD56F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9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D97" w14:textId="65F5026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1E7E" w14:textId="0369A779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567C782F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56CC2" w14:textId="5F99843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16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A20F9" w14:textId="074A8B14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C9C5" w14:textId="51C621A2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2D6DF330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3718" w14:textId="1E4F2D79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23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79B" w14:textId="39051380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9E83" w14:textId="12C9F290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BB7993" w:rsidRPr="00481EBE" w14:paraId="0310F0F5" w14:textId="77777777" w:rsidTr="00BD5C9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C67" w14:textId="5B46094B" w:rsidR="00BB7993" w:rsidRPr="00927BD4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927BD4">
              <w:rPr>
                <w:rFonts w:ascii="Garamond" w:hAnsi="Garamond" w:cs="Tahoma"/>
                <w:sz w:val="22"/>
                <w:szCs w:val="22"/>
                <w:lang w:eastAsia="zh-CN"/>
              </w:rPr>
              <w:t>Mon 30 Mar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4D7" w14:textId="686B48B7" w:rsidR="00BB7993" w:rsidRPr="00481EBE" w:rsidRDefault="00BB7993" w:rsidP="00BB799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EBC0" w14:textId="76D17C7A" w:rsidR="00BB7993" w:rsidRDefault="00BB7993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66A5F53A" w14:textId="77777777" w:rsidR="00001660" w:rsidRDefault="00001660" w:rsidP="00DA4794">
      <w:pPr>
        <w:widowControl/>
        <w:rPr>
          <w:sz w:val="22"/>
          <w:szCs w:val="22"/>
        </w:rPr>
      </w:pPr>
    </w:p>
    <w:p w14:paraId="1DA4DEC2" w14:textId="77777777" w:rsidR="00BE0C3D" w:rsidRDefault="00BE0C3D" w:rsidP="00DA4794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B861AD" w:rsidRPr="00481EBE" w14:paraId="353090A7" w14:textId="77777777" w:rsidTr="29931BC5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64376C8" w14:textId="287F7ECA" w:rsidR="00B861AD" w:rsidRPr="00481EBE" w:rsidRDefault="00B861AD" w:rsidP="00826154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B861AD" w:rsidRPr="00481EBE" w14:paraId="2238180F" w14:textId="77777777" w:rsidTr="29931BC5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32A20C6" w14:textId="77777777" w:rsidR="00B861AD" w:rsidRPr="00481EBE" w:rsidRDefault="00B861AD" w:rsidP="00826154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366029" w:rsidRPr="00481EBE" w14:paraId="7B08290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9C68" w14:textId="0A418FDA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127A" w14:textId="62086F83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C435" w14:textId="78AADD69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366029" w:rsidRPr="00481EBE" w14:paraId="4CCA24B2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9406" w14:textId="7BAB7C2B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7195" w14:textId="4DFD09C4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54E" w14:textId="7F6C9185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366029" w:rsidRPr="00481EBE" w14:paraId="500EABEF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F85A" w14:textId="6B9556BD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9307" w14:textId="03179C0C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309B" w14:textId="3BCA2E3C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  <w:tr w:rsidR="00366029" w:rsidRPr="00481EBE" w14:paraId="1993BCF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6280" w14:textId="2CA7CF4C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ACC1" w14:textId="3089D2F9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434C" w14:textId="326F61DD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29931BC5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World Snooker Club 147</w:t>
            </w:r>
          </w:p>
        </w:tc>
      </w:tr>
    </w:tbl>
    <w:p w14:paraId="14DD405D" w14:textId="2521E0F5" w:rsidR="000F4F28" w:rsidRDefault="000F4F28">
      <w:pPr>
        <w:widowControl/>
        <w:rPr>
          <w:sz w:val="22"/>
          <w:szCs w:val="22"/>
        </w:rPr>
      </w:pPr>
    </w:p>
    <w:p w14:paraId="67A73FBF" w14:textId="77777777" w:rsidR="009323FE" w:rsidRDefault="009323FE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195437" w:rsidRPr="00481EBE" w14:paraId="17A5FAA6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C217" w14:textId="28F164DB" w:rsidR="00195437" w:rsidRPr="00481EBE" w:rsidRDefault="00195437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C70308" w:rsidRPr="00481EBE" w14:paraId="0E66109E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ECC5" w14:textId="7DEE98A5" w:rsidR="00C70308" w:rsidRPr="00481EBE" w:rsidRDefault="00B805BA" w:rsidP="00993E56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="00C70308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(Please register with the team/group before attending the practice session(s))</w:t>
            </w:r>
          </w:p>
        </w:tc>
      </w:tr>
      <w:tr w:rsidR="00FB74C8" w:rsidRPr="00481EBE" w14:paraId="3E78A934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9C340" w14:textId="04BCC424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479D7" w14:textId="47433AC9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3163C" w14:textId="7933066F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B74C8" w:rsidRPr="00481EBE" w14:paraId="41CF1549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37519" w14:textId="58BD5445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0028B" w14:textId="7C50C085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6CC1" w14:textId="246D1276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EA369D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B74C8" w:rsidRPr="00481EBE" w14:paraId="541C3D56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C6779" w14:textId="7256C7EF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A5BA3" w14:textId="40F6BBDB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A250E" w14:textId="076A04B3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EA369D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B74C8" w:rsidRPr="00481EBE" w14:paraId="54FC226C" w14:textId="77777777" w:rsidTr="004879CA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8E39E" w14:textId="0641191C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DCE6" w14:textId="54919F0B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1562" w14:textId="0942F39D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EA369D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B74C8" w:rsidRPr="00481EBE" w14:paraId="62A56F1C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BC585" w14:textId="52729E9E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FB74C8" w:rsidRPr="00481EBE" w14:paraId="76255ED1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3850C" w14:textId="308E22A8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3D242" w14:textId="5E62E8D6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610F5" w14:textId="138B4A83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B74C8" w:rsidRPr="00481EBE" w14:paraId="5551E895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72019" w14:textId="57D444C5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61C3" w14:textId="718F44B5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4E20EC" w14:textId="7AD5426D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B74C8" w:rsidRPr="00481EBE" w14:paraId="418C74F8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40C0C" w14:textId="055F2D2F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Thu 22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EECEB" w14:textId="44702503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3D4EE" w14:textId="62623FEA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  <w:tr w:rsidR="00FB74C8" w:rsidRPr="00481EBE" w14:paraId="1C8542D6" w14:textId="77777777" w:rsidTr="29931BC5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96B86" w14:textId="2F5521F7" w:rsidR="00FB74C8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ED610" w14:textId="1D48B28B" w:rsidR="00FB74C8" w:rsidRPr="00481EBE" w:rsidRDefault="00FB74C8" w:rsidP="00FB74C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EA3E" w14:textId="6E3AD8A2" w:rsidR="00FB74C8" w:rsidRPr="00481EBE" w:rsidRDefault="00FB74C8" w:rsidP="00FB74C8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Harbour Road Sports Centre</w:t>
            </w:r>
          </w:p>
        </w:tc>
      </w:tr>
    </w:tbl>
    <w:p w14:paraId="4E1D78F5" w14:textId="77777777" w:rsidR="00961E9A" w:rsidRPr="00481EBE" w:rsidRDefault="00961E9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366029" w:rsidRPr="00481EBE" w14:paraId="5B891096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D595" w14:textId="6AE4DF18" w:rsidR="00366029" w:rsidRPr="29931BC5" w:rsidRDefault="00FF7ADF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A17A" w14:textId="08024BB2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B476" w14:textId="77777777" w:rsidR="00B55669" w:rsidRDefault="00B55669" w:rsidP="00B556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270A91D3" w14:textId="74F511DE" w:rsidR="00366029" w:rsidRPr="29931BC5" w:rsidRDefault="00B55669" w:rsidP="00B5566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366029" w:rsidRPr="00481EBE" w14:paraId="61472F10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7649" w14:textId="0B06397E" w:rsidR="00366029" w:rsidRPr="29931BC5" w:rsidRDefault="00FF7ADF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9540" w14:textId="6BB83EBD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A412" w14:textId="164BCD54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366029" w:rsidRPr="00481EBE" w14:paraId="530D8BE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A643" w14:textId="6A29C4BE" w:rsidR="00366029" w:rsidRPr="29931BC5" w:rsidRDefault="00FF7ADF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="003660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Jan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AAF" w14:textId="2D8B609F" w:rsidR="00366029" w:rsidRPr="29931BC5" w:rsidRDefault="00366029" w:rsidP="00366029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6D51" w14:textId="5706880E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F7ADF" w:rsidRPr="00481EBE" w14:paraId="4555CD8C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1E1" w14:textId="0C448AC4" w:rsidR="00FF7ADF" w:rsidRDefault="00FF7ADF" w:rsidP="00FF7A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>Tue 3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CFA0" w14:textId="4DC49080" w:rsidR="00FF7ADF" w:rsidRPr="29931BC5" w:rsidRDefault="00FF7ADF" w:rsidP="00FF7AD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29931BC5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13A1" w14:textId="31F221BE" w:rsidR="00FF7ADF" w:rsidRPr="29931BC5" w:rsidRDefault="00FF7ADF" w:rsidP="00FF7A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F7ADF" w:rsidRPr="00481EBE" w14:paraId="79428A6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60BA" w14:textId="07C299AA" w:rsidR="00FF7ADF" w:rsidRDefault="00FF7ADF" w:rsidP="00FF7A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10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B6C7" w14:textId="626BB05F" w:rsidR="00FF7ADF" w:rsidRDefault="00FF7ADF" w:rsidP="00FF7ADF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032" w14:textId="310544C6" w:rsidR="00FF7ADF" w:rsidRPr="29931BC5" w:rsidRDefault="00FF7ADF" w:rsidP="00FF7ADF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E3313" w:rsidRPr="00481EBE" w14:paraId="5DA48660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1E90" w14:textId="5FE528F6" w:rsidR="001E3313" w:rsidRPr="00693EE0" w:rsidRDefault="001E3313" w:rsidP="001E331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Fri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20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61F1" w14:textId="67518815" w:rsidR="001E3313" w:rsidRPr="009B1D72" w:rsidRDefault="001E3313" w:rsidP="001E331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160A" w14:textId="3DDE8392" w:rsidR="001E3313" w:rsidRPr="008B44EE" w:rsidRDefault="001E3313" w:rsidP="001E331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E3313" w:rsidRPr="00481EBE" w14:paraId="2EF49889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C0DF" w14:textId="691A76F8" w:rsidR="001E3313" w:rsidRDefault="001E3313" w:rsidP="001E331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24</w:t>
            </w:r>
            <w:r w:rsidRPr="00693EE0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Feb 2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FDA8" w14:textId="585A2213" w:rsidR="001E3313" w:rsidRDefault="001E3313" w:rsidP="001E3313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9B1D72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FD49" w14:textId="322C3619" w:rsidR="001E3313" w:rsidRPr="29931BC5" w:rsidRDefault="001E3313" w:rsidP="001E3313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71DA5" w:rsidRPr="00481EBE" w14:paraId="5A72E01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8E51" w14:textId="52FE8FB3" w:rsidR="00F71DA5" w:rsidRPr="00693EE0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E29" w14:textId="5132FF85" w:rsidR="00F71DA5" w:rsidRPr="009B1D72" w:rsidRDefault="00F71DA5" w:rsidP="00F71DA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5AF3" w14:textId="5D4D0693" w:rsidR="00F71DA5" w:rsidRPr="008B44EE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71DA5" w:rsidRPr="00481EBE" w14:paraId="3101B182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4CF2" w14:textId="49531CE6" w:rsidR="00F71DA5" w:rsidRPr="00693EE0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10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298" w14:textId="27E7DCA6" w:rsidR="00F71DA5" w:rsidRPr="009B1D72" w:rsidRDefault="00F71DA5" w:rsidP="00F71DA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2386" w14:textId="05088D32" w:rsidR="00F71DA5" w:rsidRPr="008B44EE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71DA5" w:rsidRPr="00481EBE" w14:paraId="5CC40F9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8E50" w14:textId="6A391A1C" w:rsidR="00F71DA5" w:rsidRPr="00693EE0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17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8267" w14:textId="62EBD17F" w:rsidR="00F71DA5" w:rsidRPr="009B1D72" w:rsidRDefault="00F71DA5" w:rsidP="00F71DA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A69F" w14:textId="0BD0E442" w:rsidR="00F71DA5" w:rsidRPr="008B44EE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71DA5" w:rsidRPr="00481EBE" w14:paraId="7328F7F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0605" w14:textId="2E5D0098" w:rsidR="00F71DA5" w:rsidRPr="00693EE0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24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F1D7" w14:textId="1F4BA9ED" w:rsidR="00F71DA5" w:rsidRPr="009B1D72" w:rsidRDefault="00F71DA5" w:rsidP="00F71DA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A10C" w14:textId="34C29B9A" w:rsidR="00F71DA5" w:rsidRPr="008B44EE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F71DA5" w:rsidRPr="00481EBE" w14:paraId="587AF8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04B0" w14:textId="2BA45023" w:rsidR="00F71DA5" w:rsidRPr="00693EE0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Tue 31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B27F" w14:textId="093FEFFE" w:rsidR="00F71DA5" w:rsidRPr="009B1D72" w:rsidRDefault="00F71DA5" w:rsidP="00F71DA5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94D1" w14:textId="74E6A834" w:rsidR="00F71DA5" w:rsidRPr="008B44EE" w:rsidRDefault="00F71DA5" w:rsidP="00F71DA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</w:tbl>
    <w:p w14:paraId="1C020793" w14:textId="77777777" w:rsidR="00713977" w:rsidRDefault="00713977">
      <w:pPr>
        <w:widowControl/>
        <w:rPr>
          <w:sz w:val="22"/>
          <w:szCs w:val="22"/>
        </w:rPr>
      </w:pPr>
    </w:p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366029" w:rsidRPr="00481EBE" w14:paraId="2CF36EA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A502" w14:textId="348ED156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0F78" w14:textId="3C918C3A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005E" w14:textId="77777777" w:rsidR="00366029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187A7551" w14:textId="72780770" w:rsidR="00792C0A" w:rsidRPr="29931BC5" w:rsidRDefault="00792C0A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366029" w:rsidRPr="00481EBE" w14:paraId="0D742E76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0760" w14:textId="2669BCAD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BA15" w14:textId="191F4178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60B1" w14:textId="5F1F5463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366029" w:rsidRPr="00481EBE" w14:paraId="6903C58B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522D" w14:textId="175864E4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E409E" w14:textId="4FF531DB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D70B" w14:textId="0C867AE0" w:rsidR="00366029" w:rsidRPr="29931BC5" w:rsidRDefault="00366029" w:rsidP="0036602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70961F23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53E11" w14:textId="08E2CEF1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EC9E" w14:textId="2C82AFF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2617" w14:textId="2CA63E8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31DCC217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7C1D" w14:textId="14B7BD1D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5887" w14:textId="70942B4E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ED6A" w14:textId="7F4E53F5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DAF9015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136BC" w14:textId="368482BB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B991" w14:textId="7AF7CB52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BF65" w14:textId="0F400998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2BACCFE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9BAD" w14:textId="7F30E97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EB59" w14:textId="26BCC8F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BBAD" w14:textId="3377514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DD14607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3C63" w14:textId="2721743C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A4A4" w14:textId="0376C41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F906" w14:textId="7E4CE337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7FB848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0479" w14:textId="1ADDE7BF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543A" w14:textId="66B5BEC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E660" w14:textId="65648D44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B54C160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BC08" w14:textId="4A017600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49FD" w14:textId="5D8C53A6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2289" w14:textId="6B72015C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2C83BE5E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C24" w14:textId="31B9BF22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07C3" w14:textId="0FAB2282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B942" w14:textId="335780E9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7267171C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B55B756" w14:textId="2AFFFEA6" w:rsidR="0028516A" w:rsidRPr="00481EBE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(Registration is </w:t>
            </w:r>
            <w:r>
              <w:rPr>
                <w:rFonts w:ascii="Garamond" w:hAnsi="Garamond" w:cs="Tahoma"/>
                <w:sz w:val="22"/>
                <w:szCs w:val="22"/>
              </w:rPr>
              <w:t>closed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for the following class session(s))</w:t>
            </w:r>
          </w:p>
        </w:tc>
      </w:tr>
      <w:tr w:rsidR="0028516A" w:rsidRPr="00481EBE" w14:paraId="2FE69D1D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4158" w14:textId="6A5CC30B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7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8EC1" w14:textId="77F1E6D3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6DFD" w14:textId="77777777" w:rsidR="0028516A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CD5B28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29B6E63" w14:textId="2BF05ACD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28516A" w:rsidRPr="00481EBE" w14:paraId="65E1835F" w14:textId="77777777" w:rsidTr="00846FCF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5F61" w14:textId="0DF48111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14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1E6E7" w14:textId="75033CCA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FD83" w14:textId="7FCC86B0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CD5B28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AF3011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761E" w14:textId="5140D7E5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21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4280" w14:textId="6AFE2FAF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07" w14:textId="0946FAB8" w:rsidR="0028516A" w:rsidRPr="29931BC5" w:rsidRDefault="0028516A" w:rsidP="0028516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075FFD04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C904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28 Jan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797E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A4D9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1E80BA0B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3050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4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26D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94F1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A0362B2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FF54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105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60E7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4658D5F4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2C44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Feb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123C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3FFF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000EB05A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D3F3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Wed 4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E7BF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556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41C8BFB0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2A10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11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7897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F2A1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14791FD7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9B6D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18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924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1E16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28516A" w:rsidRPr="00481EBE" w14:paraId="51CA4A1D" w14:textId="77777777" w:rsidTr="00521484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3986" w14:textId="77777777" w:rsidR="0028516A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25 Mar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88EB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84E5" w14:textId="77777777" w:rsidR="0028516A" w:rsidRPr="29931BC5" w:rsidRDefault="0028516A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3EDFF8AD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761D7F70" w14:textId="77777777" w:rsidR="00185D03" w:rsidRDefault="00185D03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A85628" w:rsidRPr="00140082" w14:paraId="690A16AD" w14:textId="77777777" w:rsidTr="29931BC5">
        <w:trPr>
          <w:trHeight w:val="359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999B6E5" w14:textId="77777777" w:rsidR="00A85628" w:rsidRPr="00140082" w:rsidRDefault="00A85628" w:rsidP="00E902AE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A85628" w:rsidRPr="00140082" w14:paraId="12F4D5A2" w14:textId="77777777" w:rsidTr="29931BC5">
        <w:trPr>
          <w:trHeight w:val="31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14E07C" w14:textId="07757C06" w:rsidR="00A85628" w:rsidRPr="00140082" w:rsidRDefault="00B155E5" w:rsidP="00E902AE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(Please register with the team/group before attending the </w:t>
            </w:r>
            <w:r w:rsidR="00B1006F">
              <w:rPr>
                <w:rFonts w:ascii="Garamond" w:hAnsi="Garamond" w:cs="Tahoma"/>
                <w:sz w:val="22"/>
                <w:szCs w:val="22"/>
              </w:rPr>
              <w:t>class</w:t>
            </w:r>
            <w:r w:rsidR="00A85628" w:rsidRPr="00A27481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5B6BAB" w:rsidRPr="000A3AE2" w14:paraId="7E1A6BA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1417" w14:textId="0C1F0716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8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B9A1" w14:textId="5AD11B99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3852" w14:textId="61FF80B5" w:rsidR="005B6BAB" w:rsidRDefault="00DB6FDE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B6BAB" w:rsidRPr="000A3AE2" w14:paraId="3129D56A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0B0A" w14:textId="7718FAB3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15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673B" w14:textId="1EEDEEEE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D3228" w14:textId="28F3D91C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B6BAB" w:rsidRPr="000A3AE2" w14:paraId="2B3B4DD5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E286" w14:textId="5A86802F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22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13E8" w14:textId="2DDCC6F0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9454" w14:textId="09C8AEC5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  <w:tr w:rsidR="005B6BAB" w:rsidRPr="000A3AE2" w14:paraId="0961155D" w14:textId="77777777" w:rsidTr="29931BC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7F04" w14:textId="4592D439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Thu 29 Jan 2</w:t>
            </w:r>
            <w:r w:rsidR="00FF7ADF">
              <w:rPr>
                <w:rFonts w:ascii="Garamond" w:hAnsi="Garamond" w:cs="Tahoma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BDA1" w14:textId="72E57D47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A905" w14:textId="6903F218" w:rsidR="005B6BAB" w:rsidRDefault="005B6BAB" w:rsidP="005B6BA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</w:p>
        </w:tc>
      </w:tr>
    </w:tbl>
    <w:p w14:paraId="2A8C8636" w14:textId="77777777" w:rsidR="002E5766" w:rsidRPr="002E5766" w:rsidRDefault="002E5766" w:rsidP="00056CCC">
      <w:pPr>
        <w:tabs>
          <w:tab w:val="left" w:pos="2955"/>
        </w:tabs>
        <w:rPr>
          <w:rFonts w:ascii="Garamond" w:hAnsi="Garamond"/>
          <w:sz w:val="12"/>
          <w:szCs w:val="4"/>
        </w:rPr>
      </w:pPr>
    </w:p>
    <w:sectPr w:rsidR="002E5766" w:rsidRPr="002E5766" w:rsidSect="00947E44">
      <w:headerReference w:type="first" r:id="rId13"/>
      <w:pgSz w:w="11906" w:h="16838" w:code="9"/>
      <w:pgMar w:top="1620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19DF" w14:textId="77777777" w:rsidR="0041124F" w:rsidRDefault="0041124F">
      <w:r>
        <w:separator/>
      </w:r>
    </w:p>
  </w:endnote>
  <w:endnote w:type="continuationSeparator" w:id="0">
    <w:p w14:paraId="09B35ADA" w14:textId="77777777" w:rsidR="0041124F" w:rsidRDefault="0041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244D0" w14:textId="77777777" w:rsidR="0041124F" w:rsidRDefault="0041124F">
      <w:r>
        <w:separator/>
      </w:r>
    </w:p>
  </w:footnote>
  <w:footnote w:type="continuationSeparator" w:id="0">
    <w:p w14:paraId="0854C5DF" w14:textId="77777777" w:rsidR="0041124F" w:rsidRDefault="00411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123595694" name="Picture 123595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3/F WING ON HOUSE, 71 DES VOEUX ROAD</w:t>
    </w:r>
    <w:r>
      <w:rPr>
        <w:sz w:val="16"/>
      </w:rPr>
      <w:tab/>
      <w:t>TELEPHONE (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話</w:t>
    </w:r>
    <w:r>
      <w:rPr>
        <w:sz w:val="16"/>
      </w:rPr>
      <w:t xml:space="preserve"> )</w:t>
    </w:r>
    <w:r>
      <w:rPr>
        <w:sz w:val="16"/>
      </w:rPr>
      <w:tab/>
      <w:t>: (852) 2846 0500</w:t>
    </w:r>
  </w:p>
  <w:p w14:paraId="50BA0119" w14:textId="77777777" w:rsidR="007C1A0D" w:rsidRDefault="007C1A0D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>CENTRAL, HONG KONG    DX-009100 CENTRAL 1</w:t>
    </w:r>
    <w:r>
      <w:rPr>
        <w:sz w:val="16"/>
      </w:rPr>
      <w:tab/>
      <w:t xml:space="preserve">FACSIMILE ( </w:t>
    </w:r>
    <w:r>
      <w:rPr>
        <w:rFonts w:hint="eastAsia"/>
        <w:sz w:val="16"/>
      </w:rPr>
      <w:t>傳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真</w:t>
    </w:r>
    <w:r>
      <w:rPr>
        <w:rFonts w:hint="eastAsia"/>
        <w:sz w:val="16"/>
      </w:rPr>
      <w:t xml:space="preserve"> )</w:t>
    </w:r>
    <w:r>
      <w:rPr>
        <w:sz w:val="16"/>
      </w:rPr>
      <w:t xml:space="preserve"> </w:t>
    </w:r>
    <w:r>
      <w:rPr>
        <w:sz w:val="16"/>
      </w:rPr>
      <w:tab/>
      <w:t>: (852) 2845 0387</w:t>
    </w:r>
  </w:p>
  <w:p w14:paraId="0AC8F5B3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香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港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環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德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輔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道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中</w:t>
    </w:r>
    <w:r>
      <w:rPr>
        <w:rFonts w:hint="eastAsia"/>
        <w:sz w:val="16"/>
      </w:rPr>
      <w:t xml:space="preserve"> 71</w:t>
    </w:r>
    <w:r>
      <w:rPr>
        <w:sz w:val="16"/>
      </w:rPr>
      <w:t xml:space="preserve"> </w:t>
    </w:r>
    <w:r>
      <w:rPr>
        <w:rFonts w:hint="eastAsia"/>
        <w:sz w:val="16"/>
      </w:rPr>
      <w:t>號</w:t>
    </w:r>
    <w:r>
      <w:rPr>
        <w:sz w:val="16"/>
      </w:rPr>
      <w:tab/>
      <w:t>E-MAIL (</w:t>
    </w:r>
    <w:r>
      <w:rPr>
        <w:rFonts w:hint="eastAsia"/>
        <w:sz w:val="16"/>
      </w:rPr>
      <w:t>電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子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郵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件</w:t>
    </w:r>
    <w:r>
      <w:rPr>
        <w:rFonts w:hint="eastAsia"/>
        <w:sz w:val="16"/>
      </w:rPr>
      <w:t xml:space="preserve"> </w:t>
    </w:r>
    <w:r>
      <w:rPr>
        <w:sz w:val="16"/>
      </w:rPr>
      <w:t>)</w:t>
    </w:r>
    <w:r>
      <w:rPr>
        <w:sz w:val="16"/>
      </w:rPr>
      <w:tab/>
      <w:t xml:space="preserve">: </w:t>
    </w:r>
    <w:hyperlink r:id="rId2" w:history="1">
      <w:r>
        <w:rPr>
          <w:rStyle w:val="Hyperlink"/>
          <w:sz w:val="16"/>
        </w:rPr>
        <w:t>sg@hklawsoc.org.hk</w:t>
      </w:r>
    </w:hyperlink>
  </w:p>
  <w:p w14:paraId="5A8690CB" w14:textId="77777777" w:rsidR="007C1A0D" w:rsidRDefault="007C1A0D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rFonts w:hint="eastAsia"/>
        <w:sz w:val="16"/>
      </w:rPr>
      <w:t>永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安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集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團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大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廈</w:t>
    </w:r>
    <w:r>
      <w:rPr>
        <w:rFonts w:hint="eastAsia"/>
        <w:sz w:val="16"/>
      </w:rPr>
      <w:t xml:space="preserve">  3</w:t>
    </w:r>
    <w:r>
      <w:rPr>
        <w:sz w:val="16"/>
      </w:rPr>
      <w:t xml:space="preserve"> </w:t>
    </w:r>
    <w:r>
      <w:rPr>
        <w:rFonts w:hint="eastAsia"/>
        <w:sz w:val="16"/>
      </w:rPr>
      <w:t>字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樓</w:t>
    </w:r>
    <w:r>
      <w:rPr>
        <w:rFonts w:hint="eastAsia"/>
        <w:sz w:val="16"/>
      </w:rPr>
      <w:tab/>
    </w:r>
    <w:r>
      <w:rPr>
        <w:sz w:val="16"/>
      </w:rPr>
      <w:t xml:space="preserve">HOMEPAGE ( </w:t>
    </w:r>
    <w:r>
      <w:rPr>
        <w:rFonts w:hint="eastAsia"/>
        <w:sz w:val="16"/>
      </w:rPr>
      <w:t>網</w:t>
    </w:r>
    <w:r>
      <w:rPr>
        <w:rFonts w:hint="eastAsia"/>
        <w:sz w:val="16"/>
      </w:rPr>
      <w:t xml:space="preserve"> </w:t>
    </w:r>
    <w:r>
      <w:rPr>
        <w:rFonts w:hint="eastAsia"/>
        <w:sz w:val="16"/>
      </w:rPr>
      <w:t>頁</w:t>
    </w:r>
    <w:r>
      <w:rPr>
        <w:rFonts w:hint="eastAsia"/>
        <w:sz w:val="16"/>
      </w:rPr>
      <w:t xml:space="preserve"> )</w:t>
    </w:r>
    <w:r>
      <w:rPr>
        <w:sz w:val="16"/>
      </w:rPr>
      <w:tab/>
      <w:t xml:space="preserve">: </w:t>
    </w:r>
    <w:hyperlink r:id="rId3" w:history="1">
      <w:r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42"/>
    <w:rsid w:val="00011B91"/>
    <w:rsid w:val="00012D6C"/>
    <w:rsid w:val="000130F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BDD"/>
    <w:rsid w:val="000B1AF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5580"/>
    <w:rsid w:val="001155ED"/>
    <w:rsid w:val="00115BE2"/>
    <w:rsid w:val="00116175"/>
    <w:rsid w:val="00116986"/>
    <w:rsid w:val="00117359"/>
    <w:rsid w:val="001178DB"/>
    <w:rsid w:val="001207F8"/>
    <w:rsid w:val="001208E5"/>
    <w:rsid w:val="00121C3F"/>
    <w:rsid w:val="00122800"/>
    <w:rsid w:val="00122CE0"/>
    <w:rsid w:val="00123036"/>
    <w:rsid w:val="00123096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F0E"/>
    <w:rsid w:val="00174AAF"/>
    <w:rsid w:val="00174FC3"/>
    <w:rsid w:val="00175272"/>
    <w:rsid w:val="001773EC"/>
    <w:rsid w:val="0017770A"/>
    <w:rsid w:val="00177D22"/>
    <w:rsid w:val="0018001A"/>
    <w:rsid w:val="00181034"/>
    <w:rsid w:val="00181F97"/>
    <w:rsid w:val="0018234F"/>
    <w:rsid w:val="00182A9F"/>
    <w:rsid w:val="0018366F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632"/>
    <w:rsid w:val="001A07C2"/>
    <w:rsid w:val="001A1B8F"/>
    <w:rsid w:val="001A1F48"/>
    <w:rsid w:val="001A209F"/>
    <w:rsid w:val="001A22DE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2DC"/>
    <w:rsid w:val="002D5AEE"/>
    <w:rsid w:val="002D5E03"/>
    <w:rsid w:val="002D63D7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4D5D"/>
    <w:rsid w:val="003F5396"/>
    <w:rsid w:val="003F54A0"/>
    <w:rsid w:val="003F54B3"/>
    <w:rsid w:val="003F5C12"/>
    <w:rsid w:val="003F5D8A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F52"/>
    <w:rsid w:val="0048647A"/>
    <w:rsid w:val="0048659C"/>
    <w:rsid w:val="004870A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B1C"/>
    <w:rsid w:val="00525C7A"/>
    <w:rsid w:val="00526541"/>
    <w:rsid w:val="00526996"/>
    <w:rsid w:val="00526A02"/>
    <w:rsid w:val="005276B5"/>
    <w:rsid w:val="00527931"/>
    <w:rsid w:val="00527F31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A0"/>
    <w:rsid w:val="00586FB3"/>
    <w:rsid w:val="005870D7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1C4C"/>
    <w:rsid w:val="005B1DDA"/>
    <w:rsid w:val="005B1F71"/>
    <w:rsid w:val="005B37DA"/>
    <w:rsid w:val="005B3A0F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6BB8"/>
    <w:rsid w:val="006571A0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77C"/>
    <w:rsid w:val="00797DB4"/>
    <w:rsid w:val="007A007B"/>
    <w:rsid w:val="007A00BF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661"/>
    <w:rsid w:val="007B2E2D"/>
    <w:rsid w:val="007B31FA"/>
    <w:rsid w:val="007B3569"/>
    <w:rsid w:val="007B4125"/>
    <w:rsid w:val="007B4B3D"/>
    <w:rsid w:val="007B4FE1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D6D"/>
    <w:rsid w:val="007E7289"/>
    <w:rsid w:val="007E7A67"/>
    <w:rsid w:val="007F0088"/>
    <w:rsid w:val="007F0FE3"/>
    <w:rsid w:val="007F186C"/>
    <w:rsid w:val="007F1D23"/>
    <w:rsid w:val="007F2140"/>
    <w:rsid w:val="007F21C6"/>
    <w:rsid w:val="007F2576"/>
    <w:rsid w:val="007F27F9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07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3A59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A8F"/>
    <w:rsid w:val="00A62E0F"/>
    <w:rsid w:val="00A63A9F"/>
    <w:rsid w:val="00A63B50"/>
    <w:rsid w:val="00A644D5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9F8"/>
    <w:rsid w:val="00A87E18"/>
    <w:rsid w:val="00A87EE7"/>
    <w:rsid w:val="00A87FBF"/>
    <w:rsid w:val="00A90115"/>
    <w:rsid w:val="00A90258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85E"/>
    <w:rsid w:val="00AB493F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74C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BDC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53EF"/>
    <w:rsid w:val="00E75C18"/>
    <w:rsid w:val="00E75E93"/>
    <w:rsid w:val="00E75FAA"/>
    <w:rsid w:val="00E77F13"/>
    <w:rsid w:val="00E80ACF"/>
    <w:rsid w:val="00E81850"/>
    <w:rsid w:val="00E81D5F"/>
    <w:rsid w:val="00E828C9"/>
    <w:rsid w:val="00E84A97"/>
    <w:rsid w:val="00E85F70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7565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6576"/>
    <w:rsid w:val="00EC6F94"/>
    <w:rsid w:val="00EC70CB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838"/>
    <w:rsid w:val="00FD1C0C"/>
    <w:rsid w:val="00FD1FE2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nS@hklawsoc.org.h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gle/tweecpjVUWJe4MZJA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9" ma:contentTypeDescription="建立新的文件。" ma:contentTypeScope="" ma:versionID="466a11d7e965606d1b9fc211df923354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fbf529c75c4c58fea2d6609130d69f7a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F4ACC032-6877-48E8-8BCA-55A7EC070500}"/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0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Cathy LEUNG</cp:lastModifiedBy>
  <cp:revision>2</cp:revision>
  <cp:lastPrinted>2025-11-07T10:02:00Z</cp:lastPrinted>
  <dcterms:created xsi:type="dcterms:W3CDTF">2025-12-30T09:55:00Z</dcterms:created>
  <dcterms:modified xsi:type="dcterms:W3CDTF">2025-12-30T09:55:00Z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