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3FEB267" w:rsidR="009A6731" w:rsidRDefault="00176449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12</w:t>
      </w:r>
      <w:r w:rsidR="00F52A2D">
        <w:t xml:space="preserve"> </w:t>
      </w:r>
      <w:r w:rsidR="00F82966">
        <w:rPr>
          <w:rFonts w:hint="eastAsia"/>
        </w:rPr>
        <w:t>March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73E49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CAA5457" w14:textId="77777777" w:rsidR="00176449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</w:t>
            </w:r>
          </w:p>
          <w:p w14:paraId="0B677DFB" w14:textId="4D724FFE" w:rsidR="00173E49" w:rsidRPr="00481EBE" w:rsidRDefault="001764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  <w:r w:rsidR="00173E49"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  </w:t>
            </w:r>
            <w:r w:rsidR="00173E49"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173E49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6376959" w14:textId="77777777" w:rsidR="00275FC6" w:rsidRDefault="00275FC6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3035F48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1712" w14:textId="2EF5B08F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DAE" w14:textId="7DB06742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245" w14:textId="7752447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173E49" w14:paraId="2AD7C638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24AB" w14:textId="61CAED0C" w:rsidR="00173E49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9AD9" w14:textId="7A32675A" w:rsidR="00173E49" w:rsidRPr="005B7E2B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51CC" w14:textId="7AB3DB9B" w:rsidR="00173E49" w:rsidRPr="00307E29" w:rsidRDefault="00173E49" w:rsidP="00173E4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A64BEE" w14:paraId="560CF29A" w14:textId="77777777" w:rsidTr="00A64BE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CA4" w14:textId="044C10BA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844E54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Pr="00A64BE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A64BEE" w14:paraId="713C026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5311" w14:textId="01A09E7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19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6F45" w14:textId="0178BB52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BAA9" w14:textId="77777777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  <w:p w14:paraId="00E87779" w14:textId="5E55B75D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On</w:t>
            </w:r>
            <w:proofErr w:type="gramEnd"/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A64BEE" w14:paraId="4F6A3442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27C1" w14:textId="141D823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26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E8DC" w14:textId="5BB65273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2049" w14:textId="0D1CEA3E" w:rsidR="00A64BEE" w:rsidRPr="00A64BEE" w:rsidRDefault="00844E54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eastAsia"/>
                <w:color w:val="000000"/>
                <w:sz w:val="22"/>
                <w:szCs w:val="22"/>
              </w:rPr>
              <w:t>To be confirmed</w:t>
            </w:r>
          </w:p>
        </w:tc>
      </w:tr>
      <w:tr w:rsidR="00A64BEE" w14:paraId="6C47988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BF65" w14:textId="0D2630AF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49B9" w14:textId="7C85DDAA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3BB6" w14:textId="1DA56D9E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10F7E7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1ABB" w14:textId="4C2C48F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4E40" w14:textId="3695C56F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D0AD" w14:textId="1A4B692D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CE6F964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2D5E" w14:textId="5100ED4C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16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5FB1" w14:textId="2AC404C6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DC66" w14:textId="0066042B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4C5ECF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20" w14:textId="0F80EFE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6F3" w14:textId="40D67767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FA09" w14:textId="7EAF7AD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7B9C157E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7ED" w14:textId="3A88C8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11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68C" w14:textId="519B5FF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39" w14:textId="26FFD0B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0DB0DB3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BAC" w14:textId="1E147B84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AFA" w14:textId="117FF5D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51B" w14:textId="0636B75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EC7A10" w:rsidRPr="00481EBE" w14:paraId="6EC4B401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5DC63" w14:textId="77777777" w:rsidR="00EC7A10" w:rsidRPr="00481EBE" w:rsidRDefault="00EC7A10" w:rsidP="00FA629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C7A10" w:rsidRPr="00481EBE" w14:paraId="5CC39260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A75BD" w14:textId="77777777" w:rsidR="00EC7A10" w:rsidRPr="00481EBE" w:rsidRDefault="00EC7A10" w:rsidP="00FA629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C7A10" w:rsidRPr="00481EBE" w14:paraId="0081376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378" w14:textId="6F126AE1" w:rsidR="00EC7A10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1AE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4E46" w14:textId="77777777" w:rsidR="00EC7A10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  <w:p w14:paraId="1B7206F2" w14:textId="50B1A3D4" w:rsidR="00176449" w:rsidRPr="29931BC5" w:rsidRDefault="00176449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1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EC7A10" w:rsidRPr="00481EBE" w14:paraId="45FC467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8E2" w14:textId="73B77CA5" w:rsid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C7E" w14:textId="3BC7648B" w:rsidR="00EC7A10" w:rsidRPr="29931BC5" w:rsidRDefault="00EC7A10" w:rsidP="00EC7A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0F3" w14:textId="6B68EFE7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7FA06E3A" w14:textId="77777777" w:rsidR="00EC7A10" w:rsidRDefault="00EC7A1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876F40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64C3805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3C9614CD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8688" w14:textId="77777777" w:rsidR="00876F40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0BCB5DF2" w14:textId="0085D7B4" w:rsidR="00176449" w:rsidRPr="00DB6478" w:rsidRDefault="00176449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</w:t>
            </w:r>
          </w:p>
        </w:tc>
      </w:tr>
      <w:tr w:rsidR="00876F40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8176D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39ABC9D5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2C56D8B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60F7AD6F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3525764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6E6CAFFB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510FC2C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4B4AE466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33B1E564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0D0A8F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0D0A8F"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AB4" w14:textId="77777777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1CBA69F" w14:textId="7AF72C8B" w:rsidR="00176449" w:rsidRPr="008B44EE" w:rsidRDefault="00176449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0D0A8F" w:rsidRPr="00481EBE" w14:paraId="73BC031A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5BE" w14:textId="266C7778" w:rsidR="000D0A8F" w:rsidRDefault="000D0A8F" w:rsidP="000D0A8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2EE" w14:textId="2A2FEF64" w:rsidR="000D0A8F" w:rsidRDefault="000D0A8F" w:rsidP="000D0A8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430" w14:textId="6837FD3E" w:rsidR="000D0A8F" w:rsidRPr="008B44EE" w:rsidRDefault="000D0A8F" w:rsidP="000D0A8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0B37" w14:textId="705AAC6A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5CA7279E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CBA" w14:textId="77777777" w:rsidR="00F41098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1A4B9E06" w14:textId="7532155F" w:rsidR="00176449" w:rsidRPr="008B44EE" w:rsidRDefault="00176449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8162" w14:textId="77777777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FD72289" w14:textId="48019BF9" w:rsidR="00871640" w:rsidRPr="29931BC5" w:rsidRDefault="00871640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57F347A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practice session(s))</w:t>
            </w:r>
          </w:p>
        </w:tc>
      </w:tr>
      <w:tr w:rsidR="00C417C9" w:rsidRPr="00481EBE" w14:paraId="42ACEDDC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FDB" w14:textId="0C3CA58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CDD" w14:textId="13FE072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 xml:space="preserve">8 pm –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9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7C4" w14:textId="5B0498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2691E0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AB9" w14:textId="4E99E42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831" w14:textId="5AF44B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260" w14:textId="5A5BDA5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Pr="00655FA6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p w14:paraId="3FA87F40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7EFAC961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4186" w14:textId="5A02EA3B" w:rsidR="008917E5" w:rsidRDefault="008917E5" w:rsidP="008917E5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72CC" w14:textId="70FD9C38" w:rsidR="008917E5" w:rsidRDefault="008917E5" w:rsidP="008917E5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A9AB" w14:textId="2DF5D1DF" w:rsidR="008917E5" w:rsidRPr="008917E5" w:rsidRDefault="008917E5" w:rsidP="008917E5">
            <w:pPr>
              <w:rPr>
                <w:rFonts w:ascii="Garamond" w:hAnsi="Garamond" w:cs="Tahoma"/>
                <w:b/>
                <w:bCs/>
                <w:i/>
                <w:iCs/>
                <w:sz w:val="22"/>
                <w:szCs w:val="22"/>
                <w:lang w:val="en-HK" w:eastAsia="zh-CN"/>
              </w:rPr>
            </w:pPr>
            <w:r w:rsidRPr="008917E5">
              <w:rPr>
                <w:rFonts w:ascii="Garamond" w:hAnsi="Garamond" w:cs="Tahoma"/>
                <w:sz w:val="22"/>
                <w:szCs w:val="22"/>
                <w:lang w:eastAsia="zh-CN"/>
              </w:rPr>
              <w:t>Sun Yat Sen Memorial Park Sports Centre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04B0" w14:textId="77777777" w:rsidR="00376FF0" w:rsidRDefault="00376FF0">
      <w:r>
        <w:separator/>
      </w:r>
    </w:p>
  </w:endnote>
  <w:endnote w:type="continuationSeparator" w:id="0">
    <w:p w14:paraId="41EC884A" w14:textId="77777777" w:rsidR="00376FF0" w:rsidRDefault="0037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6C76" w14:textId="77777777" w:rsidR="00376FF0" w:rsidRDefault="00376FF0">
      <w:r>
        <w:separator/>
      </w:r>
    </w:p>
  </w:footnote>
  <w:footnote w:type="continuationSeparator" w:id="0">
    <w:p w14:paraId="03154564" w14:textId="77777777" w:rsidR="00376FF0" w:rsidRDefault="0037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6FF0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86B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5B3C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6C699-41C9-400E-B179-080A2835E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4</Pages>
  <Words>1249</Words>
  <Characters>6362</Characters>
  <Application>Microsoft Office Word</Application>
  <DocSecurity>0</DocSecurity>
  <Lines>227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Angela LAM</cp:lastModifiedBy>
  <cp:revision>2</cp:revision>
  <cp:lastPrinted>2025-11-07T10:02:00Z</cp:lastPrinted>
  <dcterms:created xsi:type="dcterms:W3CDTF">2026-03-11T02:37:00Z</dcterms:created>
  <dcterms:modified xsi:type="dcterms:W3CDTF">2026-03-11T02:37:00Z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