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1750F0CB" w:rsidR="009A6731" w:rsidRDefault="00120F16" w:rsidP="5895CCD9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>2</w:t>
      </w:r>
      <w:r w:rsidR="00173E49">
        <w:rPr>
          <w:rFonts w:hint="eastAsia"/>
        </w:rPr>
        <w:t>6</w:t>
      </w:r>
      <w:r w:rsidR="00F52A2D">
        <w:t xml:space="preserve"> February</w:t>
      </w:r>
      <w:r w:rsidR="00B55669">
        <w:t xml:space="preserve"> </w:t>
      </w:r>
      <w:r w:rsidR="004D2B25">
        <w:t>202</w:t>
      </w:r>
      <w:r w:rsidR="00B55669">
        <w:t>6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Default="007A52B1" w:rsidP="007A52B1">
      <w:pPr>
        <w:rPr>
          <w:rFonts w:ascii="Garamond" w:hAnsi="Garamond"/>
        </w:rPr>
      </w:pPr>
    </w:p>
    <w:p w14:paraId="7833C429" w14:textId="77777777" w:rsidR="00FF7ADF" w:rsidRPr="00F43D4E" w:rsidRDefault="00FF7ADF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</w:t>
      </w:r>
      <w:proofErr w:type="gramStart"/>
      <w:r w:rsidR="00670D5A" w:rsidRPr="007923D9">
        <w:rPr>
          <w:rFonts w:ascii="Garamond" w:hAnsi="Garamond"/>
          <w:szCs w:val="16"/>
        </w:rPr>
        <w:t>arrangements, or</w:t>
      </w:r>
      <w:proofErr w:type="gramEnd"/>
      <w:r w:rsidR="00670D5A" w:rsidRPr="007923D9">
        <w:rPr>
          <w:rFonts w:ascii="Garamond" w:hAnsi="Garamond"/>
          <w:szCs w:val="16"/>
        </w:rPr>
        <w:t xml:space="preserve">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 xml:space="preserve">Participants may be required to bring their own </w:t>
      </w:r>
      <w:proofErr w:type="gramStart"/>
      <w:r w:rsidRPr="00F43D4E">
        <w:rPr>
          <w:rFonts w:ascii="Garamond" w:hAnsi="Garamond"/>
          <w:szCs w:val="16"/>
        </w:rPr>
        <w:t>equipment</w:t>
      </w:r>
      <w:proofErr w:type="gramEnd"/>
      <w:r w:rsidRPr="00F43D4E">
        <w:rPr>
          <w:rFonts w:ascii="Garamond" w:hAnsi="Garamond"/>
          <w:szCs w:val="16"/>
        </w:rPr>
        <w:t xml:space="preserve">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0C2027E" w:rsidR="008B6245" w:rsidRDefault="00670D5A" w:rsidP="5895CCD9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="00554A34" w:rsidRPr="5895CCD9">
        <w:rPr>
          <w:rFonts w:ascii="Garamond" w:hAnsi="Garamond" w:cstheme="minorBidi"/>
          <w:lang w:val="en-GB"/>
        </w:rPr>
        <w:t>he</w:t>
      </w:r>
      <w:r w:rsidR="008B6245" w:rsidRPr="5895CCD9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</w:t>
      </w:r>
      <w:r w:rsidR="00AB4C10">
        <w:rPr>
          <w:rFonts w:ascii="Garamond" w:hAnsi="Garamond" w:cstheme="minorBidi"/>
          <w:lang w:val="en-GB"/>
        </w:rPr>
        <w:t xml:space="preserve">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1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p w14:paraId="1A946002" w14:textId="77777777" w:rsidR="00FF7ADF" w:rsidRDefault="00FF7ADF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50"/>
        <w:gridCol w:w="2044"/>
        <w:gridCol w:w="73"/>
        <w:gridCol w:w="6080"/>
      </w:tblGrid>
      <w:tr w:rsidR="002E5766" w14:paraId="1B2DE49D" w14:textId="77777777" w:rsidTr="00DC20A9">
        <w:trPr>
          <w:trHeight w:val="34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DC20A9">
        <w:trPr>
          <w:trHeight w:val="34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DC20A9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DC20A9">
        <w:trPr>
          <w:trHeight w:val="34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  <w:tr w:rsidR="00DC20A9" w:rsidRPr="00DC20A9" w14:paraId="7330E905" w14:textId="77777777" w:rsidTr="00030B1D">
        <w:trPr>
          <w:trHeight w:val="129"/>
          <w:jc w:val="center"/>
        </w:trPr>
        <w:tc>
          <w:tcPr>
            <w:tcW w:w="1818" w:type="dxa"/>
            <w:vAlign w:val="center"/>
          </w:tcPr>
          <w:p w14:paraId="681EF8E0" w14:textId="77777777" w:rsidR="00DC20A9" w:rsidRDefault="00DC20A9" w:rsidP="00DC20A9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10 Mar 26</w:t>
            </w:r>
          </w:p>
        </w:tc>
        <w:tc>
          <w:tcPr>
            <w:tcW w:w="2094" w:type="dxa"/>
            <w:gridSpan w:val="2"/>
            <w:vAlign w:val="center"/>
          </w:tcPr>
          <w:p w14:paraId="073E9CD8" w14:textId="1736FDF4" w:rsidR="00DC20A9" w:rsidRPr="00481EBE" w:rsidRDefault="00DC20A9" w:rsidP="00DC20A9">
            <w:pPr>
              <w:autoSpaceDE w:val="0"/>
              <w:autoSpaceDN w:val="0"/>
              <w:adjustRightInd w:val="0"/>
              <w:spacing w:line="276" w:lineRule="auto"/>
              <w:ind w:left="133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00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: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00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48" w:type="dxa"/>
            <w:gridSpan w:val="2"/>
            <w:vAlign w:val="center"/>
          </w:tcPr>
          <w:p w14:paraId="77E3A4A9" w14:textId="17FBF8B9" w:rsidR="00DC20A9" w:rsidRPr="00DC20A9" w:rsidRDefault="00DC20A9" w:rsidP="00DC20A9">
            <w:pPr>
              <w:autoSpaceDE w:val="0"/>
              <w:autoSpaceDN w:val="0"/>
              <w:adjustRightInd w:val="0"/>
              <w:spacing w:line="276" w:lineRule="auto"/>
              <w:ind w:left="136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C20A9">
              <w:rPr>
                <w:rFonts w:ascii="Garamond" w:hAnsi="Garamond" w:cs="Tahoma"/>
                <w:sz w:val="22"/>
                <w:szCs w:val="22"/>
                <w:lang w:eastAsia="zh-CN"/>
              </w:rPr>
              <w:t>Hong Kong Park Sports Centre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9C5FA3" w:rsidRPr="00481EBE" w14:paraId="5127FF8C" w14:textId="77777777" w:rsidTr="005B0F5A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5D514C02" w14:textId="5D3545C7" w:rsidR="00B6345D" w:rsidRPr="00481EBE" w:rsidRDefault="001E3313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Class (Registration is closed for the following class session(s))</w:t>
            </w:r>
          </w:p>
        </w:tc>
      </w:tr>
      <w:tr w:rsidR="00665E15" w:rsidRPr="00481EBE" w14:paraId="34240FAF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6A46548" w14:textId="74CA2D76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 Mar 26</w:t>
            </w:r>
          </w:p>
        </w:tc>
        <w:tc>
          <w:tcPr>
            <w:tcW w:w="2117" w:type="dxa"/>
            <w:vAlign w:val="center"/>
          </w:tcPr>
          <w:p w14:paraId="0BCE35C1" w14:textId="7A11E263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00F0E23E" w14:textId="1B26F45E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6D9905CB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D7783CA" w14:textId="4E11F966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9 Mar 26</w:t>
            </w:r>
          </w:p>
        </w:tc>
        <w:tc>
          <w:tcPr>
            <w:tcW w:w="2117" w:type="dxa"/>
            <w:vAlign w:val="center"/>
          </w:tcPr>
          <w:p w14:paraId="1D07BED7" w14:textId="40796C20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4D310BA8" w14:textId="0D35E763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46784117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2788AB2" w14:textId="18E7ADB2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16 Mar 26</w:t>
            </w:r>
          </w:p>
        </w:tc>
        <w:tc>
          <w:tcPr>
            <w:tcW w:w="2117" w:type="dxa"/>
            <w:vAlign w:val="center"/>
          </w:tcPr>
          <w:p w14:paraId="256D9C37" w14:textId="67FA79AF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790EC3BE" w14:textId="0F1B1BAC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27BE33C3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B97424D" w14:textId="3AF3CE87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23 Mar 26</w:t>
            </w:r>
          </w:p>
        </w:tc>
        <w:tc>
          <w:tcPr>
            <w:tcW w:w="2117" w:type="dxa"/>
            <w:vAlign w:val="center"/>
          </w:tcPr>
          <w:p w14:paraId="04D75533" w14:textId="4EB3D362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53EC351B" w14:textId="63C12EB7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6C93C289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C4E356D" w14:textId="4C67C057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30 Mar 26</w:t>
            </w:r>
          </w:p>
        </w:tc>
        <w:tc>
          <w:tcPr>
            <w:tcW w:w="2117" w:type="dxa"/>
            <w:vAlign w:val="center"/>
          </w:tcPr>
          <w:p w14:paraId="4F64602D" w14:textId="052A13B3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58CA866C" w14:textId="3A427F1D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79CC8AE1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CC6A487" w14:textId="6D73A8EA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13 Apr 26</w:t>
            </w:r>
          </w:p>
        </w:tc>
        <w:tc>
          <w:tcPr>
            <w:tcW w:w="2117" w:type="dxa"/>
            <w:vAlign w:val="center"/>
          </w:tcPr>
          <w:p w14:paraId="5BA28D15" w14:textId="24134125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060B47C2" w14:textId="11B6F878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BEA76CC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715DB94" w14:textId="64354031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Apr 26</w:t>
            </w:r>
          </w:p>
        </w:tc>
        <w:tc>
          <w:tcPr>
            <w:tcW w:w="2117" w:type="dxa"/>
            <w:vAlign w:val="center"/>
          </w:tcPr>
          <w:p w14:paraId="4C95BC25" w14:textId="3366C6C5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275FA931" w14:textId="08E44FBB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CFE20A0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52F1FFD" w14:textId="53AB6DF2" w:rsidR="00646628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Apr 26</w:t>
            </w:r>
          </w:p>
        </w:tc>
        <w:tc>
          <w:tcPr>
            <w:tcW w:w="2117" w:type="dxa"/>
            <w:vAlign w:val="center"/>
          </w:tcPr>
          <w:p w14:paraId="3BEB01F4" w14:textId="39D37C72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41B6CDB3" w14:textId="0159EE25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3B3069" w:rsidRPr="003B3069" w14:paraId="20878339" w14:textId="77777777" w:rsidTr="003B3069">
        <w:tblPrEx>
          <w:tblCellMar>
            <w:left w:w="0" w:type="dxa"/>
            <w:right w:w="0" w:type="dxa"/>
          </w:tblCellMar>
        </w:tblPrEx>
        <w:trPr>
          <w:trHeight w:val="279"/>
          <w:jc w:val="center"/>
        </w:trPr>
        <w:tc>
          <w:tcPr>
            <w:tcW w:w="10070" w:type="dxa"/>
            <w:gridSpan w:val="3"/>
            <w:shd w:val="clear" w:color="auto" w:fill="D9E2F3" w:themeFill="accent1" w:themeFillTint="33"/>
            <w:vAlign w:val="center"/>
          </w:tcPr>
          <w:p w14:paraId="4AA46A1C" w14:textId="08CF345C" w:rsidR="003B3069" w:rsidRPr="003B3069" w:rsidRDefault="003B3069" w:rsidP="003B3069">
            <w:pPr>
              <w:autoSpaceDE w:val="0"/>
              <w:autoSpaceDN w:val="0"/>
              <w:adjustRightInd w:val="0"/>
              <w:snapToGrid w:val="0"/>
              <w:spacing w:after="100" w:afterAutospacing="1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3B3069">
              <w:rPr>
                <w:rFonts w:ascii="Garamond" w:hAnsi="Garamond" w:cs="Tahoma"/>
                <w:sz w:val="22"/>
                <w:szCs w:val="22"/>
              </w:rPr>
              <w:t>Ballroom Dance Classes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="00B278B7"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="00B278B7"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173E49" w:rsidRPr="00481EBE" w14:paraId="51B686D9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E0D01C7" w14:textId="26C18F46" w:rsidR="00173E49" w:rsidRDefault="00173E49" w:rsidP="00173E4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Mar 26</w:t>
            </w:r>
          </w:p>
        </w:tc>
        <w:tc>
          <w:tcPr>
            <w:tcW w:w="2117" w:type="dxa"/>
            <w:vAlign w:val="center"/>
          </w:tcPr>
          <w:p w14:paraId="540A22FB" w14:textId="0676B5F0" w:rsidR="00173E49" w:rsidRPr="00481EBE" w:rsidRDefault="00173E49" w:rsidP="00173E4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5F7E4133" w14:textId="77777777" w:rsidR="00173E49" w:rsidRPr="003B3069" w:rsidRDefault="00173E49" w:rsidP="00173E4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  <w:p w14:paraId="23ECE268" w14:textId="09983944" w:rsidR="00173E49" w:rsidRPr="00481EBE" w:rsidRDefault="00173E49" w:rsidP="00173E4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22/F, Sub Tower 75-83 Kings Road, Tin Hau, Hong Kong </w:t>
            </w:r>
          </w:p>
        </w:tc>
      </w:tr>
      <w:tr w:rsidR="00173E49" w:rsidRPr="00481EBE" w14:paraId="3DDA81DB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2600F38" w14:textId="23376F46" w:rsidR="00173E49" w:rsidRDefault="00173E49" w:rsidP="00173E4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11Mar 26</w:t>
            </w:r>
          </w:p>
        </w:tc>
        <w:tc>
          <w:tcPr>
            <w:tcW w:w="2117" w:type="dxa"/>
            <w:vAlign w:val="center"/>
          </w:tcPr>
          <w:p w14:paraId="1A34AFC3" w14:textId="7885F7AD" w:rsidR="00173E49" w:rsidRPr="00481EBE" w:rsidRDefault="00173E49" w:rsidP="00173E4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72478C33" w14:textId="2140D927" w:rsidR="00173E49" w:rsidRPr="00481EBE" w:rsidRDefault="00173E49" w:rsidP="00173E4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  <w:tr w:rsidR="00173E49" w:rsidRPr="00481EBE" w14:paraId="1C58C08E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3696A5F" w14:textId="7EAB1F7A" w:rsidR="00173E49" w:rsidRDefault="00173E49" w:rsidP="00173E4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vAlign w:val="center"/>
          </w:tcPr>
          <w:p w14:paraId="7E227821" w14:textId="426E0985" w:rsidR="00173E49" w:rsidRDefault="00173E49" w:rsidP="00173E4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0B677DFB" w14:textId="4FD75E9F" w:rsidR="00173E49" w:rsidRPr="00481EBE" w:rsidRDefault="00173E49" w:rsidP="00173E4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  <w:tr w:rsidR="00173E49" w:rsidRPr="00481EBE" w14:paraId="4CD3A192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EB93467" w14:textId="2C038500" w:rsidR="00173E49" w:rsidRDefault="00173E49" w:rsidP="00173E4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Wed 25 Mar 26</w:t>
            </w:r>
          </w:p>
        </w:tc>
        <w:tc>
          <w:tcPr>
            <w:tcW w:w="2117" w:type="dxa"/>
            <w:vAlign w:val="center"/>
          </w:tcPr>
          <w:p w14:paraId="521C36D9" w14:textId="2DC6FE31" w:rsidR="00173E49" w:rsidRDefault="00173E49" w:rsidP="00173E4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1F70FE2C" w14:textId="1455CF1C" w:rsidR="00173E49" w:rsidRPr="00481EBE" w:rsidRDefault="00173E49" w:rsidP="00173E4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</w:tbl>
    <w:p w14:paraId="57F0F5B8" w14:textId="77777777" w:rsidR="005B0F5A" w:rsidRDefault="005B0F5A" w:rsidP="29931BC5">
      <w:pPr>
        <w:widowControl/>
        <w:rPr>
          <w:sz w:val="22"/>
          <w:szCs w:val="22"/>
        </w:rPr>
      </w:pPr>
    </w:p>
    <w:p w14:paraId="3E90575B" w14:textId="77777777" w:rsidR="003B3069" w:rsidRDefault="003B3069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3B3069" w14:paraId="24B91BD8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D4692" w14:textId="28CA313C" w:rsidR="003B3069" w:rsidRDefault="003B3069" w:rsidP="005C0D5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3B3069" w14:paraId="4F66C98F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DE7E9" w14:textId="77777777" w:rsidR="003B3069" w:rsidRPr="00307E29" w:rsidRDefault="003B3069" w:rsidP="005C0D5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F52A2D" w14:paraId="456FD17D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78EEA" w14:textId="1F7288B6" w:rsidR="00F52A2D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815F" w14:textId="5DA1044F" w:rsidR="00F52A2D" w:rsidRPr="00307E29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F598" w14:textId="56066E65" w:rsidR="00F52A2D" w:rsidRPr="00307E29" w:rsidRDefault="00F52A2D" w:rsidP="00F52A2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F52A2D" w14:paraId="2696EFFA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1FBBE" w14:textId="5FD83CAD" w:rsidR="00F52A2D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366BE" w14:textId="052F2BCF" w:rsidR="00F52A2D" w:rsidRPr="00307E29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3BC7" w14:textId="4FC5EE42" w:rsidR="00F52A2D" w:rsidRPr="00307E29" w:rsidRDefault="00F52A2D" w:rsidP="00F52A2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F52A2D" w14:paraId="3035F48A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51712" w14:textId="2EF5B08F" w:rsidR="00F52A2D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CDAE" w14:textId="7DB06742" w:rsidR="00F52A2D" w:rsidRPr="00307E29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95245" w14:textId="77524472" w:rsidR="00F52A2D" w:rsidRPr="00307E29" w:rsidRDefault="00F52A2D" w:rsidP="00F52A2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173E49" w14:paraId="2AD7C638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524AB" w14:textId="61CAED0C" w:rsidR="00173E49" w:rsidRDefault="00173E49" w:rsidP="00173E4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C9AD9" w14:textId="7A32675A" w:rsidR="00173E49" w:rsidRPr="005B7E2B" w:rsidRDefault="00173E49" w:rsidP="00173E4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D51CC" w14:textId="7AB3DB9B" w:rsidR="00173E49" w:rsidRPr="00307E29" w:rsidRDefault="00173E49" w:rsidP="00173E49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A64BEE" w14:paraId="560CF29A" w14:textId="77777777" w:rsidTr="00A64BEE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39CA4" w14:textId="3917492C" w:rsidR="00A64BEE" w:rsidRPr="00307E29" w:rsidRDefault="00A64BEE" w:rsidP="00A64BE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4BEE">
              <w:rPr>
                <w:rFonts w:ascii="Garamond" w:hAnsi="Garamond" w:cs="Tahoma"/>
                <w:sz w:val="22"/>
                <w:szCs w:val="22"/>
              </w:rPr>
              <w:t>Class (Registration is opened for the following class session(s))</w:t>
            </w:r>
          </w:p>
        </w:tc>
      </w:tr>
      <w:tr w:rsidR="00A64BEE" w14:paraId="713C026B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C5311" w14:textId="01A09E78" w:rsidR="00A64BEE" w:rsidRDefault="00A64BEE" w:rsidP="00A64BEE">
            <w:pPr>
              <w:autoSpaceDE w:val="0"/>
              <w:autoSpaceDN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 19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B6F45" w14:textId="0178BB52" w:rsidR="00A64BEE" w:rsidRPr="005B7E2B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0BAA9" w14:textId="77777777" w:rsidR="00A64BEE" w:rsidRPr="00A64BEE" w:rsidRDefault="00A64BEE" w:rsidP="00A64BEE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A64BEE"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  <w:t>Law Society Function Room</w:t>
            </w:r>
          </w:p>
          <w:p w14:paraId="00E87779" w14:textId="5E55B75D" w:rsidR="00A64BEE" w:rsidRPr="00307E29" w:rsidRDefault="00A64BEE" w:rsidP="00A64BE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4BEE"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  <w:t xml:space="preserve">3/F, Wing </w:t>
            </w:r>
            <w:proofErr w:type="gramStart"/>
            <w:r w:rsidRPr="00A64BEE"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  <w:t>On</w:t>
            </w:r>
            <w:proofErr w:type="gramEnd"/>
            <w:r w:rsidRPr="00A64BEE"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  <w:t xml:space="preserve"> House, 71 Des Voeux Road Central, Hong Kong</w:t>
            </w:r>
          </w:p>
        </w:tc>
      </w:tr>
      <w:tr w:rsidR="00A64BEE" w14:paraId="4F6A3442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427C1" w14:textId="141D8238" w:rsidR="00A64BEE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5E8DC" w14:textId="5BB65273" w:rsidR="00A64BEE" w:rsidRPr="005B7E2B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2049" w14:textId="7819A808" w:rsidR="00A64BEE" w:rsidRPr="00A64BEE" w:rsidRDefault="00A64BEE" w:rsidP="00A64BEE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A64BEE"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A64BEE" w14:paraId="6C47988B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0BF65" w14:textId="0D2630AF" w:rsidR="00A64BEE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 2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Apr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49B9" w14:textId="7C85DDAA" w:rsidR="00A64BEE" w:rsidRPr="005B7E2B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3BB6" w14:textId="1DA56D9E" w:rsidR="00A64BEE" w:rsidRPr="00A64BEE" w:rsidRDefault="00A64BEE" w:rsidP="00A64BEE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A64BEE"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A64BEE" w14:paraId="210F7E7A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D1ABB" w14:textId="4C2C48F8" w:rsidR="00A64BEE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4E40" w14:textId="3695C56F" w:rsidR="00A64BEE" w:rsidRPr="005B7E2B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D0AD" w14:textId="1A4B692D" w:rsidR="00A64BEE" w:rsidRPr="00A64BEE" w:rsidRDefault="00A64BEE" w:rsidP="00A64BEE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A64BEE"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A64BEE" w14:paraId="2CE6F964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F2D5E" w14:textId="5100ED4C" w:rsidR="00A64BEE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16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5FB1" w14:textId="2AC404C6" w:rsidR="00A64BEE" w:rsidRPr="005B7E2B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FDC66" w14:textId="0066042B" w:rsidR="00A64BEE" w:rsidRPr="00A64BEE" w:rsidRDefault="00A64BEE" w:rsidP="00A64BEE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A64BEE"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  <w:t>Law Society Function Room</w:t>
            </w:r>
          </w:p>
        </w:tc>
      </w:tr>
    </w:tbl>
    <w:p w14:paraId="7802840A" w14:textId="77777777" w:rsidR="003B3069" w:rsidRDefault="003B3069" w:rsidP="29931BC5">
      <w:pPr>
        <w:widowControl/>
        <w:rPr>
          <w:sz w:val="22"/>
          <w:szCs w:val="22"/>
        </w:rPr>
      </w:pPr>
    </w:p>
    <w:p w14:paraId="245A514A" w14:textId="77777777" w:rsidR="003B3069" w:rsidRDefault="003B3069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646628" w14:paraId="0476E35B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5E50" w14:textId="722A7089" w:rsidR="00646628" w:rsidRDefault="00646628" w:rsidP="005C0D5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 w:hint="eastAsia"/>
                <w:b/>
                <w:sz w:val="22"/>
                <w:szCs w:val="22"/>
              </w:rPr>
              <w:t>Golf</w:t>
            </w:r>
          </w:p>
        </w:tc>
      </w:tr>
      <w:tr w:rsidR="00646628" w14:paraId="7F859C86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CC7B0" w14:textId="77777777" w:rsidR="00646628" w:rsidRPr="00307E29" w:rsidRDefault="00646628" w:rsidP="005C0D5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F52A2D" w14:paraId="0F7DEBC2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D605B" w14:textId="7270A5B1" w:rsidR="00F52A2D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26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6661D" w14:textId="51101B49" w:rsidR="00F52A2D" w:rsidRPr="00307E29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4578" w14:textId="71F39084" w:rsidR="00F52A2D" w:rsidRPr="00646628" w:rsidRDefault="00F52A2D" w:rsidP="00F52A2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322E9410" w14:textId="77777777" w:rsidTr="00487986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D6E3" w14:textId="04A58975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487986" w14:paraId="3E42CFE1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8C1CB" w14:textId="7EA62CC7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F3181" w14:textId="344C98C9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B1ADF" w14:textId="798E3760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4C5ECFC2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29A20" w14:textId="0F80EFE6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F76F3" w14:textId="40D67767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FA09" w14:textId="7EAF7AD0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222D5980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7501" w14:textId="319A2D76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 Apr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56122" w14:textId="14C76B86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C30E9" w14:textId="4174A150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67BC5068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6782B" w14:textId="116D56BD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16 </w:t>
            </w:r>
            <w:r w:rsidR="00F07B69">
              <w:rPr>
                <w:rFonts w:ascii="Garamond" w:hAnsi="Garamond" w:cs="Tahoma" w:hint="eastAsia"/>
                <w:sz w:val="22"/>
                <w:szCs w:val="22"/>
              </w:rPr>
              <w:t>Apr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CFAD6" w14:textId="64FA6E63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CF30" w14:textId="7669B28A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62766314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33A0" w14:textId="636184FB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7 May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E2E3B" w14:textId="4B09F6CA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749C" w14:textId="584D713B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32FCBC78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D5313" w14:textId="16911F70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21 Ma</w:t>
            </w:r>
            <w:r w:rsidR="00F07B69">
              <w:rPr>
                <w:rFonts w:ascii="Garamond" w:hAnsi="Garamond" w:cs="Tahoma" w:hint="eastAsia"/>
                <w:sz w:val="22"/>
                <w:szCs w:val="22"/>
              </w:rPr>
              <w:t xml:space="preserve">y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8AFB4" w14:textId="6F797432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8840" w14:textId="216BA48B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</w:tbl>
    <w:p w14:paraId="5A527C6E" w14:textId="6E7534DD" w:rsidR="00646628" w:rsidRDefault="00646628" w:rsidP="29931BC5">
      <w:pPr>
        <w:widowControl/>
        <w:rPr>
          <w:sz w:val="22"/>
          <w:szCs w:val="22"/>
        </w:rPr>
      </w:pPr>
    </w:p>
    <w:p w14:paraId="26C8E43A" w14:textId="77777777" w:rsidR="00646628" w:rsidRDefault="00646628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A95E5B" w:rsidRPr="00481EBE" w14:paraId="7F52432D" w14:textId="77777777" w:rsidTr="00BD5C9B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96574A" w:rsidRPr="00481EBE" w14:paraId="1F3046B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085EF9" w14:textId="60D4A59E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="007B715D"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2E666B" w:rsidRPr="00481EBE" w14:paraId="1F13B9FA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A897" w14:textId="4B5F21E2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7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8F94" w14:textId="0F7BDCDE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2217" w14:textId="1DD4F583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5105FE28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0EB8" w14:textId="40748AEE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21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8BAD" w14:textId="0DDB534C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35BA" w14:textId="321740A2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235A0C21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76A9BA" w14:textId="0850129B" w:rsidR="002E666B" w:rsidRPr="00481EBE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Mondays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BB7993" w:rsidRPr="00481EBE" w14:paraId="60B2008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0B37" w14:textId="1E06C673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213D" w14:textId="1FA0F110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D5FC" w14:textId="26ECD004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687789E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8451" w14:textId="0FCD56F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9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0D97" w14:textId="65F5026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1E7E" w14:textId="0369A779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567C782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6CC2" w14:textId="5F99843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16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20F9" w14:textId="074A8B1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C9C5" w14:textId="51C621A2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2D6DF330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3718" w14:textId="1E4F2D79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23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579B" w14:textId="39051380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9E83" w14:textId="12C9F290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0310F0F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6C67" w14:textId="5B46094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Mon 30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94D7" w14:textId="686B48B7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EBC0" w14:textId="76D17C7A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EC7A10" w:rsidRPr="00481EBE" w14:paraId="6EC4B401" w14:textId="77777777" w:rsidTr="00FA629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65DC63" w14:textId="77777777" w:rsidR="00EC7A10" w:rsidRPr="00481EBE" w:rsidRDefault="00EC7A10" w:rsidP="00FA629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EC7A10" w:rsidRPr="00481EBE" w14:paraId="5CC39260" w14:textId="77777777" w:rsidTr="00FA629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3A75BD" w14:textId="77777777" w:rsidR="00EC7A10" w:rsidRPr="00481EBE" w:rsidRDefault="00EC7A10" w:rsidP="00FA629A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EC7A10" w:rsidRPr="00481EBE" w14:paraId="3DA4CEFB" w14:textId="77777777" w:rsidTr="00FA629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F85F" w14:textId="35EA7515" w:rsidR="00EC7A10" w:rsidRPr="29931BC5" w:rsidRDefault="00EC7A10" w:rsidP="00FA629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4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41D5" w14:textId="77777777" w:rsidR="00EC7A10" w:rsidRPr="29931BC5" w:rsidRDefault="00EC7A10" w:rsidP="00FA629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10E7" w14:textId="77777777" w:rsidR="00173E49" w:rsidRPr="00EC7A10" w:rsidRDefault="00173E49" w:rsidP="00173E4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00EC7A10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  <w:p w14:paraId="745D62D1" w14:textId="18B33B3F" w:rsidR="00EC7A10" w:rsidRPr="29931BC5" w:rsidRDefault="00173E49" w:rsidP="00173E4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00EC7A10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1</w:t>
            </w:r>
            <w:r w:rsidRPr="00EC7A10">
              <w:rPr>
                <w:rFonts w:ascii="Garamond" w:hAnsi="Garamond" w:cstheme="minorBidi"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Pr="00EC7A10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 xml:space="preserve"> Floor, Midland Plaza, 328 Queen’s Road Central, Hong Kong</w:t>
            </w:r>
          </w:p>
        </w:tc>
      </w:tr>
      <w:tr w:rsidR="00EC7A10" w:rsidRPr="00481EBE" w14:paraId="6FD17A3F" w14:textId="77777777" w:rsidTr="00FA629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521D" w14:textId="303365C6" w:rsidR="00EC7A10" w:rsidRPr="29931BC5" w:rsidRDefault="00EC7A10" w:rsidP="00FA629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11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280F" w14:textId="77777777" w:rsidR="00EC7A10" w:rsidRPr="29931BC5" w:rsidRDefault="00EC7A10" w:rsidP="00FA629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954C" w14:textId="77777777" w:rsidR="00EC7A10" w:rsidRPr="29931BC5" w:rsidRDefault="00EC7A10" w:rsidP="00FA629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  <w:tr w:rsidR="00EC7A10" w:rsidRPr="00481EBE" w14:paraId="00813760" w14:textId="77777777" w:rsidTr="00FA629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A378" w14:textId="6F126AE1" w:rsidR="00EC7A10" w:rsidRDefault="00EC7A10" w:rsidP="00FA629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18 Mar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11AE" w14:textId="77777777" w:rsidR="00EC7A10" w:rsidRPr="29931BC5" w:rsidRDefault="00EC7A10" w:rsidP="00FA629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06F2" w14:textId="77777777" w:rsidR="00EC7A10" w:rsidRPr="29931BC5" w:rsidRDefault="00EC7A10" w:rsidP="00FA629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  <w:tr w:rsidR="00EC7A10" w:rsidRPr="00481EBE" w14:paraId="45FC4670" w14:textId="77777777" w:rsidTr="00FA629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28E2" w14:textId="73B77CA5" w:rsidR="00EC7A10" w:rsidRDefault="00EC7A10" w:rsidP="00EC7A1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25 Mar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5C7E" w14:textId="3BC7648B" w:rsidR="00EC7A10" w:rsidRPr="29931BC5" w:rsidRDefault="00EC7A10" w:rsidP="00EC7A1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00F3" w14:textId="6B68EFE7" w:rsidR="00EC7A10" w:rsidRPr="29931BC5" w:rsidRDefault="00EC7A10" w:rsidP="00EC7A1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</w:tbl>
    <w:p w14:paraId="7FA06E3A" w14:textId="77777777" w:rsidR="00EC7A10" w:rsidRDefault="00EC7A10" w:rsidP="00DA4794">
      <w:pPr>
        <w:widowControl/>
        <w:rPr>
          <w:sz w:val="22"/>
          <w:szCs w:val="22"/>
        </w:rPr>
      </w:pPr>
    </w:p>
    <w:p w14:paraId="67A73FBF" w14:textId="77777777" w:rsidR="009323FE" w:rsidRDefault="009323FE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876F40" w:rsidRPr="00481EBE" w14:paraId="54FC226C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8E39E" w14:textId="51F2BF6F" w:rsidR="00876F40" w:rsidRDefault="00876F40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5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DCE6" w14:textId="198F7B6E" w:rsidR="00876F40" w:rsidRPr="00481EBE" w:rsidRDefault="007F2DBB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="00876F40"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="00876F40"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4145" w14:textId="77777777" w:rsidR="00876F40" w:rsidRDefault="00876F40" w:rsidP="00876F4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  <w:p w14:paraId="4FF71562" w14:textId="79E5A837" w:rsidR="00876F40" w:rsidRPr="00481EBE" w:rsidRDefault="00876F40" w:rsidP="00876F4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5/F-6/F, </w:t>
            </w: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Municipal Services Building,</w:t>
            </w:r>
          </w:p>
        </w:tc>
      </w:tr>
      <w:tr w:rsidR="00876F40" w:rsidRPr="00481EBE" w14:paraId="13DFC736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86CA6" w14:textId="64C38051" w:rsidR="00876F40" w:rsidRDefault="00876F40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12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D1995" w14:textId="3C9614CD" w:rsidR="00876F40" w:rsidRDefault="007F2DBB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5DF2" w14:textId="08FBC241" w:rsidR="00876F40" w:rsidRPr="00DB6478" w:rsidRDefault="00876F40" w:rsidP="00876F4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876F40" w:rsidRPr="00481EBE" w14:paraId="0ED9E1DC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23F89" w14:textId="1D8176D1" w:rsidR="00876F40" w:rsidRDefault="00876F40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3D6B" w14:textId="39ABC9D5" w:rsidR="00876F40" w:rsidRDefault="007F2DBB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CF2C2" w14:textId="552324DF" w:rsidR="00876F40" w:rsidRPr="00DB6478" w:rsidRDefault="00876F40" w:rsidP="00876F4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876F40" w:rsidRPr="00481EBE" w14:paraId="602DE292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0A738" w14:textId="4B149E2B" w:rsidR="00876F40" w:rsidRDefault="00876F40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EA02" w14:textId="32C56D8B" w:rsidR="00876F40" w:rsidRDefault="007F2DBB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2054" w14:textId="249E0548" w:rsidR="00876F40" w:rsidRPr="00DB6478" w:rsidRDefault="00876F40" w:rsidP="00876F4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62A56F1C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4851F7" w:rsidRPr="00481EBE" w:rsidRDefault="004851F7" w:rsidP="004851F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4851F7" w:rsidRPr="00481EBE" w14:paraId="351D8A61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FA84" w14:textId="6424CCD5" w:rsidR="004851F7" w:rsidRDefault="00657854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 w:rsidR="004851F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5</w:t>
            </w:r>
            <w:r w:rsidR="004851F7">
              <w:rPr>
                <w:rFonts w:ascii="Garamond" w:hAnsi="Garamond" w:cs="Tahoma" w:hint="eastAsia"/>
                <w:sz w:val="22"/>
                <w:szCs w:val="22"/>
              </w:rPr>
              <w:t xml:space="preserve"> Mar</w:t>
            </w:r>
            <w:r w:rsidR="004851F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518E" w14:textId="638C4F1E" w:rsidR="004851F7" w:rsidRPr="00481EBE" w:rsidRDefault="007F2DBB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6B06" w14:textId="77777777" w:rsidR="004851F7" w:rsidRPr="00481EBE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2184EED7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2681E" w14:textId="60F7AD6F" w:rsidR="004851F7" w:rsidRDefault="00657854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12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23EB" w14:textId="35257645" w:rsidR="004851F7" w:rsidRDefault="007F2DBB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BEECD" w14:textId="77777777" w:rsidR="004851F7" w:rsidRPr="00DB6478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68AA3E8D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B62B6" w14:textId="6E6CAFFB" w:rsidR="004851F7" w:rsidRDefault="00657854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80DD" w14:textId="510FC2C5" w:rsidR="004851F7" w:rsidRDefault="007F2DBB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A6039" w14:textId="77777777" w:rsidR="004851F7" w:rsidRPr="00DB6478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7A274B79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E8AE0" w14:textId="31A93669" w:rsidR="004851F7" w:rsidRDefault="00657854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A38B" w14:textId="4B4AE466" w:rsidR="004851F7" w:rsidRDefault="007F2DBB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8E21C" w14:textId="77777777" w:rsidR="004851F7" w:rsidRPr="00DB6478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</w:tbl>
    <w:p w14:paraId="4E1D78F5" w14:textId="77777777" w:rsidR="00961E9A" w:rsidRPr="00481EBE" w:rsidRDefault="00961E9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4851F7" w:rsidRPr="00481EBE" w14:paraId="5A72E01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E51" w14:textId="52FE8FB3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AE29" w14:textId="5132FF85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162D" w14:textId="77777777" w:rsidR="00173E49" w:rsidRDefault="00173E49" w:rsidP="00173E4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32895AF3" w14:textId="432C9A28" w:rsidR="004851F7" w:rsidRPr="008B44EE" w:rsidRDefault="00173E49" w:rsidP="00173E4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4851F7" w:rsidRPr="00481EBE" w14:paraId="3101B182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4CF2" w14:textId="49531CE6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10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C298" w14:textId="27E7DCA6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2386" w14:textId="05088D32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5CC40F9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E50" w14:textId="6A391A1C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17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8267" w14:textId="62EBD17F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69F" w14:textId="0BD0E442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7328F7F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0605" w14:textId="2E5D0098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24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F1D7" w14:textId="1F4BA9ED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A10C" w14:textId="34C29B9A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587AF83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04B0" w14:textId="2BA45023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27F" w14:textId="093FEFFE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94D1" w14:textId="74E6A834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41098" w:rsidRPr="00481EBE" w14:paraId="319C0312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D7346" w14:textId="77777777" w:rsidR="00F41098" w:rsidRPr="00481EBE" w:rsidRDefault="00F41098" w:rsidP="00D15A3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F41098" w:rsidRPr="008B44EE" w14:paraId="42B139BC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0F1" w14:textId="3E439AB7" w:rsidR="00F41098" w:rsidRPr="00693EE0" w:rsidRDefault="003F38D1" w:rsidP="00D15A3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F41098">
              <w:rPr>
                <w:rFonts w:ascii="Garamond" w:hAnsi="Garamond" w:cs="Tahoma" w:hint="eastAsia"/>
                <w:sz w:val="22"/>
                <w:szCs w:val="22"/>
              </w:rPr>
              <w:t>6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17D7" w14:textId="77777777" w:rsidR="00F41098" w:rsidRPr="009B1D72" w:rsidRDefault="00F41098" w:rsidP="00D15A3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F522" w14:textId="77777777" w:rsidR="00F41098" w:rsidRDefault="00F41098" w:rsidP="00D15A3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1098">
              <w:rPr>
                <w:rFonts w:ascii="Garamond" w:hAnsi="Garamond" w:cs="Tahoma"/>
                <w:sz w:val="22"/>
                <w:szCs w:val="22"/>
              </w:rPr>
              <w:t>Quarry Bay Park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F41098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  <w:p w14:paraId="2BBE683A" w14:textId="436CDF8F" w:rsidR="00F41098" w:rsidRPr="008B44EE" w:rsidRDefault="00F41098" w:rsidP="00D15A3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1098">
              <w:rPr>
                <w:rFonts w:ascii="Garamond" w:hAnsi="Garamond" w:cs="Tahoma"/>
                <w:sz w:val="22"/>
                <w:szCs w:val="22"/>
              </w:rPr>
              <w:t>Hoi Tai Street, Quarry Bay</w:t>
            </w:r>
            <w:r>
              <w:rPr>
                <w:rFonts w:ascii="Garamond" w:hAnsi="Garamond" w:cs="Tahoma"/>
                <w:sz w:val="22"/>
                <w:szCs w:val="22"/>
              </w:rPr>
              <w:t>, Hong Kong</w:t>
            </w:r>
          </w:p>
        </w:tc>
      </w:tr>
      <w:tr w:rsidR="00F41098" w:rsidRPr="008B44EE" w14:paraId="61FA11F0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B1C6" w14:textId="5CA7279E" w:rsidR="00F41098" w:rsidRPr="00693EE0" w:rsidRDefault="003F38D1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</w:t>
            </w:r>
            <w:r w:rsidR="00F41098">
              <w:rPr>
                <w:rFonts w:ascii="Garamond" w:hAnsi="Garamond" w:cs="Tahoma" w:hint="eastAsia"/>
                <w:sz w:val="22"/>
                <w:szCs w:val="22"/>
              </w:rPr>
              <w:t>3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AF8D" w14:textId="77777777" w:rsidR="00F41098" w:rsidRPr="009B1D72" w:rsidRDefault="00F41098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9E06" w14:textId="6E53F6D1" w:rsidR="00F41098" w:rsidRPr="008B44EE" w:rsidRDefault="00F41098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34001">
              <w:rPr>
                <w:rFonts w:ascii="Garamond" w:hAnsi="Garamond" w:cs="Tahoma"/>
                <w:sz w:val="22"/>
                <w:szCs w:val="22"/>
              </w:rPr>
              <w:t>Quarry Bay Park</w:t>
            </w:r>
            <w:r w:rsidRPr="00E34001"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E34001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</w:tc>
      </w:tr>
      <w:tr w:rsidR="00F41098" w:rsidRPr="008B44EE" w14:paraId="0D97E4E4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0226" w14:textId="30590B26" w:rsidR="00F41098" w:rsidRPr="00693EE0" w:rsidRDefault="003F38D1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F41098">
              <w:rPr>
                <w:rFonts w:ascii="Garamond" w:hAnsi="Garamond" w:cs="Tahoma" w:hint="eastAsia"/>
                <w:sz w:val="22"/>
                <w:szCs w:val="22"/>
              </w:rPr>
              <w:t>20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3D19" w14:textId="77777777" w:rsidR="00F41098" w:rsidRPr="009B1D72" w:rsidRDefault="00F41098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EB5B" w14:textId="35A80ABD" w:rsidR="00F41098" w:rsidRPr="008B44EE" w:rsidRDefault="00F41098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34001">
              <w:rPr>
                <w:rFonts w:ascii="Garamond" w:hAnsi="Garamond" w:cs="Tahoma"/>
                <w:sz w:val="22"/>
                <w:szCs w:val="22"/>
              </w:rPr>
              <w:t>Quarry Bay Park</w:t>
            </w:r>
            <w:r w:rsidRPr="00E34001"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E34001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</w:tc>
      </w:tr>
      <w:tr w:rsidR="00F41098" w:rsidRPr="008B44EE" w14:paraId="6DED53C0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C8B6" w14:textId="478DCAC2" w:rsidR="00F41098" w:rsidRPr="00693EE0" w:rsidRDefault="003F38D1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 w:rsidR="00F41098"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A556" w14:textId="77777777" w:rsidR="00F41098" w:rsidRPr="009B1D72" w:rsidRDefault="00F41098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CF6C" w14:textId="397F123C" w:rsidR="00F41098" w:rsidRPr="008B44EE" w:rsidRDefault="00F41098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34001">
              <w:rPr>
                <w:rFonts w:ascii="Garamond" w:hAnsi="Garamond" w:cs="Tahoma"/>
                <w:sz w:val="22"/>
                <w:szCs w:val="22"/>
              </w:rPr>
              <w:t>Quarry Bay Park</w:t>
            </w:r>
            <w:r w:rsidRPr="00E34001"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E34001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</w:tc>
      </w:tr>
    </w:tbl>
    <w:p w14:paraId="1C020793" w14:textId="77777777" w:rsidR="00713977" w:rsidRDefault="00713977">
      <w:pPr>
        <w:widowControl/>
        <w:rPr>
          <w:sz w:val="22"/>
          <w:szCs w:val="22"/>
        </w:rPr>
      </w:pPr>
    </w:p>
    <w:p w14:paraId="0685749B" w14:textId="77777777" w:rsidR="003900B6" w:rsidRPr="00481EBE" w:rsidRDefault="003900B6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17"/>
        <w:gridCol w:w="6105"/>
      </w:tblGrid>
      <w:tr w:rsidR="003B5975" w:rsidRPr="00481EBE" w14:paraId="37C5F2C3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28516A" w:rsidRPr="00481EBE" w14:paraId="5DD14607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3C63" w14:textId="2721743C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A4A4" w14:textId="0376C414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F906" w14:textId="7E4CE337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B7FB848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0479" w14:textId="1ADDE7BF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Wed 11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543A" w14:textId="66B5BEC6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E660" w14:textId="65648D44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B54C160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BC08" w14:textId="4A017600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49FD" w14:textId="5D8C53A6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2289" w14:textId="6B72015C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2C83BE5E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C24" w14:textId="31B9BF22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07C3" w14:textId="0FAB2282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B942" w14:textId="335780E9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7267171C" w14:textId="77777777" w:rsidTr="00846F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28516A" w:rsidRPr="00481EBE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28516A" w:rsidRPr="00481EBE" w14:paraId="000EB05A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D3F3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E7BF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5565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41C8BFB0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2A10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7897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F2A1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14791FD7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9B6D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924B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1E16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1CA4A1D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3986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88EB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84E5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3EDFF8AD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761D7F70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014150E2" w14:textId="77777777" w:rsidR="00906F0D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06F0D" w14:paraId="1BC281EB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D98FA" w14:textId="2BC28AE6" w:rsidR="00906F0D" w:rsidRDefault="00906F0D" w:rsidP="005A3698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906F0D" w14:paraId="3ECC6468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D8B5" w14:textId="6C79B907" w:rsidR="00906F0D" w:rsidRPr="00A67F1D" w:rsidRDefault="00906F0D" w:rsidP="005A3698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(Please register with the team/group before attending the practice session(s)) </w:t>
            </w:r>
          </w:p>
        </w:tc>
      </w:tr>
      <w:tr w:rsidR="00906F0D" w14:paraId="575D22D9" w14:textId="77777777" w:rsidTr="005A3698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BCA7" w14:textId="0ABBE85C" w:rsidR="00906F0D" w:rsidRPr="00A67F1D" w:rsidRDefault="00AB4C10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On weekdays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2875" w14:textId="202855C7" w:rsidR="00906F0D" w:rsidRPr="00A67F1D" w:rsidRDefault="00906F0D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0FE2" w14:textId="2CC7F95A" w:rsidR="00906F0D" w:rsidRPr="00A67F1D" w:rsidRDefault="00906F0D" w:rsidP="005A3698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*</w:t>
            </w:r>
          </w:p>
        </w:tc>
      </w:tr>
      <w:tr w:rsidR="00906F0D" w14:paraId="6FC984E7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EBF31" w14:textId="0EDD7B85" w:rsidR="00906F0D" w:rsidRPr="00A67F1D" w:rsidRDefault="00906F0D" w:rsidP="005A3698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availability. Please join the team’s WhatsApp group for announcements.</w:t>
            </w:r>
          </w:p>
        </w:tc>
      </w:tr>
    </w:tbl>
    <w:p w14:paraId="4828053C" w14:textId="77777777" w:rsidR="00906F0D" w:rsidRPr="00AB4C10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sectPr w:rsidR="00906F0D" w:rsidRPr="00AB4C10" w:rsidSect="007B2304">
      <w:headerReference w:type="first" r:id="rId12"/>
      <w:pgSz w:w="11906" w:h="16838" w:code="9"/>
      <w:pgMar w:top="1622" w:right="862" w:bottom="1134" w:left="862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C46BF" w14:textId="77777777" w:rsidR="00A622E3" w:rsidRDefault="00A622E3">
      <w:r>
        <w:separator/>
      </w:r>
    </w:p>
  </w:endnote>
  <w:endnote w:type="continuationSeparator" w:id="0">
    <w:p w14:paraId="614D3394" w14:textId="77777777" w:rsidR="00A622E3" w:rsidRDefault="00A6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EEC0B" w14:textId="77777777" w:rsidR="00A622E3" w:rsidRDefault="00A622E3">
      <w:r>
        <w:separator/>
      </w:r>
    </w:p>
  </w:footnote>
  <w:footnote w:type="continuationSeparator" w:id="0">
    <w:p w14:paraId="4F8EAF96" w14:textId="77777777" w:rsidR="00A622E3" w:rsidRDefault="00A62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216334734" name="Picture 216334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話</w:t>
    </w:r>
    <w:r>
      <w:rPr>
        <w:sz w:val="16"/>
      </w:rPr>
      <w:t xml:space="preserve"> )</w:t>
    </w:r>
    <w:proofErr w:type="gramEnd"/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proofErr w:type="gramEnd"/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11C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25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0B1D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1AE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517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AB9"/>
    <w:rsid w:val="000B0BDD"/>
    <w:rsid w:val="000B1AF6"/>
    <w:rsid w:val="000B1D2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459D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0F16"/>
    <w:rsid w:val="00121C3F"/>
    <w:rsid w:val="00122800"/>
    <w:rsid w:val="00122CE0"/>
    <w:rsid w:val="00123036"/>
    <w:rsid w:val="0012309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E49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632"/>
    <w:rsid w:val="001A07C2"/>
    <w:rsid w:val="001A1B8F"/>
    <w:rsid w:val="001A1F48"/>
    <w:rsid w:val="001A209F"/>
    <w:rsid w:val="001A22DE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3313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6F8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C44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4B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2A18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222"/>
    <w:rsid w:val="00283754"/>
    <w:rsid w:val="002838EE"/>
    <w:rsid w:val="00283F5C"/>
    <w:rsid w:val="002840D3"/>
    <w:rsid w:val="00284278"/>
    <w:rsid w:val="002848CB"/>
    <w:rsid w:val="00284C36"/>
    <w:rsid w:val="0028516A"/>
    <w:rsid w:val="00285483"/>
    <w:rsid w:val="00286007"/>
    <w:rsid w:val="00286806"/>
    <w:rsid w:val="00286C7A"/>
    <w:rsid w:val="00286E9D"/>
    <w:rsid w:val="0028736F"/>
    <w:rsid w:val="00287EA9"/>
    <w:rsid w:val="0029011E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4A7E"/>
    <w:rsid w:val="002D4CF8"/>
    <w:rsid w:val="002D52DC"/>
    <w:rsid w:val="002D5AEE"/>
    <w:rsid w:val="002D5E03"/>
    <w:rsid w:val="002D63D7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66B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1C93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3FE7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BE2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029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069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38D1"/>
    <w:rsid w:val="003F4D5D"/>
    <w:rsid w:val="003F5396"/>
    <w:rsid w:val="003F54A0"/>
    <w:rsid w:val="003F54B3"/>
    <w:rsid w:val="003F5C12"/>
    <w:rsid w:val="003F5D8A"/>
    <w:rsid w:val="003F6692"/>
    <w:rsid w:val="003F69C6"/>
    <w:rsid w:val="003F6ADF"/>
    <w:rsid w:val="003F6AE5"/>
    <w:rsid w:val="003F6C0A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24F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1F7"/>
    <w:rsid w:val="00485F52"/>
    <w:rsid w:val="0048647A"/>
    <w:rsid w:val="0048659C"/>
    <w:rsid w:val="004870A6"/>
    <w:rsid w:val="0048798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8CC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05F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1D6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1AB3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8763F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0F5A"/>
    <w:rsid w:val="005B1C4C"/>
    <w:rsid w:val="005B1DDA"/>
    <w:rsid w:val="005B1F71"/>
    <w:rsid w:val="005B37DA"/>
    <w:rsid w:val="005B3A0F"/>
    <w:rsid w:val="005B4EBA"/>
    <w:rsid w:val="005B507E"/>
    <w:rsid w:val="005B51E6"/>
    <w:rsid w:val="005B5339"/>
    <w:rsid w:val="005B58F2"/>
    <w:rsid w:val="005B640F"/>
    <w:rsid w:val="005B6B2D"/>
    <w:rsid w:val="005B6BAB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37E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97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28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854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BA3"/>
    <w:rsid w:val="00664EBE"/>
    <w:rsid w:val="006653B9"/>
    <w:rsid w:val="00665789"/>
    <w:rsid w:val="006657C7"/>
    <w:rsid w:val="00665E15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5BDB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4B2F"/>
    <w:rsid w:val="006B53BB"/>
    <w:rsid w:val="006B5705"/>
    <w:rsid w:val="006B5B8D"/>
    <w:rsid w:val="006B6036"/>
    <w:rsid w:val="006B6BCF"/>
    <w:rsid w:val="006B6ECB"/>
    <w:rsid w:val="006B71F3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652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414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4A94"/>
    <w:rsid w:val="00745129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2C0A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0BF"/>
    <w:rsid w:val="007A06A2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304"/>
    <w:rsid w:val="007B2661"/>
    <w:rsid w:val="007B2E2D"/>
    <w:rsid w:val="007B31FA"/>
    <w:rsid w:val="007B3569"/>
    <w:rsid w:val="007B4125"/>
    <w:rsid w:val="007B4B3D"/>
    <w:rsid w:val="007B4FE1"/>
    <w:rsid w:val="007B56EB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C7F7A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C95"/>
    <w:rsid w:val="007E6D6D"/>
    <w:rsid w:val="007E7289"/>
    <w:rsid w:val="007E7A67"/>
    <w:rsid w:val="007F0088"/>
    <w:rsid w:val="007F020C"/>
    <w:rsid w:val="007F0FE3"/>
    <w:rsid w:val="007F186C"/>
    <w:rsid w:val="007F1D23"/>
    <w:rsid w:val="007F2140"/>
    <w:rsid w:val="007F21C6"/>
    <w:rsid w:val="007F2576"/>
    <w:rsid w:val="007F27F9"/>
    <w:rsid w:val="007F2DBB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6A8A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46A91"/>
    <w:rsid w:val="00846FCF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554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6F40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282"/>
    <w:rsid w:val="008A6616"/>
    <w:rsid w:val="008A677B"/>
    <w:rsid w:val="008A7DF9"/>
    <w:rsid w:val="008B042D"/>
    <w:rsid w:val="008B050F"/>
    <w:rsid w:val="008B0565"/>
    <w:rsid w:val="008B06A2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6F0D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BD4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3FE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109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E9A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5F9E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2352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526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11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2E3"/>
    <w:rsid w:val="00A62A8F"/>
    <w:rsid w:val="00A62E0F"/>
    <w:rsid w:val="00A63A9F"/>
    <w:rsid w:val="00A63B50"/>
    <w:rsid w:val="00A644D5"/>
    <w:rsid w:val="00A64BEE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89F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142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4B2"/>
    <w:rsid w:val="00AB485E"/>
    <w:rsid w:val="00AB493F"/>
    <w:rsid w:val="00AB4C10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278B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466C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66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230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993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7BA"/>
    <w:rsid w:val="00BD4915"/>
    <w:rsid w:val="00BD550E"/>
    <w:rsid w:val="00BD5ADF"/>
    <w:rsid w:val="00BD5C9B"/>
    <w:rsid w:val="00BD5CC0"/>
    <w:rsid w:val="00BD60BA"/>
    <w:rsid w:val="00BD60C1"/>
    <w:rsid w:val="00BD687E"/>
    <w:rsid w:val="00BD6BBF"/>
    <w:rsid w:val="00BD6DDD"/>
    <w:rsid w:val="00BD6F35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8F9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0DCC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059A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79E"/>
    <w:rsid w:val="00D91808"/>
    <w:rsid w:val="00D91A05"/>
    <w:rsid w:val="00D91A6B"/>
    <w:rsid w:val="00D92449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6FDE"/>
    <w:rsid w:val="00DB73A1"/>
    <w:rsid w:val="00DB773E"/>
    <w:rsid w:val="00DC09AE"/>
    <w:rsid w:val="00DC1002"/>
    <w:rsid w:val="00DC1503"/>
    <w:rsid w:val="00DC1A03"/>
    <w:rsid w:val="00DC1A64"/>
    <w:rsid w:val="00DC2022"/>
    <w:rsid w:val="00DC20A9"/>
    <w:rsid w:val="00DC2781"/>
    <w:rsid w:val="00DC2AC4"/>
    <w:rsid w:val="00DC3159"/>
    <w:rsid w:val="00DC347F"/>
    <w:rsid w:val="00DC38B3"/>
    <w:rsid w:val="00DC3C18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61A"/>
    <w:rsid w:val="00E27CAA"/>
    <w:rsid w:val="00E3071F"/>
    <w:rsid w:val="00E307A8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46FEE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6C5C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5154"/>
    <w:rsid w:val="00EC6576"/>
    <w:rsid w:val="00EC6F94"/>
    <w:rsid w:val="00EC70CB"/>
    <w:rsid w:val="00EC7A10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B6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884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86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098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A2D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1DA5"/>
    <w:rsid w:val="00F72504"/>
    <w:rsid w:val="00F7307E"/>
    <w:rsid w:val="00F73555"/>
    <w:rsid w:val="00F739B6"/>
    <w:rsid w:val="00F73E85"/>
    <w:rsid w:val="00F745D2"/>
    <w:rsid w:val="00F74A50"/>
    <w:rsid w:val="00F74A83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0E27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B74C8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5D3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4BB8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ADF"/>
    <w:rsid w:val="00FF7E5D"/>
    <w:rsid w:val="02EBB2AA"/>
    <w:rsid w:val="02FD0A39"/>
    <w:rsid w:val="09E1F675"/>
    <w:rsid w:val="0DB6F231"/>
    <w:rsid w:val="133C672D"/>
    <w:rsid w:val="13ABEB65"/>
    <w:rsid w:val="29931BC5"/>
    <w:rsid w:val="39165508"/>
    <w:rsid w:val="3AFF7E6F"/>
    <w:rsid w:val="44C85D68"/>
    <w:rsid w:val="581FCD89"/>
    <w:rsid w:val="58601CA5"/>
    <w:rsid w:val="5895CCD9"/>
    <w:rsid w:val="5DE9B6C9"/>
    <w:rsid w:val="68B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1016ecf5d87c3b7a828066b8ea3cf14d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448f667a2668fbc43e12bb213eb48fd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289BA1FB-7C29-456B-BE22-514122B62C0A}"/>
</file>

<file path=customXml/itemProps4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423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Karis CHAN</cp:lastModifiedBy>
  <cp:revision>58</cp:revision>
  <cp:lastPrinted>2025-11-07T10:02:00Z</cp:lastPrinted>
  <dcterms:created xsi:type="dcterms:W3CDTF">2025-12-08T04:32:00Z</dcterms:created>
  <dcterms:modified xsi:type="dcterms:W3CDTF">2026-02-23T03:10:00Z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