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587F7E53" w:rsidR="009A6731" w:rsidRDefault="00120F16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20</w:t>
      </w:r>
      <w:r w:rsidR="00F52A2D">
        <w:t xml:space="preserve"> February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DC3C18" w:rsidRPr="00481EBE" w14:paraId="27F1B081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25DE8FD" w14:textId="0F18444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vAlign w:val="center"/>
          </w:tcPr>
          <w:p w14:paraId="57C00FF2" w14:textId="63AF02A5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7DAF04F" w14:textId="77777777" w:rsidR="00013255" w:rsidRPr="003B3069" w:rsidRDefault="00013255" w:rsidP="0001325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7E308F2D" w14:textId="5541FC1C" w:rsidR="00DC3C18" w:rsidRPr="00481EBE" w:rsidRDefault="00013255" w:rsidP="0001325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DC3C18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3ECE268" w14:textId="1808B628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14:paraId="7F4219D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A2" w14:textId="3ABEE7C0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BD5D" w14:textId="48CD90BC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2CE" w14:textId="113649ED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456FD17D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8EEA" w14:textId="1F7288B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815F" w14:textId="5DA1044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598" w14:textId="56066E65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2696EFF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BBE" w14:textId="5FD83CAD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BE" w14:textId="052F2BC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BC7" w14:textId="4FC5EE4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0F7DEB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605B" w14:textId="7270A5B1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661D" w14:textId="51101B49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4578" w14:textId="71F39084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3E42CFE1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1CB" w14:textId="7EA62CC7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181" w14:textId="344C98C9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1ADF" w14:textId="798E376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6E7534DD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lastRenderedPageBreak/>
              <w:t>Practice (Please register with the team/group before attending the practice session(s))</w:t>
            </w:r>
          </w:p>
        </w:tc>
      </w:tr>
      <w:tr w:rsidR="00EC7A10" w:rsidRPr="00481EBE" w14:paraId="2772E8A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7FD" w14:textId="5EB0BDA8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9F5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03A" w14:textId="77777777" w:rsidR="00EC7A10" w:rsidRP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5C2235B3" w14:textId="46391255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C7A10" w:rsidRPr="00481EBE" w14:paraId="3DA4CEFB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85F" w14:textId="35EA7515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1D5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2D1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6FD17A3F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21D" w14:textId="303365C6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80F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54C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0081376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378" w14:textId="6F126AE1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1AE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F2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0F3" w14:textId="6B68EFE7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876F40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51F2BF6F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198F7B6E" w:rsidR="00876F40" w:rsidRPr="00481EBE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="00876F40"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145" w14:textId="77777777" w:rsidR="00876F40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FF71562" w14:textId="79E5A837" w:rsidR="00876F40" w:rsidRPr="00481EBE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876F40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64C3805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3C9614CD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39ABC9D5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2C56D8B" w:rsidR="00876F40" w:rsidRDefault="007F2DBB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6424CCD5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 w:rsidR="004851F7">
              <w:rPr>
                <w:rFonts w:ascii="Garamond" w:hAnsi="Garamond" w:cs="Tahoma" w:hint="eastAsia"/>
                <w:sz w:val="22"/>
                <w:szCs w:val="22"/>
              </w:rPr>
              <w:t xml:space="preserve"> Mar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638C4F1E" w:rsidR="004851F7" w:rsidRPr="00481EBE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60F7AD6F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3525764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510FC2C5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4B4AE466" w:rsidR="004851F7" w:rsidRDefault="007F2DBB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A55" w14:textId="77777777" w:rsidR="00013255" w:rsidRDefault="00013255" w:rsidP="0001325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08FFD49" w14:textId="13384E91" w:rsidR="004851F7" w:rsidRPr="29931BC5" w:rsidRDefault="00013255" w:rsidP="0001325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3E439AB7" w:rsidR="00F41098" w:rsidRPr="00693EE0" w:rsidRDefault="003F38D1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6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906F0D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713C" w14:textId="77777777" w:rsidR="00AB44B2" w:rsidRDefault="00AB44B2">
      <w:r>
        <w:separator/>
      </w:r>
    </w:p>
  </w:endnote>
  <w:endnote w:type="continuationSeparator" w:id="0">
    <w:p w14:paraId="6F7030E3" w14:textId="77777777" w:rsidR="00AB44B2" w:rsidRDefault="00AB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2745" w14:textId="77777777" w:rsidR="00AB44B2" w:rsidRDefault="00AB44B2">
      <w:r>
        <w:separator/>
      </w:r>
    </w:p>
  </w:footnote>
  <w:footnote w:type="continuationSeparator" w:id="0">
    <w:p w14:paraId="384132EC" w14:textId="77777777" w:rsidR="00AB44B2" w:rsidRDefault="00AB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DE9261BD-2EB4-47E6-AF45-426BAB938FC8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414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Haman HUANG</cp:lastModifiedBy>
  <cp:revision>56</cp:revision>
  <cp:lastPrinted>2025-11-07T10:02:00Z</cp:lastPrinted>
  <dcterms:created xsi:type="dcterms:W3CDTF">2025-12-08T04:32:00Z</dcterms:created>
  <dcterms:modified xsi:type="dcterms:W3CDTF">2026-02-12T03:50:00Z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