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3F093AC4" w:rsidR="009A6731" w:rsidRDefault="00013255" w:rsidP="5895CCD9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t>12</w:t>
      </w:r>
      <w:r w:rsidR="00F52A2D">
        <w:t xml:space="preserve"> February</w:t>
      </w:r>
      <w:r w:rsidR="00B55669">
        <w:t xml:space="preserve"> </w:t>
      </w:r>
      <w:r w:rsidR="004D2B25">
        <w:t>202</w:t>
      </w:r>
      <w:r w:rsidR="00B55669">
        <w:t>6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Default="007A52B1" w:rsidP="007A52B1">
      <w:pPr>
        <w:rPr>
          <w:rFonts w:ascii="Garamond" w:hAnsi="Garamond"/>
        </w:rPr>
      </w:pPr>
    </w:p>
    <w:p w14:paraId="7833C429" w14:textId="77777777" w:rsidR="00FF7ADF" w:rsidRPr="00F43D4E" w:rsidRDefault="00FF7ADF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</w:t>
      </w:r>
      <w:proofErr w:type="gramStart"/>
      <w:r w:rsidR="00670D5A" w:rsidRPr="007923D9">
        <w:rPr>
          <w:rFonts w:ascii="Garamond" w:hAnsi="Garamond"/>
          <w:szCs w:val="16"/>
        </w:rPr>
        <w:t>arrangements, or</w:t>
      </w:r>
      <w:proofErr w:type="gramEnd"/>
      <w:r w:rsidR="00670D5A" w:rsidRPr="007923D9">
        <w:rPr>
          <w:rFonts w:ascii="Garamond" w:hAnsi="Garamond"/>
          <w:szCs w:val="16"/>
        </w:rPr>
        <w:t xml:space="preserve">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 xml:space="preserve">Participants may be required to bring their own </w:t>
      </w:r>
      <w:proofErr w:type="gramStart"/>
      <w:r w:rsidRPr="00F43D4E">
        <w:rPr>
          <w:rFonts w:ascii="Garamond" w:hAnsi="Garamond"/>
          <w:szCs w:val="16"/>
        </w:rPr>
        <w:t>equipment</w:t>
      </w:r>
      <w:proofErr w:type="gramEnd"/>
      <w:r w:rsidRPr="00F43D4E">
        <w:rPr>
          <w:rFonts w:ascii="Garamond" w:hAnsi="Garamond"/>
          <w:szCs w:val="16"/>
        </w:rPr>
        <w:t xml:space="preserve">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10C2027E" w:rsidR="008B6245" w:rsidRDefault="00670D5A" w:rsidP="5895CCD9">
      <w:pPr>
        <w:jc w:val="both"/>
        <w:rPr>
          <w:rFonts w:ascii="Garamond" w:hAnsi="Garamond" w:cstheme="minorBidi"/>
          <w:lang w:val="en-GB"/>
        </w:rPr>
      </w:pPr>
      <w:r w:rsidRPr="5895CCD9">
        <w:rPr>
          <w:rFonts w:ascii="Garamond" w:hAnsi="Garamond" w:cstheme="minorBidi"/>
        </w:rPr>
        <w:t xml:space="preserve">Apart from the following practice sessions and classes, </w:t>
      </w:r>
      <w:r w:rsidRPr="5895CCD9">
        <w:rPr>
          <w:rFonts w:ascii="Garamond" w:hAnsi="Garamond" w:cstheme="minorBidi"/>
          <w:lang w:val="en-GB"/>
        </w:rPr>
        <w:t>t</w:t>
      </w:r>
      <w:r w:rsidR="00554A34" w:rsidRPr="5895CCD9">
        <w:rPr>
          <w:rFonts w:ascii="Garamond" w:hAnsi="Garamond" w:cstheme="minorBidi"/>
          <w:lang w:val="en-GB"/>
        </w:rPr>
        <w:t>he</w:t>
      </w:r>
      <w:r w:rsidR="008B6245" w:rsidRPr="5895CCD9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</w:t>
      </w:r>
      <w:r w:rsidR="00AB4C10">
        <w:rPr>
          <w:rFonts w:ascii="Garamond" w:hAnsi="Garamond" w:cstheme="minorBidi"/>
          <w:lang w:val="en-GB"/>
        </w:rPr>
        <w:t xml:space="preserve"> </w:t>
      </w:r>
      <w:r w:rsidRPr="5895CCD9">
        <w:rPr>
          <w:rFonts w:ascii="Garamond" w:hAnsi="Garamond" w:cstheme="minorBidi"/>
          <w:lang w:val="en-GB"/>
        </w:rPr>
        <w:t xml:space="preserve">For enquiries, please contact </w:t>
      </w:r>
      <w:hyperlink r:id="rId11">
        <w:r w:rsidRPr="5895CCD9">
          <w:rPr>
            <w:rStyle w:val="Hyperlink"/>
            <w:rFonts w:ascii="Garamond" w:hAnsi="Garamond"/>
          </w:rPr>
          <w:t>RnS@hklawsoc.org.hk</w:t>
        </w:r>
      </w:hyperlink>
      <w:r w:rsidRPr="5895CCD9">
        <w:rPr>
          <w:rFonts w:ascii="Garamond" w:hAnsi="Garamond" w:cstheme="minorBidi"/>
          <w:lang w:val="en-GB"/>
        </w:rPr>
        <w:t>.</w:t>
      </w:r>
    </w:p>
    <w:p w14:paraId="09145CE5" w14:textId="77777777" w:rsidR="002E5766" w:rsidRDefault="002E5766" w:rsidP="008B6245">
      <w:pPr>
        <w:jc w:val="both"/>
        <w:rPr>
          <w:rFonts w:ascii="Garamond" w:hAnsi="Garamond" w:cstheme="minorBidi"/>
          <w:lang w:val="en-GB"/>
        </w:rPr>
      </w:pPr>
    </w:p>
    <w:p w14:paraId="1A946002" w14:textId="77777777" w:rsidR="00FF7ADF" w:rsidRDefault="00FF7ADF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8"/>
        <w:gridCol w:w="50"/>
        <w:gridCol w:w="2044"/>
        <w:gridCol w:w="73"/>
        <w:gridCol w:w="6080"/>
      </w:tblGrid>
      <w:tr w:rsidR="002E5766" w14:paraId="1B2DE49D" w14:textId="77777777" w:rsidTr="00DC20A9">
        <w:trPr>
          <w:trHeight w:val="34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A9D2" w14:textId="77777777" w:rsidR="002E5766" w:rsidRDefault="002E5766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2E5766" w14:paraId="2C868629" w14:textId="77777777" w:rsidTr="00DC20A9">
        <w:trPr>
          <w:trHeight w:val="34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104F" w14:textId="21239189" w:rsidR="002E5766" w:rsidRPr="00A67F1D" w:rsidRDefault="002E5766" w:rsidP="00E902AE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(outdoors) 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(Please register with the team/group before attending the practice session(s)) </w:t>
            </w:r>
          </w:p>
        </w:tc>
      </w:tr>
      <w:tr w:rsidR="002E5766" w14:paraId="7A0AC69D" w14:textId="77777777" w:rsidTr="00DC20A9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961B" w14:textId="5609F528" w:rsidR="002E5766" w:rsidRPr="00A67F1D" w:rsidRDefault="00E9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  <w:lang w:eastAsia="zh-CN"/>
              </w:rPr>
              <w:t>Every Thursday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6106" w14:textId="77777777" w:rsidR="002E5766" w:rsidRPr="00A67F1D" w:rsidRDefault="002E5766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DE1C" w14:textId="2C2CF8A9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Hong Kong Island*</w:t>
            </w:r>
          </w:p>
        </w:tc>
      </w:tr>
      <w:tr w:rsidR="002E5766" w14:paraId="3DB990A6" w14:textId="77777777" w:rsidTr="00DC20A9">
        <w:trPr>
          <w:trHeight w:val="34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F09E" w14:textId="4611FA5C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 and weather conditions. Please join the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 team’s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WhatsApp group for announcement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>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  <w:tr w:rsidR="00DC20A9" w:rsidRPr="00DC20A9" w14:paraId="7330E905" w14:textId="77777777" w:rsidTr="00030B1D">
        <w:trPr>
          <w:trHeight w:val="129"/>
          <w:jc w:val="center"/>
        </w:trPr>
        <w:tc>
          <w:tcPr>
            <w:tcW w:w="1818" w:type="dxa"/>
            <w:vAlign w:val="center"/>
          </w:tcPr>
          <w:p w14:paraId="681EF8E0" w14:textId="77777777" w:rsidR="00DC20A9" w:rsidRDefault="00DC20A9" w:rsidP="00DC20A9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10 Mar 26</w:t>
            </w:r>
          </w:p>
        </w:tc>
        <w:tc>
          <w:tcPr>
            <w:tcW w:w="2094" w:type="dxa"/>
            <w:gridSpan w:val="2"/>
            <w:vAlign w:val="center"/>
          </w:tcPr>
          <w:p w14:paraId="073E9CD8" w14:textId="1736FDF4" w:rsidR="00DC20A9" w:rsidRPr="00481EBE" w:rsidRDefault="00DC20A9" w:rsidP="00DC20A9">
            <w:pPr>
              <w:autoSpaceDE w:val="0"/>
              <w:autoSpaceDN w:val="0"/>
              <w:adjustRightInd w:val="0"/>
              <w:spacing w:line="276" w:lineRule="auto"/>
              <w:ind w:left="133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00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: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00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48" w:type="dxa"/>
            <w:gridSpan w:val="2"/>
            <w:vAlign w:val="center"/>
          </w:tcPr>
          <w:p w14:paraId="77E3A4A9" w14:textId="17FBF8B9" w:rsidR="00DC20A9" w:rsidRPr="00DC20A9" w:rsidRDefault="00DC20A9" w:rsidP="00DC20A9">
            <w:pPr>
              <w:autoSpaceDE w:val="0"/>
              <w:autoSpaceDN w:val="0"/>
              <w:adjustRightInd w:val="0"/>
              <w:spacing w:line="276" w:lineRule="auto"/>
              <w:ind w:left="136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C20A9">
              <w:rPr>
                <w:rFonts w:ascii="Garamond" w:hAnsi="Garamond" w:cs="Tahoma"/>
                <w:sz w:val="22"/>
                <w:szCs w:val="22"/>
                <w:lang w:eastAsia="zh-CN"/>
              </w:rPr>
              <w:t>Hong Kong Park Sports Centre</w:t>
            </w:r>
          </w:p>
        </w:tc>
      </w:tr>
    </w:tbl>
    <w:p w14:paraId="1CB7CA57" w14:textId="77777777" w:rsidR="002D52DC" w:rsidRDefault="002D52DC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9C5FA3" w:rsidRPr="00481EBE" w14:paraId="5127FF8C" w14:textId="77777777" w:rsidTr="005B0F5A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bookmarkEnd w:id="0"/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B6345D" w:rsidRPr="00481EBE" w14:paraId="12DDD59A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shd w:val="clear" w:color="auto" w:fill="DEEAF6" w:themeFill="accent5" w:themeFillTint="33"/>
            <w:vAlign w:val="center"/>
          </w:tcPr>
          <w:p w14:paraId="5D514C02" w14:textId="5D3545C7" w:rsidR="00B6345D" w:rsidRPr="00481EBE" w:rsidRDefault="001E3313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>Class (Registration is closed for the following class session(s))</w:t>
            </w:r>
          </w:p>
        </w:tc>
      </w:tr>
      <w:tr w:rsidR="00665E15" w:rsidRPr="00481EBE" w14:paraId="34240FAF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6A46548" w14:textId="74CA2D76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 Mar 26</w:t>
            </w:r>
          </w:p>
        </w:tc>
        <w:tc>
          <w:tcPr>
            <w:tcW w:w="2117" w:type="dxa"/>
            <w:vAlign w:val="center"/>
          </w:tcPr>
          <w:p w14:paraId="0BCE35C1" w14:textId="7A11E263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00F0E23E" w14:textId="1B26F45E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6D9905CB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D7783CA" w14:textId="4E11F966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9 Mar 26</w:t>
            </w:r>
          </w:p>
        </w:tc>
        <w:tc>
          <w:tcPr>
            <w:tcW w:w="2117" w:type="dxa"/>
            <w:vAlign w:val="center"/>
          </w:tcPr>
          <w:p w14:paraId="1D07BED7" w14:textId="40796C20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4D310BA8" w14:textId="0D35E763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46784117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2788AB2" w14:textId="18E7ADB2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16 Mar 26</w:t>
            </w:r>
          </w:p>
        </w:tc>
        <w:tc>
          <w:tcPr>
            <w:tcW w:w="2117" w:type="dxa"/>
            <w:vAlign w:val="center"/>
          </w:tcPr>
          <w:p w14:paraId="256D9C37" w14:textId="67FA79AF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790EC3BE" w14:textId="0F1B1BAC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27BE33C3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B97424D" w14:textId="3AF3CE87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23 Mar 26</w:t>
            </w:r>
          </w:p>
        </w:tc>
        <w:tc>
          <w:tcPr>
            <w:tcW w:w="2117" w:type="dxa"/>
            <w:vAlign w:val="center"/>
          </w:tcPr>
          <w:p w14:paraId="04D75533" w14:textId="4EB3D362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53EC351B" w14:textId="63C12EB7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6C93C289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C4E356D" w14:textId="4C67C057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30 Mar 26</w:t>
            </w:r>
          </w:p>
        </w:tc>
        <w:tc>
          <w:tcPr>
            <w:tcW w:w="2117" w:type="dxa"/>
            <w:vAlign w:val="center"/>
          </w:tcPr>
          <w:p w14:paraId="4F64602D" w14:textId="052A13B3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58CA866C" w14:textId="3A427F1D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79CC8AE1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CC6A487" w14:textId="6D73A8EA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13 Apr 26</w:t>
            </w:r>
          </w:p>
        </w:tc>
        <w:tc>
          <w:tcPr>
            <w:tcW w:w="2117" w:type="dxa"/>
            <w:vAlign w:val="center"/>
          </w:tcPr>
          <w:p w14:paraId="5BA28D15" w14:textId="24134125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060B47C2" w14:textId="11B6F878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1BEA76CC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715DB94" w14:textId="64354031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20 Apr 26</w:t>
            </w:r>
          </w:p>
        </w:tc>
        <w:tc>
          <w:tcPr>
            <w:tcW w:w="2117" w:type="dxa"/>
            <w:vAlign w:val="center"/>
          </w:tcPr>
          <w:p w14:paraId="4C95BC25" w14:textId="3366C6C5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275FA931" w14:textId="08E44FBB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1CFE20A0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52F1FFD" w14:textId="53AB6DF2" w:rsidR="00646628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27 Apr 26</w:t>
            </w:r>
          </w:p>
        </w:tc>
        <w:tc>
          <w:tcPr>
            <w:tcW w:w="2117" w:type="dxa"/>
            <w:vAlign w:val="center"/>
          </w:tcPr>
          <w:p w14:paraId="3BEB01F4" w14:textId="39D37C72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41B6CDB3" w14:textId="0159EE25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3B3069" w:rsidRPr="003B3069" w14:paraId="20878339" w14:textId="77777777" w:rsidTr="003B3069">
        <w:tblPrEx>
          <w:tblCellMar>
            <w:left w:w="0" w:type="dxa"/>
            <w:right w:w="0" w:type="dxa"/>
          </w:tblCellMar>
        </w:tblPrEx>
        <w:trPr>
          <w:trHeight w:val="279"/>
          <w:jc w:val="center"/>
        </w:trPr>
        <w:tc>
          <w:tcPr>
            <w:tcW w:w="10070" w:type="dxa"/>
            <w:gridSpan w:val="3"/>
            <w:shd w:val="clear" w:color="auto" w:fill="D9E2F3" w:themeFill="accent1" w:themeFillTint="33"/>
            <w:vAlign w:val="center"/>
          </w:tcPr>
          <w:p w14:paraId="4AA46A1C" w14:textId="08CF345C" w:rsidR="003B3069" w:rsidRPr="003B3069" w:rsidRDefault="003B3069" w:rsidP="003B3069">
            <w:pPr>
              <w:autoSpaceDE w:val="0"/>
              <w:autoSpaceDN w:val="0"/>
              <w:adjustRightInd w:val="0"/>
              <w:snapToGrid w:val="0"/>
              <w:spacing w:after="100" w:afterAutospacing="1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3B3069">
              <w:rPr>
                <w:rFonts w:ascii="Garamond" w:hAnsi="Garamond" w:cs="Tahoma"/>
                <w:sz w:val="22"/>
                <w:szCs w:val="22"/>
              </w:rPr>
              <w:t>Ballroom Dance Classes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="00B278B7"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="00B278B7"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DC3C18" w:rsidRPr="00481EBE" w14:paraId="27F1B081" w14:textId="77777777" w:rsidTr="004246B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25DE8FD" w14:textId="0F184447" w:rsidR="00DC3C18" w:rsidRDefault="00DC3C18" w:rsidP="00DC3C1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Feb 26</w:t>
            </w:r>
          </w:p>
        </w:tc>
        <w:tc>
          <w:tcPr>
            <w:tcW w:w="2117" w:type="dxa"/>
            <w:vAlign w:val="center"/>
          </w:tcPr>
          <w:p w14:paraId="57C00FF2" w14:textId="63AF02A5" w:rsidR="00DC3C18" w:rsidRPr="00481EBE" w:rsidRDefault="00DC3C18" w:rsidP="00DC3C18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67DAF04F" w14:textId="77777777" w:rsidR="00013255" w:rsidRPr="003B3069" w:rsidRDefault="00013255" w:rsidP="0001325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  <w:p w14:paraId="7E308F2D" w14:textId="5541FC1C" w:rsidR="00DC3C18" w:rsidRPr="00481EBE" w:rsidRDefault="00013255" w:rsidP="0001325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22/F, Sub Tower 75-83 Kings Road, Tin Hau, Hong Kong </w:t>
            </w:r>
          </w:p>
        </w:tc>
      </w:tr>
      <w:tr w:rsidR="00DC3C18" w:rsidRPr="00481EBE" w14:paraId="51B686D9" w14:textId="77777777" w:rsidTr="004246B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7E0D01C7" w14:textId="26C18F46" w:rsidR="00DC3C18" w:rsidRDefault="00DC3C18" w:rsidP="00DC3C1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Mar 26</w:t>
            </w:r>
          </w:p>
        </w:tc>
        <w:tc>
          <w:tcPr>
            <w:tcW w:w="2117" w:type="dxa"/>
            <w:vAlign w:val="center"/>
          </w:tcPr>
          <w:p w14:paraId="540A22FB" w14:textId="0676B5F0" w:rsidR="00DC3C18" w:rsidRPr="00481EBE" w:rsidRDefault="00DC3C18" w:rsidP="00DC3C18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23ECE268" w14:textId="1808B628" w:rsidR="00DC3C18" w:rsidRPr="00481EBE" w:rsidRDefault="00DC3C18" w:rsidP="00DC3C18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06905"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</w:tc>
      </w:tr>
      <w:tr w:rsidR="00DC3C18" w:rsidRPr="00481EBE" w14:paraId="3DDA81DB" w14:textId="77777777" w:rsidTr="004246B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2600F38" w14:textId="23376F46" w:rsidR="00DC3C18" w:rsidRDefault="00DC3C18" w:rsidP="00DC3C1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11Mar 26</w:t>
            </w:r>
          </w:p>
        </w:tc>
        <w:tc>
          <w:tcPr>
            <w:tcW w:w="2117" w:type="dxa"/>
            <w:vAlign w:val="center"/>
          </w:tcPr>
          <w:p w14:paraId="1A34AFC3" w14:textId="7885F7AD" w:rsidR="00DC3C18" w:rsidRPr="00481EBE" w:rsidRDefault="00DC3C18" w:rsidP="00DC3C18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72478C33" w14:textId="2140D927" w:rsidR="00DC3C18" w:rsidRPr="00481EBE" w:rsidRDefault="00DC3C18" w:rsidP="00DC3C18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06905"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</w:tc>
      </w:tr>
      <w:tr w:rsidR="00DC3C18" w:rsidRPr="00481EBE" w14:paraId="1C58C08E" w14:textId="77777777" w:rsidTr="004246B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3696A5F" w14:textId="7EAB1F7A" w:rsidR="00DC3C18" w:rsidRDefault="00DC3C18" w:rsidP="00DC3C1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Wed 18 Mar 26</w:t>
            </w:r>
          </w:p>
        </w:tc>
        <w:tc>
          <w:tcPr>
            <w:tcW w:w="2117" w:type="dxa"/>
            <w:vAlign w:val="center"/>
          </w:tcPr>
          <w:p w14:paraId="7E227821" w14:textId="426E0985" w:rsidR="00DC3C18" w:rsidRDefault="00DC3C18" w:rsidP="00DC3C18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0B677DFB" w14:textId="4FD75E9F" w:rsidR="00DC3C18" w:rsidRPr="00481EBE" w:rsidRDefault="00DC3C18" w:rsidP="00DC3C18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06905"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</w:tc>
      </w:tr>
      <w:tr w:rsidR="00DC3C18" w:rsidRPr="00481EBE" w14:paraId="4CD3A192" w14:textId="77777777" w:rsidTr="004246B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EB93467" w14:textId="2C038500" w:rsidR="00DC3C18" w:rsidRDefault="00DC3C18" w:rsidP="00DC3C1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Mar 26</w:t>
            </w:r>
          </w:p>
        </w:tc>
        <w:tc>
          <w:tcPr>
            <w:tcW w:w="2117" w:type="dxa"/>
            <w:vAlign w:val="center"/>
          </w:tcPr>
          <w:p w14:paraId="521C36D9" w14:textId="2DC6FE31" w:rsidR="00DC3C18" w:rsidRDefault="00DC3C18" w:rsidP="00DC3C18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1F70FE2C" w14:textId="1455CF1C" w:rsidR="00DC3C18" w:rsidRPr="00481EBE" w:rsidRDefault="00DC3C18" w:rsidP="00DC3C18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06905"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</w:tc>
      </w:tr>
    </w:tbl>
    <w:p w14:paraId="57F0F5B8" w14:textId="77777777" w:rsidR="005B0F5A" w:rsidRDefault="005B0F5A" w:rsidP="29931BC5">
      <w:pPr>
        <w:widowControl/>
        <w:rPr>
          <w:sz w:val="22"/>
          <w:szCs w:val="22"/>
        </w:rPr>
      </w:pPr>
    </w:p>
    <w:p w14:paraId="3E90575B" w14:textId="77777777" w:rsidR="003B3069" w:rsidRDefault="003B3069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3B3069" w14:paraId="24B91BD8" w14:textId="77777777" w:rsidTr="005C0D5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D4692" w14:textId="28CA313C" w:rsidR="003B3069" w:rsidRDefault="003B3069" w:rsidP="005C0D5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3B3069" w14:paraId="4F66C98F" w14:textId="77777777" w:rsidTr="005C0D5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DE7E9" w14:textId="77777777" w:rsidR="003B3069" w:rsidRPr="00307E29" w:rsidRDefault="003B3069" w:rsidP="005C0D5A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B3069" w14:paraId="7F4219DC" w14:textId="77777777" w:rsidTr="00E62905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24CA2" w14:textId="3ABEE7C0" w:rsidR="003B3069" w:rsidRDefault="003B3069" w:rsidP="003B306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2BD5D" w14:textId="48CD90BC" w:rsidR="003B3069" w:rsidRPr="00307E29" w:rsidRDefault="003B3069" w:rsidP="003B306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782CE" w14:textId="113649ED" w:rsidR="003B3069" w:rsidRPr="003370C9" w:rsidRDefault="003B3069" w:rsidP="003B3069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F52A2D" w14:paraId="456FD17D" w14:textId="77777777" w:rsidTr="000327A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78EEA" w14:textId="1F7288B6" w:rsidR="00F52A2D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815F" w14:textId="5DA1044F" w:rsidR="00F52A2D" w:rsidRPr="00307E29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9F598" w14:textId="56066E65" w:rsidR="00F52A2D" w:rsidRPr="00307E29" w:rsidRDefault="00F52A2D" w:rsidP="00F52A2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F52A2D" w14:paraId="2696EFFA" w14:textId="77777777" w:rsidTr="000327A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1FBBE" w14:textId="5FD83CAD" w:rsidR="00F52A2D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366BE" w14:textId="052F2BCF" w:rsidR="00F52A2D" w:rsidRPr="00307E29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93BC7" w14:textId="4FC5EE42" w:rsidR="00F52A2D" w:rsidRPr="00307E29" w:rsidRDefault="00F52A2D" w:rsidP="00F52A2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F52A2D" w14:paraId="3035F48A" w14:textId="77777777" w:rsidTr="000327AD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51712" w14:textId="2EF5B08F" w:rsidR="00F52A2D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CDAE" w14:textId="7DB06742" w:rsidR="00F52A2D" w:rsidRPr="00307E29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5B7E2B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95245" w14:textId="77524472" w:rsidR="00F52A2D" w:rsidRPr="00307E29" w:rsidRDefault="00F52A2D" w:rsidP="00F52A2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</w:tbl>
    <w:p w14:paraId="7802840A" w14:textId="77777777" w:rsidR="003B3069" w:rsidRDefault="003B3069" w:rsidP="29931BC5">
      <w:pPr>
        <w:widowControl/>
        <w:rPr>
          <w:sz w:val="22"/>
          <w:szCs w:val="22"/>
        </w:rPr>
      </w:pPr>
    </w:p>
    <w:p w14:paraId="245A514A" w14:textId="77777777" w:rsidR="003B3069" w:rsidRDefault="003B3069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646628" w14:paraId="0476E35B" w14:textId="77777777" w:rsidTr="005C0D5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85E50" w14:textId="722A7089" w:rsidR="00646628" w:rsidRDefault="00646628" w:rsidP="005C0D5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 w:hint="eastAsia"/>
                <w:b/>
                <w:sz w:val="22"/>
                <w:szCs w:val="22"/>
              </w:rPr>
              <w:t>Golf</w:t>
            </w:r>
          </w:p>
        </w:tc>
      </w:tr>
      <w:tr w:rsidR="00646628" w14:paraId="7F859C86" w14:textId="77777777" w:rsidTr="005C0D5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CC7B0" w14:textId="77777777" w:rsidR="00646628" w:rsidRPr="00307E29" w:rsidRDefault="00646628" w:rsidP="005C0D5A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F52A2D" w14:paraId="49394B0D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FD385" w14:textId="5F45B806" w:rsidR="00F52A2D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12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25C21" w14:textId="427C8DB8" w:rsidR="00F52A2D" w:rsidRPr="00307E29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5040D" w14:textId="3F5593B3" w:rsidR="00F52A2D" w:rsidRPr="00646628" w:rsidRDefault="00F52A2D" w:rsidP="00F52A2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F52A2D" w14:paraId="0F7DEBC2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D605B" w14:textId="7270A5B1" w:rsidR="00F52A2D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26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6661D" w14:textId="51101B49" w:rsidR="00F52A2D" w:rsidRPr="00307E29" w:rsidRDefault="00F52A2D" w:rsidP="00F52A2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84578" w14:textId="71F39084" w:rsidR="00F52A2D" w:rsidRPr="00646628" w:rsidRDefault="00F52A2D" w:rsidP="00F52A2D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487986" w14:paraId="322E9410" w14:textId="77777777" w:rsidTr="00487986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6D6E3" w14:textId="04A58975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</w:t>
            </w:r>
            <w:r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487986" w14:paraId="3E42CFE1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8C1CB" w14:textId="7EA62CC7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F3181" w14:textId="344C98C9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B1ADF" w14:textId="798E3760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487986" w14:paraId="4C5ECFC2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29A20" w14:textId="0F80EFE6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19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F76F3" w14:textId="40D67767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2FA09" w14:textId="7EAF7AD0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487986" w14:paraId="222D5980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07501" w14:textId="319A2D76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 Apr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56122" w14:textId="14C76B86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C30E9" w14:textId="4174A150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487986" w14:paraId="67BC5068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6782B" w14:textId="116D56BD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16 </w:t>
            </w:r>
            <w:r w:rsidR="00F07B69">
              <w:rPr>
                <w:rFonts w:ascii="Garamond" w:hAnsi="Garamond" w:cs="Tahoma" w:hint="eastAsia"/>
                <w:sz w:val="22"/>
                <w:szCs w:val="22"/>
              </w:rPr>
              <w:t>Apr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CFAD6" w14:textId="64FA6E63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FCF30" w14:textId="7669B28A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487986" w14:paraId="62766314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933A0" w14:textId="636184FB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7 May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E2E3B" w14:textId="4B09F6CA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749C" w14:textId="584D713B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487986" w14:paraId="32FCBC78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D5313" w14:textId="16911F70" w:rsidR="00487986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21 Ma</w:t>
            </w:r>
            <w:r w:rsidR="00F07B69">
              <w:rPr>
                <w:rFonts w:ascii="Garamond" w:hAnsi="Garamond" w:cs="Tahoma" w:hint="eastAsia"/>
                <w:sz w:val="22"/>
                <w:szCs w:val="22"/>
              </w:rPr>
              <w:t xml:space="preserve">y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8AFB4" w14:textId="6F797432" w:rsidR="00487986" w:rsidRPr="00307E29" w:rsidRDefault="00487986" w:rsidP="0048798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98840" w14:textId="216BA48B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</w:tbl>
    <w:p w14:paraId="5A527C6E" w14:textId="6E7534DD" w:rsidR="00646628" w:rsidRDefault="00646628" w:rsidP="29931BC5">
      <w:pPr>
        <w:widowControl/>
        <w:rPr>
          <w:sz w:val="22"/>
          <w:szCs w:val="22"/>
        </w:rPr>
      </w:pPr>
    </w:p>
    <w:p w14:paraId="26C8E43A" w14:textId="77777777" w:rsidR="00646628" w:rsidRDefault="00646628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A95E5B" w:rsidRPr="00481EBE" w14:paraId="7F52432D" w14:textId="77777777" w:rsidTr="00BD5C9B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96574A" w:rsidRPr="00481EBE" w14:paraId="1F3046B5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085EF9" w14:textId="60D4A59E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Saturdays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="007B715D"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2E666B" w:rsidRPr="00481EBE" w14:paraId="7CFF0EBF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D887" w14:textId="75806F44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21 Feb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9A4B" w14:textId="2A10C7DD" w:rsidR="002E666B" w:rsidRPr="00481EBE" w:rsidRDefault="002E666B" w:rsidP="002E666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149F" w14:textId="60D042F9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E666B" w:rsidRPr="00481EBE" w14:paraId="1F13B9FA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A897" w14:textId="4B5F21E2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7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8F94" w14:textId="0F7BDCDE" w:rsidR="002E666B" w:rsidRPr="00481EBE" w:rsidRDefault="002E666B" w:rsidP="002E666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2217" w14:textId="1DD4F583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E666B" w:rsidRPr="00481EBE" w14:paraId="5105FE28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0EB8" w14:textId="40748AEE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21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8BAD" w14:textId="0DDB534C" w:rsidR="002E666B" w:rsidRPr="00481EBE" w:rsidRDefault="002E666B" w:rsidP="002E666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35BA" w14:textId="321740A2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E666B" w:rsidRPr="00481EBE" w14:paraId="235A0C21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76A9BA" w14:textId="0850129B" w:rsidR="002E666B" w:rsidRPr="00481EBE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Mondays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BB7993" w:rsidRPr="00481EBE" w14:paraId="76A31177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646E" w14:textId="36797B0F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23 Feb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9F16" w14:textId="1050B3C4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E1A4" w14:textId="030D1D81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60B2008F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0B37" w14:textId="1E06C673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2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213D" w14:textId="1FA0F110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D5FC" w14:textId="26ECD004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687789EF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8451" w14:textId="0FCD56FB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9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0D97" w14:textId="65F50264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1E7E" w14:textId="0369A779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567C782F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6CC2" w14:textId="5F99843B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16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20F9" w14:textId="074A8B14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C9C5" w14:textId="51C621A2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2D6DF330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3718" w14:textId="1E4F2D79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23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579B" w14:textId="39051380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9E83" w14:textId="12C9F290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0310F0F5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6C67" w14:textId="5B46094B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30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94D7" w14:textId="686B48B7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EBC0" w14:textId="76D17C7A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</w:tbl>
    <w:p w14:paraId="66A5F53A" w14:textId="77777777" w:rsidR="00001660" w:rsidRDefault="00001660" w:rsidP="00DA4794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EC7A10" w:rsidRPr="00481EBE" w14:paraId="6EC4B401" w14:textId="77777777" w:rsidTr="00FA629A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65DC63" w14:textId="77777777" w:rsidR="00EC7A10" w:rsidRPr="00481EBE" w:rsidRDefault="00EC7A10" w:rsidP="00FA629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Snooker</w:t>
            </w:r>
          </w:p>
        </w:tc>
      </w:tr>
      <w:tr w:rsidR="00EC7A10" w:rsidRPr="00481EBE" w14:paraId="5CC39260" w14:textId="77777777" w:rsidTr="00FA629A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3A75BD" w14:textId="77777777" w:rsidR="00EC7A10" w:rsidRPr="00481EBE" w:rsidRDefault="00EC7A10" w:rsidP="00FA629A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EC7A10" w:rsidRPr="00481EBE" w14:paraId="2772E8A0" w14:textId="77777777" w:rsidTr="00FA629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47FD" w14:textId="5EB0BDA8" w:rsidR="00EC7A10" w:rsidRPr="29931BC5" w:rsidRDefault="00EC7A10" w:rsidP="00FA629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25 Feb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89F5" w14:textId="77777777" w:rsidR="00EC7A10" w:rsidRPr="29931BC5" w:rsidRDefault="00EC7A10" w:rsidP="00FA629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203A" w14:textId="77777777" w:rsidR="00EC7A10" w:rsidRPr="00EC7A10" w:rsidRDefault="00EC7A10" w:rsidP="00EC7A1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00EC7A10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  <w:p w14:paraId="5C2235B3" w14:textId="46391255" w:rsidR="00EC7A10" w:rsidRPr="29931BC5" w:rsidRDefault="00EC7A10" w:rsidP="00EC7A1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00EC7A10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1</w:t>
            </w:r>
            <w:r w:rsidRPr="00EC7A10">
              <w:rPr>
                <w:rFonts w:ascii="Garamond" w:hAnsi="Garamond" w:cstheme="minorBidi"/>
                <w:color w:val="000000" w:themeColor="text1"/>
                <w:sz w:val="22"/>
                <w:szCs w:val="22"/>
                <w:vertAlign w:val="superscript"/>
              </w:rPr>
              <w:t>st</w:t>
            </w:r>
            <w:r w:rsidRPr="00EC7A10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 xml:space="preserve"> Floor, Midland Plaza, 328 Queen’s Road Central, Hong Kong</w:t>
            </w:r>
          </w:p>
        </w:tc>
      </w:tr>
      <w:tr w:rsidR="00EC7A10" w:rsidRPr="00481EBE" w14:paraId="3DA4CEFB" w14:textId="77777777" w:rsidTr="00FA629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F85F" w14:textId="35EA7515" w:rsidR="00EC7A10" w:rsidRPr="29931BC5" w:rsidRDefault="00EC7A10" w:rsidP="00FA629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4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41D5" w14:textId="77777777" w:rsidR="00EC7A10" w:rsidRPr="29931BC5" w:rsidRDefault="00EC7A10" w:rsidP="00FA629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62D1" w14:textId="77777777" w:rsidR="00EC7A10" w:rsidRPr="29931BC5" w:rsidRDefault="00EC7A10" w:rsidP="00FA629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29931BC5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</w:tc>
      </w:tr>
      <w:tr w:rsidR="00EC7A10" w:rsidRPr="00481EBE" w14:paraId="6FD17A3F" w14:textId="77777777" w:rsidTr="00FA629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521D" w14:textId="303365C6" w:rsidR="00EC7A10" w:rsidRPr="29931BC5" w:rsidRDefault="00EC7A10" w:rsidP="00FA629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11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280F" w14:textId="77777777" w:rsidR="00EC7A10" w:rsidRPr="29931BC5" w:rsidRDefault="00EC7A10" w:rsidP="00FA629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954C" w14:textId="77777777" w:rsidR="00EC7A10" w:rsidRPr="29931BC5" w:rsidRDefault="00EC7A10" w:rsidP="00FA629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29931BC5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</w:tc>
      </w:tr>
      <w:tr w:rsidR="00EC7A10" w:rsidRPr="00481EBE" w14:paraId="00813760" w14:textId="77777777" w:rsidTr="00FA629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A378" w14:textId="6F126AE1" w:rsidR="00EC7A10" w:rsidRDefault="00EC7A10" w:rsidP="00FA629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18 Mar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11AE" w14:textId="77777777" w:rsidR="00EC7A10" w:rsidRPr="29931BC5" w:rsidRDefault="00EC7A10" w:rsidP="00FA629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06F2" w14:textId="77777777" w:rsidR="00EC7A10" w:rsidRPr="29931BC5" w:rsidRDefault="00EC7A10" w:rsidP="00FA629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29931BC5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</w:tc>
      </w:tr>
      <w:tr w:rsidR="00EC7A10" w:rsidRPr="00481EBE" w14:paraId="45FC4670" w14:textId="77777777" w:rsidTr="00FA629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28E2" w14:textId="73B77CA5" w:rsidR="00EC7A10" w:rsidRDefault="00EC7A10" w:rsidP="00EC7A1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25 Mar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5C7E" w14:textId="3BC7648B" w:rsidR="00EC7A10" w:rsidRPr="29931BC5" w:rsidRDefault="00EC7A10" w:rsidP="00EC7A1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00F3" w14:textId="6B68EFE7" w:rsidR="00EC7A10" w:rsidRPr="29931BC5" w:rsidRDefault="00EC7A10" w:rsidP="00EC7A1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29931BC5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</w:tc>
      </w:tr>
    </w:tbl>
    <w:p w14:paraId="7FA06E3A" w14:textId="77777777" w:rsidR="00EC7A10" w:rsidRDefault="00EC7A10" w:rsidP="00DA4794">
      <w:pPr>
        <w:widowControl/>
        <w:rPr>
          <w:sz w:val="22"/>
          <w:szCs w:val="22"/>
        </w:rPr>
      </w:pPr>
    </w:p>
    <w:p w14:paraId="67A73FBF" w14:textId="77777777" w:rsidR="009323FE" w:rsidRDefault="009323FE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195437" w:rsidRPr="00481EBE" w14:paraId="17A5FAA6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C217" w14:textId="28F164DB" w:rsidR="00195437" w:rsidRPr="00481EBE" w:rsidRDefault="00195437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C70308" w:rsidRPr="00481EBE" w14:paraId="0E66109E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ECC5" w14:textId="7DEE98A5" w:rsidR="00C70308" w:rsidRPr="00481EBE" w:rsidRDefault="00B805BA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="00C70308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(Please register with the team/group before attending the practice session(s))</w:t>
            </w:r>
          </w:p>
        </w:tc>
      </w:tr>
      <w:tr w:rsidR="00876F40" w:rsidRPr="00481EBE" w14:paraId="54FC226C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8E39E" w14:textId="51F2BF6F" w:rsidR="00876F40" w:rsidRDefault="00876F40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5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DCE6" w14:textId="71AC154E" w:rsidR="00876F40" w:rsidRPr="00481EBE" w:rsidRDefault="00876F40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1</w:t>
            </w:r>
            <w:r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4145" w14:textId="77777777" w:rsidR="00876F40" w:rsidRDefault="00876F40" w:rsidP="00876F40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  <w:p w14:paraId="4FF71562" w14:textId="79E5A837" w:rsidR="00876F40" w:rsidRPr="00481EBE" w:rsidRDefault="00876F40" w:rsidP="00876F40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5/F-6/F, </w:t>
            </w: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Shek Tong Tsui Municipal Services Building,</w:t>
            </w:r>
          </w:p>
        </w:tc>
      </w:tr>
      <w:tr w:rsidR="00876F40" w:rsidRPr="00481EBE" w14:paraId="13DFC736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86CA6" w14:textId="64C38051" w:rsidR="00876F40" w:rsidRDefault="00876F40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12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D1995" w14:textId="74BCC5C3" w:rsidR="00876F40" w:rsidRDefault="00876F40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1</w:t>
            </w:r>
            <w:r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B5DF2" w14:textId="08FBC241" w:rsidR="00876F40" w:rsidRPr="00DB6478" w:rsidRDefault="00876F40" w:rsidP="00876F40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876F40" w:rsidRPr="00481EBE" w14:paraId="0ED9E1DC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23F89" w14:textId="1D8176D1" w:rsidR="00876F40" w:rsidRDefault="00876F40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19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3D6B" w14:textId="124DFE58" w:rsidR="00876F40" w:rsidRDefault="00876F40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1</w:t>
            </w:r>
            <w:r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CF2C2" w14:textId="552324DF" w:rsidR="00876F40" w:rsidRPr="00DB6478" w:rsidRDefault="00876F40" w:rsidP="00876F40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876F40" w:rsidRPr="00481EBE" w14:paraId="602DE292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0A738" w14:textId="4B149E2B" w:rsidR="00876F40" w:rsidRDefault="00876F40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BEA02" w14:textId="3AD8A77C" w:rsidR="00876F40" w:rsidRDefault="00876F40" w:rsidP="00876F4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1</w:t>
            </w:r>
            <w:r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D2054" w14:textId="249E0548" w:rsidR="00876F40" w:rsidRPr="00DB6478" w:rsidRDefault="00876F40" w:rsidP="00876F40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62A56F1C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C585" w14:textId="52729E9E" w:rsidR="004851F7" w:rsidRPr="00481EBE" w:rsidRDefault="004851F7" w:rsidP="004851F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4851F7" w:rsidRPr="00481EBE" w14:paraId="351D8A61" w14:textId="77777777" w:rsidTr="005C0D5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FA84" w14:textId="6424CCD5" w:rsidR="004851F7" w:rsidRDefault="00657854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 w:rsidR="004851F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5</w:t>
            </w:r>
            <w:r w:rsidR="004851F7">
              <w:rPr>
                <w:rFonts w:ascii="Garamond" w:hAnsi="Garamond" w:cs="Tahoma" w:hint="eastAsia"/>
                <w:sz w:val="22"/>
                <w:szCs w:val="22"/>
              </w:rPr>
              <w:t xml:space="preserve"> Mar</w:t>
            </w:r>
            <w:r w:rsidR="004851F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6518E" w14:textId="77777777" w:rsidR="004851F7" w:rsidRPr="00481EBE" w:rsidRDefault="004851F7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1</w:t>
            </w:r>
            <w:r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6B06" w14:textId="77777777" w:rsidR="004851F7" w:rsidRPr="00481EBE" w:rsidRDefault="004851F7" w:rsidP="005C0D5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2184EED7" w14:textId="77777777" w:rsidTr="005C0D5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2681E" w14:textId="60F7AD6F" w:rsidR="004851F7" w:rsidRDefault="00657854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12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123EB" w14:textId="77777777" w:rsidR="004851F7" w:rsidRDefault="004851F7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1</w:t>
            </w:r>
            <w:r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BEECD" w14:textId="77777777" w:rsidR="004851F7" w:rsidRPr="00DB6478" w:rsidRDefault="004851F7" w:rsidP="005C0D5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68AA3E8D" w14:textId="77777777" w:rsidTr="005C0D5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B62B6" w14:textId="6E6CAFFB" w:rsidR="004851F7" w:rsidRDefault="00657854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19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680DD" w14:textId="77777777" w:rsidR="004851F7" w:rsidRDefault="004851F7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1</w:t>
            </w:r>
            <w:r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A6039" w14:textId="77777777" w:rsidR="004851F7" w:rsidRPr="00DB6478" w:rsidRDefault="004851F7" w:rsidP="005C0D5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7A274B79" w14:textId="77777777" w:rsidTr="005C0D5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E8AE0" w14:textId="31A93669" w:rsidR="004851F7" w:rsidRDefault="00657854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2A38B" w14:textId="77777777" w:rsidR="004851F7" w:rsidRDefault="004851F7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1</w:t>
            </w:r>
            <w:r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8E21C" w14:textId="77777777" w:rsidR="004851F7" w:rsidRPr="00DB6478" w:rsidRDefault="004851F7" w:rsidP="005C0D5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</w:tbl>
    <w:p w14:paraId="4E1D78F5" w14:textId="77777777" w:rsidR="00961E9A" w:rsidRPr="00481EBE" w:rsidRDefault="00961E9A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4851F7" w:rsidRPr="00481EBE" w14:paraId="2EF49889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C0DF" w14:textId="691A76F8" w:rsidR="004851F7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</w:t>
            </w: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Feb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FDA8" w14:textId="585A2213" w:rsidR="004851F7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9B1D72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5A55" w14:textId="77777777" w:rsidR="00013255" w:rsidRDefault="00013255" w:rsidP="0001325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008FFD49" w14:textId="13384E91" w:rsidR="004851F7" w:rsidRPr="29931BC5" w:rsidRDefault="00013255" w:rsidP="0001325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4851F7" w:rsidRPr="00481EBE" w14:paraId="5A72E016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E51" w14:textId="52FE8FB3" w:rsidR="004851F7" w:rsidRPr="00693EE0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AE29" w14:textId="5132FF85" w:rsidR="004851F7" w:rsidRPr="009B1D72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5AF3" w14:textId="5D4D0693" w:rsidR="004851F7" w:rsidRPr="008B44EE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851F7" w:rsidRPr="00481EBE" w14:paraId="3101B182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4CF2" w14:textId="49531CE6" w:rsidR="004851F7" w:rsidRPr="00693EE0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10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C298" w14:textId="27E7DCA6" w:rsidR="004851F7" w:rsidRPr="009B1D72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2386" w14:textId="05088D32" w:rsidR="004851F7" w:rsidRPr="008B44EE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851F7" w:rsidRPr="00481EBE" w14:paraId="5CC40F9B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8E50" w14:textId="6A391A1C" w:rsidR="004851F7" w:rsidRPr="00693EE0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17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8267" w14:textId="62EBD17F" w:rsidR="004851F7" w:rsidRPr="009B1D72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A69F" w14:textId="0BD0E442" w:rsidR="004851F7" w:rsidRPr="008B44EE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851F7" w:rsidRPr="00481EBE" w14:paraId="7328F7F6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0605" w14:textId="2E5D0098" w:rsidR="004851F7" w:rsidRPr="00693EE0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24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F1D7" w14:textId="1F4BA9ED" w:rsidR="004851F7" w:rsidRPr="009B1D72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A10C" w14:textId="34C29B9A" w:rsidR="004851F7" w:rsidRPr="008B44EE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851F7" w:rsidRPr="00481EBE" w14:paraId="587AF83B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04B0" w14:textId="2BA45023" w:rsidR="004851F7" w:rsidRPr="00693EE0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31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B27F" w14:textId="093FEFFE" w:rsidR="004851F7" w:rsidRPr="009B1D72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94D1" w14:textId="74E6A834" w:rsidR="004851F7" w:rsidRPr="008B44EE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F41098" w:rsidRPr="00481EBE" w14:paraId="319C0312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D7346" w14:textId="77777777" w:rsidR="00F41098" w:rsidRPr="00481EBE" w:rsidRDefault="00F41098" w:rsidP="00D15A3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F41098" w:rsidRPr="008B44EE" w14:paraId="42B139BC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A0F1" w14:textId="3E439AB7" w:rsidR="00F41098" w:rsidRPr="00693EE0" w:rsidRDefault="003F38D1" w:rsidP="00D15A3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F41098">
              <w:rPr>
                <w:rFonts w:ascii="Garamond" w:hAnsi="Garamond" w:cs="Tahoma" w:hint="eastAsia"/>
                <w:sz w:val="22"/>
                <w:szCs w:val="22"/>
              </w:rPr>
              <w:t>6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17D7" w14:textId="77777777" w:rsidR="00F41098" w:rsidRPr="009B1D72" w:rsidRDefault="00F41098" w:rsidP="00D15A3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F522" w14:textId="77777777" w:rsidR="00F41098" w:rsidRDefault="00F41098" w:rsidP="00D15A3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1098">
              <w:rPr>
                <w:rFonts w:ascii="Garamond" w:hAnsi="Garamond" w:cs="Tahoma"/>
                <w:sz w:val="22"/>
                <w:szCs w:val="22"/>
              </w:rPr>
              <w:t>Quarry Bay Park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F41098">
              <w:rPr>
                <w:rFonts w:ascii="Garamond" w:hAnsi="Garamond" w:cs="Tahoma"/>
                <w:sz w:val="22"/>
                <w:szCs w:val="22"/>
              </w:rPr>
              <w:t>Tennis Courts</w:t>
            </w:r>
          </w:p>
          <w:p w14:paraId="2BBE683A" w14:textId="436CDF8F" w:rsidR="00F41098" w:rsidRPr="008B44EE" w:rsidRDefault="00F41098" w:rsidP="00D15A3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1098">
              <w:rPr>
                <w:rFonts w:ascii="Garamond" w:hAnsi="Garamond" w:cs="Tahoma"/>
                <w:sz w:val="22"/>
                <w:szCs w:val="22"/>
              </w:rPr>
              <w:t>Hoi Tai Street, Quarry Bay</w:t>
            </w:r>
            <w:r>
              <w:rPr>
                <w:rFonts w:ascii="Garamond" w:hAnsi="Garamond" w:cs="Tahoma"/>
                <w:sz w:val="22"/>
                <w:szCs w:val="22"/>
              </w:rPr>
              <w:t>, Hong Kong</w:t>
            </w:r>
          </w:p>
        </w:tc>
      </w:tr>
      <w:tr w:rsidR="00F41098" w:rsidRPr="008B44EE" w14:paraId="61FA11F0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B1C6" w14:textId="5CA7279E" w:rsidR="00F41098" w:rsidRPr="00693EE0" w:rsidRDefault="003F38D1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1</w:t>
            </w:r>
            <w:r w:rsidR="00F41098">
              <w:rPr>
                <w:rFonts w:ascii="Garamond" w:hAnsi="Garamond" w:cs="Tahoma" w:hint="eastAsia"/>
                <w:sz w:val="22"/>
                <w:szCs w:val="22"/>
              </w:rPr>
              <w:t>3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AF8D" w14:textId="77777777" w:rsidR="00F41098" w:rsidRPr="009B1D72" w:rsidRDefault="00F41098" w:rsidP="00F4109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9E06" w14:textId="6E53F6D1" w:rsidR="00F41098" w:rsidRPr="008B44EE" w:rsidRDefault="00F41098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34001">
              <w:rPr>
                <w:rFonts w:ascii="Garamond" w:hAnsi="Garamond" w:cs="Tahoma"/>
                <w:sz w:val="22"/>
                <w:szCs w:val="22"/>
              </w:rPr>
              <w:t>Quarry Bay Park</w:t>
            </w:r>
            <w:r w:rsidRPr="00E34001"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E34001">
              <w:rPr>
                <w:rFonts w:ascii="Garamond" w:hAnsi="Garamond" w:cs="Tahoma"/>
                <w:sz w:val="22"/>
                <w:szCs w:val="22"/>
              </w:rPr>
              <w:t>Tennis Courts</w:t>
            </w:r>
          </w:p>
        </w:tc>
      </w:tr>
      <w:tr w:rsidR="00F41098" w:rsidRPr="008B44EE" w14:paraId="0D97E4E4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0226" w14:textId="30590B26" w:rsidR="00F41098" w:rsidRPr="00693EE0" w:rsidRDefault="003F38D1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F41098">
              <w:rPr>
                <w:rFonts w:ascii="Garamond" w:hAnsi="Garamond" w:cs="Tahoma" w:hint="eastAsia"/>
                <w:sz w:val="22"/>
                <w:szCs w:val="22"/>
              </w:rPr>
              <w:t>20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3D19" w14:textId="77777777" w:rsidR="00F41098" w:rsidRPr="009B1D72" w:rsidRDefault="00F41098" w:rsidP="00F4109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EB5B" w14:textId="35A80ABD" w:rsidR="00F41098" w:rsidRPr="008B44EE" w:rsidRDefault="00F41098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34001">
              <w:rPr>
                <w:rFonts w:ascii="Garamond" w:hAnsi="Garamond" w:cs="Tahoma"/>
                <w:sz w:val="22"/>
                <w:szCs w:val="22"/>
              </w:rPr>
              <w:t>Quarry Bay Park</w:t>
            </w:r>
            <w:r w:rsidRPr="00E34001"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E34001">
              <w:rPr>
                <w:rFonts w:ascii="Garamond" w:hAnsi="Garamond" w:cs="Tahoma"/>
                <w:sz w:val="22"/>
                <w:szCs w:val="22"/>
              </w:rPr>
              <w:t>Tennis Courts</w:t>
            </w:r>
          </w:p>
        </w:tc>
      </w:tr>
      <w:tr w:rsidR="00F41098" w:rsidRPr="008B44EE" w14:paraId="6DED53C0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C8B6" w14:textId="478DCAC2" w:rsidR="00F41098" w:rsidRPr="00693EE0" w:rsidRDefault="003F38D1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</w:t>
            </w:r>
            <w:r w:rsidR="00F41098"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="00F4109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A556" w14:textId="77777777" w:rsidR="00F41098" w:rsidRPr="009B1D72" w:rsidRDefault="00F41098" w:rsidP="00F4109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CF6C" w14:textId="397F123C" w:rsidR="00F41098" w:rsidRPr="008B44EE" w:rsidRDefault="00F41098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34001">
              <w:rPr>
                <w:rFonts w:ascii="Garamond" w:hAnsi="Garamond" w:cs="Tahoma"/>
                <w:sz w:val="22"/>
                <w:szCs w:val="22"/>
              </w:rPr>
              <w:t>Quarry Bay Park</w:t>
            </w:r>
            <w:r w:rsidRPr="00E34001"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E34001">
              <w:rPr>
                <w:rFonts w:ascii="Garamond" w:hAnsi="Garamond" w:cs="Tahoma"/>
                <w:sz w:val="22"/>
                <w:szCs w:val="22"/>
              </w:rPr>
              <w:t>Tennis Courts</w:t>
            </w:r>
          </w:p>
        </w:tc>
      </w:tr>
    </w:tbl>
    <w:p w14:paraId="1C020793" w14:textId="77777777" w:rsidR="00713977" w:rsidRDefault="00713977">
      <w:pPr>
        <w:widowControl/>
        <w:rPr>
          <w:sz w:val="22"/>
          <w:szCs w:val="22"/>
        </w:rPr>
      </w:pPr>
    </w:p>
    <w:p w14:paraId="0685749B" w14:textId="77777777" w:rsidR="003900B6" w:rsidRPr="00481EBE" w:rsidRDefault="003900B6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2117"/>
        <w:gridCol w:w="6105"/>
      </w:tblGrid>
      <w:tr w:rsidR="003B5975" w:rsidRPr="00481EBE" w14:paraId="37C5F2C3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28516A" w:rsidRPr="00481EBE" w14:paraId="2BACCFEA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9BAD" w14:textId="7F30E972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EB59" w14:textId="26BCC8FD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BBAD" w14:textId="3377514D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5DD14607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3C63" w14:textId="2721743C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Wed 4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A4A4" w14:textId="0376C414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F906" w14:textId="7E4CE337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5B7FB848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0479" w14:textId="1ADDE7BF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543A" w14:textId="66B5BEC6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E660" w14:textId="65648D44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5B54C160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BC08" w14:textId="4A017600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49FD" w14:textId="5D8C53A6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2289" w14:textId="6B72015C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2C83BE5E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9C24" w14:textId="31B9BF22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07C3" w14:textId="0FAB2282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B942" w14:textId="335780E9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7267171C" w14:textId="77777777" w:rsidTr="00846F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55B756" w14:textId="2AFFFEA6" w:rsidR="0028516A" w:rsidRPr="00481EBE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28516A" w:rsidRPr="00481EBE" w14:paraId="4658D5F4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2C44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123C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3FFF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000EB05A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D3F3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E7BF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5565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41C8BFB0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2A10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7897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F2A1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14791FD7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9B6D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924B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1E16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51CA4A1D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3986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88EB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84E5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3EDFF8AD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761D7F70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014150E2" w14:textId="77777777" w:rsidR="00906F0D" w:rsidRDefault="00906F0D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906F0D" w14:paraId="1BC281EB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D98FA" w14:textId="2BC28AE6" w:rsidR="00906F0D" w:rsidRDefault="00906F0D" w:rsidP="005A3698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906F0D" w14:paraId="3ECC6468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ED8B5" w14:textId="6C79B907" w:rsidR="00906F0D" w:rsidRPr="00A67F1D" w:rsidRDefault="00906F0D" w:rsidP="005A3698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(Please register with the team/group before attending the practice session(s)) </w:t>
            </w:r>
          </w:p>
        </w:tc>
      </w:tr>
      <w:tr w:rsidR="00906F0D" w14:paraId="575D22D9" w14:textId="77777777" w:rsidTr="005A3698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4BCA7" w14:textId="0ABBE85C" w:rsidR="00906F0D" w:rsidRPr="00A67F1D" w:rsidRDefault="00AB4C10" w:rsidP="005A369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On weekdays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62875" w14:textId="202855C7" w:rsidR="00906F0D" w:rsidRPr="00A67F1D" w:rsidRDefault="00906F0D" w:rsidP="005A369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 – 1</w:t>
            </w:r>
            <w:r>
              <w:rPr>
                <w:rFonts w:ascii="Garamond" w:hAnsi="Garamond" w:cs="Tahoma"/>
                <w:sz w:val="22"/>
                <w:szCs w:val="22"/>
              </w:rPr>
              <w:t>1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0FE2" w14:textId="2CC7F95A" w:rsidR="00906F0D" w:rsidRPr="00A67F1D" w:rsidRDefault="00906F0D" w:rsidP="005A3698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*</w:t>
            </w:r>
          </w:p>
        </w:tc>
      </w:tr>
      <w:tr w:rsidR="00906F0D" w14:paraId="6FC984E7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EBF31" w14:textId="0EDD7B85" w:rsidR="00906F0D" w:rsidRPr="00A67F1D" w:rsidRDefault="00906F0D" w:rsidP="005A3698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availability. Please join the team’s WhatsApp group for announcements.</w:t>
            </w:r>
          </w:p>
        </w:tc>
      </w:tr>
    </w:tbl>
    <w:p w14:paraId="4828053C" w14:textId="77777777" w:rsidR="00906F0D" w:rsidRPr="00AB4C10" w:rsidRDefault="00906F0D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sectPr w:rsidR="00906F0D" w:rsidRPr="00AB4C10" w:rsidSect="007B2304">
      <w:headerReference w:type="first" r:id="rId12"/>
      <w:pgSz w:w="11906" w:h="16838" w:code="9"/>
      <w:pgMar w:top="1622" w:right="862" w:bottom="1134" w:left="862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E19DF" w14:textId="77777777" w:rsidR="0041124F" w:rsidRDefault="0041124F">
      <w:r>
        <w:separator/>
      </w:r>
    </w:p>
  </w:endnote>
  <w:endnote w:type="continuationSeparator" w:id="0">
    <w:p w14:paraId="09B35ADA" w14:textId="77777777" w:rsidR="0041124F" w:rsidRDefault="0041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244D0" w14:textId="77777777" w:rsidR="0041124F" w:rsidRDefault="0041124F">
      <w:r>
        <w:separator/>
      </w:r>
    </w:p>
  </w:footnote>
  <w:footnote w:type="continuationSeparator" w:id="0">
    <w:p w14:paraId="0854C5DF" w14:textId="77777777" w:rsidR="0041124F" w:rsidRDefault="00411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216334734" name="Picture 216334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話</w:t>
    </w:r>
    <w:r>
      <w:rPr>
        <w:sz w:val="16"/>
      </w:rPr>
      <w:t xml:space="preserve"> )</w:t>
    </w:r>
    <w:proofErr w:type="gramEnd"/>
    <w:r>
      <w:rPr>
        <w:sz w:val="16"/>
      </w:rPr>
      <w:tab/>
      <w:t>: (852) 2846 0500</w:t>
    </w:r>
  </w:p>
  <w:p w14:paraId="50BA0119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proofErr w:type="gramEnd"/>
    <w:r>
      <w:rPr>
        <w:sz w:val="16"/>
      </w:rPr>
      <w:t xml:space="preserve"> </w:t>
    </w:r>
    <w:r>
      <w:rPr>
        <w:sz w:val="16"/>
      </w:rPr>
      <w:tab/>
      <w:t>: (852) 2845 0387</w:t>
    </w:r>
  </w:p>
  <w:p w14:paraId="0AC8F5B3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A8690CB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42"/>
    <w:rsid w:val="00011B91"/>
    <w:rsid w:val="00012D6C"/>
    <w:rsid w:val="000130F5"/>
    <w:rsid w:val="0001325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0B1D"/>
    <w:rsid w:val="0003157E"/>
    <w:rsid w:val="000315F6"/>
    <w:rsid w:val="0003164A"/>
    <w:rsid w:val="00031AF7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2DD8"/>
    <w:rsid w:val="000431AE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38EB"/>
    <w:rsid w:val="0005496C"/>
    <w:rsid w:val="00055300"/>
    <w:rsid w:val="0005586B"/>
    <w:rsid w:val="0005663B"/>
    <w:rsid w:val="00056CCC"/>
    <w:rsid w:val="000572FB"/>
    <w:rsid w:val="0005758D"/>
    <w:rsid w:val="00057B77"/>
    <w:rsid w:val="000602FB"/>
    <w:rsid w:val="000603FA"/>
    <w:rsid w:val="0006054D"/>
    <w:rsid w:val="00061658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62"/>
    <w:rsid w:val="00071517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A799A"/>
    <w:rsid w:val="000B0BDD"/>
    <w:rsid w:val="000B1AF6"/>
    <w:rsid w:val="000B1D2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3BEA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1C0A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46C0"/>
    <w:rsid w:val="00105812"/>
    <w:rsid w:val="00105840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459D"/>
    <w:rsid w:val="00115580"/>
    <w:rsid w:val="001155ED"/>
    <w:rsid w:val="00115BE2"/>
    <w:rsid w:val="00116175"/>
    <w:rsid w:val="00116986"/>
    <w:rsid w:val="00117359"/>
    <w:rsid w:val="001178DB"/>
    <w:rsid w:val="001207F8"/>
    <w:rsid w:val="001208E5"/>
    <w:rsid w:val="00121C3F"/>
    <w:rsid w:val="00122800"/>
    <w:rsid w:val="00122CE0"/>
    <w:rsid w:val="00123036"/>
    <w:rsid w:val="00123096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CE7"/>
    <w:rsid w:val="00154DC5"/>
    <w:rsid w:val="00155015"/>
    <w:rsid w:val="001560C3"/>
    <w:rsid w:val="00156559"/>
    <w:rsid w:val="00156C9B"/>
    <w:rsid w:val="00157AFB"/>
    <w:rsid w:val="00157DB4"/>
    <w:rsid w:val="001612A9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674CD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F0E"/>
    <w:rsid w:val="00174AAF"/>
    <w:rsid w:val="00174FC3"/>
    <w:rsid w:val="00175272"/>
    <w:rsid w:val="001773EC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885"/>
    <w:rsid w:val="00184C64"/>
    <w:rsid w:val="0018518C"/>
    <w:rsid w:val="00185D03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632"/>
    <w:rsid w:val="001A07C2"/>
    <w:rsid w:val="001A1B8F"/>
    <w:rsid w:val="001A1F48"/>
    <w:rsid w:val="001A209F"/>
    <w:rsid w:val="001A22DE"/>
    <w:rsid w:val="001A3B54"/>
    <w:rsid w:val="001A3B80"/>
    <w:rsid w:val="001A3E67"/>
    <w:rsid w:val="001A3E9A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3313"/>
    <w:rsid w:val="001E416E"/>
    <w:rsid w:val="001E53AD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6F8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5FC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CBF"/>
    <w:rsid w:val="00252E5E"/>
    <w:rsid w:val="00253DA9"/>
    <w:rsid w:val="00254148"/>
    <w:rsid w:val="002548FD"/>
    <w:rsid w:val="00254C44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D2"/>
    <w:rsid w:val="002572C6"/>
    <w:rsid w:val="002574B6"/>
    <w:rsid w:val="002575A3"/>
    <w:rsid w:val="00257E1B"/>
    <w:rsid w:val="0026067E"/>
    <w:rsid w:val="0026095B"/>
    <w:rsid w:val="00260F12"/>
    <w:rsid w:val="002617AB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2A18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222"/>
    <w:rsid w:val="00283754"/>
    <w:rsid w:val="002838EE"/>
    <w:rsid w:val="00283F5C"/>
    <w:rsid w:val="002840D3"/>
    <w:rsid w:val="00284278"/>
    <w:rsid w:val="002848CB"/>
    <w:rsid w:val="00284C36"/>
    <w:rsid w:val="0028516A"/>
    <w:rsid w:val="00285483"/>
    <w:rsid w:val="00286007"/>
    <w:rsid w:val="00286806"/>
    <w:rsid w:val="00286C7A"/>
    <w:rsid w:val="00286E9D"/>
    <w:rsid w:val="0028736F"/>
    <w:rsid w:val="00287EA9"/>
    <w:rsid w:val="0029011E"/>
    <w:rsid w:val="002901D5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51E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1CF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4A7E"/>
    <w:rsid w:val="002D4CF8"/>
    <w:rsid w:val="002D52DC"/>
    <w:rsid w:val="002D5AEE"/>
    <w:rsid w:val="002D5E03"/>
    <w:rsid w:val="002D63D7"/>
    <w:rsid w:val="002D73C4"/>
    <w:rsid w:val="002E01C9"/>
    <w:rsid w:val="002E15F1"/>
    <w:rsid w:val="002E1B63"/>
    <w:rsid w:val="002E1CAB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4C77"/>
    <w:rsid w:val="002E5111"/>
    <w:rsid w:val="002E5216"/>
    <w:rsid w:val="002E5525"/>
    <w:rsid w:val="002E5766"/>
    <w:rsid w:val="002E666B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1C93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3FE7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BE2"/>
    <w:rsid w:val="00327F85"/>
    <w:rsid w:val="00330056"/>
    <w:rsid w:val="0033092A"/>
    <w:rsid w:val="00330C95"/>
    <w:rsid w:val="00331153"/>
    <w:rsid w:val="00331BD4"/>
    <w:rsid w:val="00331C0A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029"/>
    <w:rsid w:val="00366962"/>
    <w:rsid w:val="00366B1E"/>
    <w:rsid w:val="00366CC9"/>
    <w:rsid w:val="00367AA6"/>
    <w:rsid w:val="00367AE0"/>
    <w:rsid w:val="00367B1C"/>
    <w:rsid w:val="00367C98"/>
    <w:rsid w:val="00367F66"/>
    <w:rsid w:val="00370B2B"/>
    <w:rsid w:val="00370E2B"/>
    <w:rsid w:val="003715E7"/>
    <w:rsid w:val="003718E4"/>
    <w:rsid w:val="0037264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53DD"/>
    <w:rsid w:val="00386FBB"/>
    <w:rsid w:val="00387473"/>
    <w:rsid w:val="00387E5C"/>
    <w:rsid w:val="00390014"/>
    <w:rsid w:val="003900B6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737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069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21EC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38D1"/>
    <w:rsid w:val="003F4D5D"/>
    <w:rsid w:val="003F5396"/>
    <w:rsid w:val="003F54A0"/>
    <w:rsid w:val="003F54B3"/>
    <w:rsid w:val="003F5C12"/>
    <w:rsid w:val="003F5D8A"/>
    <w:rsid w:val="003F6692"/>
    <w:rsid w:val="003F69C6"/>
    <w:rsid w:val="003F6ADF"/>
    <w:rsid w:val="003F6AE5"/>
    <w:rsid w:val="003F6C0A"/>
    <w:rsid w:val="003F707D"/>
    <w:rsid w:val="003F716E"/>
    <w:rsid w:val="003F7980"/>
    <w:rsid w:val="003F7E31"/>
    <w:rsid w:val="004003E4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07FFE"/>
    <w:rsid w:val="004103DC"/>
    <w:rsid w:val="0041052A"/>
    <w:rsid w:val="004105A1"/>
    <w:rsid w:val="0041124F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68F6"/>
    <w:rsid w:val="00457154"/>
    <w:rsid w:val="00457843"/>
    <w:rsid w:val="0045797F"/>
    <w:rsid w:val="00457DDF"/>
    <w:rsid w:val="004605BA"/>
    <w:rsid w:val="004608B2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1F7"/>
    <w:rsid w:val="00485F52"/>
    <w:rsid w:val="0048647A"/>
    <w:rsid w:val="0048659C"/>
    <w:rsid w:val="004870A6"/>
    <w:rsid w:val="0048798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8CC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705E"/>
    <w:rsid w:val="004C70D3"/>
    <w:rsid w:val="004C7176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05F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275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E1D"/>
    <w:rsid w:val="00515F36"/>
    <w:rsid w:val="00516991"/>
    <w:rsid w:val="00516CEA"/>
    <w:rsid w:val="00516E41"/>
    <w:rsid w:val="00517BA1"/>
    <w:rsid w:val="00520230"/>
    <w:rsid w:val="0052031E"/>
    <w:rsid w:val="00520D22"/>
    <w:rsid w:val="005235C6"/>
    <w:rsid w:val="005240A4"/>
    <w:rsid w:val="00524790"/>
    <w:rsid w:val="00525B1C"/>
    <w:rsid w:val="00525C7A"/>
    <w:rsid w:val="00526541"/>
    <w:rsid w:val="00526996"/>
    <w:rsid w:val="00526A02"/>
    <w:rsid w:val="005276B5"/>
    <w:rsid w:val="00527931"/>
    <w:rsid w:val="00527F31"/>
    <w:rsid w:val="0053076F"/>
    <w:rsid w:val="00530805"/>
    <w:rsid w:val="0053107D"/>
    <w:rsid w:val="005311D6"/>
    <w:rsid w:val="00531CCA"/>
    <w:rsid w:val="00531E8C"/>
    <w:rsid w:val="0053319B"/>
    <w:rsid w:val="00533505"/>
    <w:rsid w:val="005339E9"/>
    <w:rsid w:val="00533A1A"/>
    <w:rsid w:val="00534AC7"/>
    <w:rsid w:val="00534CF7"/>
    <w:rsid w:val="00535027"/>
    <w:rsid w:val="0053517A"/>
    <w:rsid w:val="005353B8"/>
    <w:rsid w:val="005357CF"/>
    <w:rsid w:val="00535B65"/>
    <w:rsid w:val="0053630F"/>
    <w:rsid w:val="00536392"/>
    <w:rsid w:val="00536552"/>
    <w:rsid w:val="00536FD5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2950"/>
    <w:rsid w:val="005537AA"/>
    <w:rsid w:val="005541BA"/>
    <w:rsid w:val="0055462D"/>
    <w:rsid w:val="00554A34"/>
    <w:rsid w:val="00554DD0"/>
    <w:rsid w:val="00555194"/>
    <w:rsid w:val="0055613E"/>
    <w:rsid w:val="0055653A"/>
    <w:rsid w:val="00556639"/>
    <w:rsid w:val="005572F0"/>
    <w:rsid w:val="005575EC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A0"/>
    <w:rsid w:val="00586FB3"/>
    <w:rsid w:val="005870D7"/>
    <w:rsid w:val="0058763F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0F5A"/>
    <w:rsid w:val="005B1C4C"/>
    <w:rsid w:val="005B1DDA"/>
    <w:rsid w:val="005B1F71"/>
    <w:rsid w:val="005B37DA"/>
    <w:rsid w:val="005B3A0F"/>
    <w:rsid w:val="005B507E"/>
    <w:rsid w:val="005B51E6"/>
    <w:rsid w:val="005B5339"/>
    <w:rsid w:val="005B58F2"/>
    <w:rsid w:val="005B640F"/>
    <w:rsid w:val="005B6B2D"/>
    <w:rsid w:val="005B6BAB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1B9"/>
    <w:rsid w:val="005C42B5"/>
    <w:rsid w:val="005C47D6"/>
    <w:rsid w:val="005C48B2"/>
    <w:rsid w:val="005C4EBF"/>
    <w:rsid w:val="005C5349"/>
    <w:rsid w:val="005C5729"/>
    <w:rsid w:val="005C5D21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0A2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798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37E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97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801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48AF"/>
    <w:rsid w:val="006458B9"/>
    <w:rsid w:val="00645B31"/>
    <w:rsid w:val="00646628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6BB8"/>
    <w:rsid w:val="006571A0"/>
    <w:rsid w:val="00657854"/>
    <w:rsid w:val="00657E3C"/>
    <w:rsid w:val="0066000C"/>
    <w:rsid w:val="006600D3"/>
    <w:rsid w:val="0066020D"/>
    <w:rsid w:val="0066056C"/>
    <w:rsid w:val="0066090D"/>
    <w:rsid w:val="00661F96"/>
    <w:rsid w:val="00662772"/>
    <w:rsid w:val="0066362B"/>
    <w:rsid w:val="006646FC"/>
    <w:rsid w:val="0066499A"/>
    <w:rsid w:val="00664BA3"/>
    <w:rsid w:val="00664EBE"/>
    <w:rsid w:val="006653B9"/>
    <w:rsid w:val="00665789"/>
    <w:rsid w:val="006657C7"/>
    <w:rsid w:val="00665E15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095"/>
    <w:rsid w:val="006735EA"/>
    <w:rsid w:val="00674542"/>
    <w:rsid w:val="00674F2B"/>
    <w:rsid w:val="00675192"/>
    <w:rsid w:val="00675BDB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4B2F"/>
    <w:rsid w:val="006B53BB"/>
    <w:rsid w:val="006B5705"/>
    <w:rsid w:val="006B5B8D"/>
    <w:rsid w:val="006B6036"/>
    <w:rsid w:val="006B6BCF"/>
    <w:rsid w:val="006B6ECB"/>
    <w:rsid w:val="006B71F3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5EE"/>
    <w:rsid w:val="006D4672"/>
    <w:rsid w:val="006D4F9E"/>
    <w:rsid w:val="006D4FBE"/>
    <w:rsid w:val="006D5409"/>
    <w:rsid w:val="006D55FC"/>
    <w:rsid w:val="006D5A45"/>
    <w:rsid w:val="006D5A79"/>
    <w:rsid w:val="006D5E0C"/>
    <w:rsid w:val="006D6BE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22C8"/>
    <w:rsid w:val="006E3F9B"/>
    <w:rsid w:val="006E5652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5414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6B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C40"/>
    <w:rsid w:val="00705F33"/>
    <w:rsid w:val="00706350"/>
    <w:rsid w:val="007068BB"/>
    <w:rsid w:val="00706CD5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402"/>
    <w:rsid w:val="00742627"/>
    <w:rsid w:val="007429F3"/>
    <w:rsid w:val="00742FAB"/>
    <w:rsid w:val="0074350D"/>
    <w:rsid w:val="00743BB4"/>
    <w:rsid w:val="00744A0B"/>
    <w:rsid w:val="00744A94"/>
    <w:rsid w:val="00745129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2C0A"/>
    <w:rsid w:val="00793686"/>
    <w:rsid w:val="00793691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77C"/>
    <w:rsid w:val="00797DB4"/>
    <w:rsid w:val="007A007B"/>
    <w:rsid w:val="007A00BF"/>
    <w:rsid w:val="007A06A2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304"/>
    <w:rsid w:val="007B2661"/>
    <w:rsid w:val="007B2E2D"/>
    <w:rsid w:val="007B31FA"/>
    <w:rsid w:val="007B3569"/>
    <w:rsid w:val="007B4125"/>
    <w:rsid w:val="007B4B3D"/>
    <w:rsid w:val="007B4FE1"/>
    <w:rsid w:val="007B56EB"/>
    <w:rsid w:val="007B60B8"/>
    <w:rsid w:val="007B676F"/>
    <w:rsid w:val="007B69AF"/>
    <w:rsid w:val="007B69DA"/>
    <w:rsid w:val="007B715D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C7F7A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C95"/>
    <w:rsid w:val="007E6D6D"/>
    <w:rsid w:val="007E7289"/>
    <w:rsid w:val="007E7A67"/>
    <w:rsid w:val="007F0088"/>
    <w:rsid w:val="007F020C"/>
    <w:rsid w:val="007F0FE3"/>
    <w:rsid w:val="007F186C"/>
    <w:rsid w:val="007F1D23"/>
    <w:rsid w:val="007F2140"/>
    <w:rsid w:val="007F21C6"/>
    <w:rsid w:val="007F2576"/>
    <w:rsid w:val="007F27F9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6A8A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F7"/>
    <w:rsid w:val="00845253"/>
    <w:rsid w:val="00845497"/>
    <w:rsid w:val="008456D3"/>
    <w:rsid w:val="0084593B"/>
    <w:rsid w:val="00845A56"/>
    <w:rsid w:val="00845F3C"/>
    <w:rsid w:val="00846A91"/>
    <w:rsid w:val="00846FCF"/>
    <w:rsid w:val="00850783"/>
    <w:rsid w:val="0085094C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554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6F40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4D9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6A2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58BC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5B2"/>
    <w:rsid w:val="008E7856"/>
    <w:rsid w:val="008E7AB3"/>
    <w:rsid w:val="008F1A8D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6F0D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BD4"/>
    <w:rsid w:val="00927C2F"/>
    <w:rsid w:val="00927DA3"/>
    <w:rsid w:val="009303CB"/>
    <w:rsid w:val="0093056B"/>
    <w:rsid w:val="009316BC"/>
    <w:rsid w:val="0093182E"/>
    <w:rsid w:val="00931CCF"/>
    <w:rsid w:val="00931DBB"/>
    <w:rsid w:val="00931E29"/>
    <w:rsid w:val="00932382"/>
    <w:rsid w:val="009323FE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109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E9A"/>
    <w:rsid w:val="00961FF2"/>
    <w:rsid w:val="009623CC"/>
    <w:rsid w:val="00962615"/>
    <w:rsid w:val="00962A13"/>
    <w:rsid w:val="00962A79"/>
    <w:rsid w:val="00962BA0"/>
    <w:rsid w:val="009635B8"/>
    <w:rsid w:val="0096369C"/>
    <w:rsid w:val="0096399B"/>
    <w:rsid w:val="00963CCA"/>
    <w:rsid w:val="00965388"/>
    <w:rsid w:val="00965558"/>
    <w:rsid w:val="0096574A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C9F"/>
    <w:rsid w:val="00975E36"/>
    <w:rsid w:val="00975F9E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2352"/>
    <w:rsid w:val="00993A59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14F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526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1B49"/>
    <w:rsid w:val="009F221C"/>
    <w:rsid w:val="009F27CA"/>
    <w:rsid w:val="009F2B0C"/>
    <w:rsid w:val="009F2C10"/>
    <w:rsid w:val="009F2EA3"/>
    <w:rsid w:val="009F3156"/>
    <w:rsid w:val="009F33D0"/>
    <w:rsid w:val="009F3824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2924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11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47E97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67F1D"/>
    <w:rsid w:val="00A70759"/>
    <w:rsid w:val="00A70EC8"/>
    <w:rsid w:val="00A72BD4"/>
    <w:rsid w:val="00A734BE"/>
    <w:rsid w:val="00A7377D"/>
    <w:rsid w:val="00A74090"/>
    <w:rsid w:val="00A74E7C"/>
    <w:rsid w:val="00A7500E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5628"/>
    <w:rsid w:val="00A86493"/>
    <w:rsid w:val="00A86B1C"/>
    <w:rsid w:val="00A8723B"/>
    <w:rsid w:val="00A8789F"/>
    <w:rsid w:val="00A879F8"/>
    <w:rsid w:val="00A87E18"/>
    <w:rsid w:val="00A87EE7"/>
    <w:rsid w:val="00A87FBF"/>
    <w:rsid w:val="00A90115"/>
    <w:rsid w:val="00A90258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142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B62"/>
    <w:rsid w:val="00AB3FEB"/>
    <w:rsid w:val="00AB42F6"/>
    <w:rsid w:val="00AB485E"/>
    <w:rsid w:val="00AB493F"/>
    <w:rsid w:val="00AB4C10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BFC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787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06F"/>
    <w:rsid w:val="00B10219"/>
    <w:rsid w:val="00B104C3"/>
    <w:rsid w:val="00B11AAF"/>
    <w:rsid w:val="00B11ADC"/>
    <w:rsid w:val="00B130F2"/>
    <w:rsid w:val="00B143FA"/>
    <w:rsid w:val="00B1475A"/>
    <w:rsid w:val="00B1477E"/>
    <w:rsid w:val="00B155E5"/>
    <w:rsid w:val="00B155F6"/>
    <w:rsid w:val="00B15E93"/>
    <w:rsid w:val="00B163EF"/>
    <w:rsid w:val="00B167F9"/>
    <w:rsid w:val="00B1687B"/>
    <w:rsid w:val="00B16B07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722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278B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466C"/>
    <w:rsid w:val="00B3648D"/>
    <w:rsid w:val="00B36D02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66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77F73"/>
    <w:rsid w:val="00B801DF"/>
    <w:rsid w:val="00B8048E"/>
    <w:rsid w:val="00B805BA"/>
    <w:rsid w:val="00B807F4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0230"/>
    <w:rsid w:val="00B90F2F"/>
    <w:rsid w:val="00B9145A"/>
    <w:rsid w:val="00B91C6B"/>
    <w:rsid w:val="00B91D5F"/>
    <w:rsid w:val="00B92DD0"/>
    <w:rsid w:val="00B9369C"/>
    <w:rsid w:val="00B9547D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1D6C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993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7BA"/>
    <w:rsid w:val="00BD4915"/>
    <w:rsid w:val="00BD550E"/>
    <w:rsid w:val="00BD5ADF"/>
    <w:rsid w:val="00BD5C9B"/>
    <w:rsid w:val="00BD5CC0"/>
    <w:rsid w:val="00BD60BA"/>
    <w:rsid w:val="00BD60C1"/>
    <w:rsid w:val="00BD687E"/>
    <w:rsid w:val="00BD6BBF"/>
    <w:rsid w:val="00BD6DDD"/>
    <w:rsid w:val="00BD6F35"/>
    <w:rsid w:val="00BD7449"/>
    <w:rsid w:val="00BD789D"/>
    <w:rsid w:val="00BD7DE5"/>
    <w:rsid w:val="00BE033D"/>
    <w:rsid w:val="00BE0848"/>
    <w:rsid w:val="00BE0C3D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1E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496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249"/>
    <w:rsid w:val="00C33603"/>
    <w:rsid w:val="00C3437C"/>
    <w:rsid w:val="00C347C2"/>
    <w:rsid w:val="00C3588C"/>
    <w:rsid w:val="00C35EBB"/>
    <w:rsid w:val="00C36078"/>
    <w:rsid w:val="00C364B0"/>
    <w:rsid w:val="00C36C85"/>
    <w:rsid w:val="00C36D13"/>
    <w:rsid w:val="00C37838"/>
    <w:rsid w:val="00C4039B"/>
    <w:rsid w:val="00C4098B"/>
    <w:rsid w:val="00C40D9A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3C6A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1E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8F9"/>
    <w:rsid w:val="00C96F9A"/>
    <w:rsid w:val="00C97905"/>
    <w:rsid w:val="00C97A81"/>
    <w:rsid w:val="00C97EC2"/>
    <w:rsid w:val="00CA047B"/>
    <w:rsid w:val="00CA0921"/>
    <w:rsid w:val="00CA0D1F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CF2"/>
    <w:rsid w:val="00CB6009"/>
    <w:rsid w:val="00CB618C"/>
    <w:rsid w:val="00CB64D8"/>
    <w:rsid w:val="00CB6CC0"/>
    <w:rsid w:val="00CB7A7F"/>
    <w:rsid w:val="00CC06CF"/>
    <w:rsid w:val="00CC094B"/>
    <w:rsid w:val="00CC0DCC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059A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74C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133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79E"/>
    <w:rsid w:val="00D91808"/>
    <w:rsid w:val="00D91A05"/>
    <w:rsid w:val="00D91A6B"/>
    <w:rsid w:val="00D92449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03D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486F"/>
    <w:rsid w:val="00DB4922"/>
    <w:rsid w:val="00DB5684"/>
    <w:rsid w:val="00DB5720"/>
    <w:rsid w:val="00DB6571"/>
    <w:rsid w:val="00DB67F3"/>
    <w:rsid w:val="00DB69B3"/>
    <w:rsid w:val="00DB6E32"/>
    <w:rsid w:val="00DB6FDE"/>
    <w:rsid w:val="00DB73A1"/>
    <w:rsid w:val="00DB773E"/>
    <w:rsid w:val="00DC09AE"/>
    <w:rsid w:val="00DC1002"/>
    <w:rsid w:val="00DC1503"/>
    <w:rsid w:val="00DC1A03"/>
    <w:rsid w:val="00DC1A64"/>
    <w:rsid w:val="00DC2022"/>
    <w:rsid w:val="00DC20A9"/>
    <w:rsid w:val="00DC2781"/>
    <w:rsid w:val="00DC2AC4"/>
    <w:rsid w:val="00DC3159"/>
    <w:rsid w:val="00DC347F"/>
    <w:rsid w:val="00DC38B3"/>
    <w:rsid w:val="00DC3C18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07D1"/>
    <w:rsid w:val="00DF132C"/>
    <w:rsid w:val="00DF2299"/>
    <w:rsid w:val="00DF255A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4E87"/>
    <w:rsid w:val="00E05907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61A"/>
    <w:rsid w:val="00E27CAA"/>
    <w:rsid w:val="00E3071F"/>
    <w:rsid w:val="00E307A8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AB6"/>
    <w:rsid w:val="00E35191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53EF"/>
    <w:rsid w:val="00E75C18"/>
    <w:rsid w:val="00E75E93"/>
    <w:rsid w:val="00E75FAA"/>
    <w:rsid w:val="00E77F13"/>
    <w:rsid w:val="00E80ACF"/>
    <w:rsid w:val="00E81850"/>
    <w:rsid w:val="00E81D5F"/>
    <w:rsid w:val="00E828C9"/>
    <w:rsid w:val="00E84A97"/>
    <w:rsid w:val="00E85F70"/>
    <w:rsid w:val="00E86BE8"/>
    <w:rsid w:val="00E86D6E"/>
    <w:rsid w:val="00E86DF0"/>
    <w:rsid w:val="00E8736F"/>
    <w:rsid w:val="00E87CCB"/>
    <w:rsid w:val="00E913D9"/>
    <w:rsid w:val="00E91815"/>
    <w:rsid w:val="00E91967"/>
    <w:rsid w:val="00E924BB"/>
    <w:rsid w:val="00E92719"/>
    <w:rsid w:val="00E93305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C0D"/>
    <w:rsid w:val="00EA008F"/>
    <w:rsid w:val="00EA0969"/>
    <w:rsid w:val="00EA0CA5"/>
    <w:rsid w:val="00EA12A3"/>
    <w:rsid w:val="00EA1815"/>
    <w:rsid w:val="00EA1C09"/>
    <w:rsid w:val="00EA25D1"/>
    <w:rsid w:val="00EA3476"/>
    <w:rsid w:val="00EA3990"/>
    <w:rsid w:val="00EA39AB"/>
    <w:rsid w:val="00EA3DB9"/>
    <w:rsid w:val="00EA4A61"/>
    <w:rsid w:val="00EA4CE1"/>
    <w:rsid w:val="00EA6C5C"/>
    <w:rsid w:val="00EA7AFE"/>
    <w:rsid w:val="00EA7BF3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7565"/>
    <w:rsid w:val="00EC052A"/>
    <w:rsid w:val="00EC0558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5154"/>
    <w:rsid w:val="00EC6576"/>
    <w:rsid w:val="00EC6F94"/>
    <w:rsid w:val="00EC70CB"/>
    <w:rsid w:val="00EC7A10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4A8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4C8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B6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884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86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522A"/>
    <w:rsid w:val="00F26211"/>
    <w:rsid w:val="00F2659D"/>
    <w:rsid w:val="00F26A40"/>
    <w:rsid w:val="00F3197C"/>
    <w:rsid w:val="00F3296B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098"/>
    <w:rsid w:val="00F41388"/>
    <w:rsid w:val="00F413A2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A2D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1DA5"/>
    <w:rsid w:val="00F72504"/>
    <w:rsid w:val="00F7307E"/>
    <w:rsid w:val="00F73555"/>
    <w:rsid w:val="00F739B6"/>
    <w:rsid w:val="00F73E85"/>
    <w:rsid w:val="00F745D2"/>
    <w:rsid w:val="00F74A50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0E27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B74C8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5D3"/>
    <w:rsid w:val="00FD1838"/>
    <w:rsid w:val="00FD1C0C"/>
    <w:rsid w:val="00FD1FE2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4BB8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  <w:rsid w:val="00FF7ADF"/>
    <w:rsid w:val="00FF7E5D"/>
    <w:rsid w:val="02EBB2AA"/>
    <w:rsid w:val="02FD0A39"/>
    <w:rsid w:val="09E1F675"/>
    <w:rsid w:val="0DB6F231"/>
    <w:rsid w:val="133C672D"/>
    <w:rsid w:val="13ABEB65"/>
    <w:rsid w:val="29931BC5"/>
    <w:rsid w:val="39165508"/>
    <w:rsid w:val="3AFF7E6F"/>
    <w:rsid w:val="44C85D68"/>
    <w:rsid w:val="581FCD89"/>
    <w:rsid w:val="58601CA5"/>
    <w:rsid w:val="5895CCD9"/>
    <w:rsid w:val="5DE9B6C9"/>
    <w:rsid w:val="68B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D5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1016ecf5d87c3b7a828066b8ea3cf14d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448f667a2668fbc43e12bb213eb48fd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2.xml><?xml version="1.0" encoding="utf-8"?>
<ds:datastoreItem xmlns:ds="http://schemas.openxmlformats.org/officeDocument/2006/customXml" ds:itemID="{59606BBC-ABFA-4BF3-A531-E61DB427A355}"/>
</file>

<file path=customXml/itemProps3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412</TotalTime>
  <Pages>4</Pages>
  <Words>1319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Karis CHAN</cp:lastModifiedBy>
  <cp:revision>53</cp:revision>
  <cp:lastPrinted>2025-11-07T10:02:00Z</cp:lastPrinted>
  <dcterms:created xsi:type="dcterms:W3CDTF">2025-12-08T04:32:00Z</dcterms:created>
  <dcterms:modified xsi:type="dcterms:W3CDTF">2026-02-09T01:42:00Z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