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67803447" w:rsidR="009A6731" w:rsidRDefault="00FF7ADF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24</w:t>
      </w:r>
      <w:r w:rsidR="00366029">
        <w:t xml:space="preserve"> </w:t>
      </w:r>
      <w:r w:rsidR="133C672D">
        <w:t>Dece</w:t>
      </w:r>
      <w:r w:rsidR="00536FD5">
        <w:t>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5973"/>
        <w:gridCol w:w="107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DC20A9">
        <w:trPr>
          <w:gridAfter w:val="1"/>
          <w:wAfter w:w="107" w:type="dxa"/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46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70DB126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1365F74" w14:textId="5DF54C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26</w:t>
            </w:r>
          </w:p>
        </w:tc>
        <w:tc>
          <w:tcPr>
            <w:tcW w:w="2117" w:type="dxa"/>
            <w:vAlign w:val="center"/>
          </w:tcPr>
          <w:p w14:paraId="0DF8C4D4" w14:textId="6944A436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BA3AAC5" w14:textId="095C8DDA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159F87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9E025B1" w14:textId="39EBE3FD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26</w:t>
            </w:r>
          </w:p>
        </w:tc>
        <w:tc>
          <w:tcPr>
            <w:tcW w:w="2117" w:type="dxa"/>
            <w:vAlign w:val="center"/>
          </w:tcPr>
          <w:p w14:paraId="1712CABC" w14:textId="3EBA9CB1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6F85ECF" w14:textId="181A0A7F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F6E31E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5D17706" w14:textId="67F76E7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vAlign w:val="center"/>
          </w:tcPr>
          <w:p w14:paraId="6FCFFA44" w14:textId="3A115599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8C101C9" w14:textId="460D8F8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E889D24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6ED9305" w14:textId="0B3F0334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vAlign w:val="center"/>
          </w:tcPr>
          <w:p w14:paraId="132E0C92" w14:textId="1148B3D8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68A50A4A" w14:textId="2D2831F9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4240FAF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54EE5A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14:paraId="4AE1A76E" w14:textId="260E0A6C" w:rsidR="00467A23" w:rsidRDefault="00467A23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66029" w:rsidRPr="00481EBE" w14:paraId="4432082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A3A" w14:textId="73A8E2DF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B1E" w14:textId="4D82D759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2A4" w14:textId="2F8C519E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5FA299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85D" w14:textId="3E5DE40A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DE9" w14:textId="3523DD89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397" w14:textId="3BF6A105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3730FB2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FE6" w14:textId="66EC85FF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912" w14:textId="2BAA5056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4AB" w14:textId="3FD8CAC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36C19E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0B0" w14:textId="493E24C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3D" w14:textId="110610BF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9C2" w14:textId="30BD1C9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4AEB63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3588E7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FA8" w14:textId="76783D7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5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E1A" w14:textId="3F133D78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4EC3" w14:textId="602A0387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605CE5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109" w14:textId="3366C6FC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12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BFB" w14:textId="2A15602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3BD" w14:textId="111601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290813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AD2" w14:textId="0DD2E5C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643" w14:textId="144341DF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871" w14:textId="7342C35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7549FFB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8CF" w14:textId="1467D13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0D0" w14:textId="634D4E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FE4" w14:textId="27C9799D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9B9330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A34" w14:textId="0A794F5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14" w14:textId="6DC6FE8D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554" w14:textId="06205033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30BFE643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E30" w14:textId="65D123B1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1A7" w14:textId="20B17A7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D51" w14:textId="53B2E038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7B08290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C68" w14:textId="0A418FD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27A" w14:textId="62086F83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435" w14:textId="78AADD69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4CCA24B2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406" w14:textId="7BAB7C2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7195" w14:textId="4DFD09C4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54E" w14:textId="7F6C9185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500EABEF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85A" w14:textId="6B9556B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307" w14:textId="03179C0C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09B" w14:textId="3BCA2E3C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1993BCF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280" w14:textId="2CA7CF4C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CC1" w14:textId="3089D2F9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34C" w14:textId="326F61D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FB74C8" w:rsidRPr="00481EBE" w14:paraId="3E78A934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340" w14:textId="04BCC424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79D7" w14:textId="47433AC9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163C" w14:textId="7933066F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41CF1549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7519" w14:textId="58BD5445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028B" w14:textId="7C50C085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6CC1" w14:textId="246D1276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A369D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541C3D5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6779" w14:textId="7256C7EF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5BA3" w14:textId="40F6BBDB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250E" w14:textId="076A04B3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A369D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0641191C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54919F0B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1562" w14:textId="0942F39D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A369D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B74C8" w:rsidRPr="00481EBE" w14:paraId="76255ED1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850C" w14:textId="308E22A8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242" w14:textId="5E62E8D6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10F5" w14:textId="138B4A83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5551E895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2019" w14:textId="57D444C5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15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61C3" w14:textId="718F44B5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20EC" w14:textId="7AD5426D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418C74F8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0C0C" w14:textId="055F2D2F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ECEB" w14:textId="44702503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D4EE" w14:textId="62623FEA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1C8542D6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6B86" w14:textId="2F5521F7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D610" w14:textId="1D48B28B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EA3E" w14:textId="6E3AD8A2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55F8F83B" w14:textId="77777777" w:rsidR="00F413A2" w:rsidRDefault="00F413A2" w:rsidP="00E8736F">
      <w:pPr>
        <w:widowControl/>
        <w:rPr>
          <w:sz w:val="22"/>
          <w:szCs w:val="22"/>
        </w:rPr>
      </w:pPr>
    </w:p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0B8D1774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546" w14:textId="539130A0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</w:t>
            </w:r>
            <w:r>
              <w:rPr>
                <w:rFonts w:ascii="Garamond" w:hAnsi="Garamond" w:cs="Tahoma" w:hint="eastAsia"/>
                <w:sz w:val="22"/>
                <w:szCs w:val="22"/>
              </w:rPr>
              <w:t>0</w:t>
            </w:r>
            <w:r w:rsidR="00366029"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83B" w14:textId="703EE27D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39B" w14:textId="77777777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76F40C69" w14:textId="53EB78F0" w:rsidR="00792C0A" w:rsidRPr="29931BC5" w:rsidRDefault="00792C0A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366029" w:rsidRPr="00481EBE" w14:paraId="5B89109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595" w14:textId="6AE4DF18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17A" w14:textId="08024BB2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1D3" w14:textId="5B1E98FF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66029" w:rsidRPr="00481EBE" w14:paraId="61472F1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649" w14:textId="0B06397E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540" w14:textId="6BB83EBD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412" w14:textId="164BCD54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66029" w:rsidRPr="00481EBE" w14:paraId="530D8BE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643" w14:textId="6A29C4BE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F" w14:textId="2D8B609F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51" w14:textId="5706880E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F7ADF" w:rsidRPr="00481EBE" w14:paraId="4555CD8C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1E1" w14:textId="0C448AC4" w:rsidR="00FF7ADF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>Tue 3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FA0" w14:textId="4DC49080" w:rsidR="00FF7ADF" w:rsidRPr="29931BC5" w:rsidRDefault="00FF7ADF" w:rsidP="00FF7A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3A1" w14:textId="31F221BE" w:rsidR="00FF7ADF" w:rsidRPr="29931BC5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F7ADF" w:rsidRPr="00481EBE" w14:paraId="79428A6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BA" w14:textId="07C299AA" w:rsidR="00FF7ADF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6C7" w14:textId="626BB05F" w:rsidR="00FF7ADF" w:rsidRDefault="00FF7ADF" w:rsidP="00FF7A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032" w14:textId="310544C6" w:rsidR="00FF7ADF" w:rsidRPr="29931BC5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E3313" w:rsidRPr="00481EBE" w14:paraId="5DA4866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E90" w14:textId="10F56FD6" w:rsidR="001E3313" w:rsidRPr="00693EE0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1F1" w14:textId="67518815" w:rsidR="001E3313" w:rsidRPr="009B1D72" w:rsidRDefault="001E3313" w:rsidP="001E33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60A" w14:textId="3DDE8392" w:rsidR="001E3313" w:rsidRPr="008B44EE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E3313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1E3313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1E3313" w:rsidRDefault="001E3313" w:rsidP="001E33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D49" w14:textId="322C3619" w:rsidR="001E3313" w:rsidRPr="29931BC5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2CF36EA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502" w14:textId="348ED156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F78" w14:textId="3C918C3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05E" w14:textId="77777777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87A7551" w14:textId="72780770" w:rsidR="00792C0A" w:rsidRPr="29931BC5" w:rsidRDefault="00792C0A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66029" w:rsidRPr="00481EBE" w14:paraId="0D742E7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760" w14:textId="2669BCA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A15" w14:textId="191F417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0B1" w14:textId="5F1F5463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6903C58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22D" w14:textId="175864E4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409E" w14:textId="4FF531D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70B" w14:textId="0C867AE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366029" w:rsidRPr="00481EBE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366029" w:rsidRPr="00481EBE" w14:paraId="2FE69D1D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158" w14:textId="6A5CC30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EC1" w14:textId="77F1E6D3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DFD" w14:textId="77777777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29B6E63" w14:textId="2BF05ACD" w:rsidR="00792C0A" w:rsidRPr="29931BC5" w:rsidRDefault="00792C0A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66029" w:rsidRPr="00481EBE" w14:paraId="65E1835F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F61" w14:textId="0DF48111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6E7" w14:textId="75033CC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D83" w14:textId="7FCC86B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5AF3011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61E" w14:textId="5140D7E5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280" w14:textId="6AFE2FAF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07" w14:textId="0946FAB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29931BC5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29931BC5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5B6BAB" w:rsidRPr="000A3AE2" w14:paraId="7E1A6BA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417" w14:textId="0C1F0716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9A1" w14:textId="5AD11B99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3852" w14:textId="235A89C1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2449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5B6BAB" w:rsidRPr="000A3AE2" w14:paraId="3129D56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B0A" w14:textId="7718FAB3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73B" w14:textId="1EEDEEEE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3228" w14:textId="28F3D91C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B6BAB" w:rsidRPr="000A3AE2" w14:paraId="2B3B4DD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286" w14:textId="5A86802F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3E8" w14:textId="2DDCC6F0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454" w14:textId="09C8AEC5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B6BAB" w:rsidRPr="000A3AE2" w14:paraId="0961155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F04" w14:textId="4592D439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DA1" w14:textId="72E57D47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905" w14:textId="6903F218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3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9DF" w14:textId="77777777" w:rsidR="0041124F" w:rsidRDefault="0041124F">
      <w:r>
        <w:separator/>
      </w:r>
    </w:p>
  </w:endnote>
  <w:endnote w:type="continuationSeparator" w:id="0">
    <w:p w14:paraId="09B35ADA" w14:textId="77777777" w:rsidR="0041124F" w:rsidRDefault="004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4D0" w14:textId="77777777" w:rsidR="0041124F" w:rsidRDefault="0041124F">
      <w:r>
        <w:separator/>
      </w:r>
    </w:p>
  </w:footnote>
  <w:footnote w:type="continuationSeparator" w:id="0">
    <w:p w14:paraId="0854C5DF" w14:textId="77777777" w:rsidR="0041124F" w:rsidRDefault="004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466a11d7e965606d1b9fc211df923354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fbf529c75c4c58fea2d6609130d69f7a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8B448-65B8-4A4A-B394-5B3B37E78FF8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92</TotalTime>
  <Pages>3</Pages>
  <Words>1106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16</cp:revision>
  <cp:lastPrinted>2025-11-07T10:02:00Z</cp:lastPrinted>
  <dcterms:created xsi:type="dcterms:W3CDTF">2025-12-08T04:32:00Z</dcterms:created>
  <dcterms:modified xsi:type="dcterms:W3CDTF">2025-12-22T08:13:00Z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