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731" w:rsidP="5895CCD9" w:rsidRDefault="00366029" w14:paraId="4E57164C" w14:textId="37FD4FDD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 xml:space="preserve">11 </w:t>
      </w:r>
      <w:r w:rsidR="133C672D">
        <w:t>Dece</w:t>
      </w:r>
      <w:r w:rsidR="00536FD5">
        <w:t>mber</w:t>
      </w:r>
      <w:r w:rsidR="00466AD0">
        <w:t xml:space="preserve"> </w:t>
      </w:r>
      <w:r w:rsidR="004D2B25">
        <w:t>2025</w:t>
      </w:r>
    </w:p>
    <w:p w:rsidRPr="00F72504" w:rsidR="006316A0" w:rsidRDefault="006316A0" w14:paraId="5702607F" w14:textId="77777777">
      <w:pPr>
        <w:rPr>
          <w:lang w:val="en-GB"/>
        </w:rPr>
      </w:pPr>
    </w:p>
    <w:bookmarkStart w:name="Title" w:id="0"/>
    <w:p w:rsidRPr="00F43D4E" w:rsidR="001073BE" w:rsidP="00D40B53" w:rsidRDefault="001238E8" w14:paraId="7DFF432A" w14:textId="6D1A1D99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Pr="00F43D4E" w:rsidR="00880C90">
        <w:t xml:space="preserve">RECREATION </w:t>
      </w:r>
      <w:r w:rsidRPr="00F43D4E" w:rsidR="006D2421">
        <w:t>&amp; SPORTS</w:t>
      </w:r>
    </w:p>
    <w:p w:rsidRPr="00F43D4E" w:rsidR="00D40B53" w:rsidP="00D40B53" w:rsidRDefault="001073BE" w14:paraId="44C08F21" w14:textId="5CE31649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Pr="00F43D4E" w:rsidR="001238E8">
        <w:t>TIMETABLE</w:t>
      </w:r>
      <w:r w:rsidRPr="00F43D4E" w:rsidR="001238E8">
        <w:fldChar w:fldCharType="end"/>
      </w:r>
    </w:p>
    <w:p w:rsidRPr="00F43D4E" w:rsidR="007A52B1" w:rsidP="007A52B1" w:rsidRDefault="007A52B1" w14:paraId="2A3FBBFB" w14:textId="77777777">
      <w:pPr>
        <w:rPr>
          <w:rFonts w:ascii="Garamond" w:hAnsi="Garamond"/>
        </w:rPr>
      </w:pPr>
    </w:p>
    <w:p w:rsidRPr="00DB67F3" w:rsidR="00554A34" w:rsidRDefault="00907C14" w14:paraId="3C67070B" w14:textId="7AEEDB76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Pr="007923D9" w:rsidR="00670D5A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Pr="007923D9" w:rsidR="00670D5A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Pr="007923D9" w:rsidR="00670D5A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Pr="007923D9" w:rsidR="00670D5A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Pr="007923D9" w:rsidR="00670D5A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Pr="007923D9" w:rsidR="00670D5A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Pr="007923D9" w:rsidR="00670D5A">
        <w:rPr>
          <w:rFonts w:ascii="Garamond" w:hAnsi="Garamond"/>
          <w:szCs w:val="16"/>
        </w:rPr>
        <w:t>.</w:t>
      </w:r>
    </w:p>
    <w:p w:rsidRPr="00F43D4E" w:rsidR="00554A34" w:rsidP="00A26E06" w:rsidRDefault="00554A34" w14:paraId="55E49779" w14:textId="77777777">
      <w:pPr>
        <w:jc w:val="both"/>
        <w:rPr>
          <w:rFonts w:ascii="Garamond" w:hAnsi="Garamond"/>
          <w:bCs/>
        </w:rPr>
      </w:pPr>
    </w:p>
    <w:p w:rsidR="00DA41D1" w:rsidP="00A80957" w:rsidRDefault="00DA41D1" w14:paraId="136D60D4" w14:textId="68CF731F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:rsidR="008B6245" w:rsidP="00A80957" w:rsidRDefault="008B6245" w14:paraId="66286514" w14:textId="7777777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:rsidR="008B6245" w:rsidP="5895CCD9" w:rsidRDefault="00670D5A" w14:paraId="36BA95B8" w14:textId="74614426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Pr="5895CCD9" w:rsidR="00554A34">
        <w:rPr>
          <w:rFonts w:ascii="Garamond" w:hAnsi="Garamond" w:cstheme="minorBidi"/>
          <w:lang w:val="en-GB"/>
        </w:rPr>
        <w:t>he</w:t>
      </w:r>
      <w:r w:rsidRPr="5895CCD9"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Members are also welcome to subscribe to the calendar by completing this </w:t>
      </w:r>
      <w:hyperlink r:id="rId11">
        <w:r w:rsidRPr="5895CCD9" w:rsid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Pr="5895CCD9" w:rsidR="008B6245">
        <w:rPr>
          <w:rFonts w:ascii="Garamond" w:hAnsi="Garamond" w:cstheme="minorBidi"/>
          <w:lang w:val="en-GB"/>
        </w:rPr>
        <w:t xml:space="preserve">.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2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:rsidR="002E5766" w:rsidP="008B6245" w:rsidRDefault="002E5766" w14:paraId="09145CE5" w14:textId="77777777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:rsidTr="00E902AE" w14:paraId="1B2DE49D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766" w:rsidP="00E902AE" w:rsidRDefault="002E5766" w14:paraId="7A86A9D2" w14:textId="77777777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:rsidTr="00E902AE" w14:paraId="2C868629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67F1D" w:rsidR="002E5766" w:rsidP="00E902AE" w:rsidRDefault="002E5766" w14:paraId="4AA8104F" w14:textId="21239189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Pr="00A67F1D" w:rsid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:rsidTr="00E902AE" w14:paraId="7A0AC69D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E93305" w14:paraId="3FD5961B" w14:textId="5609F52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2E5766" w14:paraId="7FEC6106" w14:textId="7777777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2E5766" w14:paraId="4F39DE1C" w14:textId="2C2CF8A9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:rsidTr="00FB0D65" w14:paraId="3DB990A6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2E5766" w14:paraId="1336F09E" w14:textId="4611FA5C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Pr="00A67F1D" w:rsid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Pr="00A67F1D" w:rsid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:rsidR="002D52DC" w:rsidP="008B6245" w:rsidRDefault="002D52DC" w14:paraId="1CB7CA57" w14:textId="77777777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Pr="00481EBE" w:rsidR="009C5FA3" w:rsidTr="29931BC5" w14:paraId="5127FF8C" w14:textId="77777777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bookmarkEnd w:id="0"/>
          <w:p w:rsidRPr="00481EBE" w:rsidR="009C5FA3" w:rsidP="007C1A0D" w:rsidRDefault="009C5FA3" w14:paraId="24EA7219" w14:textId="53847942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Pr="00481EBE" w:rsidR="00B6345D" w:rsidTr="29931BC5" w14:paraId="12DDD59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:rsidRPr="00481EBE" w:rsidR="00B6345D" w:rsidP="007E7A67" w:rsidRDefault="00B6345D" w14:paraId="5D514C02" w14:textId="09D0ED9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 w:rsidRPr="006448AF" w:rsidR="00F2522A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Pr="00481EBE" w:rsidR="00675BDB" w:rsidTr="29931BC5" w14:paraId="565690E8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75BDB" w:rsidP="00675BDB" w:rsidRDefault="00675BDB" w14:paraId="723BEC82" w14:textId="52B7CC9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22 Dec 25 </w:t>
            </w:r>
          </w:p>
        </w:tc>
        <w:tc>
          <w:tcPr>
            <w:tcW w:w="2117" w:type="dxa"/>
            <w:vAlign w:val="center"/>
          </w:tcPr>
          <w:p w:rsidRPr="00481EBE" w:rsidR="00675BDB" w:rsidP="00675BDB" w:rsidRDefault="00675BDB" w14:paraId="7FED39AC" w14:textId="068F2F8A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675BDB" w:rsidP="00675BDB" w:rsidRDefault="00675BDB" w14:paraId="4ACA84D4" w14:textId="3E1F661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29931BC5" w14:paraId="70DB126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31365F74" w14:textId="5DF54C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19 Jan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0DF8C4D4" w14:textId="6944A436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665E15" w:rsidP="00665E15" w:rsidRDefault="00665E15" w14:paraId="1BA3AAC5" w14:textId="095C8DD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29931BC5" w14:paraId="4159F87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29E025B1" w14:textId="39EBE3F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 Jan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1712CABC" w14:textId="3EBA9CB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665E15" w:rsidP="00665E15" w:rsidRDefault="00665E15" w14:paraId="46F85ECF" w14:textId="181A0A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29931BC5" w14:paraId="3F6E31E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25D17706" w14:textId="67F76E7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Feb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6FCFFA44" w14:textId="3A11559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665E15" w:rsidP="00665E15" w:rsidRDefault="00665E15" w14:paraId="18C101C9" w14:textId="460D8F8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29931BC5" w14:paraId="1E889D24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76ED9305" w14:textId="0B3F033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Feb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132E0C92" w14:textId="1148B3D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665E15" w:rsidP="00665E15" w:rsidRDefault="00665E15" w14:paraId="68A50A4A" w14:textId="2D2831F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29931BC5" w14:paraId="34240FA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26A46548" w14:textId="74CA2D7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Mar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0BCE35C1" w14:textId="7A11E263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665E15" w:rsidP="00665E15" w:rsidRDefault="00665E15" w14:paraId="00F0E23E" w14:textId="1B26F45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29931BC5" w14:paraId="6D9905C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6D7783CA" w14:textId="4E11F9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Mar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1D07BED7" w14:textId="40796C20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665E15" w:rsidP="00665E15" w:rsidRDefault="00665E15" w14:paraId="4D310BA8" w14:textId="0D35E76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29931BC5" w14:paraId="46784117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42788AB2" w14:textId="18E7ADB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256D9C37" w14:textId="67FA79A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665E15" w:rsidP="00665E15" w:rsidRDefault="00665E15" w14:paraId="790EC3BE" w14:textId="0F1B1BAC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29931BC5" w14:paraId="27BE33C3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4B97424D" w14:textId="3AF3CE8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04D75533" w14:textId="4EB3D36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665E15" w:rsidP="00665E15" w:rsidRDefault="00665E15" w14:paraId="53EC351B" w14:textId="63C12EB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29931BC5" w14:paraId="6C93C289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2C4E356D" w14:textId="4C67C05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4F64602D" w14:textId="052A13B3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665E15" w:rsidP="00665E15" w:rsidRDefault="00665E15" w14:paraId="58CA866C" w14:textId="3A427F1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29931BC5" w14:paraId="79CC8AE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2CC6A487" w14:textId="6D73A8E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5BA28D15" w14:textId="2413412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665E15" w:rsidP="00665E15" w:rsidRDefault="00665E15" w14:paraId="060B47C2" w14:textId="11B6F87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29931BC5" w14:paraId="1BEA76CC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6715DB94" w14:textId="6435403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4C95BC25" w14:textId="3366C6C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665E15" w:rsidP="00665E15" w:rsidRDefault="00665E15" w14:paraId="275FA931" w14:textId="08E44FB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29931BC5" w14:paraId="1CFE20A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665E15" w:rsidP="00665E15" w:rsidRDefault="00665E15" w14:paraId="452F1FFD" w14:textId="2E2E4DB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Mone 27 Apr 26</w:t>
            </w:r>
          </w:p>
        </w:tc>
        <w:tc>
          <w:tcPr>
            <w:tcW w:w="2117" w:type="dxa"/>
            <w:vAlign w:val="center"/>
          </w:tcPr>
          <w:p w:rsidRPr="00481EBE" w:rsidR="00665E15" w:rsidP="00665E15" w:rsidRDefault="00665E15" w14:paraId="3BEB01F4" w14:textId="39D37C7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:rsidRPr="00481EBE" w:rsidR="00665E15" w:rsidP="00665E15" w:rsidRDefault="00665E15" w14:paraId="41B6CDB3" w14:textId="0159EE2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366029" w:rsidTr="29931BC5" w14:paraId="5262879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9E2F3" w:themeFill="accent1" w:themeFillTint="33"/>
            <w:vAlign w:val="center"/>
          </w:tcPr>
          <w:p w:rsidRPr="006448AF" w:rsidR="00366029" w:rsidP="00366029" w:rsidRDefault="00366029" w14:paraId="30E4BE3A" w14:textId="2233395B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</w:rPr>
            </w:pPr>
            <w:r w:rsidRPr="006448AF">
              <w:rPr>
                <w:rFonts w:ascii="Garamond" w:hAnsi="Garamond" w:cs="Tahoma"/>
                <w:sz w:val="22"/>
                <w:szCs w:val="22"/>
              </w:rPr>
              <w:t>Latin (Pasa Doble) / Ballroom Dance Class (Registration is closed for the following class session(s))</w:t>
            </w:r>
          </w:p>
        </w:tc>
      </w:tr>
      <w:tr w:rsidRPr="00481EBE" w:rsidR="00366029" w:rsidTr="29931BC5" w14:paraId="725DCEC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:rsidR="00366029" w:rsidP="00366029" w:rsidRDefault="00366029" w14:paraId="2AEF9BB4" w14:textId="410EE69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19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</w:tcPr>
          <w:p w:rsidRPr="00481EBE" w:rsidR="00366029" w:rsidP="00366029" w:rsidRDefault="00366029" w14:paraId="4535248D" w14:textId="628CB6A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20960"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:rsidRPr="00481EBE" w:rsidR="00366029" w:rsidP="00366029" w:rsidRDefault="00366029" w14:paraId="22C81F19" w14:textId="678B6B1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:rsidR="00467A23" w:rsidP="29931BC5" w:rsidRDefault="00467A23" w14:paraId="4AE1A76E" w14:textId="260E0A6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Pr="00481EBE" w:rsidR="00A95E5B" w:rsidTr="526F6A77" w14:paraId="7F52432D" w14:textId="77777777">
        <w:trPr>
          <w:trHeight w:val="340"/>
        </w:trPr>
        <w:tc>
          <w:tcPr>
            <w:tcW w:w="10070" w:type="dxa"/>
            <w:gridSpan w:val="3"/>
            <w:shd w:val="clear" w:color="auto" w:fill="C5E0B3" w:themeFill="accent6" w:themeFillTint="66"/>
            <w:tcMar/>
            <w:vAlign w:val="center"/>
          </w:tcPr>
          <w:p w:rsidRPr="00481EBE" w:rsidR="00A95E5B" w:rsidP="00E61E7F" w:rsidRDefault="00A95E5B" w14:paraId="60E654DB" w14:textId="5CC96ED8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Pr="00481EBE" w:rsidR="0096574A" w:rsidTr="526F6A77" w14:paraId="1F3046B5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Pr="00481EBE" w:rsidR="0096574A" w:rsidP="0096574A" w:rsidRDefault="0096574A" w14:paraId="1F085EF9" w14:textId="60D4A59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 w:rsidR="007B715D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Pr="00481EBE" w:rsidR="0096574A" w:rsidTr="526F6A77" w14:paraId="6E0E2F50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6574A" w:rsidP="0096574A" w:rsidRDefault="0096574A" w14:paraId="0C5F3AAE" w14:textId="1747122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96574A" w:rsidP="0096574A" w:rsidRDefault="0096574A" w14:paraId="3C5AE37A" w14:textId="1D38627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96574A" w:rsidP="0096574A" w:rsidRDefault="0096574A" w14:paraId="05D596FE" w14:textId="23691CD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366029" w:rsidTr="526F6A77" w14:paraId="44320820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66029" w:rsidP="00366029" w:rsidRDefault="00366029" w14:paraId="20DBCA3A" w14:textId="53BE104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3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366029" w:rsidP="00366029" w:rsidRDefault="00366029" w14:paraId="2AE9CB1E" w14:textId="4D82D75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66029" w:rsidP="00366029" w:rsidRDefault="00366029" w14:paraId="662212A4" w14:textId="2F8C519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366029" w:rsidTr="526F6A77" w14:paraId="25FA2992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66029" w:rsidP="00366029" w:rsidRDefault="00366029" w14:paraId="3B34785D" w14:textId="7B40C2C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10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366029" w:rsidP="00366029" w:rsidRDefault="00366029" w14:paraId="66FA6DE9" w14:textId="3523DD8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66029" w:rsidP="00366029" w:rsidRDefault="00366029" w14:paraId="30577397" w14:textId="3BF6A105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366029" w:rsidTr="526F6A77" w14:paraId="3730FB26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66029" w:rsidP="00366029" w:rsidRDefault="00366029" w14:paraId="4E068FE6" w14:textId="29C0C2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366029" w:rsidP="00366029" w:rsidRDefault="00366029" w14:paraId="6CCB5912" w14:textId="2BAA505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66029" w:rsidP="00366029" w:rsidRDefault="00366029" w14:paraId="502504AB" w14:textId="3FD8CAC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366029" w:rsidTr="526F6A77" w14:paraId="236C19E6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66029" w:rsidP="00366029" w:rsidRDefault="00366029" w14:paraId="08B180B0" w14:textId="42835CA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 w:rsidR="002E666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366029" w:rsidP="00366029" w:rsidRDefault="00366029" w14:paraId="1CA2943D" w14:textId="110610B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66029" w:rsidP="00366029" w:rsidRDefault="00366029" w14:paraId="241DB9C2" w14:textId="30BD1C9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2E666B" w:rsidTr="526F6A77" w14:paraId="7CFF0EBF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4708D887" w14:textId="1177E87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Feb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E666B" w:rsidP="002E666B" w:rsidRDefault="002E666B" w14:paraId="39679A4B" w14:textId="2A10C7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5697149F" w14:textId="60D042F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2E666B" w:rsidTr="526F6A77" w14:paraId="1F13B9FA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4D16A897" w14:textId="3962667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Mar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E666B" w:rsidP="002E666B" w:rsidRDefault="002E666B" w14:paraId="794E8F94" w14:textId="0F7BDCD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55E72217" w14:textId="1DD4F58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2E666B" w:rsidTr="526F6A77" w14:paraId="5105FE28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48240EB8" w14:textId="1B566D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E666B" w:rsidP="002E666B" w:rsidRDefault="002E666B" w14:paraId="2A558BAD" w14:textId="0DDB534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2EDC35BA" w14:textId="321740A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2E666B" w:rsidTr="526F6A77" w14:paraId="235A0C21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Pr="00481EBE" w:rsidR="002E666B" w:rsidP="002E666B" w:rsidRDefault="002E666B" w14:paraId="4076A9BA" w14:textId="0850129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Pr="00481EBE" w:rsidR="002E666B" w:rsidTr="526F6A77" w14:paraId="27D95B0E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72287631" w14:textId="4782DF6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E666B" w:rsidP="002E666B" w:rsidRDefault="002E666B" w14:paraId="154B2692" w14:textId="7EF42D5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7F1370BF" w14:textId="2717C1B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Pr="00481EBE" w:rsidR="002E666B" w:rsidTr="526F6A77" w14:paraId="4AEB63B5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5F7EE49F" w14:textId="0CB9AF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E666B" w:rsidP="002E666B" w:rsidRDefault="002E666B" w14:paraId="22157E3B" w14:textId="056F590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2D986870" w14:textId="4238C10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526F6A77" w:rsidTr="526F6A77" w14:paraId="109937D6">
        <w:trPr>
          <w:trHeight w:val="340"/>
          <w:jc w:val="center"/>
        </w:trPr>
        <w:tblPrEx>
          <w:tblCellMar>
            <w:left w:w="0" w:type="dxa"/>
            <w:right w:w="0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ADCAE8F" w:rsidP="526F6A77" w:rsidRDefault="0ADCAE8F" w14:paraId="459F3036" w14:textId="1FE09CB1">
            <w:pPr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526F6A77" w:rsidR="0ADCAE8F">
              <w:rPr>
                <w:rFonts w:ascii="Garamond" w:hAnsi="Garamond" w:cs="Tahoma"/>
                <w:sz w:val="22"/>
                <w:szCs w:val="22"/>
                <w:lang w:eastAsia="zh-CN"/>
              </w:rPr>
              <w:t>Mon 5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26F6A77" w:rsidP="526F6A77" w:rsidRDefault="526F6A77" w14:paraId="2EC965E1" w14:textId="2A156024">
            <w:pPr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526F6A77" w:rsidR="526F6A77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26F6A77" w:rsidP="526F6A77" w:rsidRDefault="526F6A77" w14:paraId="3752AA67" w14:textId="11160179">
            <w:pPr>
              <w:ind w:left="142"/>
              <w:rPr>
                <w:rFonts w:ascii="Garamond" w:hAnsi="Garamond" w:cs="Calibri" w:cstheme="minorAscii"/>
                <w:color w:val="000000" w:themeColor="text1" w:themeTint="FF" w:themeShade="FF"/>
                <w:sz w:val="22"/>
                <w:szCs w:val="22"/>
              </w:rPr>
            </w:pPr>
            <w:r w:rsidRPr="526F6A77" w:rsidR="526F6A77">
              <w:rPr>
                <w:rFonts w:ascii="Garamond" w:hAnsi="Garamond" w:cs="Calibri" w:cstheme="minorAscii"/>
                <w:color w:val="000000" w:themeColor="text1" w:themeTint="FF" w:themeShade="FF"/>
                <w:sz w:val="22"/>
                <w:szCs w:val="22"/>
              </w:rPr>
              <w:t>Central Promenade</w:t>
            </w:r>
          </w:p>
        </w:tc>
      </w:tr>
      <w:tr w:rsidRPr="00481EBE" w:rsidR="002E666B" w:rsidTr="526F6A77" w14:paraId="6605CE55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61905109" w14:textId="03873DA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12 Jan 25 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E666B" w:rsidP="002E666B" w:rsidRDefault="002E666B" w14:paraId="7881BBFB" w14:textId="2A15602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241573BD" w14:textId="1116017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E666B" w:rsidTr="526F6A77" w14:paraId="52908132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71C23AD2" w14:textId="7654CED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19 Jan 25 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E666B" w:rsidP="002E666B" w:rsidRDefault="002E666B" w14:paraId="43577643" w14:textId="144341D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0D60B871" w14:textId="7342C35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E666B" w:rsidTr="526F6A77" w14:paraId="77549FFB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77CF48CF" w14:textId="2E8FD7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26 Jan 25 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E666B" w:rsidP="002E666B" w:rsidRDefault="002E666B" w14:paraId="662920D0" w14:textId="634D4E8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E666B" w:rsidP="002E666B" w:rsidRDefault="002E666B" w14:paraId="52DCAFE4" w14:textId="27C9799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574B6" w:rsidTr="526F6A77" w14:paraId="79B9330A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27BD4" w:rsidR="002574B6" w:rsidP="002574B6" w:rsidRDefault="002574B6" w14:paraId="27BEFA34" w14:textId="61ADBC2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2 Feb 25 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574B6" w:rsidP="002574B6" w:rsidRDefault="002574B6" w14:paraId="64915B14" w14:textId="6DC6FE8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574B6" w:rsidP="002574B6" w:rsidRDefault="002574B6" w14:paraId="37600554" w14:textId="0620503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574B6" w:rsidTr="526F6A77" w14:paraId="30BFE643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27BD4" w:rsidR="002574B6" w:rsidP="002574B6" w:rsidRDefault="002574B6" w14:paraId="2F5E8E30" w14:textId="7C24418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Feb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574B6" w:rsidP="002574B6" w:rsidRDefault="002574B6" w14:paraId="5981A1A7" w14:textId="20B17A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574B6" w:rsidP="002574B6" w:rsidRDefault="002574B6" w14:paraId="5D235D51" w14:textId="53B2E038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574B6" w:rsidTr="526F6A77" w14:paraId="76A31177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27BD4" w:rsidR="002574B6" w:rsidP="002574B6" w:rsidRDefault="002574B6" w14:paraId="2B56646E" w14:textId="2BC0B6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Feb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574B6" w:rsidP="002574B6" w:rsidRDefault="002574B6" w14:paraId="2C579F16" w14:textId="1050B3C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574B6" w:rsidP="002574B6" w:rsidRDefault="002574B6" w14:paraId="387EE1A4" w14:textId="030D1D8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574B6" w:rsidTr="526F6A77" w14:paraId="60B2008F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27BD4" w:rsidR="002574B6" w:rsidP="002574B6" w:rsidRDefault="002574B6" w14:paraId="623E0B37" w14:textId="78A5EA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Mar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574B6" w:rsidP="002574B6" w:rsidRDefault="002574B6" w14:paraId="0141213D" w14:textId="1FA0F11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574B6" w:rsidP="002574B6" w:rsidRDefault="002574B6" w14:paraId="3AA4D5FC" w14:textId="26ECD00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574B6" w:rsidTr="526F6A77" w14:paraId="687789EF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27BD4" w:rsidR="002574B6" w:rsidP="002574B6" w:rsidRDefault="002574B6" w14:paraId="580A8451" w14:textId="71618EF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Mar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574B6" w:rsidP="002574B6" w:rsidRDefault="002574B6" w14:paraId="26830D97" w14:textId="65F502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574B6" w:rsidP="002574B6" w:rsidRDefault="002574B6" w14:paraId="0CAD1E7E" w14:textId="0369A77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574B6" w:rsidTr="526F6A77" w14:paraId="567C782F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27BD4" w:rsidR="002574B6" w:rsidP="002574B6" w:rsidRDefault="002574B6" w14:paraId="42156CC2" w14:textId="05B0C85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16 Mar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574B6" w:rsidP="002574B6" w:rsidRDefault="002574B6" w14:paraId="4AFA20F9" w14:textId="074A8B1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574B6" w:rsidP="002574B6" w:rsidRDefault="002574B6" w14:paraId="78CFC9C5" w14:textId="51C621A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574B6" w:rsidTr="526F6A77" w14:paraId="2D6DF330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27BD4" w:rsidR="002574B6" w:rsidP="002574B6" w:rsidRDefault="002574B6" w14:paraId="19353718" w14:textId="6755204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574B6" w:rsidP="002574B6" w:rsidRDefault="002574B6" w14:paraId="298F579B" w14:textId="3905138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574B6" w:rsidP="002574B6" w:rsidRDefault="002574B6" w14:paraId="7B209E83" w14:textId="12C9F29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574B6" w:rsidTr="526F6A77" w14:paraId="0310F0F5" w14:textId="7777777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27BD4" w:rsidR="002574B6" w:rsidP="002574B6" w:rsidRDefault="002574B6" w14:paraId="479F6C67" w14:textId="07E8ED3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30 Mar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1EBE" w:rsidR="002574B6" w:rsidP="002574B6" w:rsidRDefault="002574B6" w14:paraId="4A0E94D7" w14:textId="686B48B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574B6" w:rsidP="002574B6" w:rsidRDefault="002574B6" w14:paraId="2C70EBC0" w14:textId="76D17C7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:rsidR="00001660" w:rsidP="00DA4794" w:rsidRDefault="00001660" w14:paraId="66A5F53A" w14:textId="77777777">
      <w:pPr>
        <w:widowControl/>
        <w:rPr>
          <w:sz w:val="22"/>
          <w:szCs w:val="22"/>
        </w:rPr>
      </w:pPr>
    </w:p>
    <w:p w:rsidR="00BE0C3D" w:rsidP="00DA4794" w:rsidRDefault="00BE0C3D" w14:paraId="1DA4DEC2" w14:textId="77777777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Pr="00481EBE" w:rsidR="00B861AD" w:rsidTr="29931BC5" w14:paraId="353090A7" w14:textId="77777777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481EBE" w:rsidR="00B861AD" w:rsidP="00826154" w:rsidRDefault="00B861AD" w14:paraId="164376C8" w14:textId="287F7E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Pr="00481EBE" w:rsidR="00B861AD" w:rsidTr="29931BC5" w14:paraId="2238180F" w14:textId="77777777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B861AD" w:rsidP="00826154" w:rsidRDefault="00B861AD" w14:paraId="232A20C6" w14:textId="7777777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071517" w:rsidTr="29931BC5" w14:paraId="4D0448D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71517" w:rsidP="00071517" w:rsidRDefault="3AFF7E6F" w14:paraId="6B084DBA" w14:textId="2B66CD4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24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071517" w:rsidP="00071517" w:rsidRDefault="3AFF7E6F" w14:paraId="389AD002" w14:textId="0E462DD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071517" w:rsidP="29931BC5" w:rsidRDefault="3AFF7E6F" w14:paraId="262AA4E2" w14:textId="3559323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Pr="00481EBE" w:rsidR="00366029" w:rsidTr="29931BC5" w14:paraId="2097F756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4534D175" w14:textId="6788F31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16545A0F" w14:textId="250F8E0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3D0FC226" w14:textId="60C78A1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Pr="00481EBE" w:rsidR="00366029" w:rsidTr="29931BC5" w14:paraId="7B08290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221A9C68" w14:textId="73549DC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71EF127A" w14:textId="62086F8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7BA4C435" w14:textId="78AADD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Pr="00481EBE" w:rsidR="00366029" w:rsidTr="29931BC5" w14:paraId="4CCA24B2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2F8A9406" w14:textId="6F04BEA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725D7195" w14:textId="4DFD09C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05DB654E" w14:textId="7F6C9185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Pr="00481EBE" w:rsidR="00366029" w:rsidTr="29931BC5" w14:paraId="500EABE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7D24F85A" w14:textId="0AE501C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0E589307" w14:textId="03179C0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770D309B" w14:textId="3BCA2E3C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Pr="00481EBE" w:rsidR="00366029" w:rsidTr="29931BC5" w14:paraId="1993BCF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66029" w:rsidP="00366029" w:rsidRDefault="00366029" w14:paraId="46F26280" w14:textId="148465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5BB9ACC1" w14:textId="3089D2F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7D25434C" w14:textId="326F61D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</w:tbl>
    <w:p w:rsidR="000F4F28" w:rsidRDefault="000F4F28" w14:paraId="14DD405D" w14:textId="2521E0F5">
      <w:pPr>
        <w:widowControl/>
        <w:rPr>
          <w:sz w:val="22"/>
          <w:szCs w:val="22"/>
        </w:rPr>
      </w:pPr>
    </w:p>
    <w:p w:rsidR="009323FE" w:rsidRDefault="009323FE" w14:paraId="67A73FBF" w14:textId="777777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Pr="00481EBE" w:rsidR="00195437" w:rsidTr="29931BC5" w14:paraId="17A5FAA6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1EBE" w:rsidR="00195437" w:rsidP="00993E56" w:rsidRDefault="00195437" w14:paraId="7F5FC217" w14:textId="28F164DB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Pr="00481EBE" w:rsidR="00C70308" w:rsidTr="29931BC5" w14:paraId="0E66109E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1EBE" w:rsidR="00C70308" w:rsidP="00993E56" w:rsidRDefault="00B805BA" w14:paraId="1576ECC5" w14:textId="7DEE98A5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 w:rsidR="00C7030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Pr="00481EBE" w:rsidR="00675BDB" w:rsidTr="29931BC5" w14:paraId="3E78A934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DB" w:rsidP="00675BDB" w:rsidRDefault="00675BDB" w14:paraId="7979C340" w14:textId="0C24671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675BDB" w:rsidP="00675BDB" w:rsidRDefault="00675BDB" w14:paraId="4F4479D7" w14:textId="47433AC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675BDB" w:rsidP="00675BDB" w:rsidRDefault="00675BDB" w14:paraId="1103163C" w14:textId="7933066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Pr="00481EBE" w:rsidR="00675BDB" w:rsidTr="29931BC5" w14:paraId="62A56F1C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675BDB" w:rsidP="00675BDB" w:rsidRDefault="00675BDB" w14:paraId="540BC585" w14:textId="52729E9E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Pr="00481EBE" w:rsidR="00675BDB" w:rsidTr="29931BC5" w14:paraId="76255ED1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BDB" w:rsidP="00675BDB" w:rsidRDefault="00675BDB" w14:paraId="1CF3850C" w14:textId="186B107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675BDB" w:rsidP="00675BDB" w:rsidRDefault="00675BDB" w14:paraId="4543D242" w14:textId="5E62E8D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675BDB" w:rsidP="00675BDB" w:rsidRDefault="00675BDB" w14:paraId="55E610F5" w14:textId="138B4A83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</w:tbl>
    <w:p w:rsidR="00F413A2" w:rsidP="00E8736F" w:rsidRDefault="00F413A2" w14:paraId="55F8F83B" w14:textId="77777777">
      <w:pPr>
        <w:widowControl/>
        <w:rPr>
          <w:sz w:val="22"/>
          <w:szCs w:val="22"/>
        </w:rPr>
      </w:pPr>
    </w:p>
    <w:p w:rsidRPr="00481EBE" w:rsidR="00961E9A" w:rsidP="00E8736F" w:rsidRDefault="00961E9A" w14:paraId="4E1D78F5" w14:textId="777777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Pr="00481EBE" w:rsidR="0082092F" w:rsidTr="29931BC5" w14:paraId="063E1FF2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481EBE" w:rsidR="0082092F" w:rsidP="0082092F" w:rsidRDefault="00E32291" w14:paraId="6DF5B56E" w14:textId="287D1E2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Pr="00481EBE" w:rsidR="0082092F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Pr="00481EBE" w:rsidR="0082092F" w:rsidTr="29931BC5" w14:paraId="24EE235D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82092F" w:rsidP="0082092F" w:rsidRDefault="0082092F" w14:paraId="185C3872" w14:textId="7777777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071517" w:rsidTr="29931BC5" w14:paraId="429D14F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71517" w:rsidP="00071517" w:rsidRDefault="3AFF7E6F" w14:paraId="2B0E461C" w14:textId="2661E82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24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24C1" w:rsidR="00071517" w:rsidP="00071517" w:rsidRDefault="3AFF7E6F" w14:paraId="5DA45897" w14:textId="16F73D8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F26AF" w:rsidR="00071517" w:rsidP="00071517" w:rsidRDefault="3AFF7E6F" w14:paraId="04E79072" w14:textId="25FFE1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481EBE" w:rsidR="00366029" w:rsidTr="29931BC5" w14:paraId="0B8D1774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0B168546" w14:textId="5B50FB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366029" w:rsidP="00366029" w:rsidRDefault="00366029" w14:paraId="7A03983B" w14:textId="703EE27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366029" w:rsidP="00366029" w:rsidRDefault="00366029" w14:paraId="76F40C69" w14:textId="3783CB5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481EBE" w:rsidR="00366029" w:rsidTr="29931BC5" w14:paraId="5B891096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448DD595" w14:textId="4CCBEB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366029" w:rsidP="00366029" w:rsidRDefault="00366029" w14:paraId="1047A17A" w14:textId="08024BB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366029" w:rsidP="00366029" w:rsidRDefault="00366029" w14:paraId="270A91D3" w14:textId="5B1E98F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481EBE" w:rsidR="00366029" w:rsidTr="29931BC5" w14:paraId="61472F1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41BC7649" w14:textId="4615B3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366029" w:rsidP="00366029" w:rsidRDefault="00366029" w14:paraId="76129540" w14:textId="6BB83EB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366029" w:rsidP="00366029" w:rsidRDefault="00366029" w14:paraId="41F4A412" w14:textId="164BCD5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481EBE" w:rsidR="00366029" w:rsidTr="29931BC5" w14:paraId="530D8BE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190EA643" w14:textId="49833D6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366029" w:rsidP="00366029" w:rsidRDefault="00366029" w14:paraId="620D2AAF" w14:textId="2D8B609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366029" w:rsidP="00366029" w:rsidRDefault="00366029" w14:paraId="2E2B6D51" w14:textId="5706880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:rsidR="00713977" w:rsidRDefault="00713977" w14:paraId="1C020793" w14:textId="77777777">
      <w:pPr>
        <w:widowControl/>
        <w:rPr>
          <w:sz w:val="22"/>
          <w:szCs w:val="22"/>
        </w:rPr>
      </w:pPr>
    </w:p>
    <w:p w:rsidRPr="00481EBE" w:rsidR="003900B6" w:rsidRDefault="003900B6" w14:paraId="0685749B" w14:textId="77777777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Pr="00481EBE" w:rsidR="003B5975" w:rsidTr="29931BC5" w14:paraId="37C5F2C3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481EBE" w:rsidR="003B5975" w:rsidP="003B5975" w:rsidRDefault="003B5975" w14:paraId="5D7A4C17" w14:textId="2A4970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Pr="00481EBE" w:rsidR="003B5975" w:rsidTr="29931BC5" w14:paraId="30BB18B7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3B5975" w:rsidP="003B5975" w:rsidRDefault="003B5975" w14:paraId="3FFEE59A" w14:textId="144A5BB6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6E5652" w:rsidTr="00846FCF" w14:paraId="55615CB3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E5652" w:rsidP="006E5652" w:rsidRDefault="02EBB2AA" w14:paraId="01020123" w14:textId="15A9722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24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 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6E5652" w:rsidP="006E5652" w:rsidRDefault="02EBB2AA" w14:paraId="44F24F44" w14:textId="28E8A62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6E5652" w:rsidP="006E5652" w:rsidRDefault="02EBB2AA" w14:paraId="1ED7BC59" w14:textId="003C0D7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366029" w:rsidTr="29931BC5" w14:paraId="7F45E35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6DDA4276" w14:textId="07C899F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69349224" w14:textId="668A667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20D750DD" w14:textId="66894E6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366029" w:rsidTr="29931BC5" w14:paraId="2CF36EA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27C9A502" w14:textId="35C7711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7DCC0F78" w14:textId="3C918C3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187A7551" w14:textId="36BD598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366029" w:rsidTr="29931BC5" w14:paraId="0D742E76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43180760" w14:textId="3F499F4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0BDFBA15" w14:textId="191F417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20F260B1" w14:textId="5F1F546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366029" w:rsidTr="29931BC5" w14:paraId="6903C58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1EF5522D" w14:textId="067105B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445E409E" w14:textId="4FF531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6EE1D70B" w14:textId="0C867A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366029" w:rsidTr="00846FCF" w14:paraId="7267171C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366029" w:rsidP="00366029" w:rsidRDefault="00366029" w14:paraId="0B55B756" w14:textId="2AFFFEA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Pr="00481EBE" w:rsidR="00366029" w:rsidTr="29931BC5" w14:paraId="25E11C79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66029" w:rsidP="00366029" w:rsidRDefault="00366029" w14:paraId="11B5530E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24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 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366029" w:rsidP="00366029" w:rsidRDefault="00366029" w14:paraId="743FFD86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366029" w:rsidP="00366029" w:rsidRDefault="00366029" w14:paraId="55EDFBC8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366029" w:rsidTr="00846FCF" w14:paraId="642ABD8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30F3AC98" w14:textId="02B7BD4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0F31010A" w14:textId="5DE52F0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366029" w:rsidP="00366029" w:rsidRDefault="00366029" w14:paraId="66018A7D" w14:textId="1210434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CD5B28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366029" w:rsidTr="00846FCF" w14:paraId="2FE69D1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01174158" w14:textId="3C49D80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74328EC1" w14:textId="77F1E6D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366029" w:rsidP="00366029" w:rsidRDefault="00366029" w14:paraId="529B6E63" w14:textId="14F1155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CD5B28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366029" w:rsidTr="00846FCF" w14:paraId="65E1835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45725F61" w14:textId="16311B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4FC1E6E7" w14:textId="75033CC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366029" w:rsidP="00366029" w:rsidRDefault="00366029" w14:paraId="5CC3FD83" w14:textId="7FCC86B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CD5B28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366029" w:rsidTr="29931BC5" w14:paraId="5AF3011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69B8761E" w14:textId="184004A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64984280" w14:textId="6AFE2FA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366029" w:rsidP="00366029" w:rsidRDefault="00366029" w14:paraId="403C0E07" w14:textId="0946FA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:rsidR="00185D03" w:rsidP="00056CCC" w:rsidRDefault="00185D03" w14:paraId="3EDFF8AD" w14:textId="77777777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:rsidR="00185D03" w:rsidP="00056CCC" w:rsidRDefault="00185D03" w14:paraId="761D7F70" w14:textId="77777777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Pr="00140082" w:rsidR="00A85628" w:rsidTr="29931BC5" w14:paraId="690A16AD" w14:textId="77777777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140082" w:rsidR="00A85628" w:rsidP="00E902AE" w:rsidRDefault="00A85628" w14:paraId="0999B6E5" w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Pr="00140082" w:rsidR="00A85628" w:rsidTr="29931BC5" w14:paraId="12F4D5A2" w14:textId="77777777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140082" w:rsidR="00A85628" w:rsidP="00E902AE" w:rsidRDefault="00B155E5" w14:paraId="4314E07C" w14:textId="07757C06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Pr="00A27481" w:rsidR="00A85628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Pr="00A27481" w:rsidR="00A85628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Pr="000A3AE2" w:rsidR="00675BDB" w:rsidTr="29931BC5" w14:paraId="760563D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75BDB" w:rsidP="00675BDB" w:rsidRDefault="00675BDB" w14:paraId="1CDAD75F" w14:textId="219B17A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75BDB" w:rsidP="00675BDB" w:rsidRDefault="00675BDB" w14:paraId="12851508" w14:textId="2376E28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75BDB" w:rsidP="00675BDB" w:rsidRDefault="005B6BAB" w14:paraId="16848C41" w14:textId="4CC430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Pr="000A3AE2" w:rsidR="005B6BAB" w:rsidTr="29931BC5" w14:paraId="7E1A6BA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6BAB" w:rsidP="005B6BAB" w:rsidRDefault="005B6BAB" w14:paraId="75701417" w14:textId="3A835AD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6BAB" w:rsidP="005B6BAB" w:rsidRDefault="005B6BAB" w14:paraId="67BFB9A1" w14:textId="5AD11B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6BAB" w:rsidP="005B6BAB" w:rsidRDefault="005B6BAB" w14:paraId="41413852" w14:textId="235A89C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2449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Pr="000A3AE2" w:rsidR="005B6BAB" w:rsidTr="29931BC5" w14:paraId="3129D56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6BAB" w:rsidP="005B6BAB" w:rsidRDefault="005B6BAB" w14:paraId="43640B0A" w14:textId="5C3FC4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6BAB" w:rsidP="005B6BAB" w:rsidRDefault="005B6BAB" w14:paraId="7008673B" w14:textId="1EEDEE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6BAB" w:rsidP="005B6BAB" w:rsidRDefault="005B6BAB" w14:paraId="0D6D3228" w14:textId="28F3D91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Pr="000A3AE2" w:rsidR="005B6BAB" w:rsidTr="29931BC5" w14:paraId="2B3B4DD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6BAB" w:rsidP="005B6BAB" w:rsidRDefault="005B6BAB" w14:paraId="6391E286" w14:textId="1551863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6BAB" w:rsidP="005B6BAB" w:rsidRDefault="005B6BAB" w14:paraId="6EAC13E8" w14:textId="2DDCC6F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6BAB" w:rsidP="005B6BAB" w:rsidRDefault="005B6BAB" w14:paraId="5A849454" w14:textId="09C8AE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Pr="000A3AE2" w:rsidR="005B6BAB" w:rsidTr="29931BC5" w14:paraId="0961155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6BAB" w:rsidP="005B6BAB" w:rsidRDefault="005B6BAB" w14:paraId="6AA87F04" w14:textId="73977F4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6BAB" w:rsidP="005B6BAB" w:rsidRDefault="005B6BAB" w14:paraId="5D1DBDA1" w14:textId="72E57D4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6BAB" w:rsidP="005B6BAB" w:rsidRDefault="005B6BAB" w14:paraId="5900A905" w14:textId="6903F2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:rsidRPr="002E5766" w:rsidR="002E5766" w:rsidP="00056CCC" w:rsidRDefault="002E5766" w14:paraId="2A8C8636" w14:textId="77777777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Pr="002E5766" w:rsidR="002E5766" w:rsidSect="00947E44">
      <w:headerReference w:type="first" r:id="rId13"/>
      <w:pgSz w:w="11906" w:h="16838" w:orient="portrait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24F" w:rsidRDefault="0041124F" w14:paraId="6EDE19DF" w14:textId="77777777">
      <w:r>
        <w:separator/>
      </w:r>
    </w:p>
  </w:endnote>
  <w:endnote w:type="continuationSeparator" w:id="0">
    <w:p w:rsidR="0041124F" w:rsidRDefault="0041124F" w14:paraId="09B35AD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24F" w:rsidRDefault="0041124F" w14:paraId="25E244D0" w14:textId="77777777">
      <w:r>
        <w:separator/>
      </w:r>
    </w:p>
  </w:footnote>
  <w:footnote w:type="continuationSeparator" w:id="0">
    <w:p w:rsidR="0041124F" w:rsidRDefault="0041124F" w14:paraId="0854C5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C1A0D" w:rsidP="003948C0" w:rsidRDefault="007C1A0D" w14:paraId="357E7925" w14:textId="77777777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1A0D" w:rsidP="00B71330" w:rsidRDefault="007C1A0D" w14:paraId="4FFA4F1E" w14:textId="77777777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</w:r>
    <w:r>
      <w:rPr>
        <w:sz w:val="16"/>
      </w:rPr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</w:r>
    <w:r>
      <w:rPr>
        <w:sz w:val="16"/>
      </w:rPr>
      <w:t>: (852) 2846 0500</w:t>
    </w:r>
  </w:p>
  <w:p w:rsidR="007C1A0D" w:rsidP="00B71330" w:rsidRDefault="007C1A0D" w14:paraId="50BA0119" w14:textId="77777777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</w:r>
    <w:r>
      <w:rPr>
        <w:sz w:val="16"/>
      </w:rPr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</w:r>
    <w:r>
      <w:rPr>
        <w:sz w:val="16"/>
      </w:rPr>
      <w:t>: (852) 2845 0387</w:t>
    </w:r>
  </w:p>
  <w:p w:rsidR="007C1A0D" w:rsidP="00B71330" w:rsidRDefault="007C1A0D" w14:paraId="0AC8F5B3" w14:textId="77777777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</w:r>
    <w:r>
      <w:rPr>
        <w:sz w:val="16"/>
      </w:rPr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</w:r>
    <w:r>
      <w:rPr>
        <w:sz w:val="16"/>
      </w:rPr>
      <w:t xml:space="preserve">: </w:t>
    </w:r>
    <w:hyperlink w:history="1" r:id="rId2">
      <w:r>
        <w:rPr>
          <w:rStyle w:val="Hyperlink"/>
          <w:sz w:val="16"/>
        </w:rPr>
        <w:t>sg@hklawsoc.org.hk</w:t>
      </w:r>
    </w:hyperlink>
  </w:p>
  <w:p w:rsidR="007C1A0D" w:rsidP="00B71330" w:rsidRDefault="007C1A0D" w14:paraId="5A8690CB" w14:textId="77777777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</w:r>
    <w:r>
      <w:rPr>
        <w:sz w:val="16"/>
      </w:rPr>
      <w:t xml:space="preserve">: </w:t>
    </w:r>
    <w:hyperlink w:history="1" r:id="rId3">
      <w:r>
        <w:rPr>
          <w:rStyle w:val="Hyperlink"/>
          <w:sz w:val="16"/>
        </w:rPr>
        <w:t>http://www.hklawsoc.org.hk</w:t>
      </w:r>
    </w:hyperlink>
  </w:p>
  <w:p w:rsidR="007C1A0D" w:rsidRDefault="007C1A0D" w14:paraId="637FFF79" w14:textId="77777777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hint="default" w:ascii="Garamond" w:hAnsi="Garamond" w:eastAsia="PMingLiU" w:cs="Times New Roman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attachedTemplate r:id="rId1"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E5D"/>
    <w:rsid w:val="02EBB2AA"/>
    <w:rsid w:val="02FD0A39"/>
    <w:rsid w:val="09E1F675"/>
    <w:rsid w:val="0ADCAE8F"/>
    <w:rsid w:val="0DB6F231"/>
    <w:rsid w:val="133C672D"/>
    <w:rsid w:val="13ABEB65"/>
    <w:rsid w:val="29931BC5"/>
    <w:rsid w:val="39165508"/>
    <w:rsid w:val="3AFF7E6F"/>
    <w:rsid w:val="44C85D68"/>
    <w:rsid w:val="526F6A77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PMingLiU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styleId="apple-style-span" w:customStyle="1">
    <w:name w:val="apple-style-span"/>
    <w:basedOn w:val="DefaultParagraphFont"/>
    <w:rsid w:val="00690BF8"/>
  </w:style>
  <w:style w:type="character" w:styleId="pp-headline-item" w:customStyle="1">
    <w:name w:val="pp-headline-item"/>
    <w:basedOn w:val="DefaultParagraphFont"/>
    <w:rsid w:val="002E1F57"/>
  </w:style>
  <w:style w:type="character" w:styleId="street-address" w:customStyle="1">
    <w:name w:val="street-address"/>
    <w:basedOn w:val="DefaultParagraphFont"/>
    <w:rsid w:val="00A53717"/>
  </w:style>
  <w:style w:type="character" w:styleId="locality" w:customStyle="1">
    <w:name w:val="locality"/>
    <w:basedOn w:val="DefaultParagraphFont"/>
    <w:rsid w:val="00A53717"/>
  </w:style>
  <w:style w:type="character" w:styleId="st1" w:customStyle="1">
    <w:name w:val="st1"/>
    <w:basedOn w:val="DefaultParagraphFont"/>
    <w:rsid w:val="00341566"/>
  </w:style>
  <w:style w:type="character" w:styleId="block1" w:customStyle="1">
    <w:name w:val="block1"/>
    <w:rsid w:val="000602FB"/>
    <w:rPr>
      <w:vanish w:val="0"/>
      <w:webHidden w:val="0"/>
      <w:specVanish w:val="0"/>
    </w:rPr>
  </w:style>
  <w:style w:type="character" w:styleId="col9" w:customStyle="1">
    <w:name w:val="col9"/>
    <w:basedOn w:val="DefaultParagraphFont"/>
    <w:rsid w:val="000602FB"/>
  </w:style>
  <w:style w:type="character" w:styleId="text" w:customStyle="1">
    <w:name w:val="text"/>
    <w:basedOn w:val="DefaultParagraphFont"/>
    <w:rsid w:val="005F7FD5"/>
  </w:style>
  <w:style w:type="character" w:styleId="apple-converted-space" w:customStyle="1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styleId="HTMLAddressChar" w:customStyle="1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styleId="HeaderChar" w:customStyle="1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RnS@hklawsoc.org.h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forms.gle/tweecpjVUWJe4MZJA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466a11d7e965606d1b9fc211df923354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fbf529c75c4c58fea2d6609130d69f7a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573D9-ADE3-4AEC-8B4C-BEBCDEEF7D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C01</ap:Template>
  <ap:Application>Microsoft Word for the web</ap:Application>
  <ap:DocSecurity>0</ap:DocSecurity>
  <ap:ScaleCrop>false</ap:ScaleCrop>
  <ap:Company>Peernet Company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Sue YIP</cp:lastModifiedBy>
  <cp:revision>10</cp:revision>
  <cp:lastPrinted>2025-11-07T10:02:00Z</cp:lastPrinted>
  <dcterms:created xsi:type="dcterms:W3CDTF">2025-12-08T04:32:00Z</dcterms:created>
  <dcterms:modified xsi:type="dcterms:W3CDTF">2025-12-15T03:45:52Z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