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37FD4FDD" w:rsidR="009A6731" w:rsidRDefault="00366029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 xml:space="preserve">11 </w:t>
      </w:r>
      <w:r w:rsidR="133C672D">
        <w:t>Dece</w:t>
      </w:r>
      <w:r w:rsidR="00536FD5">
        <w:t>mber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4614426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Members are also welcome to subscribe to the calendar by completing this </w:t>
      </w:r>
      <w:hyperlink r:id="rId11">
        <w:r w:rsidR="008B6245" w:rsidRPr="5895CCD9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5895CCD9">
        <w:rPr>
          <w:rFonts w:ascii="Garamond" w:hAnsi="Garamond" w:cstheme="minorBidi"/>
          <w:lang w:val="en-GB"/>
        </w:rPr>
        <w:t xml:space="preserve">.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2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09D0ED99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 w:rsidR="00F2522A" w:rsidRPr="006448AF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75BDB" w:rsidRPr="00481EBE" w14:paraId="6FB5AD83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0DB272B" w14:textId="23CB8B9D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15 Dec 25 </w:t>
            </w:r>
          </w:p>
        </w:tc>
        <w:tc>
          <w:tcPr>
            <w:tcW w:w="2117" w:type="dxa"/>
            <w:vAlign w:val="center"/>
          </w:tcPr>
          <w:p w14:paraId="727A5ABC" w14:textId="432A20DE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5AF7CE64" w14:textId="423BAE01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75BDB" w:rsidRPr="00481EBE" w14:paraId="565690E8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23BEC82" w14:textId="52B7CC9E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22 Dec 25 </w:t>
            </w:r>
          </w:p>
        </w:tc>
        <w:tc>
          <w:tcPr>
            <w:tcW w:w="2117" w:type="dxa"/>
            <w:vAlign w:val="center"/>
          </w:tcPr>
          <w:p w14:paraId="7FED39AC" w14:textId="068F2F8A" w:rsidR="00675BDB" w:rsidRPr="00481EBE" w:rsidRDefault="00675BDB" w:rsidP="00675BDB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ACA84D4" w14:textId="3E1F6613" w:rsidR="00675BDB" w:rsidRPr="00481EBE" w:rsidRDefault="00675BDB" w:rsidP="00675BD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366029" w:rsidRPr="00481EBE" w14:paraId="5262879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9E2F3" w:themeFill="accent1" w:themeFillTint="33"/>
            <w:vAlign w:val="center"/>
          </w:tcPr>
          <w:p w14:paraId="30E4BE3A" w14:textId="2233395B" w:rsidR="00366029" w:rsidRPr="006448AF" w:rsidRDefault="00366029" w:rsidP="00366029">
            <w:pPr>
              <w:autoSpaceDE w:val="0"/>
              <w:autoSpaceDN w:val="0"/>
              <w:adjustRightInd w:val="0"/>
              <w:ind w:left="136"/>
              <w:rPr>
                <w:rFonts w:ascii="Garamond" w:hAnsi="Garamond" w:cs="Tahoma"/>
                <w:sz w:val="22"/>
                <w:szCs w:val="22"/>
              </w:rPr>
            </w:pPr>
            <w:r w:rsidRPr="006448AF">
              <w:rPr>
                <w:rFonts w:ascii="Garamond" w:hAnsi="Garamond" w:cs="Tahoma"/>
                <w:sz w:val="22"/>
                <w:szCs w:val="22"/>
              </w:rPr>
              <w:t>Latin (Pasa Doble) / Ballroom Dance Class (Registration is closed for the following class session(s))</w:t>
            </w:r>
          </w:p>
        </w:tc>
      </w:tr>
      <w:tr w:rsidR="00366029" w:rsidRPr="00481EBE" w14:paraId="2F4B2051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EEC9559" w14:textId="40E32B59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12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</w:tcPr>
          <w:p w14:paraId="152A5AD7" w14:textId="770A55DB" w:rsidR="00366029" w:rsidRDefault="00366029" w:rsidP="0036602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20960"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14EBA5FA" w14:textId="4C8F1FA3" w:rsidR="00366029" w:rsidRDefault="00366029" w:rsidP="0036602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366029" w:rsidRPr="00481EBE" w14:paraId="725DCEC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AEF9BB4" w14:textId="410EE69D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19 Dec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</w:tcPr>
          <w:p w14:paraId="4535248D" w14:textId="628CB6A8" w:rsidR="00366029" w:rsidRPr="00481EBE" w:rsidRDefault="00366029" w:rsidP="0036602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20960">
              <w:rPr>
                <w:rFonts w:ascii="Garamond" w:hAnsi="Garamond" w:cs="Tahoma"/>
                <w:sz w:val="22"/>
                <w:szCs w:val="22"/>
              </w:rPr>
              <w:t>8:45 pm – 9:45 pm</w:t>
            </w:r>
          </w:p>
        </w:tc>
        <w:tc>
          <w:tcPr>
            <w:tcW w:w="6110" w:type="dxa"/>
          </w:tcPr>
          <w:p w14:paraId="22C81F19" w14:textId="678B6B13" w:rsidR="00366029" w:rsidRPr="00481EBE" w:rsidRDefault="00366029" w:rsidP="0036602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153A8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4AE1A76E" w14:textId="260E0A6C" w:rsidR="00467A23" w:rsidRDefault="00467A23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96574A" w:rsidRPr="00481EBE" w14:paraId="6E0E2F5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AAE" w14:textId="174712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37A" w14:textId="1D38627E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6FE" w14:textId="23691CDA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66029" w:rsidRPr="00481EBE" w14:paraId="4432082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CA3A" w14:textId="53BE104B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3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CB1E" w14:textId="4D82D759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2A4" w14:textId="2F8C519E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66029" w:rsidRPr="00481EBE" w14:paraId="25FA2992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785D" w14:textId="7B40C2C1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10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6DE9" w14:textId="3523DD89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397" w14:textId="3BF6A105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66029" w:rsidRPr="00481EBE" w14:paraId="3730FB26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8FE6" w14:textId="29C0C218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5912" w14:textId="2BAA5056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4AB" w14:textId="3FD8CAC2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66029" w:rsidRPr="00481EBE" w14:paraId="236C19E6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0B0" w14:textId="42835CA6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 w:rsidR="002E666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943D" w14:textId="110610BF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B9C2" w14:textId="30BD1C92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7CFF0EB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887" w14:textId="1177E871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A4B" w14:textId="2A10C7DD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49F" w14:textId="60D042F9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1F13B9F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897" w14:textId="3962667A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7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F94" w14:textId="0F7BDCDE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17" w14:textId="1DD4F583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5105FE28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EB8" w14:textId="1B566D6A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Sat 21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BAD" w14:textId="0DDB534C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BA" w14:textId="321740A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2E666B" w:rsidRPr="00481EBE" w14:paraId="590D1B7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55" w14:textId="3521B848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F81" w14:textId="36A1F9AD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15F" w14:textId="4837FDFE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2E666B" w:rsidRPr="00481EBE" w14:paraId="27D95B0E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631" w14:textId="4782DF6C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692" w14:textId="7EF42D5F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0BF" w14:textId="2717C1BB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2E666B" w:rsidRPr="00481EBE" w14:paraId="4AEB63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E666B" w:rsidRPr="00481EBE" w14:paraId="6605CE5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5109" w14:textId="03873DA7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12 Jan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BBFB" w14:textId="2A156024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73BD" w14:textId="11160179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E666B" w:rsidRPr="00481EBE" w14:paraId="52908132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AD2" w14:textId="7654CED6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19 Jan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7643" w14:textId="144341DF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B871" w14:textId="7342C35A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E666B" w:rsidRPr="00481EBE" w14:paraId="77549FFB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48CF" w14:textId="2E8FD729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26 Jan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0D0" w14:textId="634D4E80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FE4" w14:textId="27C9799D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574B6" w:rsidRPr="00481EBE" w14:paraId="79B9330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FA34" w14:textId="61ADBC2C" w:rsidR="002574B6" w:rsidRPr="00927BD4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2 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Feb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B14" w14:textId="6DC6FE8D" w:rsidR="002574B6" w:rsidRPr="00481EBE" w:rsidRDefault="002574B6" w:rsidP="002574B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0554" w14:textId="06205033" w:rsidR="002574B6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574B6" w:rsidRPr="00481EBE" w14:paraId="30BFE643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8E30" w14:textId="7C244181" w:rsidR="002574B6" w:rsidRPr="00927BD4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1A7" w14:textId="20B17A70" w:rsidR="002574B6" w:rsidRPr="00481EBE" w:rsidRDefault="002574B6" w:rsidP="002574B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D51" w14:textId="53B2E038" w:rsidR="002574B6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574B6" w:rsidRPr="00481EBE" w14:paraId="76A31177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646E" w14:textId="2BC0B693" w:rsidR="002574B6" w:rsidRPr="00927BD4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F16" w14:textId="1050B3C4" w:rsidR="002574B6" w:rsidRPr="00481EBE" w:rsidRDefault="002574B6" w:rsidP="002574B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1A4" w14:textId="030D1D81" w:rsidR="002574B6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574B6" w:rsidRPr="00481EBE" w14:paraId="60B2008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B37" w14:textId="78A5EA36" w:rsidR="002574B6" w:rsidRPr="00927BD4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13D" w14:textId="1FA0F110" w:rsidR="002574B6" w:rsidRPr="00481EBE" w:rsidRDefault="002574B6" w:rsidP="002574B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5FC" w14:textId="26ECD004" w:rsidR="002574B6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574B6" w:rsidRPr="00481EBE" w14:paraId="687789E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451" w14:textId="71618EF1" w:rsidR="002574B6" w:rsidRPr="00927BD4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D97" w14:textId="65F50264" w:rsidR="002574B6" w:rsidRPr="00481EBE" w:rsidRDefault="002574B6" w:rsidP="002574B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E7E" w14:textId="0369A779" w:rsidR="002574B6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574B6" w:rsidRPr="00481EBE" w14:paraId="567C782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CC2" w14:textId="05B0C85D" w:rsidR="002574B6" w:rsidRPr="00927BD4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0F9" w14:textId="074A8B14" w:rsidR="002574B6" w:rsidRPr="00481EBE" w:rsidRDefault="002574B6" w:rsidP="002574B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9C5" w14:textId="51C621A2" w:rsidR="002574B6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574B6" w:rsidRPr="00481EBE" w14:paraId="2D6DF33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718" w14:textId="67552048" w:rsidR="002574B6" w:rsidRPr="00927BD4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79B" w14:textId="39051380" w:rsidR="002574B6" w:rsidRPr="00481EBE" w:rsidRDefault="002574B6" w:rsidP="002574B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E83" w14:textId="12C9F290" w:rsidR="002574B6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574B6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07E8ED31" w:rsidR="002574B6" w:rsidRPr="00927BD4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0</w:t>
            </w: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2574B6" w:rsidRPr="00481EBE" w:rsidRDefault="002574B6" w:rsidP="002574B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2574B6" w:rsidRDefault="002574B6" w:rsidP="002574B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29931BC5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29931BC5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323FE" w:rsidRPr="00481EBE" w14:paraId="12C3DC3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EF80" w14:textId="5AA73794" w:rsidR="009323FE" w:rsidRDefault="009323FE" w:rsidP="009323F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17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EB13" w14:textId="277AF5D6" w:rsidR="009323FE" w:rsidRPr="00481EBE" w:rsidRDefault="009323FE" w:rsidP="009323F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0F1F" w14:textId="5450DD58" w:rsidR="009323FE" w:rsidRPr="00481EBE" w:rsidRDefault="009323FE" w:rsidP="009323F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071517" w:rsidRPr="00481EBE" w14:paraId="4D0448D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4DBA" w14:textId="2B66CD42" w:rsidR="00071517" w:rsidRDefault="3AFF7E6F" w:rsidP="0007151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24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D002" w14:textId="0E462DD6" w:rsidR="00071517" w:rsidRPr="00481EBE" w:rsidRDefault="3AFF7E6F" w:rsidP="0007151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4E2" w14:textId="3559323A" w:rsidR="00071517" w:rsidRPr="00481EBE" w:rsidRDefault="3AFF7E6F" w:rsidP="29931BC5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366029" w:rsidRPr="00481EBE" w14:paraId="2097F756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D175" w14:textId="6788F31C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5A0F" w14:textId="250F8E01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C226" w14:textId="60C78A10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366029" w:rsidRPr="00481EBE" w14:paraId="7B08290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9C68" w14:textId="73549DCB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127A" w14:textId="62086F83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C435" w14:textId="78AADD69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366029" w:rsidRPr="00481EBE" w14:paraId="4CCA24B2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9406" w14:textId="6F04BEAA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7195" w14:textId="4DFD09C4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54E" w14:textId="7F6C9185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366029" w:rsidRPr="00481EBE" w14:paraId="500EABEF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F85A" w14:textId="0AE501CE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9307" w14:textId="03179C0C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309B" w14:textId="3BCA2E3C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366029" w:rsidRPr="00481EBE" w14:paraId="1993BCF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280" w14:textId="148465C9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ACC1" w14:textId="3089D2F9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434C" w14:textId="326F61DD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675BDB" w:rsidRPr="00481EBE" w14:paraId="302EAB04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870C" w14:textId="117911D8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B53F" w14:textId="179C33E4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EFC37" w14:textId="5E7F7D34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675BDB" w:rsidRPr="00481EBE" w14:paraId="3E78A934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C340" w14:textId="0C246714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79D7" w14:textId="47433AC9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163C" w14:textId="7933066F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675BDB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675BDB" w:rsidRPr="00481EBE" w14:paraId="031362D6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18E2" w14:textId="5AAB2722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56C5" w14:textId="73093C0F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6DAD" w14:textId="4451FD31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675BDB" w:rsidRPr="00481EBE" w14:paraId="76255ED1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850C" w14:textId="186B1074" w:rsidR="00675BDB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242" w14:textId="5E62E8D6" w:rsidR="00675BDB" w:rsidRPr="00481EBE" w:rsidRDefault="00675BDB" w:rsidP="00675BD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10F5" w14:textId="138B4A83" w:rsidR="00675BDB" w:rsidRPr="00481EBE" w:rsidRDefault="00675BDB" w:rsidP="00675BD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14:paraId="55F8F83B" w14:textId="77777777" w:rsidR="00F413A2" w:rsidRDefault="00F413A2" w:rsidP="00E8736F">
      <w:pPr>
        <w:widowControl/>
        <w:rPr>
          <w:sz w:val="22"/>
          <w:szCs w:val="22"/>
        </w:rPr>
      </w:pPr>
    </w:p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75BDB" w:rsidRPr="00481EBE" w14:paraId="09397FA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3166" w14:textId="43E9A35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17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B19" w14:textId="62AAFF96" w:rsidR="00675BDB" w:rsidRDefault="00675BDB" w:rsidP="00675BD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424C1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FE24" w14:textId="3FA9014D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6F26AF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071517" w:rsidRPr="00481EBE" w14:paraId="429D14F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461C" w14:textId="2661E82B" w:rsidR="00071517" w:rsidRDefault="3AFF7E6F" w:rsidP="0007151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24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5897" w14:textId="16F73D85" w:rsidR="00071517" w:rsidRPr="00B424C1" w:rsidRDefault="3AFF7E6F" w:rsidP="0007151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9072" w14:textId="25FFE17F" w:rsidR="00071517" w:rsidRPr="006F26AF" w:rsidRDefault="3AFF7E6F" w:rsidP="0007151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66029" w:rsidRPr="00481EBE" w14:paraId="0B8D1774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8546" w14:textId="5B50FB77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983B" w14:textId="703EE27D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0C69" w14:textId="3783CB59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66029" w:rsidRPr="00481EBE" w14:paraId="5B891096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D595" w14:textId="4CCBEB7B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17A" w14:textId="08024BB2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1D3" w14:textId="5B1E98FF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66029" w:rsidRPr="00481EBE" w14:paraId="61472F1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7649" w14:textId="4615B310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540" w14:textId="6BB83EBD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412" w14:textId="164BCD54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66029" w:rsidRPr="00481EBE" w14:paraId="530D8BE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A643" w14:textId="49833D6F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AAF" w14:textId="2D8B609F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D51" w14:textId="5706880E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75BDB" w:rsidRPr="00481EBE" w14:paraId="2E2EAEC2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584" w14:textId="6A97260C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17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36CF" w14:textId="1DA0B11E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4C1B" w14:textId="38B7976D" w:rsidR="00675BDB" w:rsidRPr="00481EBE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E5652" w:rsidRPr="00481EBE" w14:paraId="55615CB3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0123" w14:textId="15A97223" w:rsidR="006E5652" w:rsidRDefault="02EBB2AA" w:rsidP="006E56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24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4F44" w14:textId="28E8A62E" w:rsidR="006E5652" w:rsidRPr="00481EBE" w:rsidRDefault="02EBB2AA" w:rsidP="006E56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BC59" w14:textId="003C0D74" w:rsidR="006E5652" w:rsidRPr="00481EBE" w:rsidRDefault="02EBB2AA" w:rsidP="006E56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7F45E35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4276" w14:textId="07C899F8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9224" w14:textId="668A6674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0DD" w14:textId="66894E66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2CF36EA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502" w14:textId="35C77112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0F78" w14:textId="3C918C3A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7551" w14:textId="36BD5980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0D742E76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760" w14:textId="3F499F4C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BA15" w14:textId="191F4178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0B1" w14:textId="5F1F5463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6903C58B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522D" w14:textId="067105B2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409E" w14:textId="4FF531DB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70B" w14:textId="0C867AE0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7267171C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366029" w:rsidRPr="00481EBE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366029" w:rsidRPr="00481EBE" w14:paraId="7747A72A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7921" w14:textId="00B86258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17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9931" w14:textId="3CA1834A" w:rsidR="00366029" w:rsidRPr="00481EBE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BB1A" w14:textId="1B368601" w:rsidR="00366029" w:rsidRPr="00481EBE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25E11C79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530E" w14:textId="77777777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>24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FD86" w14:textId="77777777" w:rsidR="00366029" w:rsidRPr="00481EBE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FBC8" w14:textId="77777777" w:rsidR="00366029" w:rsidRPr="00481EBE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642ABD8B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AC98" w14:textId="02B7BD48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</w:t>
            </w:r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10A" w14:textId="5DE52F06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8A7D" w14:textId="12104343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CD5B28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2FE69D1D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158" w14:textId="3C49D80B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8EC1" w14:textId="77F1E6D3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6E63" w14:textId="14F11558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CD5B28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65E1835F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F61" w14:textId="16311BC6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E6E7" w14:textId="75033CCA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D83" w14:textId="7FCC86B0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CD5B28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5AF3011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761E" w14:textId="184004A0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280" w14:textId="6AFE2FAF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07" w14:textId="0946FAB8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29931BC5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29931BC5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07757C06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675BDB" w:rsidRPr="000A3AE2" w14:paraId="38DB8CA6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BAA2" w14:textId="0156A79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B850" w14:textId="5852D57C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847" w14:textId="33278E79" w:rsidR="00675BDB" w:rsidRDefault="00745129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29931BC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675BDB" w:rsidRPr="000A3AE2" w14:paraId="0D5C75E1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0778" w14:textId="773E3986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3248" w14:textId="217C109F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A3A9" w14:textId="75480014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675BDB" w:rsidRPr="000A3AE2" w14:paraId="760563D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D75F" w14:textId="219B17A1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1508" w14:textId="2376E289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8C41" w14:textId="22DD5F23" w:rsidR="00675BDB" w:rsidRDefault="00675BDB" w:rsidP="00675BD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366029" w:rsidRPr="000A3AE2" w14:paraId="7E1A6BA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1417" w14:textId="3A835AD1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B9A1" w14:textId="5AD11B99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3852" w14:textId="231CB239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366029" w:rsidRPr="000A3AE2" w14:paraId="3129D56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0B0A" w14:textId="5C3FC410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673B" w14:textId="1EEDEEEE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3228" w14:textId="28F3D91C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366029" w:rsidRPr="000A3AE2" w14:paraId="2B3B4DD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E286" w14:textId="1551863D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13E8" w14:textId="2DDCC6F0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9454" w14:textId="09C8AEC5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366029" w:rsidRPr="000A3AE2" w14:paraId="0961155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7F04" w14:textId="73977F44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BDA1" w14:textId="72E57D47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A905" w14:textId="6903F218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3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19DF" w14:textId="77777777" w:rsidR="0041124F" w:rsidRDefault="0041124F">
      <w:r>
        <w:separator/>
      </w:r>
    </w:p>
  </w:endnote>
  <w:endnote w:type="continuationSeparator" w:id="0">
    <w:p w14:paraId="09B35ADA" w14:textId="77777777" w:rsidR="0041124F" w:rsidRDefault="0041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44D0" w14:textId="77777777" w:rsidR="0041124F" w:rsidRDefault="0041124F">
      <w:r>
        <w:separator/>
      </w:r>
    </w:p>
  </w:footnote>
  <w:footnote w:type="continuationSeparator" w:id="0">
    <w:p w14:paraId="0854C5DF" w14:textId="77777777" w:rsidR="0041124F" w:rsidRDefault="0041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nS@hklawsoc.org.h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tweecpjVUWJe4MZJ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466a11d7e965606d1b9fc211df923354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fbf529c75c4c58fea2d6609130d69f7a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665BC-03F7-455A-9246-15D358047D5F}"/>
</file>

<file path=customXml/itemProps4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10</TotalTime>
  <Pages>3</Pages>
  <Words>870</Words>
  <Characters>4961</Characters>
  <Application>Microsoft Office Word</Application>
  <DocSecurity>0</DocSecurity>
  <Lines>41</Lines>
  <Paragraphs>11</Paragraphs>
  <ScaleCrop>false</ScaleCrop>
  <Company>Peernet Company Limited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Sue Yip</cp:lastModifiedBy>
  <cp:revision>6</cp:revision>
  <cp:lastPrinted>2025-11-07T10:02:00Z</cp:lastPrinted>
  <dcterms:created xsi:type="dcterms:W3CDTF">2025-12-08T04:32:00Z</dcterms:created>
  <dcterms:modified xsi:type="dcterms:W3CDTF">2025-12-08T04:36:00Z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