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72B55FBF" w:rsidR="009A6731" w:rsidRDefault="581FCD89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4</w:t>
      </w:r>
      <w:r w:rsidR="00B90230">
        <w:t xml:space="preserve"> </w:t>
      </w:r>
      <w:r w:rsidR="133C672D">
        <w:t>Dece</w:t>
      </w:r>
      <w:r w:rsidR="00536FD5">
        <w:t>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="00F2522A" w:rsidRPr="006448AF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75BDB" w:rsidRPr="00481EBE" w14:paraId="5392BA8C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61A4F73" w14:textId="1ABEC656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8 Dec 25 </w:t>
            </w:r>
          </w:p>
        </w:tc>
        <w:tc>
          <w:tcPr>
            <w:tcW w:w="2117" w:type="dxa"/>
            <w:vAlign w:val="center"/>
          </w:tcPr>
          <w:p w14:paraId="3A66A121" w14:textId="7BAEC0B3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E404B3A" w14:textId="7A239C25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6FB5AD8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0DB272B" w14:textId="23CB8B9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15 Dec 25 </w:t>
            </w:r>
          </w:p>
        </w:tc>
        <w:tc>
          <w:tcPr>
            <w:tcW w:w="2117" w:type="dxa"/>
            <w:vAlign w:val="center"/>
          </w:tcPr>
          <w:p w14:paraId="727A5ABC" w14:textId="432A20DE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AF7CE64" w14:textId="423BAE01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565690E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23BEC82" w14:textId="52B7CC9E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22 Dec 25 </w:t>
            </w:r>
          </w:p>
        </w:tc>
        <w:tc>
          <w:tcPr>
            <w:tcW w:w="2117" w:type="dxa"/>
            <w:vAlign w:val="center"/>
          </w:tcPr>
          <w:p w14:paraId="7FED39AC" w14:textId="068F2F8A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ACA84D4" w14:textId="3E1F661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5262879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14:paraId="30E4BE3A" w14:textId="2233395B" w:rsidR="00675BDB" w:rsidRPr="006448AF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</w:rPr>
            </w:pPr>
            <w:r w:rsidRPr="006448AF">
              <w:rPr>
                <w:rFonts w:ascii="Garamond" w:hAnsi="Garamond" w:cs="Tahoma"/>
                <w:sz w:val="22"/>
                <w:szCs w:val="22"/>
              </w:rPr>
              <w:t>Latin (Pasa Doble) / Ballroom Dance Class (Registration is closed for the following class session(s))</w:t>
            </w:r>
          </w:p>
        </w:tc>
      </w:tr>
      <w:tr w:rsidR="00675BDB" w:rsidRPr="00481EBE" w14:paraId="5B76830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C43FEB0" w14:textId="1550F7E0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5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178E7224" w14:textId="20A7FD0A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4EBD9E80" w14:textId="787406D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75BDB" w:rsidRPr="00481EBE" w14:paraId="2F4B2051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EEC9559" w14:textId="40E32B5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12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152A5AD7" w14:textId="770A55DB" w:rsidR="00675BDB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14EBA5FA" w14:textId="4C8F1FA3" w:rsidR="00675BDB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75BDB" w:rsidRPr="00481EBE" w14:paraId="725DCEC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AEF9BB4" w14:textId="410EE69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19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4535248D" w14:textId="628CB6A8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22C81F19" w14:textId="678B6B1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4AE1A76E" w14:textId="260E0A6C" w:rsidR="00467A23" w:rsidRDefault="00467A23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6574A" w:rsidRPr="00481EBE" w14:paraId="3CDB2E4E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6574A" w:rsidRPr="00481EBE" w14:paraId="053486E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323FE" w:rsidRPr="00481EBE" w14:paraId="3F2859E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A8A" w14:textId="025D9198" w:rsidR="009323F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718" w14:textId="55D6769D" w:rsidR="009323FE" w:rsidRPr="00481EBE" w:rsidRDefault="009323FE" w:rsidP="009323F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7B7" w14:textId="19250E95" w:rsidR="009323FE" w:rsidRPr="00481EB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9323FE" w:rsidRPr="00481EBE" w14:paraId="12C3DC3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EF80" w14:textId="5AA73794" w:rsidR="009323F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EB13" w14:textId="277AF5D6" w:rsidR="009323FE" w:rsidRPr="00481EBE" w:rsidRDefault="009323FE" w:rsidP="009323F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0F1F" w14:textId="5450DD58" w:rsidR="009323FE" w:rsidRPr="00481EB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71517" w:rsidRPr="00481EBE" w14:paraId="4D0448D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4DBA" w14:textId="2B66CD42" w:rsidR="00071517" w:rsidRDefault="3AFF7E6F" w:rsidP="0007151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002" w14:textId="0E462DD6" w:rsidR="00071517" w:rsidRPr="00481EBE" w:rsidRDefault="3AFF7E6F" w:rsidP="0007151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4E2" w14:textId="3559323A" w:rsidR="00071517" w:rsidRPr="00481EBE" w:rsidRDefault="3AFF7E6F" w:rsidP="29931BC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675BDB" w:rsidRPr="00481EBE" w14:paraId="06325205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CF8D" w14:textId="755D9BBB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0E23" w14:textId="4E5A56F9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6495" w14:textId="7AC7660C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675BDB" w:rsidRPr="00481EBE" w14:paraId="302EAB04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870C" w14:textId="117911D8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B53F" w14:textId="179C33E4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FC37" w14:textId="5E7F7D34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675BDB" w:rsidRPr="00481EBE" w14:paraId="3E78A934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340" w14:textId="0C246714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79D7" w14:textId="47433AC9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163C" w14:textId="7933066F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675BDB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675BDB" w:rsidRPr="00481EBE" w14:paraId="0EAF4107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CCCA" w14:textId="54CECE88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427D" w14:textId="1CD61212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9ED6" w14:textId="5B800E22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675BDB" w:rsidRPr="00481EBE" w14:paraId="031362D6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18E2" w14:textId="5AAB2722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56C5" w14:textId="73093C0F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6DAD" w14:textId="4451FD31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675BDB" w:rsidRPr="00481EBE" w14:paraId="76255ED1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850C" w14:textId="186B1074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242" w14:textId="5E62E8D6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10F5" w14:textId="138B4A83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55F8F83B" w14:textId="77777777" w:rsidR="00F413A2" w:rsidRDefault="00F413A2" w:rsidP="00E8736F">
      <w:pPr>
        <w:widowControl/>
        <w:rPr>
          <w:sz w:val="22"/>
          <w:szCs w:val="22"/>
        </w:rPr>
      </w:pPr>
    </w:p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75BDB" w:rsidRPr="00481EBE" w14:paraId="0FCC344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4582" w14:textId="14134FD0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C8C" w14:textId="7BCC2B6D" w:rsidR="00675BDB" w:rsidRDefault="00675BDB" w:rsidP="00675BD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424C1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C520" w14:textId="1B34478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6F26AF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75BDB" w:rsidRPr="00481EBE" w14:paraId="09397FA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166" w14:textId="43E9A35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19" w14:textId="62AAFF96" w:rsidR="00675BDB" w:rsidRDefault="00675BDB" w:rsidP="00675BD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424C1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E24" w14:textId="3FA9014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6F26AF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071517" w:rsidRPr="00481EBE" w14:paraId="429D14F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61C" w14:textId="2661E82B" w:rsidR="00071517" w:rsidRDefault="3AFF7E6F" w:rsidP="0007151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897" w14:textId="16F73D85" w:rsidR="00071517" w:rsidRPr="00B424C1" w:rsidRDefault="3AFF7E6F" w:rsidP="0007151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072" w14:textId="25FFE17F" w:rsidR="00071517" w:rsidRPr="006F26AF" w:rsidRDefault="3AFF7E6F" w:rsidP="0007151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  <w:tblGridChange w:id="1">
          <w:tblGrid>
            <w:gridCol w:w="360"/>
            <w:gridCol w:w="360"/>
            <w:gridCol w:w="360"/>
            <w:gridCol w:w="768"/>
            <w:gridCol w:w="2117"/>
            <w:gridCol w:w="6105"/>
          </w:tblGrid>
        </w:tblGridChange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75BDB" w:rsidRPr="00481EBE" w14:paraId="0FD16358" w14:textId="77777777" w:rsidTr="29931BC5">
        <w:tblPrEx>
          <w:tblW w:w="100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2" w:author="Sue Yip" w:date="2025-11-28T11:50:00Z" w16du:dateUtc="2025-11-28T03:50:00Z">
            <w:tblPrEx>
              <w:tblW w:w="100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0"/>
          <w:jc w:val="center"/>
          <w:trPrChange w:id="3" w:author="Sue Yip" w:date="2025-11-28T11:50:00Z" w16du:dateUtc="2025-11-28T03:50:00Z">
            <w:trPr>
              <w:gridAfter w:val="0"/>
              <w:jc w:val="center"/>
            </w:trPr>
          </w:trPrChange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" w:author="Sue Yip" w:date="2025-11-28T11:50:00Z" w16du:dateUtc="2025-11-28T03:50:00Z">
              <w:tcPr>
                <w:tcW w:w="0" w:type="auto"/>
              </w:tcPr>
            </w:tcPrChange>
          </w:tcPr>
          <w:p w14:paraId="536D87EF" w14:textId="7190B7F4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Sue Yip" w:date="2025-11-28T11:50:00Z" w16du:dateUtc="2025-11-28T03:50:00Z">
              <w:tcPr>
                <w:tcW w:w="0" w:type="auto"/>
              </w:tcPr>
            </w:tcPrChange>
          </w:tcPr>
          <w:p w14:paraId="2C04C360" w14:textId="700873BE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" w:author="Sue Yip" w:date="2025-11-28T11:50:00Z" w16du:dateUtc="2025-11-28T03:50:00Z">
              <w:tcPr>
                <w:tcW w:w="0" w:type="auto"/>
              </w:tcPr>
            </w:tcPrChange>
          </w:tcPr>
          <w:p w14:paraId="4DC814C3" w14:textId="0F4D2568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75BDB" w:rsidRPr="00481EBE" w14:paraId="2E2EAEC2" w14:textId="77777777" w:rsidTr="29931BC5">
        <w:tblPrEx>
          <w:tblW w:w="100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7" w:author="Sue Yip" w:date="2025-11-28T11:50:00Z" w16du:dateUtc="2025-11-28T03:50:00Z">
            <w:tblPrEx>
              <w:tblW w:w="100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0"/>
          <w:jc w:val="center"/>
          <w:trPrChange w:id="8" w:author="Sue Yip" w:date="2025-11-28T11:50:00Z" w16du:dateUtc="2025-11-28T03:50:00Z">
            <w:trPr>
              <w:gridAfter w:val="0"/>
              <w:jc w:val="center"/>
            </w:trPr>
          </w:trPrChange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" w:author="Sue Yip" w:date="2025-11-28T11:50:00Z" w16du:dateUtc="2025-11-28T03:50:00Z">
              <w:tcPr>
                <w:tcW w:w="0" w:type="auto"/>
              </w:tcPr>
            </w:tcPrChange>
          </w:tcPr>
          <w:p w14:paraId="42491584" w14:textId="6A97260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" w:author="Sue Yip" w:date="2025-11-28T11:50:00Z" w16du:dateUtc="2025-11-28T03:50:00Z">
              <w:tcPr>
                <w:tcW w:w="0" w:type="auto"/>
              </w:tcPr>
            </w:tcPrChange>
          </w:tcPr>
          <w:p w14:paraId="08CB36CF" w14:textId="1DA0B11E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" w:author="Sue Yip" w:date="2025-11-28T11:50:00Z" w16du:dateUtc="2025-11-28T03:50:00Z">
              <w:tcPr>
                <w:tcW w:w="0" w:type="auto"/>
              </w:tcPr>
            </w:tcPrChange>
          </w:tcPr>
          <w:p w14:paraId="77024C1B" w14:textId="38B7976D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E5652" w:rsidRPr="00481EBE" w14:paraId="55615CB3" w14:textId="77777777" w:rsidTr="29931BC5">
        <w:tblPrEx>
          <w:tblW w:w="100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2" w:author="Sue Yip" w:date="2025-11-28T11:50:00Z" w16du:dateUtc="2025-11-28T03:50:00Z">
            <w:tblPrEx>
              <w:tblW w:w="100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0"/>
          <w:jc w:val="center"/>
          <w:trPrChange w:id="13" w:author="Sue Yip" w:date="2025-11-28T11:50:00Z" w16du:dateUtc="2025-11-28T03:50:00Z">
            <w:trPr>
              <w:gridAfter w:val="0"/>
              <w:jc w:val="center"/>
            </w:trPr>
          </w:trPrChange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" w:author="Sue Yip" w:date="2025-11-28T11:50:00Z" w16du:dateUtc="2025-11-28T03:50:00Z">
              <w:tcPr>
                <w:tcW w:w="0" w:type="auto"/>
              </w:tcPr>
            </w:tcPrChange>
          </w:tcPr>
          <w:p w14:paraId="01020123" w14:textId="15A97223" w:rsidR="006E5652" w:rsidRDefault="02EBB2AA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" w:author="Sue Yip" w:date="2025-11-28T11:50:00Z" w16du:dateUtc="2025-11-28T03:50:00Z">
              <w:tcPr>
                <w:tcW w:w="0" w:type="auto"/>
              </w:tcPr>
            </w:tcPrChange>
          </w:tcPr>
          <w:p w14:paraId="44F24F44" w14:textId="28E8A62E" w:rsidR="006E5652" w:rsidRPr="00481EBE" w:rsidRDefault="02EBB2AA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Sue Yip" w:date="2025-11-28T11:50:00Z" w16du:dateUtc="2025-11-28T03:50:00Z">
              <w:tcPr>
                <w:tcW w:w="0" w:type="auto"/>
              </w:tcPr>
            </w:tcPrChange>
          </w:tcPr>
          <w:p w14:paraId="1ED7BC59" w14:textId="003C0D74" w:rsidR="006E5652" w:rsidRPr="00481EBE" w:rsidRDefault="02EBB2AA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E5652" w:rsidRPr="00481EBE" w14:paraId="7267171C" w14:textId="77777777" w:rsidTr="29931BC5">
        <w:tblPrEx>
          <w:tblW w:w="100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7" w:author="Sue Yip" w:date="2025-11-28T11:50:00Z" w16du:dateUtc="2025-11-28T03:50:00Z">
            <w:tblPrEx>
              <w:tblW w:w="100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0"/>
          <w:jc w:val="center"/>
          <w:trPrChange w:id="18" w:author="Sue Yip" w:date="2025-11-28T11:50:00Z" w16du:dateUtc="2025-11-28T03:50:00Z">
            <w:trPr>
              <w:gridAfter w:val="0"/>
              <w:jc w:val="center"/>
            </w:trPr>
          </w:trPrChange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tcPrChange w:id="19" w:author="Sue Yip" w:date="2025-11-28T11:50:00Z" w16du:dateUtc="2025-11-28T03:50:00Z">
              <w:tcPr>
                <w:tcW w:w="0" w:type="auto"/>
              </w:tcPr>
            </w:tcPrChange>
          </w:tcPr>
          <w:p w14:paraId="0B55B756" w14:textId="2AFFFEA6" w:rsidR="006E5652" w:rsidRPr="00481EBE" w:rsidRDefault="006E5652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E5652" w:rsidRPr="00481EBE" w14:paraId="484BE74F" w14:textId="77777777" w:rsidTr="29931BC5">
        <w:tblPrEx>
          <w:tblW w:w="100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20" w:author="Sue Yip" w:date="2025-11-28T11:50:00Z" w16du:dateUtc="2025-11-28T03:50:00Z">
            <w:tblPrEx>
              <w:tblW w:w="100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0"/>
          <w:jc w:val="center"/>
          <w:trPrChange w:id="21" w:author="Sue Yip" w:date="2025-11-28T11:50:00Z" w16du:dateUtc="2025-11-28T03:50:00Z">
            <w:trPr>
              <w:gridAfter w:val="0"/>
              <w:jc w:val="center"/>
            </w:trPr>
          </w:trPrChange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" w:author="Sue Yip" w:date="2025-11-28T11:50:00Z" w16du:dateUtc="2025-11-28T03:50:00Z">
              <w:tcPr>
                <w:tcW w:w="0" w:type="auto"/>
              </w:tcPr>
            </w:tcPrChange>
          </w:tcPr>
          <w:p w14:paraId="79883197" w14:textId="702E02B9" w:rsidR="006E5652" w:rsidRDefault="006E5652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" w:author="Sue Yip" w:date="2025-11-28T11:50:00Z" w16du:dateUtc="2025-11-28T03:50:00Z">
              <w:tcPr>
                <w:tcW w:w="0" w:type="auto"/>
              </w:tcPr>
            </w:tcPrChange>
          </w:tcPr>
          <w:p w14:paraId="78E361EB" w14:textId="302B59DC" w:rsidR="006E5652" w:rsidRPr="00481EBE" w:rsidRDefault="006E5652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" w:author="Sue Yip" w:date="2025-11-28T11:50:00Z" w16du:dateUtc="2025-11-28T03:50:00Z">
              <w:tcPr>
                <w:tcW w:w="0" w:type="auto"/>
              </w:tcPr>
            </w:tcPrChange>
          </w:tcPr>
          <w:p w14:paraId="46305C26" w14:textId="0A232112" w:rsidR="006E5652" w:rsidRPr="00481EBE" w:rsidRDefault="006E5652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E5652" w:rsidRPr="00481EBE" w14:paraId="7747A72A" w14:textId="77777777" w:rsidTr="29931BC5">
        <w:tblPrEx>
          <w:tblW w:w="100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25" w:author="Sue Yip" w:date="2025-11-28T11:50:00Z" w16du:dateUtc="2025-11-28T03:50:00Z">
            <w:tblPrEx>
              <w:tblW w:w="100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40"/>
          <w:jc w:val="center"/>
          <w:trPrChange w:id="26" w:author="Sue Yip" w:date="2025-11-28T11:50:00Z" w16du:dateUtc="2025-11-28T03:50:00Z">
            <w:trPr>
              <w:gridAfter w:val="0"/>
              <w:jc w:val="center"/>
            </w:trPr>
          </w:trPrChange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" w:author="Sue Yip" w:date="2025-11-28T11:50:00Z" w16du:dateUtc="2025-11-28T03:50:00Z">
              <w:tcPr>
                <w:tcW w:w="0" w:type="auto"/>
              </w:tcPr>
            </w:tcPrChange>
          </w:tcPr>
          <w:p w14:paraId="13F57921" w14:textId="00B86258" w:rsidR="006E5652" w:rsidRDefault="006E5652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" w:author="Sue Yip" w:date="2025-11-28T11:50:00Z" w16du:dateUtc="2025-11-28T03:50:00Z">
              <w:tcPr>
                <w:tcW w:w="0" w:type="auto"/>
              </w:tcPr>
            </w:tcPrChange>
          </w:tcPr>
          <w:p w14:paraId="4B349931" w14:textId="3CA1834A" w:rsidR="006E5652" w:rsidRPr="00481EBE" w:rsidRDefault="006E5652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" w:author="Sue Yip" w:date="2025-11-28T11:50:00Z" w16du:dateUtc="2025-11-28T03:50:00Z">
              <w:tcPr>
                <w:tcW w:w="0" w:type="auto"/>
              </w:tcPr>
            </w:tcPrChange>
          </w:tcPr>
          <w:p w14:paraId="3BE5BB1A" w14:textId="1B368601" w:rsidR="006E5652" w:rsidRPr="00481EBE" w:rsidRDefault="006E5652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E5652" w:rsidRPr="00481EBE" w14:paraId="25E11C79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30E" w14:textId="77777777" w:rsidR="006E5652" w:rsidRDefault="02EBB2AA" w:rsidP="009660F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FD86" w14:textId="77777777" w:rsidR="006E5652" w:rsidRPr="00481EBE" w:rsidRDefault="02EBB2AA" w:rsidP="009660F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BC8" w14:textId="77777777" w:rsidR="006E5652" w:rsidRPr="00481EBE" w:rsidRDefault="02EBB2AA" w:rsidP="009660F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29931BC5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29931BC5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675BDB" w:rsidRPr="000A3AE2" w14:paraId="0FC71B1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632" w14:textId="729B5E22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E7A" w14:textId="08239B03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5A26" w14:textId="024F40BE" w:rsidR="00E307A8" w:rsidRDefault="58601CA5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675BDB" w:rsidRPr="000A3AE2" w14:paraId="28A8B281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D84" w14:textId="770F9137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CB6" w14:textId="34307603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FEF4" w14:textId="422C320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38DB8CA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BAA2" w14:textId="0156A79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850" w14:textId="5852D57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47" w14:textId="7CD4E95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0D5C75E1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778" w14:textId="773E3986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248" w14:textId="217C109F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A3A9" w14:textId="75480014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760563D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75F" w14:textId="219B17A1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508" w14:textId="2376E28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C41" w14:textId="22DD5F23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3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50DB" w14:textId="77777777" w:rsidR="006B4B2F" w:rsidRDefault="006B4B2F">
      <w:r>
        <w:separator/>
      </w:r>
    </w:p>
  </w:endnote>
  <w:endnote w:type="continuationSeparator" w:id="0">
    <w:p w14:paraId="7CE1F91D" w14:textId="77777777" w:rsidR="006B4B2F" w:rsidRDefault="006B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9D40" w14:textId="77777777" w:rsidR="006B4B2F" w:rsidRDefault="006B4B2F">
      <w:r>
        <w:separator/>
      </w:r>
    </w:p>
  </w:footnote>
  <w:footnote w:type="continuationSeparator" w:id="0">
    <w:p w14:paraId="466CEA43" w14:textId="77777777" w:rsidR="006B4B2F" w:rsidRDefault="006B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e Yip">
    <w15:presenceInfo w15:providerId="None" w15:userId="Sue Y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a447fe2e0766ab105cf3cb05f507265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78a1133b37138c10aa9ad452f9ddac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4886D-C0AF-48D1-BC9F-9E5D34AAF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3</Pages>
  <Words>664</Words>
  <Characters>3790</Characters>
  <Application>Microsoft Office Word</Application>
  <DocSecurity>0</DocSecurity>
  <Lines>31</Lines>
  <Paragraphs>8</Paragraphs>
  <ScaleCrop>false</ScaleCrop>
  <Company>Peernet Company Limited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180</cp:revision>
  <cp:lastPrinted>2025-11-07T10:02:00Z</cp:lastPrinted>
  <dcterms:created xsi:type="dcterms:W3CDTF">2025-07-14T06:22:00Z</dcterms:created>
  <dcterms:modified xsi:type="dcterms:W3CDTF">2025-12-04T03:37:00Z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