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51378CA2" w:rsidR="009A6731" w:rsidRDefault="002D4A7E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20</w:t>
      </w:r>
      <w:r w:rsidR="00A85628">
        <w:t xml:space="preserve"> </w:t>
      </w:r>
      <w:r w:rsidR="00536FD5">
        <w:t>November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="00F2522A" w:rsidRPr="006448AF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448AF" w:rsidRPr="00481EBE" w14:paraId="5262879E" w14:textId="77777777" w:rsidTr="006448A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9E2F3" w:themeFill="accent1" w:themeFillTint="33"/>
            <w:vAlign w:val="center"/>
          </w:tcPr>
          <w:p w14:paraId="30E4BE3A" w14:textId="2233395B" w:rsidR="006448AF" w:rsidRPr="006448AF" w:rsidRDefault="006448AF" w:rsidP="006448AF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</w:rPr>
            </w:pPr>
            <w:r w:rsidRPr="006448AF">
              <w:rPr>
                <w:rFonts w:ascii="Garamond" w:hAnsi="Garamond" w:cs="Tahoma"/>
                <w:sz w:val="22"/>
                <w:szCs w:val="22"/>
              </w:rPr>
              <w:t>Latin (Pasa Doble) / Ballroom Dance Class (Registration is closed for the following class session(s))</w:t>
            </w:r>
          </w:p>
        </w:tc>
      </w:tr>
      <w:tr w:rsidR="007B715D" w:rsidRPr="00481EBE" w14:paraId="365BD0AF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F5731A" w14:textId="4F80320A" w:rsidR="007B715D" w:rsidRDefault="007B715D" w:rsidP="007B715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21 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7C4D9019" w14:textId="5A2813DA" w:rsidR="007B715D" w:rsidRPr="00481EBE" w:rsidRDefault="007B715D" w:rsidP="007B715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469DFF66" w14:textId="0BB3360D" w:rsidR="007B715D" w:rsidRPr="00481EBE" w:rsidRDefault="007B715D" w:rsidP="007B715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B715D" w:rsidRPr="00481EBE" w14:paraId="7807A9E3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347684" w14:textId="75E723A1" w:rsidR="007B715D" w:rsidRDefault="007B715D" w:rsidP="007B715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28 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15B36B7D" w14:textId="13D98285" w:rsidR="007B715D" w:rsidRPr="00481EBE" w:rsidRDefault="007B715D" w:rsidP="007B715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1F2F6378" w14:textId="63A41573" w:rsidR="007B715D" w:rsidRPr="00481EBE" w:rsidRDefault="007B715D" w:rsidP="007B715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B715D" w:rsidRPr="00481EBE" w14:paraId="5B768305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C43FEB0" w14:textId="1550F7E0" w:rsidR="007B715D" w:rsidRDefault="007B715D" w:rsidP="007B715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5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178E7224" w14:textId="20A7FD0A" w:rsidR="007B715D" w:rsidRPr="00481EBE" w:rsidRDefault="007B715D" w:rsidP="007B715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4EBD9E80" w14:textId="787406D3" w:rsidR="007B715D" w:rsidRPr="00481EBE" w:rsidRDefault="007B715D" w:rsidP="007B715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B715D" w:rsidRPr="00481EBE" w14:paraId="2F4B2051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EEC9559" w14:textId="40E32B59" w:rsidR="007B715D" w:rsidRDefault="007B715D" w:rsidP="007B715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12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14:paraId="152A5AD7" w14:textId="770A55DB" w:rsidR="007B715D" w:rsidRDefault="007B715D" w:rsidP="007B715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14EBA5FA" w14:textId="4C8F1FA3" w:rsidR="007B715D" w:rsidRDefault="007B715D" w:rsidP="007B715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B715D" w:rsidRPr="00481EBE" w14:paraId="725DCECE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AEF9BB4" w14:textId="410EE69D" w:rsidR="007B715D" w:rsidRDefault="007B715D" w:rsidP="007B715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19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14:paraId="4535248D" w14:textId="628CB6A8" w:rsidR="007B715D" w:rsidRPr="00481EBE" w:rsidRDefault="007B715D" w:rsidP="007B715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22C81F19" w14:textId="678B6B13" w:rsidR="007B715D" w:rsidRPr="00481EBE" w:rsidRDefault="007B715D" w:rsidP="007B715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E913D9" w:rsidRPr="00481EBE" w14:paraId="0F9C6480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4D54" w14:textId="5BB1B436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7C62" w14:textId="61A2F1F6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B8F4" w14:textId="43295750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723EC1CF" w:rsidR="001F4F47" w:rsidRPr="008864D9" w:rsidRDefault="001F4F47" w:rsidP="002D4A7E">
            <w:pPr>
              <w:rPr>
                <w:rFonts w:ascii="Garamond" w:hAnsi="Garamond" w:cs="Tahoma"/>
                <w:sz w:val="22"/>
                <w:szCs w:val="22"/>
                <w:lang w:val="en-HK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  <w:r w:rsidR="002D4A7E">
              <w:rPr>
                <w:rFonts w:ascii="Garamond" w:hAnsi="Garamond" w:cs="Tahoma"/>
                <w:sz w:val="22"/>
                <w:szCs w:val="22"/>
              </w:rPr>
              <w:br/>
            </w:r>
            <w:r w:rsidR="002D4A7E" w:rsidRPr="009F3824">
              <w:rPr>
                <w:rFonts w:ascii="Garamond" w:hAnsi="Garamond" w:cs="Tahoma"/>
                <w:sz w:val="22"/>
                <w:szCs w:val="22"/>
              </w:rPr>
              <w:t>14/F, Cambridge House, Taikoo Place, 979 King’s Road,</w:t>
            </w:r>
            <w:r w:rsidR="002D4A7E" w:rsidRPr="002D4A7E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  <w:r w:rsidR="002D4A7E" w:rsidRPr="009F3824">
              <w:rPr>
                <w:rFonts w:ascii="Garamond" w:hAnsi="Garamond" w:cs="Tahoma"/>
                <w:sz w:val="22"/>
                <w:szCs w:val="22"/>
              </w:rPr>
              <w:t>Quarry Bay</w:t>
            </w:r>
            <w:r w:rsidR="002D4A7E" w:rsidRPr="008864D9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46A91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658895EC" w:rsidR="00846A91" w:rsidRPr="00307E29" w:rsidRDefault="00C364B0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>Class 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C364B0" w14:paraId="61989A7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57BEE4CF" w:rsidR="00C364B0" w:rsidRDefault="00535B65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0F9FDDF0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1300" w14:textId="77777777" w:rsidR="00C364B0" w:rsidRDefault="00C364B0" w:rsidP="002A151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667CECE2" w14:textId="4A7DE2C9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C364B0" w14:paraId="5B709C8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0F96" w14:textId="3D07A812" w:rsidR="00C364B0" w:rsidRDefault="00535B65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 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A312" w14:textId="63648973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9825" w14:textId="22F9E017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089DA63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2369" w14:textId="70FC2233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8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FDC" w14:textId="6E0684F0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F98F" w14:textId="0B26CD92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E87A41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C444" w14:textId="7BD99610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15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4609" w14:textId="15EC31F2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9F3C" w14:textId="2144DE9E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3170F705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21E" w14:textId="66564D39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E655" w14:textId="2F7C53B9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3821" w14:textId="4FA4B4E0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6574A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6574A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E1CAB" w:rsidRPr="00481EBE" w14:paraId="12323BF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147" w14:textId="3893F448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79B" w14:textId="71027E81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298" w14:textId="07BC0112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9D014F" w:rsidRPr="00481EBE" w14:paraId="483537B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D6F9" w14:textId="62D7738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95A" w14:textId="4713912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2B2" w14:textId="54B4296F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3926C13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A2" w14:textId="745A975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84C" w14:textId="1EA65DD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676" w14:textId="6F6BDF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D014F" w:rsidRPr="00481EBE" w14:paraId="1B33308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F195" w14:textId="2C99C11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A04C" w14:textId="219111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3BCF" w14:textId="554C03CC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0CB213A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AE6" w14:textId="603A81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EC1" w14:textId="3F9637C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A9B" w14:textId="00E5FA34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55F8F83B" w14:textId="77777777" w:rsidR="00F413A2" w:rsidRPr="00481EBE" w:rsidRDefault="00F413A2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6399B" w:rsidRPr="00481EBE" w14:paraId="1E23546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939" w14:textId="731FD02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F94" w14:textId="0DB62192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2BC" w14:textId="69D52E9A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D45EE" w:rsidRPr="00481EBE" w14:paraId="5027A77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59" w14:textId="74E4DE20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C03" w14:textId="0CF5C39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045" w14:textId="5EEE928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D45EE" w:rsidRPr="00481EBE" w14:paraId="33B13391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125" w14:textId="1CE9B299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821" w14:textId="4C754BF5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2F7" w14:textId="4AEFCE9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5895CCD9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5895CCD9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55015" w:rsidRPr="000A3AE2" w14:paraId="56CB4C58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812E" w14:textId="01136BA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7A22" w14:textId="611617B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3B94" w14:textId="2797F7AF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043B4E16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535" w14:textId="4689F2D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505" w14:textId="24A43F0C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572" w14:textId="4C13725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4C8F3CF1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BDD" w14:textId="52AF3D97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D01" w14:textId="7C388D8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29B" w14:textId="209A1B2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3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E5D"/>
    <w:rsid w:val="0DB6F231"/>
    <w:rsid w:val="39165508"/>
    <w:rsid w:val="44C85D68"/>
    <w:rsid w:val="5895CCD9"/>
    <w:rsid w:val="5DE9B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466a11d7e965606d1b9fc211df923354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fbf529c75c4c58fea2d6609130d69f7a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5AB8B-7984-40F5-B74D-2660C0FAE3B8}"/>
</file>

<file path=customXml/itemProps3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5</TotalTime>
  <Pages>3</Pages>
  <Words>778</Words>
  <Characters>3951</Characters>
  <Application>Microsoft Office Word</Application>
  <DocSecurity>0</DocSecurity>
  <Lines>359</Lines>
  <Paragraphs>189</Paragraphs>
  <ScaleCrop>false</ScaleCrop>
  <Company>Peernet Company Limited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169</cp:revision>
  <cp:lastPrinted>2025-11-07T10:02:00Z</cp:lastPrinted>
  <dcterms:created xsi:type="dcterms:W3CDTF">2025-07-14T06:22:00Z</dcterms:created>
  <dcterms:modified xsi:type="dcterms:W3CDTF">2025-11-18T04:02:00Z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