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731" w:rsidP="42E9846C" w:rsidRDefault="006316A0" w14:paraId="4E57164C" w14:textId="69582031" w14:noSpellErr="1">
      <w:pPr>
        <w:pStyle w:val="Heading4"/>
        <w:tabs>
          <w:tab w:val="clear" w:pos="9026"/>
          <w:tab w:val="right" w:pos="8364"/>
        </w:tabs>
        <w:wordWrap w:val="0"/>
        <w:ind w:right="480" w:firstLine="0"/>
      </w:pPr>
      <w:r w:rsidR="00FF7E5D">
        <w:rPr/>
        <w:t>13</w:t>
      </w:r>
      <w:r w:rsidR="00A85628">
        <w:rPr/>
        <w:t xml:space="preserve"> </w:t>
      </w:r>
      <w:r w:rsidR="00536FD5">
        <w:rPr/>
        <w:t>November</w:t>
      </w:r>
      <w:r w:rsidR="00466AD0">
        <w:rPr/>
        <w:t xml:space="preserve"> </w:t>
      </w:r>
      <w:r w:rsidR="004D2B25">
        <w:rPr/>
        <w:t>2025</w:t>
      </w:r>
    </w:p>
    <w:p w:rsidRPr="00F72504" w:rsidR="006316A0" w:rsidRDefault="006316A0" w14:paraId="5702607F" w14:textId="77777777">
      <w:pPr>
        <w:rPr>
          <w:lang w:val="en-GB"/>
        </w:rPr>
      </w:pPr>
    </w:p>
    <w:bookmarkStart w:name="Title" w:id="0"/>
    <w:p w:rsidRPr="00F43D4E" w:rsidR="001073BE" w:rsidP="00D40B53" w:rsidRDefault="001238E8" w14:paraId="7DFF432A" w14:textId="6D1A1D99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Pr="00F43D4E" w:rsidR="00880C90">
        <w:t xml:space="preserve">RECREATION </w:t>
      </w:r>
      <w:r w:rsidRPr="00F43D4E" w:rsidR="006D2421">
        <w:t>&amp; SPORTS</w:t>
      </w:r>
    </w:p>
    <w:p w:rsidRPr="00F43D4E" w:rsidR="00D40B53" w:rsidP="00D40B53" w:rsidRDefault="001073BE" w14:paraId="44C08F21" w14:textId="5CE31649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Pr="00F43D4E" w:rsidR="001238E8">
        <w:t>TIMETABLE</w:t>
      </w:r>
      <w:r w:rsidRPr="00F43D4E" w:rsidR="001238E8">
        <w:fldChar w:fldCharType="end"/>
      </w:r>
    </w:p>
    <w:p w:rsidRPr="00F43D4E" w:rsidR="007A52B1" w:rsidP="007A52B1" w:rsidRDefault="007A52B1" w14:paraId="2A3FBBFB" w14:textId="77777777">
      <w:pPr>
        <w:rPr>
          <w:rFonts w:ascii="Garamond" w:hAnsi="Garamond"/>
        </w:rPr>
      </w:pPr>
    </w:p>
    <w:p w:rsidRPr="00DB67F3" w:rsidR="00554A34" w:rsidRDefault="00907C14" w14:paraId="3C67070B" w14:textId="7AEEDB76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Pr="007923D9" w:rsidR="00670D5A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Pr="007923D9" w:rsidR="00670D5A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Pr="007923D9" w:rsidR="00670D5A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Pr="007923D9" w:rsidR="00670D5A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Pr="007923D9" w:rsidR="00670D5A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Pr="007923D9" w:rsidR="00670D5A">
        <w:rPr>
          <w:rFonts w:ascii="Garamond" w:hAnsi="Garamond"/>
          <w:szCs w:val="16"/>
        </w:rPr>
        <w:t xml:space="preserve">reserve the right to alter any </w:t>
      </w:r>
      <w:proofErr w:type="gramStart"/>
      <w:r w:rsidRPr="007923D9" w:rsidR="00670D5A">
        <w:rPr>
          <w:rFonts w:ascii="Garamond" w:hAnsi="Garamond"/>
          <w:szCs w:val="16"/>
        </w:rPr>
        <w:t>arrangements, or</w:t>
      </w:r>
      <w:proofErr w:type="gramEnd"/>
      <w:r w:rsidRPr="007923D9" w:rsidR="00670D5A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Pr="007923D9" w:rsidR="00670D5A">
        <w:rPr>
          <w:rFonts w:ascii="Garamond" w:hAnsi="Garamond"/>
          <w:szCs w:val="16"/>
        </w:rPr>
        <w:t>.</w:t>
      </w:r>
    </w:p>
    <w:p w:rsidRPr="00F43D4E" w:rsidR="00554A34" w:rsidP="00A26E06" w:rsidRDefault="00554A34" w14:paraId="55E49779" w14:textId="77777777">
      <w:pPr>
        <w:jc w:val="both"/>
        <w:rPr>
          <w:rFonts w:ascii="Garamond" w:hAnsi="Garamond"/>
          <w:bCs/>
        </w:rPr>
      </w:pPr>
    </w:p>
    <w:p w:rsidR="00DA41D1" w:rsidP="00A80957" w:rsidRDefault="00DA41D1" w14:paraId="136D60D4" w14:textId="68CF731F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:rsidR="008B6245" w:rsidP="00A80957" w:rsidRDefault="008B6245" w14:paraId="66286514" w14:textId="7777777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:rsidR="008B6245" w:rsidP="42E9846C" w:rsidRDefault="00670D5A" w14:paraId="36BA95B8" w14:noSpellErr="1" w14:textId="74614426">
      <w:pPr>
        <w:jc w:val="both"/>
        <w:rPr>
          <w:rFonts w:ascii="Garamond" w:hAnsi="Garamond" w:cs="" w:cstheme="minorBidi"/>
          <w:lang w:val="en-GB"/>
        </w:rPr>
      </w:pPr>
      <w:r w:rsidRPr="42E9846C" w:rsidR="00670D5A">
        <w:rPr>
          <w:rFonts w:ascii="Garamond" w:hAnsi="Garamond" w:cs="" w:cstheme="minorBidi"/>
        </w:rPr>
        <w:t xml:space="preserve">Apart from the following practice sessions and classes, </w:t>
      </w:r>
      <w:r w:rsidRPr="42E9846C" w:rsidR="00670D5A">
        <w:rPr>
          <w:rFonts w:ascii="Garamond" w:hAnsi="Garamond" w:cs="" w:cstheme="minorBidi"/>
          <w:lang w:val="en-GB"/>
        </w:rPr>
        <w:t>t</w:t>
      </w:r>
      <w:r w:rsidRPr="42E9846C" w:rsidR="00554A34">
        <w:rPr>
          <w:rFonts w:ascii="Garamond" w:hAnsi="Garamond" w:cs="" w:cstheme="minorBidi"/>
          <w:lang w:val="en-GB"/>
        </w:rPr>
        <w:t>he</w:t>
      </w:r>
      <w:r w:rsidRPr="42E9846C" w:rsidR="008B6245">
        <w:rPr>
          <w:rFonts w:ascii="Garamond" w:hAnsi="Garamond" w:cs="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Pr="42E9846C" w:rsidR="008B6245">
        <w:rPr>
          <w:rFonts w:ascii="Garamond" w:hAnsi="Garamond" w:cs="" w:cstheme="minorBidi"/>
          <w:lang w:val="en-GB"/>
        </w:rPr>
        <w:t xml:space="preserve">Members are also welcome to subscribe to the calendar by completing this </w:t>
      </w:r>
      <w:hyperlink r:id="Reb345a767af24759">
        <w:r w:rsidRPr="42E9846C" w:rsidR="008B6245">
          <w:rPr>
            <w:rStyle w:val="Hyperlink"/>
            <w:rFonts w:ascii="Garamond" w:hAnsi="Garamond" w:cs="" w:cstheme="minorBidi"/>
            <w:lang w:val="en-GB"/>
          </w:rPr>
          <w:t>online form</w:t>
        </w:r>
      </w:hyperlink>
      <w:r w:rsidRPr="42E9846C" w:rsidR="008B6245">
        <w:rPr>
          <w:rFonts w:ascii="Garamond" w:hAnsi="Garamond" w:cs="" w:cstheme="minorBidi"/>
          <w:lang w:val="en-GB"/>
        </w:rPr>
        <w:t>.</w:t>
      </w:r>
      <w:r w:rsidRPr="42E9846C" w:rsidR="008B6245">
        <w:rPr>
          <w:rFonts w:ascii="Garamond" w:hAnsi="Garamond" w:cs="" w:cstheme="minorBidi"/>
          <w:lang w:val="en-GB"/>
        </w:rPr>
        <w:t xml:space="preserve"> </w:t>
      </w:r>
      <w:r w:rsidRPr="42E9846C" w:rsidR="00670D5A">
        <w:rPr>
          <w:rFonts w:ascii="Garamond" w:hAnsi="Garamond" w:cs="" w:cstheme="minorBidi"/>
          <w:lang w:val="en-GB"/>
        </w:rPr>
        <w:t xml:space="preserve">For enquiries, please contact </w:t>
      </w:r>
      <w:hyperlink r:id="Rbfa52299fb3f4ace">
        <w:r w:rsidRPr="42E9846C" w:rsidR="00670D5A">
          <w:rPr>
            <w:rStyle w:val="Hyperlink"/>
            <w:rFonts w:ascii="Garamond" w:hAnsi="Garamond"/>
          </w:rPr>
          <w:t>RnS@hklawsoc.org.hk</w:t>
        </w:r>
      </w:hyperlink>
      <w:r w:rsidRPr="42E9846C" w:rsidR="00670D5A">
        <w:rPr>
          <w:rFonts w:ascii="Garamond" w:hAnsi="Garamond" w:cs="" w:cstheme="minorBidi"/>
          <w:lang w:val="en-GB"/>
        </w:rPr>
        <w:t>.</w:t>
      </w:r>
    </w:p>
    <w:p w:rsidR="002E5766" w:rsidP="008B6245" w:rsidRDefault="002E5766" w14:paraId="09145CE5" w14:textId="77777777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:rsidTr="00E902AE" w14:paraId="1B2DE49D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766" w:rsidP="00E902AE" w:rsidRDefault="002E5766" w14:paraId="7A86A9D2" w14:textId="77777777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:rsidTr="00E902AE" w14:paraId="2C868629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67F1D" w:rsidR="002E5766" w:rsidP="00E902AE" w:rsidRDefault="002E5766" w14:paraId="4AA8104F" w14:textId="21239189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Pr="00A67F1D" w:rsid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:rsidTr="00E902AE" w14:paraId="7A0AC69D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E93305" w14:paraId="3FD5961B" w14:textId="5609F52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2E5766" w14:paraId="7FEC6106" w14:textId="7777777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2E5766" w14:paraId="4F39DE1C" w14:textId="2C2CF8A9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:rsidTr="00FB0D65" w14:paraId="3DB990A6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2E5766" w14:paraId="1336F09E" w14:textId="4611FA5C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Pr="00A67F1D" w:rsid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Pr="00A67F1D" w:rsid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:rsidR="002D52DC" w:rsidP="008B6245" w:rsidRDefault="002D52DC" w14:paraId="1CB7CA57" w14:textId="77777777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Pr="00481EBE" w:rsidR="009C5FA3" w:rsidTr="007C1A0D" w14:paraId="5127FF8C" w14:textId="77777777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:rsidRPr="00481EBE" w:rsidR="009C5FA3" w:rsidP="007C1A0D" w:rsidRDefault="009C5FA3" w14:paraId="24EA7219" w14:textId="53847942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Pr="00481EBE" w:rsidR="00B6345D" w:rsidTr="00B6345D" w14:paraId="12DDD59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:rsidRPr="00481EBE" w:rsidR="00B6345D" w:rsidP="007E7A67" w:rsidRDefault="00B6345D" w14:paraId="5D514C02" w14:textId="09D0ED9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 w:rsidRPr="006448AF" w:rsidR="00F2522A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Pr="00481EBE" w:rsidR="007106ED" w:rsidTr="005F24CF" w14:paraId="736AE50C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7106ED" w:rsidP="007106ED" w:rsidRDefault="007106ED" w14:paraId="143BF617" w14:textId="0C6E90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:rsidRPr="00481EBE" w:rsidR="007106ED" w:rsidP="007106ED" w:rsidRDefault="007106ED" w14:paraId="5B5C85EE" w14:textId="1D02F17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7106ED" w:rsidP="007106ED" w:rsidRDefault="007106ED" w14:paraId="078AD06F" w14:textId="14F56C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7106ED" w:rsidTr="005F24CF" w14:paraId="0686B309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7106ED" w:rsidP="007106ED" w:rsidRDefault="007106ED" w14:paraId="28C7715C" w14:textId="15EF89A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:rsidRPr="00481EBE" w:rsidR="007106ED" w:rsidP="007106ED" w:rsidRDefault="007106ED" w14:paraId="06549896" w14:textId="0DA9D8C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7106ED" w:rsidP="007106ED" w:rsidRDefault="007106ED" w14:paraId="766E74E0" w14:textId="47EE380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448AF" w:rsidTr="006448AF" w14:paraId="5262879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9E2F3" w:themeFill="accent1" w:themeFillTint="33"/>
            <w:vAlign w:val="center"/>
          </w:tcPr>
          <w:p w:rsidRPr="006448AF" w:rsidR="006448AF" w:rsidP="006448AF" w:rsidRDefault="006448AF" w14:paraId="30E4BE3A" w14:textId="2233395B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</w:rPr>
            </w:pPr>
            <w:r w:rsidRPr="006448AF">
              <w:rPr>
                <w:rFonts w:ascii="Garamond" w:hAnsi="Garamond" w:cs="Tahoma"/>
                <w:sz w:val="22"/>
                <w:szCs w:val="22"/>
              </w:rPr>
              <w:t>Latin (Pasa Doble) / Ballroom Dance Class (Registration is closed for the following class session(s))</w:t>
            </w:r>
          </w:p>
        </w:tc>
      </w:tr>
      <w:tr w:rsidRPr="00481EBE" w:rsidR="006448AF" w:rsidTr="005F24CF" w14:paraId="03C780B2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448AF" w:rsidP="006448AF" w:rsidRDefault="006448AF" w14:paraId="4F7C06BC" w14:textId="5F394B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14 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:rsidRPr="00481EBE" w:rsidR="006448AF" w:rsidP="006448AF" w:rsidRDefault="006448AF" w14:paraId="641B424C" w14:textId="7CA48666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  <w:vAlign w:val="center"/>
          </w:tcPr>
          <w:p w:rsidR="006448AF" w:rsidP="006448AF" w:rsidRDefault="006448AF" w14:paraId="4EC4ECD7" w14:textId="7777777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:rsidRPr="00481EBE" w:rsidR="006448AF" w:rsidP="006448AF" w:rsidRDefault="006448AF" w14:paraId="04CB3BF3" w14:textId="73BEE29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Pr="00481EBE" w:rsidR="007B715D" w:rsidTr="005F73F1" w14:paraId="365BD0A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7B715D" w:rsidP="007B715D" w:rsidRDefault="007B715D" w14:paraId="6DF5731A" w14:textId="4F80320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21 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:rsidRPr="00481EBE" w:rsidR="007B715D" w:rsidP="007B715D" w:rsidRDefault="007B715D" w14:paraId="7C4D9019" w14:textId="5A2813D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:rsidRPr="00481EBE" w:rsidR="007B715D" w:rsidP="007B715D" w:rsidRDefault="007B715D" w14:paraId="469DFF66" w14:textId="0BB3360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Pr="00481EBE" w:rsidR="007B715D" w:rsidTr="005F73F1" w14:paraId="7807A9E3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7B715D" w:rsidP="007B715D" w:rsidRDefault="007B715D" w14:paraId="36347684" w14:textId="75E723A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28 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:rsidRPr="00481EBE" w:rsidR="007B715D" w:rsidP="007B715D" w:rsidRDefault="007B715D" w14:paraId="15B36B7D" w14:textId="13D9828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:rsidRPr="00481EBE" w:rsidR="007B715D" w:rsidP="007B715D" w:rsidRDefault="007B715D" w14:paraId="1F2F6378" w14:textId="63A4157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Pr="00481EBE" w:rsidR="007B715D" w:rsidTr="005F73F1" w14:paraId="5B76830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7B715D" w:rsidP="007B715D" w:rsidRDefault="007B715D" w14:paraId="3C43FEB0" w14:textId="1550F7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5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:rsidRPr="00481EBE" w:rsidR="007B715D" w:rsidP="007B715D" w:rsidRDefault="007B715D" w14:paraId="178E7224" w14:textId="20A7FD0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:rsidRPr="00481EBE" w:rsidR="007B715D" w:rsidP="007B715D" w:rsidRDefault="007B715D" w14:paraId="4EBD9E80" w14:textId="787406D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Pr="00481EBE" w:rsidR="007B715D" w:rsidTr="005F73F1" w14:paraId="2F4B205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7B715D" w:rsidP="007B715D" w:rsidRDefault="007B715D" w14:paraId="3EEC9559" w14:textId="40E32B5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12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</w:tcPr>
          <w:p w:rsidR="007B715D" w:rsidP="007B715D" w:rsidRDefault="007B715D" w14:paraId="152A5AD7" w14:textId="770A55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20960"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:rsidR="007B715D" w:rsidP="007B715D" w:rsidRDefault="007B715D" w14:paraId="14EBA5FA" w14:textId="4C8F1FA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Pr="00481EBE" w:rsidR="007B715D" w:rsidTr="005F73F1" w14:paraId="725DCEC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7B715D" w:rsidP="007B715D" w:rsidRDefault="007B715D" w14:paraId="2AEF9BB4" w14:textId="410EE69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19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</w:tcPr>
          <w:p w:rsidRPr="00481EBE" w:rsidR="007B715D" w:rsidP="007B715D" w:rsidRDefault="007B715D" w14:paraId="4535248D" w14:textId="628CB6A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20960"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:rsidRPr="00481EBE" w:rsidR="007B715D" w:rsidP="007B715D" w:rsidRDefault="007B715D" w14:paraId="22C81F19" w14:textId="678B6B1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:rsidRPr="00481EBE" w:rsidR="00E1744C" w:rsidRDefault="00E1744C" w14:paraId="773BA80A" w14:textId="77777777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Pr="00481EBE" w:rsidR="00D02FF5" w:rsidTr="00A260D4" w14:paraId="2C249514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1EBE" w:rsidR="00D02FF5" w:rsidP="007C1A0D" w:rsidRDefault="00D02FF5" w14:paraId="0F82E8AB" w14:textId="34D024D5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Pr="00481EBE" w:rsidR="00D0096C" w:rsidTr="00A260D4" w14:paraId="1FABB084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1EBE" w:rsidR="00D0096C" w:rsidP="00D0096C" w:rsidRDefault="00B750AD" w14:paraId="1277F982" w14:textId="12CBD314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Pr="00481EBE" w:rsidR="00D0096C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Pr="00481EBE" w:rsidR="00E913D9" w:rsidTr="00F962BE" w14:paraId="63A701BD" w14:textId="77777777">
        <w:trPr>
          <w:trHeight w:val="340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3D9" w:rsidP="00E913D9" w:rsidRDefault="00E913D9" w14:paraId="171053D8" w14:textId="45AA3C7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E913D9" w:rsidP="00E913D9" w:rsidRDefault="00E913D9" w14:paraId="686D53C4" w14:textId="476A9EC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E913D9" w:rsidP="00E913D9" w:rsidRDefault="00E913D9" w14:paraId="45337F4A" w14:textId="60596C7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Pr="00481EBE" w:rsidR="00E913D9" w:rsidTr="00F962BE" w14:paraId="0F9C6480" w14:textId="77777777">
        <w:trPr>
          <w:trHeight w:val="340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3D9" w:rsidP="00E913D9" w:rsidRDefault="00E913D9" w14:paraId="7BC94D54" w14:textId="5BB1B43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E913D9" w:rsidP="00E913D9" w:rsidRDefault="00E913D9" w14:paraId="74A87C62" w14:textId="61A2F1F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E913D9" w:rsidP="00E913D9" w:rsidRDefault="00E913D9" w14:paraId="7EB8B8F4" w14:textId="43295750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Pr="00481EBE" w:rsidR="00E913D9" w:rsidTr="00F962BE" w14:paraId="333705EF" w14:textId="77777777">
        <w:trPr>
          <w:trHeight w:val="340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3D9" w:rsidP="00E913D9" w:rsidRDefault="00E913D9" w14:paraId="4B3343B9" w14:textId="7C8B0B65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E913D9" w:rsidP="00E913D9" w:rsidRDefault="00E913D9" w14:paraId="08B9DF56" w14:textId="71AFEFC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E913D9" w:rsidP="00E913D9" w:rsidRDefault="00E913D9" w14:paraId="5DB99286" w14:textId="058D906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:rsidR="00467A23" w:rsidP="00250D9C" w:rsidRDefault="00467A23" w14:paraId="4AE1A76E" w14:textId="777777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Pr="00481EBE" w:rsidR="00434BF0" w:rsidTr="00993E56" w14:paraId="2C4E1389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1EBE" w:rsidR="00434BF0" w:rsidP="00434BF0" w:rsidRDefault="00434BF0" w14:paraId="572B1EEB" w14:textId="11597179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Pr="00481EBE" w:rsidR="00434BF0" w:rsidTr="00993E56" w14:paraId="01D0DEF2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1EBE" w:rsidR="00434BF0" w:rsidP="00434BF0" w:rsidRDefault="00434BF0" w14:paraId="4A503367" w14:textId="77777777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1F4F47" w:rsidTr="00070661" w14:paraId="2DD9F7C2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47" w:rsidP="001F4F47" w:rsidRDefault="001F4F47" w14:paraId="7DE70612" w14:textId="44508D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1F4F47" w:rsidP="001F4F47" w:rsidRDefault="001F4F47" w14:paraId="22E0E251" w14:textId="28AB798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1F4F47" w:rsidP="001F4F47" w:rsidRDefault="001F4F47" w14:paraId="285707FB" w14:textId="5560F813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Pr="00481EBE" w:rsidR="001C3944" w:rsidTr="00070661" w14:paraId="0DCD1E0C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44" w:rsidP="001C3944" w:rsidRDefault="001C3944" w14:paraId="1E02A392" w14:textId="65E3FB7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1C3944" w:rsidP="001C3944" w:rsidRDefault="001C3944" w14:paraId="6649E690" w14:textId="2E62E32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1C3944" w:rsidP="001C3944" w:rsidRDefault="001C3944" w14:paraId="3C1F09F0" w14:textId="22B21CAD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Pr="00481EBE" w:rsidR="001C3944" w:rsidTr="00070661" w14:paraId="479C6BC1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44" w:rsidP="001C3944" w:rsidRDefault="001C3944" w14:paraId="1A3A1FE6" w14:textId="243684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1C3944" w:rsidP="001C3944" w:rsidRDefault="001C3944" w14:paraId="42E67479" w14:textId="572B5DE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1C3944" w:rsidP="001C3944" w:rsidRDefault="001C3944" w14:paraId="1E0F2F75" w14:textId="35BD6C09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</w:tbl>
    <w:p w:rsidRPr="00481EBE" w:rsidR="00BF7534" w:rsidP="00336B81" w:rsidRDefault="00BF7534" w14:paraId="60274287" w14:textId="4DFC5DF7">
      <w:pPr>
        <w:widowControl/>
        <w:rPr>
          <w:sz w:val="22"/>
          <w:szCs w:val="22"/>
        </w:rPr>
      </w:pPr>
    </w:p>
    <w:p w:rsidR="00E1744C" w:rsidRDefault="00E1744C" w14:paraId="02223EDD" w14:textId="3E80865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7A3305" w:rsidTr="00E902AE" w14:paraId="6B3159AD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05" w:rsidP="00E902AE" w:rsidRDefault="007A3305" w14:paraId="2D212265" w14:textId="77777777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846A91" w:rsidTr="00E902AE" w14:paraId="0AB400F9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846A91" w:rsidP="00846A91" w:rsidRDefault="00C364B0" w14:paraId="6049CFC1" w14:textId="658895EC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364B0">
              <w:rPr>
                <w:rFonts w:ascii="Garamond" w:hAnsi="Garamond" w:cs="Tahoma"/>
                <w:bCs/>
                <w:sz w:val="22"/>
                <w:szCs w:val="22"/>
              </w:rPr>
              <w:t>Class (</w:t>
            </w:r>
            <w:r w:rsidRPr="006448AF" w:rsidR="007B715D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C364B0" w:rsidTr="00E902AE" w14:paraId="61989A74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B0" w:rsidP="00C364B0" w:rsidRDefault="00535B65" w14:paraId="2273E6EE" w14:textId="57BEE4C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A151E"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A151E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C364B0" w:rsidP="00C364B0" w:rsidRDefault="00C364B0" w14:paraId="536F0E1A" w14:textId="0F9FDDF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B0" w:rsidP="002A151E" w:rsidRDefault="00C364B0" w14:paraId="65781300" w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:rsidRPr="00307E29" w:rsidR="00C364B0" w:rsidP="00C364B0" w:rsidRDefault="00C364B0" w14:paraId="667CECE2" w14:textId="4A7DE2C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</w:t>
            </w:r>
            <w:proofErr w:type="gramEnd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C364B0" w:rsidTr="00E902AE" w14:paraId="5B709C88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B0" w:rsidP="00C364B0" w:rsidRDefault="00535B65" w14:paraId="0B850F96" w14:textId="3D07A81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 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C364B0" w:rsidP="00C364B0" w:rsidRDefault="00C364B0" w14:paraId="0AB3A312" w14:textId="6364897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C364B0" w:rsidP="00C364B0" w:rsidRDefault="00C364B0" w14:paraId="28839825" w14:textId="22F9E01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:rsidTr="00E902AE" w14:paraId="089DA63D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C8" w:rsidP="006E22C8" w:rsidRDefault="00535B65" w14:paraId="7D4B2369" w14:textId="70FC223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8 Dec 25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C8" w:rsidP="006E22C8" w:rsidRDefault="006E22C8" w14:paraId="469A7FDC" w14:textId="6E0684F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C8" w:rsidP="006E22C8" w:rsidRDefault="006E22C8" w14:paraId="3027F98F" w14:textId="0B26CD9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:rsidTr="00E902AE" w14:paraId="4E87A414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C8" w:rsidP="006E22C8" w:rsidRDefault="00535B65" w14:paraId="4BE5C444" w14:textId="7BD9961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15 Dec 25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C8" w:rsidP="006E22C8" w:rsidRDefault="006E22C8" w14:paraId="48A74609" w14:textId="15EC31F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C8" w:rsidP="006E22C8" w:rsidRDefault="006E22C8" w14:paraId="54369F3C" w14:textId="2144DE9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:rsidTr="00E902AE" w14:paraId="3170F705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C8" w:rsidP="006E22C8" w:rsidRDefault="00535B65" w14:paraId="45D7121E" w14:textId="66564D3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 Dec 25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C8" w:rsidP="006E22C8" w:rsidRDefault="006E22C8" w14:paraId="66DEE655" w14:textId="2F7C53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C8" w:rsidP="006E22C8" w:rsidRDefault="006E22C8" w14:paraId="10373821" w14:textId="4FA4B4E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:rsidTr="00C364B0" w14:paraId="4521DE4A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6E22C8" w:rsidP="006E22C8" w:rsidRDefault="006E22C8" w14:paraId="025D01FC" w14:textId="436F377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6E22C8" w:rsidTr="00E902AE" w14:paraId="0B35D6B8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C8" w:rsidP="006E22C8" w:rsidRDefault="006E22C8" w14:paraId="5A332D1D" w14:textId="65E505F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6E22C8" w:rsidP="006E22C8" w:rsidRDefault="006E22C8" w14:paraId="78569410" w14:textId="42E676F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6E22C8" w:rsidP="006E22C8" w:rsidRDefault="006E22C8" w14:paraId="2C7B248C" w14:textId="02FA3413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:rsidR="00EA1C09" w:rsidRDefault="00EA1C09" w14:paraId="1783FE09" w14:textId="77777777">
      <w:pPr>
        <w:widowControl/>
        <w:rPr>
          <w:sz w:val="22"/>
          <w:szCs w:val="22"/>
        </w:rPr>
      </w:pPr>
    </w:p>
    <w:p w:rsidRPr="00481EBE" w:rsidR="00973F4D" w:rsidRDefault="00973F4D" w14:paraId="0B385C68" w14:textId="777777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Pr="00481EBE" w:rsidR="00A95E5B" w:rsidTr="00706CD5" w14:paraId="7F52432D" w14:textId="77777777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:rsidRPr="00481EBE" w:rsidR="00A95E5B" w:rsidP="00E61E7F" w:rsidRDefault="00A95E5B" w14:paraId="60E654DB" w14:textId="5CC96ED8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Pr="00481EBE" w:rsidR="0096574A" w:rsidTr="001801DE" w14:paraId="1F3046B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96574A" w:rsidP="0096574A" w:rsidRDefault="0096574A" w14:paraId="1F085EF9" w14:textId="60D4A59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 w:rsidR="007B715D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Pr="00481EBE" w:rsidR="0096574A" w:rsidTr="00706CD5" w14:paraId="49C0A37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544E7ED5" w14:textId="1F93EE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6264A165" w14:textId="77FB27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49908EBC" w14:textId="1EAF54B5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96574A" w:rsidTr="00706CD5" w14:paraId="3CDB2E4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7E4C6FB6" w14:textId="51D5E68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556684A3" w14:textId="5337868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58FB543B" w14:textId="1B12AFF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96574A" w:rsidTr="00706CD5" w14:paraId="6E0E2F5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0C5F3AAE" w14:textId="1747122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3C5AE37A" w14:textId="1D38627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05D596FE" w14:textId="23691CD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96574A" w:rsidTr="007647C6" w14:paraId="235A0C2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96574A" w:rsidP="0096574A" w:rsidRDefault="0096574A" w14:paraId="4076A9BA" w14:textId="0850129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 w:rsidR="007B715D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Pr="00481EBE" w:rsidR="0096574A" w:rsidTr="00706CD5" w14:paraId="1F8BCF22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3A001C52" w14:textId="6A3DB38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314B540D" w14:textId="420CE80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31E45489" w14:textId="042E4D2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Pr="00481EBE" w:rsidR="0096574A" w:rsidTr="00706CD5" w14:paraId="5E2CEC29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07F0245D" w14:textId="6C89B87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22AFAE92" w14:textId="7568DFB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48C8E603" w14:textId="535C2C6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Pr="00481EBE" w:rsidR="0096574A" w:rsidTr="00706CD5" w14:paraId="7A3018D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284D2BD2" w14:textId="3660011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3396D196" w14:textId="7F6CB3F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3BF3271B" w14:textId="08414C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Pr="00481EBE" w:rsidR="0096574A" w:rsidTr="00706CD5" w14:paraId="053486E7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7444C16E" w14:textId="42A7A9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0CBD847D" w14:textId="3BDA094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5D9055B2" w14:textId="7E9F818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Pr="00481EBE" w:rsidR="0096574A" w:rsidTr="00706CD5" w14:paraId="590D1B7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63960955" w14:textId="3521B84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0DF0EF81" w14:textId="36A1F9A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6F20D15F" w14:textId="4837FDF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Pr="00481EBE" w:rsidR="0096574A" w:rsidTr="00706CD5" w14:paraId="27D95B0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72287631" w14:textId="4782DF6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154B2692" w14:textId="7EF42D5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7F1370BF" w14:textId="2717C1B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Pr="00481EBE" w:rsidR="0096574A" w:rsidTr="00706CD5" w14:paraId="4AEB63B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5F7EE49F" w14:textId="0CB9AF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574A" w:rsidP="0096574A" w:rsidRDefault="0096574A" w14:paraId="22157E3B" w14:textId="056F590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74A" w:rsidP="0096574A" w:rsidRDefault="0096574A" w14:paraId="2D986870" w14:textId="4238C10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:rsidR="00001660" w:rsidP="00DA4794" w:rsidRDefault="00001660" w14:paraId="66A5F53A" w14:textId="77777777">
      <w:pPr>
        <w:widowControl/>
        <w:rPr>
          <w:sz w:val="22"/>
          <w:szCs w:val="22"/>
        </w:rPr>
      </w:pPr>
    </w:p>
    <w:p w:rsidR="00BE0C3D" w:rsidP="00DA4794" w:rsidRDefault="00BE0C3D" w14:paraId="1DA4DEC2" w14:textId="77777777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Pr="00481EBE" w:rsidR="00B861AD" w:rsidTr="00993E56" w14:paraId="353090A7" w14:textId="77777777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:rsidRPr="00481EBE" w:rsidR="00B861AD" w:rsidP="00826154" w:rsidRDefault="00B861AD" w14:paraId="164376C8" w14:textId="287F7E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Pr="00481EBE" w:rsidR="00B861AD" w:rsidTr="00993E56" w14:paraId="2238180F" w14:textId="77777777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B861AD" w:rsidP="00826154" w:rsidRDefault="00B861AD" w14:paraId="232A20C6" w14:textId="7777777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2E1CAB" w:rsidTr="00993E56" w14:paraId="7A8D098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E1CAB" w:rsidP="002E1CAB" w:rsidRDefault="002E1CAB" w14:paraId="55FAA07C" w14:textId="2F1AF77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2E1CAB" w:rsidP="002E1CAB" w:rsidRDefault="002E1CAB" w14:paraId="0AEBA691" w14:textId="4240B39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2E1CAB" w:rsidP="002E1CAB" w:rsidRDefault="002E1CAB" w14:paraId="0D61C346" w14:textId="4737B2B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Pr="00481EBE" w:rsidR="002E1CAB" w:rsidTr="00993E56" w14:paraId="12323BF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E1CAB" w:rsidP="002E1CAB" w:rsidRDefault="002E1CAB" w14:paraId="00DDD147" w14:textId="3893F44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2E1CAB" w:rsidP="002E1CAB" w:rsidRDefault="002E1CAB" w14:paraId="58B2379B" w14:textId="71027E8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2E1CAB" w:rsidP="002E1CAB" w:rsidRDefault="002E1CAB" w14:paraId="480C1298" w14:textId="07BC011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:rsidR="000F4F28" w:rsidRDefault="000F4F28" w14:paraId="14DD405D" w14:textId="2521E0F5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Pr="00481EBE" w:rsidR="00195437" w:rsidTr="00E77F13" w14:paraId="17A5FAA6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1EBE" w:rsidR="00195437" w:rsidP="00993E56" w:rsidRDefault="00195437" w14:paraId="7F5FC217" w14:textId="28F164DB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Pr="00481EBE" w:rsidR="00C70308" w:rsidTr="00E77F13" w14:paraId="0E66109E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1EBE" w:rsidR="00C70308" w:rsidP="00993E56" w:rsidRDefault="00B805BA" w14:paraId="1576ECC5" w14:textId="7DEE98A5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 w:rsidR="00C7030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Pr="00481EBE" w:rsidR="009D014F" w:rsidTr="00A475B9" w14:paraId="16630172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5DE877E0" w14:textId="6E2B416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3A4BB666" w14:textId="652B06E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05A141B9" w14:textId="3EB529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Pr="00481EBE" w:rsidR="009D014F" w:rsidTr="00A475B9" w14:paraId="483537B4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26E4D6F9" w14:textId="62D77383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3417C95A" w14:textId="4713912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0F9452B2" w14:textId="54B4296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Pr="00481EBE" w:rsidR="009D014F" w:rsidTr="00A475B9" w14:paraId="3926C13E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180E70A2" w14:textId="745A97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7D03C84C" w14:textId="1EA65DDE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1527F676" w14:textId="6F6BDF9E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Pr="00481EBE" w:rsidR="009D014F" w:rsidTr="00E77F13" w14:paraId="62A56F1C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540BC585" w14:textId="52729E9E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Pr="00481EBE" w:rsidR="009D014F" w:rsidTr="00E77F13" w14:paraId="2AC57C90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1B8A11A9" w14:textId="16BED03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1AD43A51" w14:textId="3146BEE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5ACDF88F" w14:textId="02164D2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Pr="00481EBE" w:rsidR="009D014F" w:rsidTr="00E77F13" w14:paraId="1B333085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2DAEF195" w14:textId="2C99C115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2B76A04C" w14:textId="2191112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00F03BCF" w14:textId="554C03CC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Pr="00481EBE" w:rsidR="009D014F" w:rsidTr="00E77F13" w14:paraId="0CB213A5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1DFDAAE6" w14:textId="603A81E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2791EEC1" w14:textId="3F9637C3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D014F" w:rsidP="009D014F" w:rsidRDefault="009D014F" w14:paraId="24813A9B" w14:textId="00E5FA3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:rsidRPr="00481EBE" w:rsidR="00F413A2" w:rsidP="00E8736F" w:rsidRDefault="00F413A2" w14:paraId="55F8F83B" w14:textId="777777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Pr="00481EBE" w:rsidR="0082092F" w:rsidTr="004907A1" w14:paraId="063E1FF2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:rsidRPr="00481EBE" w:rsidR="0082092F" w:rsidP="0082092F" w:rsidRDefault="00E32291" w14:paraId="6DF5B56E" w14:textId="287D1E2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Pr="00481EBE" w:rsidR="0082092F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Pr="00481EBE" w:rsidR="0082092F" w:rsidTr="004907A1" w14:paraId="24EE235D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82092F" w:rsidP="0082092F" w:rsidRDefault="0082092F" w14:paraId="185C3872" w14:textId="7777777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96399B" w:rsidTr="004907A1" w14:paraId="724B3FB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399B" w:rsidP="0096399B" w:rsidRDefault="0096399B" w14:paraId="46C9A9BE" w14:textId="5D19CB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399B" w:rsidP="0096399B" w:rsidRDefault="0096399B" w14:paraId="4181C606" w14:textId="630C6D1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6BEC" w:rsidP="006D6BEC" w:rsidRDefault="006D6BEC" w14:paraId="0EFCC6AA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:rsidR="0096399B" w:rsidP="006D6BEC" w:rsidRDefault="006D6BEC" w14:paraId="2A96B284" w14:textId="125E265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Pr="00481EBE" w:rsidR="0096399B" w:rsidTr="004907A1" w14:paraId="1E23546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399B" w:rsidP="0096399B" w:rsidRDefault="0096399B" w14:paraId="37601939" w14:textId="731FD02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26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6399B" w:rsidP="0096399B" w:rsidRDefault="0096399B" w14:paraId="7CB46F94" w14:textId="0DB6219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399B" w:rsidP="0096399B" w:rsidRDefault="0096399B" w14:paraId="312972BC" w14:textId="69D52E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:rsidR="00713977" w:rsidRDefault="00713977" w14:paraId="1C020793" w14:textId="77777777">
      <w:pPr>
        <w:widowControl/>
        <w:rPr>
          <w:sz w:val="22"/>
          <w:szCs w:val="22"/>
        </w:rPr>
      </w:pPr>
    </w:p>
    <w:p w:rsidRPr="00481EBE" w:rsidR="003900B6" w:rsidRDefault="003900B6" w14:paraId="0685749B" w14:textId="777777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Pr="00481EBE" w:rsidR="003B5975" w:rsidTr="00065BDA" w14:paraId="37C5F2C3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:rsidRPr="00481EBE" w:rsidR="003B5975" w:rsidP="003B5975" w:rsidRDefault="003B5975" w14:paraId="5D7A4C17" w14:textId="2A4970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Pr="00481EBE" w:rsidR="003B5975" w:rsidTr="00065BDA" w14:paraId="30BB18B7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3B5975" w:rsidP="003B5975" w:rsidRDefault="003B5975" w14:paraId="3FFEE59A" w14:textId="144A5BB6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6D45EE" w:rsidTr="00065BDA" w14:paraId="027C2984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45EE" w:rsidP="006D45EE" w:rsidRDefault="006D45EE" w14:paraId="180C2E2D" w14:textId="6EDBEE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6D45EE" w:rsidP="006D45EE" w:rsidRDefault="006D45EE" w14:paraId="265426A1" w14:textId="6E21423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6D45EE" w:rsidP="006D45EE" w:rsidRDefault="006D45EE" w14:paraId="055AABC4" w14:textId="362EFF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6D45EE" w:rsidTr="00065BDA" w14:paraId="5027A77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45EE" w:rsidP="006D45EE" w:rsidRDefault="006D45EE" w14:paraId="111D8159" w14:textId="74E4DE2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6D45EE" w:rsidP="006D45EE" w:rsidRDefault="006D45EE" w14:paraId="33F7FC03" w14:textId="0CF5C3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6D45EE" w:rsidP="006D45EE" w:rsidRDefault="006D45EE" w14:paraId="4B8BE045" w14:textId="5EEE928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6D45EE" w:rsidTr="00065BDA" w14:paraId="7267171C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6D45EE" w:rsidP="006D45EE" w:rsidRDefault="006D45EE" w14:paraId="0B55B756" w14:textId="2AFFFEA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Pr="00481EBE" w:rsidR="006D45EE" w:rsidTr="003748B7" w14:paraId="2E37BFE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45EE" w:rsidP="006D45EE" w:rsidRDefault="006D45EE" w14:paraId="295ADB5F" w14:textId="508D72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6D45EE" w:rsidP="006D45EE" w:rsidRDefault="006D45EE" w14:paraId="1D9EA727" w14:textId="6CD4855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6D45EE" w:rsidP="006D45EE" w:rsidRDefault="006D45EE" w14:paraId="6A7F3C43" w14:textId="22EDEEA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6D45EE" w:rsidTr="003748B7" w14:paraId="33B1339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45EE" w:rsidP="006D45EE" w:rsidRDefault="006D45EE" w14:paraId="12871125" w14:textId="1CE9B2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6D45EE" w:rsidP="006D45EE" w:rsidRDefault="006D45EE" w14:paraId="62A97821" w14:textId="4C754BF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6D45EE" w:rsidP="006D45EE" w:rsidRDefault="006D45EE" w14:paraId="1A7272F7" w14:textId="4AEFCE9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:rsidR="00185D03" w:rsidP="00056CCC" w:rsidRDefault="00185D03" w14:paraId="3EDFF8AD" w14:textId="77777777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:rsidR="00185D03" w:rsidP="00056CCC" w:rsidRDefault="00185D03" w14:paraId="761D7F70" w14:textId="77777777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Pr="00140082" w:rsidR="00A85628" w:rsidTr="42E9846C" w14:paraId="690A16AD" w14:textId="77777777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  <w:vAlign w:val="center"/>
          </w:tcPr>
          <w:p w:rsidRPr="00140082" w:rsidR="00A85628" w:rsidP="00E902AE" w:rsidRDefault="00A85628" w14:paraId="0999B6E5" w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Pr="00140082" w:rsidR="00A85628" w:rsidTr="42E9846C" w14:paraId="12F4D5A2" w14:textId="77777777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Pr="00140082" w:rsidR="00A85628" w:rsidP="00E902AE" w:rsidRDefault="00B155E5" w14:paraId="4314E07C" w14:textId="07757C06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Pr="00A27481" w:rsidR="00A85628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Pr="00A27481" w:rsidR="00A85628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Pr="000A3AE2" w:rsidR="00155015" w:rsidTr="42E9846C" w14:paraId="33EF48B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6A3E750D" w14:textId="5CEF943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791D6BE8" w14:textId="6E16060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42E9846C" w:rsidRDefault="00155015" w14:paraId="78C18A9B" w14:textId="6F96D28E">
            <w:pPr>
              <w:pStyle w:val="Normal"/>
              <w:autoSpaceDE w:val="0"/>
              <w:autoSpaceDN w:val="0"/>
              <w:adjustRightInd w:val="0"/>
              <w:ind w:left="142"/>
            </w:pPr>
            <w:r w:rsidRPr="42E9846C" w:rsidR="5DE9B6C9">
              <w:rPr>
                <w:rFonts w:ascii="Garamond" w:hAnsi="Garamond" w:eastAsia="Garamond" w:cs="Garamond"/>
                <w:noProof w:val="0"/>
                <w:sz w:val="22"/>
                <w:szCs w:val="22"/>
                <w:lang w:val="en-US"/>
              </w:rPr>
              <w:t>Wong Nai Chung</w:t>
            </w:r>
          </w:p>
        </w:tc>
      </w:tr>
      <w:tr w:rsidRPr="000A3AE2" w:rsidR="00155015" w:rsidTr="42E9846C" w14:paraId="094E1AD8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72729510" w14:textId="62EA0A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30CD68E5" w14:textId="743B01A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42E9846C" w:rsidRDefault="00155015" w14:paraId="533DEA30" w14:textId="3E9E5F6F">
            <w:pPr>
              <w:pStyle w:val="Normal"/>
              <w:autoSpaceDE w:val="0"/>
              <w:autoSpaceDN w:val="0"/>
              <w:adjustRightInd w:val="0"/>
              <w:ind w:left="142"/>
            </w:pPr>
            <w:r w:rsidRPr="42E9846C" w:rsidR="44C85D68">
              <w:rPr>
                <w:rFonts w:ascii="Garamond" w:hAnsi="Garamond" w:eastAsia="Garamond" w:cs="Garamond"/>
                <w:noProof w:val="0"/>
                <w:sz w:val="22"/>
                <w:szCs w:val="22"/>
                <w:lang w:val="en-US"/>
              </w:rPr>
              <w:t>Smithfield Road Sports Centre, Smithfield Municipal Services Building, 12K Smithfield, Kennedy Town</w:t>
            </w:r>
          </w:p>
        </w:tc>
      </w:tr>
      <w:tr w:rsidRPr="000A3AE2" w:rsidR="00155015" w:rsidTr="42E9846C" w14:paraId="56CB4C58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1C4B812E" w14:textId="01136BA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17A77A22" w14:textId="611617B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0F053B94" w14:textId="2797F7A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Pr="000A3AE2" w:rsidR="00155015" w:rsidTr="42E9846C" w14:paraId="043B4E16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04B28535" w14:textId="4689F2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4FACE505" w14:textId="24A43F0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36DAD572" w14:textId="4C13725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Pr="000A3AE2" w:rsidR="00155015" w:rsidTr="42E9846C" w14:paraId="4C8F3CF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7487EBDD" w14:textId="52AF3D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1D706D01" w14:textId="7C388D8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5015" w:rsidP="00155015" w:rsidRDefault="00155015" w14:paraId="7D12929B" w14:textId="209A1B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:rsidRPr="002E5766" w:rsidR="002E5766" w:rsidP="00056CCC" w:rsidRDefault="002E5766" w14:paraId="2A8C8636" w14:textId="77777777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Pr="002E5766" w:rsidR="002E5766" w:rsidSect="00947E44">
      <w:headerReference w:type="first" r:id="rId14"/>
      <w:pgSz w:w="11906" w:h="16838" w:orient="portrait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A0D" w:rsidRDefault="007C1A0D" w14:paraId="1F66AF4C" w14:textId="77777777">
      <w:r>
        <w:separator/>
      </w:r>
    </w:p>
  </w:endnote>
  <w:endnote w:type="continuationSeparator" w:id="0">
    <w:p w:rsidR="007C1A0D" w:rsidRDefault="007C1A0D" w14:paraId="123A3D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A0D" w:rsidRDefault="007C1A0D" w14:paraId="58132375" w14:textId="77777777">
      <w:r>
        <w:separator/>
      </w:r>
    </w:p>
  </w:footnote>
  <w:footnote w:type="continuationSeparator" w:id="0">
    <w:p w:rsidR="007C1A0D" w:rsidRDefault="007C1A0D" w14:paraId="5E9B1E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C1A0D" w:rsidP="003948C0" w:rsidRDefault="007C1A0D" w14:paraId="357E7925" w14:textId="77777777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A0D" w:rsidP="00B71330" w:rsidRDefault="007C1A0D" w14:paraId="4FFA4F1E" w14:textId="77777777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</w:r>
    <w:r>
      <w:rPr>
        <w:sz w:val="16"/>
      </w:rPr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</w:r>
    <w:r>
      <w:rPr>
        <w:sz w:val="16"/>
      </w:rPr>
      <w:t>: (852) 2846 0500</w:t>
    </w:r>
  </w:p>
  <w:p w:rsidR="007C1A0D" w:rsidP="00B71330" w:rsidRDefault="007C1A0D" w14:paraId="50BA0119" w14:textId="77777777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</w:r>
    <w:r>
      <w:rPr>
        <w:sz w:val="16"/>
      </w:rPr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</w:r>
    <w:r>
      <w:rPr>
        <w:sz w:val="16"/>
      </w:rPr>
      <w:t>: (852) 2845 0387</w:t>
    </w:r>
  </w:p>
  <w:p w:rsidR="007C1A0D" w:rsidP="00B71330" w:rsidRDefault="007C1A0D" w14:paraId="0AC8F5B3" w14:textId="77777777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</w:r>
    <w:r>
      <w:rPr>
        <w:sz w:val="16"/>
      </w:rPr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</w:r>
    <w:r>
      <w:rPr>
        <w:sz w:val="16"/>
      </w:rPr>
      <w:t xml:space="preserve">: </w:t>
    </w:r>
    <w:hyperlink w:history="1" r:id="rId2">
      <w:r>
        <w:rPr>
          <w:rStyle w:val="Hyperlink"/>
          <w:sz w:val="16"/>
        </w:rPr>
        <w:t>sg@hklawsoc.org.hk</w:t>
      </w:r>
    </w:hyperlink>
  </w:p>
  <w:p w:rsidR="007C1A0D" w:rsidP="00B71330" w:rsidRDefault="007C1A0D" w14:paraId="5A8690CB" w14:textId="77777777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</w:r>
    <w:r>
      <w:rPr>
        <w:sz w:val="16"/>
      </w:rPr>
      <w:t xml:space="preserve">: </w:t>
    </w:r>
    <w:hyperlink w:history="1" r:id="rId3">
      <w:r>
        <w:rPr>
          <w:rStyle w:val="Hyperlink"/>
          <w:sz w:val="16"/>
        </w:rPr>
        <w:t>http://www.hklawsoc.org.hk</w:t>
      </w:r>
    </w:hyperlink>
  </w:p>
  <w:p w:rsidR="007C1A0D" w:rsidRDefault="007C1A0D" w14:paraId="637FFF79" w14:textId="77777777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hint="default" w:ascii="Garamond" w:hAnsi="Garamond" w:eastAsia="PMingLiU" w:cs="Times New Roman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attachedTemplate r:id="rId1"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2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BCF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E5D"/>
    <w:rsid w:val="0DB6F231"/>
    <w:rsid w:val="39165508"/>
    <w:rsid w:val="42E9846C"/>
    <w:rsid w:val="44C85D68"/>
    <w:rsid w:val="5895CCD9"/>
    <w:rsid w:val="5DE9B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6017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PMingLiU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styleId="apple-style-span" w:customStyle="1">
    <w:name w:val="apple-style-span"/>
    <w:basedOn w:val="DefaultParagraphFont"/>
    <w:rsid w:val="00690BF8"/>
  </w:style>
  <w:style w:type="character" w:styleId="pp-headline-item" w:customStyle="1">
    <w:name w:val="pp-headline-item"/>
    <w:basedOn w:val="DefaultParagraphFont"/>
    <w:rsid w:val="002E1F57"/>
  </w:style>
  <w:style w:type="character" w:styleId="street-address" w:customStyle="1">
    <w:name w:val="street-address"/>
    <w:basedOn w:val="DefaultParagraphFont"/>
    <w:rsid w:val="00A53717"/>
  </w:style>
  <w:style w:type="character" w:styleId="locality" w:customStyle="1">
    <w:name w:val="locality"/>
    <w:basedOn w:val="DefaultParagraphFont"/>
    <w:rsid w:val="00A53717"/>
  </w:style>
  <w:style w:type="character" w:styleId="st1" w:customStyle="1">
    <w:name w:val="st1"/>
    <w:basedOn w:val="DefaultParagraphFont"/>
    <w:rsid w:val="00341566"/>
  </w:style>
  <w:style w:type="character" w:styleId="block1" w:customStyle="1">
    <w:name w:val="block1"/>
    <w:rsid w:val="000602FB"/>
    <w:rPr>
      <w:vanish w:val="0"/>
      <w:webHidden w:val="0"/>
      <w:specVanish w:val="0"/>
    </w:rPr>
  </w:style>
  <w:style w:type="character" w:styleId="col9" w:customStyle="1">
    <w:name w:val="col9"/>
    <w:basedOn w:val="DefaultParagraphFont"/>
    <w:rsid w:val="000602FB"/>
  </w:style>
  <w:style w:type="character" w:styleId="text" w:customStyle="1">
    <w:name w:val="text"/>
    <w:basedOn w:val="DefaultParagraphFont"/>
    <w:rsid w:val="005F7FD5"/>
  </w:style>
  <w:style w:type="character" w:styleId="apple-converted-space" w:customStyle="1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styleId="HTMLAddressChar" w:customStyle="1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styleId="HeaderChar" w:customStyle="1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forms.gle/tweecpjVUWJe4MZJA" TargetMode="External" Id="Reb345a767af24759" /><Relationship Type="http://schemas.openxmlformats.org/officeDocument/2006/relationships/hyperlink" Target="mailto:RnS@hklawsoc.org.hk" TargetMode="External" Id="Rbfa52299fb3f4ace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328f643653e22a065f89925d91b8375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a71cfed997af3d19aca1ca49ba144c69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727BB-6798-43E1-8A5B-F31BD24EA335}"/>
</file>

<file path=customXml/itemProps2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C01</ap:Template>
  <ap:Application>Microsoft Word for the web</ap:Application>
  <ap:DocSecurity>0</ap:DocSecurity>
  <ap:ScaleCrop>false</ap:ScaleCrop>
  <ap:Company>Peernet Company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Sue YIP</cp:lastModifiedBy>
  <cp:revision>166</cp:revision>
  <cp:lastPrinted>2025-11-07T10:02:00Z</cp:lastPrinted>
  <dcterms:created xsi:type="dcterms:W3CDTF">2025-07-14T06:22:00Z</dcterms:created>
  <dcterms:modified xsi:type="dcterms:W3CDTF">2025-11-11T07:16:39Z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