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164C" w14:textId="2F64280B" w:rsidR="009A6731" w:rsidRDefault="006316A0" w:rsidP="006316A0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tab/>
      </w:r>
      <w:r w:rsidR="00536FD5">
        <w:t>6</w:t>
      </w:r>
      <w:r w:rsidR="00A85628">
        <w:t xml:space="preserve"> </w:t>
      </w:r>
      <w:r w:rsidR="00536FD5">
        <w:t>November</w:t>
      </w:r>
      <w:r w:rsidR="00466AD0">
        <w:t xml:space="preserve"> </w:t>
      </w:r>
      <w:r w:rsidR="004D2B25">
        <w:t>2025</w:t>
      </w:r>
    </w:p>
    <w:p w14:paraId="5702607F" w14:textId="77777777" w:rsidR="006316A0" w:rsidRPr="00F72504" w:rsidRDefault="006316A0">
      <w:pPr>
        <w:rPr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</w:t>
      </w:r>
      <w:proofErr w:type="gramStart"/>
      <w:r w:rsidR="00670D5A" w:rsidRPr="007923D9">
        <w:rPr>
          <w:rFonts w:ascii="Garamond" w:hAnsi="Garamond"/>
          <w:szCs w:val="16"/>
        </w:rPr>
        <w:t>arrangements, or</w:t>
      </w:r>
      <w:proofErr w:type="gramEnd"/>
      <w:r w:rsidR="00670D5A" w:rsidRPr="007923D9">
        <w:rPr>
          <w:rFonts w:ascii="Garamond" w:hAnsi="Garamond"/>
          <w:szCs w:val="16"/>
        </w:rPr>
        <w:t xml:space="preserve">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 xml:space="preserve">Participants may be required to bring their own </w:t>
      </w:r>
      <w:proofErr w:type="gramStart"/>
      <w:r w:rsidRPr="00F43D4E">
        <w:rPr>
          <w:rFonts w:ascii="Garamond" w:hAnsi="Garamond"/>
          <w:szCs w:val="16"/>
        </w:rPr>
        <w:t>equipment</w:t>
      </w:r>
      <w:proofErr w:type="gramEnd"/>
      <w:r w:rsidRPr="00F43D4E">
        <w:rPr>
          <w:rFonts w:ascii="Garamond" w:hAnsi="Garamond"/>
          <w:szCs w:val="16"/>
        </w:rPr>
        <w:t xml:space="preserve">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14B73A91" w:rsidR="008B6245" w:rsidRDefault="00670D5A" w:rsidP="008B6245">
      <w:pPr>
        <w:jc w:val="both"/>
        <w:rPr>
          <w:rFonts w:ascii="Garamond" w:hAnsi="Garamond" w:cstheme="minorBidi"/>
          <w:lang w:val="en-GB"/>
        </w:rPr>
      </w:pPr>
      <w:r>
        <w:rPr>
          <w:rFonts w:ascii="Garamond" w:hAnsi="Garamond" w:cstheme="minorBidi"/>
        </w:rPr>
        <w:t xml:space="preserve">Apart from the following practice sessions and classes, </w:t>
      </w:r>
      <w:r>
        <w:rPr>
          <w:rFonts w:ascii="Garamond" w:hAnsi="Garamond" w:cstheme="minorBidi"/>
          <w:lang w:val="en-GB"/>
        </w:rPr>
        <w:t>t</w:t>
      </w:r>
      <w:r w:rsidR="00554A34">
        <w:rPr>
          <w:rFonts w:ascii="Garamond" w:hAnsi="Garamond" w:cstheme="minorBidi"/>
          <w:lang w:val="en-GB"/>
        </w:rPr>
        <w:t>he</w:t>
      </w:r>
      <w:r w:rsidR="008B6245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</w:t>
      </w:r>
      <w:r w:rsidR="008B6245" w:rsidRPr="005C42B5">
        <w:rPr>
          <w:rFonts w:ascii="Garamond" w:hAnsi="Garamond" w:cstheme="minorBidi"/>
          <w:lang w:val="en-GB"/>
        </w:rPr>
        <w:t xml:space="preserve">Please click </w:t>
      </w:r>
      <w:hyperlink r:id="rId11" w:history="1">
        <w:r w:rsidR="008B6245" w:rsidRPr="005C42B5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="008B6245" w:rsidRPr="005C42B5">
        <w:rPr>
          <w:rFonts w:ascii="Garamond" w:hAnsi="Garamond" w:cstheme="minorBidi"/>
          <w:lang w:val="en-GB"/>
        </w:rPr>
        <w:t xml:space="preserve"> to view the full calendar for all RSC activities. Members are also welcome to subscribe to the calendar by completing this </w:t>
      </w:r>
      <w:hyperlink r:id="rId12" w:history="1">
        <w:r w:rsidR="008B6245" w:rsidRPr="005C42B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 w:rsidRPr="005C42B5">
        <w:rPr>
          <w:rFonts w:ascii="Garamond" w:hAnsi="Garamond" w:cstheme="minorBidi"/>
          <w:lang w:val="en-GB"/>
        </w:rPr>
        <w:t>.</w:t>
      </w:r>
      <w:r w:rsidR="008B6245" w:rsidRPr="000016C8">
        <w:rPr>
          <w:rFonts w:ascii="Garamond" w:hAnsi="Garamond" w:cstheme="minorBidi"/>
          <w:lang w:val="en-GB"/>
        </w:rPr>
        <w:t xml:space="preserve"> </w:t>
      </w:r>
      <w:r>
        <w:rPr>
          <w:rFonts w:ascii="Garamond" w:hAnsi="Garamond" w:cstheme="minorBidi"/>
          <w:lang w:val="en-GB"/>
        </w:rPr>
        <w:t xml:space="preserve">For enquiries, please contact </w:t>
      </w:r>
      <w:hyperlink r:id="rId13" w:history="1">
        <w:r w:rsidRPr="00140082">
          <w:rPr>
            <w:rStyle w:val="Hyperlink"/>
            <w:rFonts w:ascii="Garamond" w:hAnsi="Garamond"/>
            <w:bCs/>
            <w:szCs w:val="24"/>
          </w:rPr>
          <w:t>RnS@hklawsoc.org.hk</w:t>
        </w:r>
      </w:hyperlink>
      <w:r>
        <w:rPr>
          <w:rFonts w:ascii="Garamond" w:hAnsi="Garamond" w:cstheme="minorBidi"/>
          <w:lang w:val="en-GB"/>
        </w:rPr>
        <w:t>.</w:t>
      </w:r>
    </w:p>
    <w:p w14:paraId="09145CE5" w14:textId="77777777" w:rsidR="002E5766" w:rsidRDefault="002E5766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2E5766" w14:paraId="1B2DE49D" w14:textId="77777777" w:rsidTr="00E902AE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6A9D2" w14:textId="77777777" w:rsidR="002E5766" w:rsidRDefault="002E5766" w:rsidP="00E902A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Basketball</w:t>
            </w:r>
          </w:p>
        </w:tc>
      </w:tr>
      <w:tr w:rsidR="002E5766" w14:paraId="2C868629" w14:textId="77777777" w:rsidTr="00E902AE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8104F" w14:textId="21239189" w:rsidR="002E5766" w:rsidRPr="00A67F1D" w:rsidRDefault="002E5766" w:rsidP="00E902AE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(outdoors) 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(Please register with the team/group before attending the practice session(s)) </w:t>
            </w:r>
          </w:p>
        </w:tc>
      </w:tr>
      <w:tr w:rsidR="002E5766" w14:paraId="7A0AC69D" w14:textId="77777777" w:rsidTr="00E902AE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5961B" w14:textId="5609F528" w:rsidR="002E5766" w:rsidRPr="00A67F1D" w:rsidRDefault="00E9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7F1D">
              <w:rPr>
                <w:rFonts w:ascii="Garamond" w:hAnsi="Garamond" w:cs="Tahoma"/>
                <w:sz w:val="22"/>
                <w:szCs w:val="22"/>
                <w:lang w:eastAsia="zh-CN"/>
              </w:rPr>
              <w:t>Every Thursday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6106" w14:textId="77777777" w:rsidR="002E5766" w:rsidRPr="00A67F1D" w:rsidRDefault="002E5766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DE1C" w14:textId="2C2CF8A9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Hong Kong Island*</w:t>
            </w:r>
          </w:p>
        </w:tc>
      </w:tr>
      <w:tr w:rsidR="002E5766" w14:paraId="3DB990A6" w14:textId="77777777" w:rsidTr="00FB0D6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F09E" w14:textId="4611FA5C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 and weather conditions. Please join the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 team’s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WhatsApp group for announcement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>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</w:tbl>
    <w:p w14:paraId="1CB7CA57" w14:textId="77777777" w:rsidR="002D52DC" w:rsidRDefault="002D52DC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9C5FA3" w:rsidRPr="00481EBE" w14:paraId="5127FF8C" w14:textId="77777777" w:rsidTr="007C1A0D">
        <w:trPr>
          <w:trHeight w:val="340"/>
          <w:jc w:val="center"/>
        </w:trPr>
        <w:tc>
          <w:tcPr>
            <w:tcW w:w="10065" w:type="dxa"/>
            <w:gridSpan w:val="3"/>
            <w:shd w:val="clear" w:color="auto" w:fill="C5E0B3"/>
            <w:vAlign w:val="center"/>
          </w:tcPr>
          <w:bookmarkEnd w:id="0"/>
          <w:p w14:paraId="24EA7219" w14:textId="53847942" w:rsidR="009C5FA3" w:rsidRPr="00481EBE" w:rsidRDefault="009C5FA3" w:rsidP="007C1A0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Dancing</w:t>
            </w:r>
          </w:p>
        </w:tc>
      </w:tr>
      <w:tr w:rsidR="00B6345D" w:rsidRPr="00481EBE" w14:paraId="12DDD59A" w14:textId="77777777" w:rsidTr="00B6345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5D514C02" w14:textId="09D0ED99" w:rsidR="00B6345D" w:rsidRPr="00481EBE" w:rsidRDefault="00B6345D" w:rsidP="007E7A6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Line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Class (Registration is </w:t>
            </w:r>
            <w:r w:rsidR="00F2522A"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7106ED" w:rsidRPr="00481EBE" w14:paraId="70F57950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2613AE9" w14:textId="0856B975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10 </w:t>
            </w:r>
            <w:r w:rsidR="00B90F2F"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271DC28E" w14:textId="0409080A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3BBD871F" w14:textId="69861C9B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736AE50C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143BF617" w14:textId="0C6E9036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7 </w:t>
            </w:r>
            <w:r w:rsidR="00B90F2F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Nov 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2117" w:type="dxa"/>
            <w:vAlign w:val="center"/>
          </w:tcPr>
          <w:p w14:paraId="5B5C85EE" w14:textId="1D02F172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078AD06F" w14:textId="14F56CBF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0686B309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8C7715C" w14:textId="15EF89A2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>24 Nov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06549896" w14:textId="0DA9D8C8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766E74E0" w14:textId="47EE3806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</w:tbl>
    <w:p w14:paraId="773BA80A" w14:textId="77777777" w:rsidR="00E1744C" w:rsidRPr="00481EBE" w:rsidRDefault="00E1744C">
      <w:pPr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3"/>
        <w:gridCol w:w="2117"/>
        <w:gridCol w:w="6080"/>
      </w:tblGrid>
      <w:tr w:rsidR="00D02FF5" w:rsidRPr="00481EBE" w14:paraId="2C249514" w14:textId="77777777" w:rsidTr="00A260D4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2E8AB" w14:textId="34D024D5" w:rsidR="00D02FF5" w:rsidRPr="00481EBE" w:rsidRDefault="00D02FF5" w:rsidP="007C1A0D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Dragon Boat</w:t>
            </w:r>
          </w:p>
        </w:tc>
      </w:tr>
      <w:tr w:rsidR="00D0096C" w:rsidRPr="00481EBE" w14:paraId="1FABB084" w14:textId="77777777" w:rsidTr="00A260D4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7F982" w14:textId="12CBD314" w:rsidR="00D0096C" w:rsidRPr="00481EBE" w:rsidRDefault="00B750AD" w:rsidP="00D0096C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</w:t>
            </w:r>
            <w:r w:rsidR="00D0096C" w:rsidRPr="00481EBE">
              <w:rPr>
                <w:rFonts w:ascii="Garamond" w:hAnsi="Garamond" w:cs="Tahoma"/>
                <w:sz w:val="22"/>
                <w:szCs w:val="22"/>
              </w:rPr>
              <w:t>raining (Please register with the team/group before attending the practice session(s))</w:t>
            </w:r>
          </w:p>
        </w:tc>
      </w:tr>
      <w:tr w:rsidR="00E913D9" w:rsidRPr="00481EBE" w14:paraId="220FBF15" w14:textId="77777777" w:rsidTr="00F962BE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B5BB0" w14:textId="10F8279C" w:rsidR="00E913D9" w:rsidRDefault="00E913D9" w:rsidP="00E913D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8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9390A" w14:textId="586BCB2E" w:rsidR="00E913D9" w:rsidRPr="00481EBE" w:rsidRDefault="00E913D9" w:rsidP="00E913D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10 am – 12 nn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C62C1" w14:textId="77777777" w:rsidR="006D6BEC" w:rsidRDefault="006D6BEC" w:rsidP="006D6BEC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  <w:p w14:paraId="675E271F" w14:textId="3B754055" w:rsidR="00E913D9" w:rsidRPr="00481EBE" w:rsidRDefault="006D6BEC" w:rsidP="006D6BEC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Tiu Keng Leng Pier, Tseung Kwan O, N.T., Hong Kong</w:t>
            </w:r>
          </w:p>
        </w:tc>
      </w:tr>
      <w:tr w:rsidR="00E913D9" w:rsidRPr="00481EBE" w14:paraId="63A701BD" w14:textId="77777777" w:rsidTr="00F962BE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053D8" w14:textId="45AA3C77" w:rsidR="00E913D9" w:rsidRDefault="00E913D9" w:rsidP="00E913D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15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D53C4" w14:textId="476A9EC3" w:rsidR="00E913D9" w:rsidRPr="00481EBE" w:rsidRDefault="00E913D9" w:rsidP="00E913D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10 am – 12 nn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37F4A" w14:textId="60596C77" w:rsidR="00E913D9" w:rsidRPr="00481EBE" w:rsidRDefault="00E913D9" w:rsidP="00E913D9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E913D9" w:rsidRPr="00481EBE" w14:paraId="0F9C6480" w14:textId="77777777" w:rsidTr="00F962BE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94D54" w14:textId="5BB1B436" w:rsidR="00E913D9" w:rsidRDefault="00E913D9" w:rsidP="00E913D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22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87C62" w14:textId="61A2F1F6" w:rsidR="00E913D9" w:rsidRPr="00481EBE" w:rsidRDefault="00E913D9" w:rsidP="00E913D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10 am – 12 nn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8B8F4" w14:textId="43295750" w:rsidR="00E913D9" w:rsidRPr="00481EBE" w:rsidRDefault="00E913D9" w:rsidP="00E913D9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E913D9" w:rsidRPr="00481EBE" w14:paraId="333705EF" w14:textId="77777777" w:rsidTr="00F962BE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343B9" w14:textId="7C8B0B65" w:rsidR="00E913D9" w:rsidRDefault="00E913D9" w:rsidP="00E913D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29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9DF56" w14:textId="71AFEFC0" w:rsidR="00E913D9" w:rsidRPr="00481EBE" w:rsidRDefault="00E913D9" w:rsidP="00E913D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10 am – 12 nn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99286" w14:textId="058D906A" w:rsidR="00E913D9" w:rsidRPr="00481EBE" w:rsidRDefault="00E913D9" w:rsidP="00E913D9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</w:tbl>
    <w:p w14:paraId="4AE1A76E" w14:textId="77777777" w:rsidR="00467A23" w:rsidRDefault="00467A23" w:rsidP="00250D9C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434BF0" w:rsidRPr="00481EBE" w14:paraId="2C4E1389" w14:textId="77777777" w:rsidTr="00993E56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B1EEB" w14:textId="11597179" w:rsidR="00434BF0" w:rsidRPr="00481EBE" w:rsidRDefault="00434BF0" w:rsidP="00434BF0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Golf</w:t>
            </w:r>
          </w:p>
        </w:tc>
      </w:tr>
      <w:tr w:rsidR="00434BF0" w:rsidRPr="00481EBE" w14:paraId="01D0DEF2" w14:textId="77777777" w:rsidTr="00993E56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03367" w14:textId="77777777" w:rsidR="00434BF0" w:rsidRPr="00481EBE" w:rsidRDefault="00434BF0" w:rsidP="00434BF0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0A799A" w:rsidRPr="00481EBE" w14:paraId="0908D546" w14:textId="77777777" w:rsidTr="00E341B7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7FB20" w14:textId="70C14F1C" w:rsidR="000A799A" w:rsidRPr="00481EBE" w:rsidRDefault="000A799A" w:rsidP="000A799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9C986" w14:textId="2F0C27BD" w:rsidR="000A799A" w:rsidRPr="00481EBE" w:rsidRDefault="000A799A" w:rsidP="000A799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3102E" w14:textId="77777777" w:rsidR="000A799A" w:rsidRDefault="000A799A" w:rsidP="000A799A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  <w:p w14:paraId="0084FDCA" w14:textId="6C1078AB" w:rsidR="000A799A" w:rsidRPr="00481EBE" w:rsidRDefault="000A799A" w:rsidP="000A799A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1F4F47" w:rsidRPr="00481EBE" w14:paraId="2DD9F7C2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70612" w14:textId="44508D44" w:rsidR="001F4F47" w:rsidRDefault="001F4F47" w:rsidP="001F4F4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Thu 20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0E251" w14:textId="28AB7980" w:rsidR="001F4F47" w:rsidRPr="00481EBE" w:rsidRDefault="001F4F47" w:rsidP="001F4F4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707FB" w14:textId="5560F813" w:rsidR="001F4F47" w:rsidRPr="00481EBE" w:rsidRDefault="001F4F47" w:rsidP="001F4F47">
            <w:pPr>
              <w:rPr>
                <w:rFonts w:ascii="Garamond" w:hAnsi="Garamond" w:cs="Tahoma"/>
                <w:sz w:val="22"/>
                <w:szCs w:val="22"/>
              </w:rPr>
            </w:pPr>
            <w:proofErr w:type="gramStart"/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  <w:proofErr w:type="gramEnd"/>
          </w:p>
        </w:tc>
      </w:tr>
      <w:tr w:rsidR="001C3944" w:rsidRPr="00481EBE" w14:paraId="0DCD1E0C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2A392" w14:textId="65E3FB78" w:rsidR="001C3944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4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9E690" w14:textId="2E62E32E" w:rsidR="001C3944" w:rsidRPr="00481EBE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F09F0" w14:textId="22B21CAD" w:rsidR="001C3944" w:rsidRPr="00481EBE" w:rsidRDefault="001C3944" w:rsidP="001C3944">
            <w:pPr>
              <w:rPr>
                <w:rFonts w:ascii="Garamond" w:hAnsi="Garamond" w:cs="Tahoma"/>
                <w:sz w:val="22"/>
                <w:szCs w:val="22"/>
              </w:rPr>
            </w:pPr>
            <w:proofErr w:type="gramStart"/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  <w:proofErr w:type="gramEnd"/>
          </w:p>
        </w:tc>
      </w:tr>
      <w:tr w:rsidR="001C3944" w:rsidRPr="00481EBE" w14:paraId="479C6BC1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A1FE6" w14:textId="243684E7" w:rsidR="001C3944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67479" w14:textId="572B5DE1" w:rsidR="001C3944" w:rsidRPr="00481EBE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F2F75" w14:textId="35BD6C09" w:rsidR="001C3944" w:rsidRPr="00481EBE" w:rsidRDefault="001C3944" w:rsidP="001C3944">
            <w:pPr>
              <w:rPr>
                <w:rFonts w:ascii="Garamond" w:hAnsi="Garamond" w:cs="Tahoma"/>
                <w:sz w:val="22"/>
                <w:szCs w:val="22"/>
              </w:rPr>
            </w:pPr>
            <w:proofErr w:type="gramStart"/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  <w:proofErr w:type="gramEnd"/>
          </w:p>
        </w:tc>
      </w:tr>
    </w:tbl>
    <w:p w14:paraId="60274287" w14:textId="4DFC5DF7" w:rsidR="00BF7534" w:rsidRPr="00481EBE" w:rsidRDefault="00BF7534" w:rsidP="00336B81">
      <w:pPr>
        <w:widowControl/>
        <w:rPr>
          <w:sz w:val="22"/>
          <w:szCs w:val="22"/>
        </w:rPr>
      </w:pPr>
    </w:p>
    <w:p w14:paraId="02223EDD" w14:textId="3E808656" w:rsidR="00E1744C" w:rsidRDefault="00E1744C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5"/>
      </w:tblGrid>
      <w:tr w:rsidR="007A3305" w14:paraId="6B3159AD" w14:textId="77777777" w:rsidTr="00E902AE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12265" w14:textId="77777777" w:rsidR="007A3305" w:rsidRDefault="007A3305" w:rsidP="00E902A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Martial Arts</w:t>
            </w:r>
          </w:p>
        </w:tc>
      </w:tr>
      <w:tr w:rsidR="00846A91" w14:paraId="0AB400F9" w14:textId="77777777" w:rsidTr="00E902AE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9CFC1" w14:textId="3CD29371" w:rsidR="00846A91" w:rsidRPr="00307E29" w:rsidRDefault="00C364B0" w:rsidP="00846A91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364B0">
              <w:rPr>
                <w:rFonts w:ascii="Garamond" w:hAnsi="Garamond" w:cs="Tahoma"/>
                <w:bCs/>
                <w:sz w:val="22"/>
                <w:szCs w:val="22"/>
              </w:rPr>
              <w:t xml:space="preserve">Class (Registration is </w:t>
            </w:r>
            <w:r w:rsidR="002A151E">
              <w:rPr>
                <w:rFonts w:ascii="Garamond" w:hAnsi="Garamond" w:cs="Tahoma"/>
                <w:bCs/>
                <w:sz w:val="22"/>
                <w:szCs w:val="22"/>
              </w:rPr>
              <w:t>open</w:t>
            </w:r>
            <w:r w:rsidRPr="00C364B0">
              <w:rPr>
                <w:rFonts w:ascii="Garamond" w:hAnsi="Garamond" w:cs="Tahoma"/>
                <w:bCs/>
                <w:sz w:val="22"/>
                <w:szCs w:val="22"/>
              </w:rPr>
              <w:t xml:space="preserve"> for the following class session(s))</w:t>
            </w:r>
          </w:p>
        </w:tc>
      </w:tr>
      <w:tr w:rsidR="00C364B0" w14:paraId="61989A74" w14:textId="77777777" w:rsidTr="00E902AE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3E6EE" w14:textId="57BEE4CF" w:rsidR="00C364B0" w:rsidRDefault="00535B65" w:rsidP="00C364B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="00C364B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2A151E">
              <w:rPr>
                <w:rFonts w:ascii="Garamond" w:hAnsi="Garamond" w:cs="Tahoma"/>
                <w:sz w:val="22"/>
                <w:szCs w:val="22"/>
                <w:lang w:eastAsia="zh-CN"/>
              </w:rPr>
              <w:t>24</w:t>
            </w:r>
            <w:r w:rsidR="00C364B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2A151E"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="00C364B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F0E1A" w14:textId="0F9FDDF0" w:rsidR="00C364B0" w:rsidRPr="00307E29" w:rsidRDefault="00C364B0" w:rsidP="00C364B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81300" w14:textId="77777777" w:rsidR="00C364B0" w:rsidRDefault="00C364B0" w:rsidP="002A151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  <w:p w14:paraId="667CECE2" w14:textId="4A7DE2C9" w:rsidR="00C364B0" w:rsidRPr="00307E29" w:rsidRDefault="00C364B0" w:rsidP="00C364B0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3/F, Wing </w:t>
            </w:r>
            <w:proofErr w:type="gramStart"/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On</w:t>
            </w:r>
            <w:proofErr w:type="gramEnd"/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House, 71 Des Voeux Road Central, Hong Kong</w:t>
            </w:r>
          </w:p>
        </w:tc>
      </w:tr>
      <w:tr w:rsidR="00C364B0" w14:paraId="5B709C88" w14:textId="77777777" w:rsidTr="00E902AE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50F96" w14:textId="3D07A812" w:rsidR="00C364B0" w:rsidRDefault="00535B65" w:rsidP="00C364B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="00C364B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 </w:t>
            </w:r>
            <w:r w:rsidR="006E22C8">
              <w:rPr>
                <w:rFonts w:ascii="Garamond" w:hAnsi="Garamond" w:cs="Tahoma"/>
                <w:sz w:val="22"/>
                <w:szCs w:val="22"/>
                <w:lang w:eastAsia="zh-CN"/>
              </w:rPr>
              <w:t>Dec</w:t>
            </w:r>
            <w:r w:rsidR="00C364B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3A312" w14:textId="63648973" w:rsidR="00C364B0" w:rsidRPr="00307E29" w:rsidRDefault="00C364B0" w:rsidP="00C364B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39825" w14:textId="22F9E017" w:rsidR="00C364B0" w:rsidRPr="00307E29" w:rsidRDefault="00C364B0" w:rsidP="00C364B0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6E22C8" w14:paraId="089DA63D" w14:textId="77777777" w:rsidTr="00E902AE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B2369" w14:textId="70FC2233" w:rsidR="006E22C8" w:rsidRDefault="00535B65" w:rsidP="006E22C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="006E22C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8 Dec 25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A7FDC" w14:textId="6E0684F0" w:rsidR="006E22C8" w:rsidRDefault="006E22C8" w:rsidP="006E22C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7F98F" w14:textId="0B26CD92" w:rsidR="006E22C8" w:rsidRDefault="006E22C8" w:rsidP="006E22C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6E22C8" w14:paraId="4E87A414" w14:textId="77777777" w:rsidTr="00E902AE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5C444" w14:textId="7BD99610" w:rsidR="006E22C8" w:rsidRDefault="00535B65" w:rsidP="006E22C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="006E22C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15 Dec 25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74609" w14:textId="15EC31F2" w:rsidR="006E22C8" w:rsidRDefault="006E22C8" w:rsidP="006E22C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69F3C" w14:textId="2144DE9E" w:rsidR="006E22C8" w:rsidRDefault="006E22C8" w:rsidP="006E22C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6E22C8" w14:paraId="3170F705" w14:textId="77777777" w:rsidTr="00E902AE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7121E" w14:textId="66564D39" w:rsidR="006E22C8" w:rsidRDefault="00535B65" w:rsidP="006E22C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="006E22C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22 Dec 25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EE655" w14:textId="2F7C53B9" w:rsidR="006E22C8" w:rsidRDefault="006E22C8" w:rsidP="006E22C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73821" w14:textId="4FA4B4E0" w:rsidR="006E22C8" w:rsidRDefault="006E22C8" w:rsidP="006E22C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6E22C8" w14:paraId="4521DE4A" w14:textId="77777777" w:rsidTr="00C364B0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D01FC" w14:textId="436F377B" w:rsidR="006E22C8" w:rsidRPr="00307E29" w:rsidRDefault="006E22C8" w:rsidP="006E22C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6E22C8" w14:paraId="0DFF234A" w14:textId="77777777" w:rsidTr="00E902AE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D6546" w14:textId="6473BB05" w:rsidR="006E22C8" w:rsidRDefault="006E22C8" w:rsidP="006E22C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5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31D2D" w14:textId="69D59C9F" w:rsidR="006E22C8" w:rsidRPr="00307E29" w:rsidRDefault="006E22C8" w:rsidP="006E22C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30CCF" w14:textId="39761B18" w:rsidR="006E22C8" w:rsidRPr="00307E29" w:rsidRDefault="006E22C8" w:rsidP="006E22C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6E22C8" w14:paraId="0B35D6B8" w14:textId="77777777" w:rsidTr="00E902AE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32D1D" w14:textId="65E505F1" w:rsidR="006E22C8" w:rsidRDefault="006E22C8" w:rsidP="006E22C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12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69410" w14:textId="42E676F9" w:rsidR="006E22C8" w:rsidRPr="00307E29" w:rsidRDefault="006E22C8" w:rsidP="006E22C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B248C" w14:textId="02FA3413" w:rsidR="006E22C8" w:rsidRPr="00307E29" w:rsidRDefault="006E22C8" w:rsidP="006E22C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</w:tbl>
    <w:p w14:paraId="1783FE09" w14:textId="77777777" w:rsidR="00EA1C09" w:rsidRDefault="00EA1C09">
      <w:pPr>
        <w:widowControl/>
        <w:rPr>
          <w:sz w:val="22"/>
          <w:szCs w:val="22"/>
        </w:rPr>
      </w:pPr>
    </w:p>
    <w:p w14:paraId="0B385C68" w14:textId="77777777" w:rsidR="00973F4D" w:rsidRPr="00481EBE" w:rsidRDefault="00973F4D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A95E5B" w:rsidRPr="00481EBE" w14:paraId="7F52432D" w14:textId="77777777" w:rsidTr="00706CD5">
        <w:trPr>
          <w:trHeight w:val="340"/>
          <w:jc w:val="center"/>
        </w:trPr>
        <w:tc>
          <w:tcPr>
            <w:tcW w:w="10065" w:type="dxa"/>
            <w:gridSpan w:val="3"/>
            <w:shd w:val="clear" w:color="auto" w:fill="C5E0B3"/>
            <w:vAlign w:val="center"/>
          </w:tcPr>
          <w:p w14:paraId="60E654DB" w14:textId="5CC96ED8" w:rsidR="00A95E5B" w:rsidRPr="00481EBE" w:rsidRDefault="00A95E5B" w:rsidP="00E61E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96574A" w:rsidRPr="00481EBE" w14:paraId="1F3046B5" w14:textId="77777777" w:rsidTr="001801D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085EF9" w14:textId="1DEE87B5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Saturdays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>
              <w:rPr>
                <w:rFonts w:ascii="Garamond" w:hAnsi="Garamond" w:cs="Tahoma"/>
                <w:sz w:val="22"/>
                <w:szCs w:val="22"/>
              </w:rPr>
              <w:t>open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96574A" w:rsidRPr="00481EBE" w14:paraId="49C0A37B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7ED5" w14:textId="1F93EE2A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22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A165" w14:textId="77FB276B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8EBC" w14:textId="1EAF54B5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96574A" w:rsidRPr="00481EBE" w14:paraId="3CDB2E4E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6FB6" w14:textId="51D5E686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6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84A3" w14:textId="5337868D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543B" w14:textId="1B12AFFD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96574A" w:rsidRPr="00481EBE" w14:paraId="6E0E2F50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AAE" w14:textId="1747122C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20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E37A" w14:textId="1D38627E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96FE" w14:textId="23691CDA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96574A" w:rsidRPr="00481EBE" w14:paraId="235A0C21" w14:textId="77777777" w:rsidTr="007647C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076A9BA" w14:textId="62D8EFB0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Mondays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>
              <w:rPr>
                <w:rFonts w:ascii="Garamond" w:hAnsi="Garamond" w:cs="Tahoma"/>
                <w:sz w:val="22"/>
                <w:szCs w:val="22"/>
              </w:rPr>
              <w:t>open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96574A" w:rsidRPr="00481EBE" w14:paraId="384A3F20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AF5C" w14:textId="6151512C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10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22A1" w14:textId="3DFC7907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5BE5" w14:textId="19BBCCD9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1F8BCF22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1C52" w14:textId="6A3DB389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17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540D" w14:textId="420CE808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5489" w14:textId="042E4D2E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5E2CEC29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245D" w14:textId="6C89B879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24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AE92" w14:textId="7568DFBC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E603" w14:textId="535C2C6D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7A3018D0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2BD2" w14:textId="36600116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D196" w14:textId="7F6CB3F9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271B" w14:textId="08414C93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053486E7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C16E" w14:textId="42A7A996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8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847D" w14:textId="3BDA0942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55B2" w14:textId="7E9F8180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590D1B7A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0955" w14:textId="3521B848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15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EF81" w14:textId="36A1F9AD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D15F" w14:textId="4837FDFE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27D95B0E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7631" w14:textId="4782DF6C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22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2692" w14:textId="7EF42D5F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70BF" w14:textId="2717C1BB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4AEB63B5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E49F" w14:textId="0CB9AF64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29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7E3B" w14:textId="056F5906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6870" w14:textId="4238C102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</w:tbl>
    <w:p w14:paraId="66A5F53A" w14:textId="77777777" w:rsidR="00001660" w:rsidRDefault="00001660" w:rsidP="00DA4794">
      <w:pPr>
        <w:widowControl/>
        <w:rPr>
          <w:sz w:val="22"/>
          <w:szCs w:val="22"/>
        </w:rPr>
      </w:pPr>
    </w:p>
    <w:p w14:paraId="1DA4DEC2" w14:textId="77777777" w:rsidR="00BE0C3D" w:rsidRDefault="00BE0C3D" w:rsidP="00DA4794">
      <w:pPr>
        <w:widowControl/>
        <w:rPr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B861AD" w:rsidRPr="00481EBE" w14:paraId="353090A7" w14:textId="77777777" w:rsidTr="00993E56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64376C8" w14:textId="287F7ECA" w:rsidR="00B861AD" w:rsidRPr="00481EBE" w:rsidRDefault="00B861AD" w:rsidP="0082615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B861AD" w:rsidRPr="00481EBE" w14:paraId="2238180F" w14:textId="77777777" w:rsidTr="00993E56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32A20C6" w14:textId="77777777" w:rsidR="00B861AD" w:rsidRPr="00481EBE" w:rsidRDefault="00B861AD" w:rsidP="00826154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2E1CAB" w:rsidRPr="00481EBE" w14:paraId="7C4B47BE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9D39" w14:textId="56059466" w:rsidR="002E1CAB" w:rsidRDefault="002E1CAB" w:rsidP="002E1C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12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66BA" w14:textId="673B02F0" w:rsidR="002E1CAB" w:rsidRPr="00481EBE" w:rsidRDefault="002E1CAB" w:rsidP="002E1CA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AF60" w14:textId="77777777" w:rsidR="006D6BEC" w:rsidRDefault="006D6BEC" w:rsidP="006D6BEC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4955D14D" w14:textId="3DCEE5E5" w:rsidR="002E1CAB" w:rsidRPr="00481EBE" w:rsidRDefault="006D6BEC" w:rsidP="006D6BEC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1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  <w:vertAlign w:val="superscript"/>
              </w:rPr>
              <w:t>st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Floor, Midland Plaza, 328 Queen’s Road Central, Hong Kong</w:t>
            </w:r>
          </w:p>
        </w:tc>
      </w:tr>
      <w:tr w:rsidR="002E1CAB" w:rsidRPr="00481EBE" w14:paraId="7A8D098D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A07C" w14:textId="2F1AF774" w:rsidR="002E1CAB" w:rsidRDefault="002E1CAB" w:rsidP="002E1C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A691" w14:textId="4240B39F" w:rsidR="002E1CAB" w:rsidRPr="00481EBE" w:rsidRDefault="002E1CAB" w:rsidP="002E1CA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C346" w14:textId="4737B2BA" w:rsidR="002E1CAB" w:rsidRPr="00481EBE" w:rsidRDefault="002E1CAB" w:rsidP="002E1CA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2E1CAB" w:rsidRPr="00481EBE" w14:paraId="12323BFF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D147" w14:textId="3893F448" w:rsidR="002E1CAB" w:rsidRDefault="002E1CAB" w:rsidP="002E1C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379B" w14:textId="71027E81" w:rsidR="002E1CAB" w:rsidRPr="00481EBE" w:rsidRDefault="002E1CAB" w:rsidP="002E1CA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1298" w14:textId="07BC0112" w:rsidR="002E1CAB" w:rsidRPr="00481EBE" w:rsidRDefault="002E1CAB" w:rsidP="002E1CA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</w:tbl>
    <w:p w14:paraId="14DD405D" w14:textId="2521E0F5" w:rsidR="000F4F28" w:rsidRDefault="000F4F28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195437" w:rsidRPr="00481EBE" w14:paraId="17A5FAA6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C217" w14:textId="28F164DB" w:rsidR="00195437" w:rsidRPr="00481EBE" w:rsidRDefault="00195437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C70308" w:rsidRPr="00481EBE" w14:paraId="0E66109E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6ECC5" w14:textId="7DEE98A5" w:rsidR="00C70308" w:rsidRPr="00481EBE" w:rsidRDefault="00B805BA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</w:t>
            </w:r>
            <w:r w:rsidR="00C70308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(Please register with the team/group before attending the practice session(s))</w:t>
            </w:r>
          </w:p>
        </w:tc>
      </w:tr>
      <w:tr w:rsidR="009D014F" w:rsidRPr="00481EBE" w14:paraId="64718396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AF4D9" w14:textId="62ABFE91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Thu 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01A33" w14:textId="07F1FD29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CD919" w14:textId="77777777" w:rsidR="006D6BEC" w:rsidRDefault="006D6BEC" w:rsidP="006D6BEC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  <w:p w14:paraId="6FA9E98C" w14:textId="144171D2" w:rsidR="009D014F" w:rsidRPr="00481EBE" w:rsidRDefault="006D6BEC" w:rsidP="006D6BEC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27 Harbour Road, Wan Chai, Hong Kong</w:t>
            </w:r>
          </w:p>
        </w:tc>
      </w:tr>
      <w:tr w:rsidR="009D014F" w:rsidRPr="00481EBE" w14:paraId="16630172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877E0" w14:textId="6E2B416B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13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BB666" w14:textId="652B06EA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141B9" w14:textId="3EB529DB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9D014F" w:rsidRPr="00481EBE" w14:paraId="483537B4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4D6F9" w14:textId="62D77383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20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7C95A" w14:textId="47139126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452B2" w14:textId="54B4296F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9D014F" w:rsidRPr="00481EBE" w14:paraId="3926C13E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E70A2" w14:textId="745A9758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27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3C84C" w14:textId="1EA65DDE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7F676" w14:textId="6F6BDF9E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9D014F" w:rsidRPr="00481EBE" w14:paraId="62A56F1C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BC585" w14:textId="52729E9E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9D014F" w:rsidRPr="00481EBE" w14:paraId="2520E906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7B641" w14:textId="4F98EC5F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7A0D9" w14:textId="38B0E0F6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925C5" w14:textId="77777777" w:rsidR="006D6BEC" w:rsidRDefault="006D6BEC" w:rsidP="006D6BEC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  <w:p w14:paraId="03927862" w14:textId="1DDACA6A" w:rsidR="009D014F" w:rsidRPr="00481EBE" w:rsidRDefault="006D6BEC" w:rsidP="006D6BEC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27 Harbour Road, Wan Chai, Hong Kong</w:t>
            </w:r>
          </w:p>
        </w:tc>
      </w:tr>
      <w:tr w:rsidR="009D014F" w:rsidRPr="00481EBE" w14:paraId="2AC57C90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A11A9" w14:textId="16BED038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13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43A51" w14:textId="3146BEE6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DF88F" w14:textId="02164D22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9D014F" w:rsidRPr="00481EBE" w14:paraId="1B333085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EF195" w14:textId="2C99C115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20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6A04C" w14:textId="21911129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03BCF" w14:textId="554C03CC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9D014F" w:rsidRPr="00481EBE" w14:paraId="0CB213A5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DAAE6" w14:textId="603A81E6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27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1EEC1" w14:textId="3F9637C3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13A9B" w14:textId="00E5FA34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</w:tbl>
    <w:p w14:paraId="55F8F83B" w14:textId="77777777" w:rsidR="00F413A2" w:rsidRPr="00481EBE" w:rsidRDefault="00F413A2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82092F" w:rsidRPr="00481EBE" w14:paraId="063E1FF2" w14:textId="77777777" w:rsidTr="004907A1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DF5B56E" w14:textId="287D1E2C" w:rsidR="0082092F" w:rsidRPr="00481EBE" w:rsidRDefault="00E32291" w:rsidP="0082092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sz w:val="22"/>
                <w:szCs w:val="22"/>
              </w:rPr>
              <w:br w:type="page"/>
            </w:r>
            <w:r w:rsidR="0082092F" w:rsidRPr="00481EBE"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82092F" w:rsidRPr="00481EBE" w14:paraId="24EE235D" w14:textId="77777777" w:rsidTr="004907A1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5C3872" w14:textId="77777777" w:rsidR="0082092F" w:rsidRPr="00481EBE" w:rsidRDefault="0082092F" w:rsidP="0082092F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96399B" w:rsidRPr="00481EBE" w14:paraId="724B3FBA" w14:textId="77777777" w:rsidTr="004907A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A9BE" w14:textId="5D19CB64" w:rsidR="0096399B" w:rsidRDefault="0096399B" w:rsidP="0096399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18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C606" w14:textId="630C6D13" w:rsidR="0096399B" w:rsidRPr="00481EBE" w:rsidRDefault="0096399B" w:rsidP="0096399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C6AA" w14:textId="77777777" w:rsidR="006D6BEC" w:rsidRDefault="006D6BEC" w:rsidP="006D6BE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2A96B284" w14:textId="125E2653" w:rsidR="0096399B" w:rsidRDefault="006D6BEC" w:rsidP="006D6BE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133 Wong Nai Chung Gap Road, Wan Chai, Hong Kong</w:t>
            </w:r>
          </w:p>
        </w:tc>
      </w:tr>
      <w:tr w:rsidR="0096399B" w:rsidRPr="00481EBE" w14:paraId="1E23546A" w14:textId="77777777" w:rsidTr="004907A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1939" w14:textId="731FD023" w:rsidR="0096399B" w:rsidRDefault="0096399B" w:rsidP="0096399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Wed 26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6F94" w14:textId="0DB62192" w:rsidR="0096399B" w:rsidRPr="00481EBE" w:rsidRDefault="0096399B" w:rsidP="0096399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1</w:t>
            </w:r>
            <w:r>
              <w:rPr>
                <w:rFonts w:ascii="Garamond" w:hAnsi="Garamond" w:cs="Tahoma"/>
                <w:sz w:val="22"/>
                <w:szCs w:val="22"/>
              </w:rPr>
              <w:t>1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72BC" w14:textId="69D52E9A" w:rsidR="0096399B" w:rsidRDefault="0096399B" w:rsidP="0096399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</w:tbl>
    <w:p w14:paraId="1C020793" w14:textId="77777777" w:rsidR="00713977" w:rsidRDefault="00713977">
      <w:pPr>
        <w:widowControl/>
        <w:rPr>
          <w:sz w:val="22"/>
          <w:szCs w:val="22"/>
        </w:rPr>
      </w:pPr>
    </w:p>
    <w:p w14:paraId="0685749B" w14:textId="77777777" w:rsidR="003900B6" w:rsidRPr="00481EBE" w:rsidRDefault="003900B6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117"/>
        <w:gridCol w:w="6105"/>
      </w:tblGrid>
      <w:tr w:rsidR="003B5975" w:rsidRPr="00481EBE" w14:paraId="37C5F2C3" w14:textId="77777777" w:rsidTr="00065BD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D7A4C17" w14:textId="2A497064" w:rsidR="003B5975" w:rsidRPr="00481EBE" w:rsidRDefault="003B5975" w:rsidP="003B597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3B5975" w:rsidRPr="00481EBE" w14:paraId="30BB18B7" w14:textId="77777777" w:rsidTr="00065BD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FEE59A" w14:textId="144A5BB6" w:rsidR="003B5975" w:rsidRPr="00481EBE" w:rsidRDefault="003B5975" w:rsidP="003B5975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6D45EE" w:rsidRPr="00481EBE" w14:paraId="2C6C5557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12C3" w14:textId="51FC5B74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12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C06C" w14:textId="6BA9DA1C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E9B5" w14:textId="77777777" w:rsidR="006D6BEC" w:rsidRDefault="006D6BEC" w:rsidP="006D6BE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3E49B332" w14:textId="0B4F881E" w:rsidR="006D45EE" w:rsidRPr="00481EBE" w:rsidRDefault="006D6BEC" w:rsidP="006D6BE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6D45EE" w:rsidRPr="00481EBE" w14:paraId="027C2984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2E2D" w14:textId="6EDBEE68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26A1" w14:textId="6E214234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ABC4" w14:textId="362EFFB6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D45EE" w:rsidRPr="00481EBE" w14:paraId="5027A775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8159" w14:textId="74E4DE20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FC03" w14:textId="0CF5C399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E045" w14:textId="5EEE9280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D45EE" w:rsidRPr="00481EBE" w14:paraId="7267171C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B55B756" w14:textId="2AFFFEA6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Class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6D45EE" w:rsidRPr="00481EBE" w14:paraId="5BBBAD08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51BE" w14:textId="337DA60D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12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B9F1" w14:textId="7658190F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FFCA" w14:textId="77777777" w:rsidR="006D6BEC" w:rsidRDefault="006D6BEC" w:rsidP="006D6BE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15543D2D" w14:textId="401BD6E7" w:rsidR="006D45EE" w:rsidRPr="00481EBE" w:rsidRDefault="006D6BEC" w:rsidP="006D6BE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6D45EE" w:rsidRPr="00481EBE" w14:paraId="2E37BFEA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DB5F" w14:textId="508D7246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A727" w14:textId="6CD48556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3C43" w14:textId="22EDEEAA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D45EE" w:rsidRPr="00481EBE" w14:paraId="33B13391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1125" w14:textId="1CE9B299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7821" w14:textId="4C754BF5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72F7" w14:textId="4AEFCE92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</w:tbl>
    <w:p w14:paraId="3EDFF8AD" w14:textId="77777777" w:rsidR="00185D03" w:rsidRDefault="00185D03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761D7F70" w14:textId="77777777" w:rsidR="00185D03" w:rsidRDefault="00185D03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A85628" w:rsidRPr="00140082" w14:paraId="690A16AD" w14:textId="77777777" w:rsidTr="00E902AE">
        <w:trPr>
          <w:trHeight w:val="359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999B6E5" w14:textId="77777777" w:rsidR="00A85628" w:rsidRPr="00140082" w:rsidRDefault="00A85628" w:rsidP="00E902A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A85628" w:rsidRPr="00140082" w14:paraId="12F4D5A2" w14:textId="77777777" w:rsidTr="00E902AE">
        <w:trPr>
          <w:trHeight w:val="31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14E07C" w14:textId="07757C06" w:rsidR="00A85628" w:rsidRPr="00140082" w:rsidRDefault="00B155E5" w:rsidP="00E902AE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Class</w:t>
            </w:r>
            <w:r w:rsidR="00A85628" w:rsidRPr="00A27481">
              <w:rPr>
                <w:rFonts w:ascii="Garamond" w:hAnsi="Garamond" w:cs="Tahoma"/>
                <w:sz w:val="22"/>
                <w:szCs w:val="22"/>
              </w:rPr>
              <w:t xml:space="preserve"> (Please register with the team/group before attending the </w:t>
            </w:r>
            <w:r w:rsidR="00B1006F">
              <w:rPr>
                <w:rFonts w:ascii="Garamond" w:hAnsi="Garamond" w:cs="Tahoma"/>
                <w:sz w:val="22"/>
                <w:szCs w:val="22"/>
              </w:rPr>
              <w:t>class</w:t>
            </w:r>
            <w:r w:rsidR="00A85628" w:rsidRPr="00A27481">
              <w:rPr>
                <w:rFonts w:ascii="Garamond" w:hAnsi="Garamond" w:cs="Tahoma"/>
                <w:sz w:val="22"/>
                <w:szCs w:val="22"/>
              </w:rPr>
              <w:t xml:space="preserve"> session(s))</w:t>
            </w:r>
          </w:p>
        </w:tc>
      </w:tr>
      <w:tr w:rsidR="00155015" w:rsidRPr="000A3AE2" w14:paraId="2CAFA430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6E11" w14:textId="5C27537D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3DBE" w14:textId="6BBABD72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8B60" w14:textId="7602B2DA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155015" w:rsidRPr="000A3AE2" w14:paraId="48057050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FC73" w14:textId="5584E855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10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B1CE" w14:textId="704B213C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E022" w14:textId="0D46E7E5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155015" w:rsidRPr="000A3AE2" w14:paraId="33EF48BB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750D" w14:textId="5CEF9438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13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6BE8" w14:textId="6E160600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8A9B" w14:textId="5DF13026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155015" w:rsidRPr="000A3AE2" w14:paraId="094E1AD8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9510" w14:textId="62EA0A4D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17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68E5" w14:textId="743B01A6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EA30" w14:textId="16BB25C2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155015" w:rsidRPr="000A3AE2" w14:paraId="56CB4C58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812E" w14:textId="01136BAA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20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7A22" w14:textId="611617B2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3B94" w14:textId="2797F7AF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155015" w:rsidRPr="000A3AE2" w14:paraId="043B4E16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8535" w14:textId="4689F2DD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24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E505" w14:textId="24A43F0C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D572" w14:textId="4C137258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155015" w:rsidRPr="000A3AE2" w14:paraId="4C8F3CF1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EBDD" w14:textId="52AF3D97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27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6D01" w14:textId="7C388D85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929B" w14:textId="209A1B28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</w:tbl>
    <w:p w14:paraId="2A8C8636" w14:textId="77777777" w:rsidR="002E5766" w:rsidRPr="002E5766" w:rsidRDefault="002E5766" w:rsidP="00056CCC">
      <w:pPr>
        <w:tabs>
          <w:tab w:val="left" w:pos="2955"/>
        </w:tabs>
        <w:rPr>
          <w:rFonts w:ascii="Garamond" w:hAnsi="Garamond"/>
          <w:sz w:val="12"/>
          <w:szCs w:val="4"/>
        </w:rPr>
      </w:pPr>
    </w:p>
    <w:sectPr w:rsidR="002E5766" w:rsidRPr="002E5766" w:rsidSect="00947E44">
      <w:headerReference w:type="first" r:id="rId14"/>
      <w:pgSz w:w="11906" w:h="16838" w:code="9"/>
      <w:pgMar w:top="1620" w:right="864" w:bottom="99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6AF4C" w14:textId="77777777" w:rsidR="007C1A0D" w:rsidRDefault="007C1A0D">
      <w:r>
        <w:separator/>
      </w:r>
    </w:p>
  </w:endnote>
  <w:endnote w:type="continuationSeparator" w:id="0">
    <w:p w14:paraId="123A3D58" w14:textId="77777777" w:rsidR="007C1A0D" w:rsidRDefault="007C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32375" w14:textId="77777777" w:rsidR="007C1A0D" w:rsidRDefault="007C1A0D">
      <w:r>
        <w:separator/>
      </w:r>
    </w:p>
  </w:footnote>
  <w:footnote w:type="continuationSeparator" w:id="0">
    <w:p w14:paraId="5E9B1EF9" w14:textId="77777777" w:rsidR="007C1A0D" w:rsidRDefault="007C1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7925" w14:textId="77777777" w:rsidR="007C1A0D" w:rsidRDefault="007C1A0D" w:rsidP="003948C0">
    <w:pPr>
      <w:pStyle w:val="Header"/>
    </w:pPr>
    <w:r w:rsidRPr="00E67FF0">
      <w:rPr>
        <w:noProof/>
      </w:rPr>
      <w:drawing>
        <wp:inline distT="0" distB="0" distL="0" distR="0" wp14:anchorId="776DA17F" wp14:editId="10B66272">
          <wp:extent cx="6046697" cy="971550"/>
          <wp:effectExtent l="0" t="0" r="0" b="0"/>
          <wp:docPr id="123595694" name="Picture 123595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226" cy="97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A4F1E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 xml:space="preserve">TELEPHONE </w:t>
    </w:r>
    <w:proofErr w:type="gramStart"/>
    <w:r>
      <w:rPr>
        <w:sz w:val="16"/>
      </w:rPr>
      <w:t>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話</w:t>
    </w:r>
    <w:r>
      <w:rPr>
        <w:sz w:val="16"/>
      </w:rPr>
      <w:t xml:space="preserve"> )</w:t>
    </w:r>
    <w:proofErr w:type="gramEnd"/>
    <w:r>
      <w:rPr>
        <w:sz w:val="16"/>
      </w:rPr>
      <w:tab/>
      <w:t>: (852) 2846 0500</w:t>
    </w:r>
  </w:p>
  <w:p w14:paraId="50BA0119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</w:t>
    </w:r>
    <w:proofErr w:type="gramStart"/>
    <w:r>
      <w:rPr>
        <w:sz w:val="16"/>
      </w:rPr>
      <w:t xml:space="preserve">( </w:t>
    </w:r>
    <w:r>
      <w:rPr>
        <w:rFonts w:hint="eastAsia"/>
        <w:sz w:val="16"/>
      </w:rPr>
      <w:t>傳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proofErr w:type="gramEnd"/>
    <w:r>
      <w:rPr>
        <w:sz w:val="16"/>
      </w:rPr>
      <w:t xml:space="preserve"> </w:t>
    </w:r>
    <w:r>
      <w:rPr>
        <w:sz w:val="16"/>
      </w:rPr>
      <w:tab/>
      <w:t>: (852) 2845 0387</w:t>
    </w:r>
  </w:p>
  <w:p w14:paraId="0AC8F5B3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5A8690CB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</w:p>
  <w:p w14:paraId="637FFF79" w14:textId="77777777" w:rsidR="007C1A0D" w:rsidRDefault="007C1A0D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29376">
    <w:abstractNumId w:val="0"/>
  </w:num>
  <w:num w:numId="2" w16cid:durableId="799880581">
    <w:abstractNumId w:val="1"/>
  </w:num>
  <w:num w:numId="3" w16cid:durableId="1784885708">
    <w:abstractNumId w:val="2"/>
  </w:num>
  <w:num w:numId="4" w16cid:durableId="907768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98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653"/>
    <w:rsid w:val="00001660"/>
    <w:rsid w:val="000016B4"/>
    <w:rsid w:val="00001ABB"/>
    <w:rsid w:val="00002529"/>
    <w:rsid w:val="00002967"/>
    <w:rsid w:val="000029B5"/>
    <w:rsid w:val="00003137"/>
    <w:rsid w:val="000033DA"/>
    <w:rsid w:val="000037F1"/>
    <w:rsid w:val="000039DE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393"/>
    <w:rsid w:val="00010920"/>
    <w:rsid w:val="00010DFA"/>
    <w:rsid w:val="00010E44"/>
    <w:rsid w:val="000113FA"/>
    <w:rsid w:val="00011742"/>
    <w:rsid w:val="00011B91"/>
    <w:rsid w:val="00012D6C"/>
    <w:rsid w:val="000130F5"/>
    <w:rsid w:val="000139AE"/>
    <w:rsid w:val="00013C94"/>
    <w:rsid w:val="00014080"/>
    <w:rsid w:val="00015003"/>
    <w:rsid w:val="000151A8"/>
    <w:rsid w:val="0001617F"/>
    <w:rsid w:val="000172D2"/>
    <w:rsid w:val="00017433"/>
    <w:rsid w:val="00020006"/>
    <w:rsid w:val="0002014C"/>
    <w:rsid w:val="00020625"/>
    <w:rsid w:val="00020897"/>
    <w:rsid w:val="00020EB3"/>
    <w:rsid w:val="00020F50"/>
    <w:rsid w:val="000210BF"/>
    <w:rsid w:val="00021A9A"/>
    <w:rsid w:val="00021B3D"/>
    <w:rsid w:val="00021B8C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4AD6"/>
    <w:rsid w:val="00024D4A"/>
    <w:rsid w:val="000254C5"/>
    <w:rsid w:val="00026B70"/>
    <w:rsid w:val="00026F7B"/>
    <w:rsid w:val="000272CC"/>
    <w:rsid w:val="00027446"/>
    <w:rsid w:val="000275B7"/>
    <w:rsid w:val="000276F9"/>
    <w:rsid w:val="00030A83"/>
    <w:rsid w:val="0003157E"/>
    <w:rsid w:val="000315F6"/>
    <w:rsid w:val="0003164A"/>
    <w:rsid w:val="00031AF7"/>
    <w:rsid w:val="00031B13"/>
    <w:rsid w:val="00031D02"/>
    <w:rsid w:val="000323CE"/>
    <w:rsid w:val="000337A6"/>
    <w:rsid w:val="000342C3"/>
    <w:rsid w:val="00034838"/>
    <w:rsid w:val="00034BD1"/>
    <w:rsid w:val="00035120"/>
    <w:rsid w:val="00035178"/>
    <w:rsid w:val="00035745"/>
    <w:rsid w:val="0003619D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1A23"/>
    <w:rsid w:val="00042A7B"/>
    <w:rsid w:val="00042A9F"/>
    <w:rsid w:val="00042DD8"/>
    <w:rsid w:val="00043517"/>
    <w:rsid w:val="00043702"/>
    <w:rsid w:val="0004458F"/>
    <w:rsid w:val="0004479C"/>
    <w:rsid w:val="00045006"/>
    <w:rsid w:val="00045700"/>
    <w:rsid w:val="000460C2"/>
    <w:rsid w:val="000477EB"/>
    <w:rsid w:val="00047B82"/>
    <w:rsid w:val="00047D76"/>
    <w:rsid w:val="000508B7"/>
    <w:rsid w:val="00050924"/>
    <w:rsid w:val="00050B15"/>
    <w:rsid w:val="000510CC"/>
    <w:rsid w:val="00051278"/>
    <w:rsid w:val="000526E9"/>
    <w:rsid w:val="0005281C"/>
    <w:rsid w:val="000538EB"/>
    <w:rsid w:val="0005496C"/>
    <w:rsid w:val="00055300"/>
    <w:rsid w:val="0005586B"/>
    <w:rsid w:val="0005663B"/>
    <w:rsid w:val="00056CCC"/>
    <w:rsid w:val="000572FB"/>
    <w:rsid w:val="0005758D"/>
    <w:rsid w:val="00057B77"/>
    <w:rsid w:val="000602FB"/>
    <w:rsid w:val="000603FA"/>
    <w:rsid w:val="0006054D"/>
    <w:rsid w:val="00061658"/>
    <w:rsid w:val="00061D68"/>
    <w:rsid w:val="000622F0"/>
    <w:rsid w:val="0006263F"/>
    <w:rsid w:val="00062C42"/>
    <w:rsid w:val="00063A03"/>
    <w:rsid w:val="00064058"/>
    <w:rsid w:val="0006446D"/>
    <w:rsid w:val="00064855"/>
    <w:rsid w:val="00064A96"/>
    <w:rsid w:val="000656E1"/>
    <w:rsid w:val="000658AB"/>
    <w:rsid w:val="00065BDA"/>
    <w:rsid w:val="00065DAB"/>
    <w:rsid w:val="0006630F"/>
    <w:rsid w:val="0006638D"/>
    <w:rsid w:val="00066746"/>
    <w:rsid w:val="00066A36"/>
    <w:rsid w:val="00066EA5"/>
    <w:rsid w:val="00067A47"/>
    <w:rsid w:val="00067F42"/>
    <w:rsid w:val="000701C0"/>
    <w:rsid w:val="00070661"/>
    <w:rsid w:val="00070DE3"/>
    <w:rsid w:val="00070F4E"/>
    <w:rsid w:val="00070F69"/>
    <w:rsid w:val="00071462"/>
    <w:rsid w:val="000717BA"/>
    <w:rsid w:val="00071E50"/>
    <w:rsid w:val="0007252A"/>
    <w:rsid w:val="00072E49"/>
    <w:rsid w:val="00073090"/>
    <w:rsid w:val="0007322F"/>
    <w:rsid w:val="00073CC7"/>
    <w:rsid w:val="00074318"/>
    <w:rsid w:val="000743C0"/>
    <w:rsid w:val="000743CB"/>
    <w:rsid w:val="0007469F"/>
    <w:rsid w:val="00074969"/>
    <w:rsid w:val="000749B1"/>
    <w:rsid w:val="000752CD"/>
    <w:rsid w:val="00075B56"/>
    <w:rsid w:val="00075B9F"/>
    <w:rsid w:val="00075BE2"/>
    <w:rsid w:val="000769EB"/>
    <w:rsid w:val="00076A2C"/>
    <w:rsid w:val="0008020C"/>
    <w:rsid w:val="000802E8"/>
    <w:rsid w:val="00080365"/>
    <w:rsid w:val="0008044D"/>
    <w:rsid w:val="0008047F"/>
    <w:rsid w:val="00080BE0"/>
    <w:rsid w:val="00081036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47A"/>
    <w:rsid w:val="000927DA"/>
    <w:rsid w:val="00092F9C"/>
    <w:rsid w:val="00093608"/>
    <w:rsid w:val="00093D78"/>
    <w:rsid w:val="000940B3"/>
    <w:rsid w:val="000942E7"/>
    <w:rsid w:val="0009451F"/>
    <w:rsid w:val="00094BAA"/>
    <w:rsid w:val="00094CDF"/>
    <w:rsid w:val="00094F9A"/>
    <w:rsid w:val="00095131"/>
    <w:rsid w:val="000953BA"/>
    <w:rsid w:val="0009643C"/>
    <w:rsid w:val="00097A6B"/>
    <w:rsid w:val="00097C92"/>
    <w:rsid w:val="00097F38"/>
    <w:rsid w:val="000A07CF"/>
    <w:rsid w:val="000A0983"/>
    <w:rsid w:val="000A0B06"/>
    <w:rsid w:val="000A11D3"/>
    <w:rsid w:val="000A1213"/>
    <w:rsid w:val="000A17D2"/>
    <w:rsid w:val="000A23DC"/>
    <w:rsid w:val="000A2A39"/>
    <w:rsid w:val="000A34FD"/>
    <w:rsid w:val="000A3AE2"/>
    <w:rsid w:val="000A3B5C"/>
    <w:rsid w:val="000A609E"/>
    <w:rsid w:val="000A6CEE"/>
    <w:rsid w:val="000A799A"/>
    <w:rsid w:val="000B0BDD"/>
    <w:rsid w:val="000B1AF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1F0C"/>
    <w:rsid w:val="000C33E7"/>
    <w:rsid w:val="000C3694"/>
    <w:rsid w:val="000C3BD2"/>
    <w:rsid w:val="000C3BEA"/>
    <w:rsid w:val="000C4577"/>
    <w:rsid w:val="000C4AE6"/>
    <w:rsid w:val="000C4EB2"/>
    <w:rsid w:val="000C500A"/>
    <w:rsid w:val="000C5816"/>
    <w:rsid w:val="000C5E4E"/>
    <w:rsid w:val="000C6769"/>
    <w:rsid w:val="000C69D4"/>
    <w:rsid w:val="000C6B75"/>
    <w:rsid w:val="000C6CCC"/>
    <w:rsid w:val="000C6CE9"/>
    <w:rsid w:val="000C6D3D"/>
    <w:rsid w:val="000C6E1A"/>
    <w:rsid w:val="000C747C"/>
    <w:rsid w:val="000C75B3"/>
    <w:rsid w:val="000C79A6"/>
    <w:rsid w:val="000C7EA4"/>
    <w:rsid w:val="000C7EDB"/>
    <w:rsid w:val="000D06E0"/>
    <w:rsid w:val="000D17A4"/>
    <w:rsid w:val="000D1DB0"/>
    <w:rsid w:val="000D27EC"/>
    <w:rsid w:val="000D29F4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1C0A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661"/>
    <w:rsid w:val="000E5906"/>
    <w:rsid w:val="000E5A93"/>
    <w:rsid w:val="000E717E"/>
    <w:rsid w:val="000E75BA"/>
    <w:rsid w:val="000E791E"/>
    <w:rsid w:val="000E79C4"/>
    <w:rsid w:val="000F0120"/>
    <w:rsid w:val="000F02EC"/>
    <w:rsid w:val="000F07D6"/>
    <w:rsid w:val="000F1622"/>
    <w:rsid w:val="000F1751"/>
    <w:rsid w:val="000F1F6E"/>
    <w:rsid w:val="000F291D"/>
    <w:rsid w:val="000F2AAB"/>
    <w:rsid w:val="000F2F5C"/>
    <w:rsid w:val="000F3242"/>
    <w:rsid w:val="000F3A88"/>
    <w:rsid w:val="000F461F"/>
    <w:rsid w:val="000F4F28"/>
    <w:rsid w:val="000F57B4"/>
    <w:rsid w:val="000F6112"/>
    <w:rsid w:val="000F65BB"/>
    <w:rsid w:val="000F6A8F"/>
    <w:rsid w:val="000F6D21"/>
    <w:rsid w:val="000F6FFF"/>
    <w:rsid w:val="000F7100"/>
    <w:rsid w:val="000F7B4D"/>
    <w:rsid w:val="001008D7"/>
    <w:rsid w:val="001016B3"/>
    <w:rsid w:val="0010190C"/>
    <w:rsid w:val="00101D98"/>
    <w:rsid w:val="00101E1D"/>
    <w:rsid w:val="001046C0"/>
    <w:rsid w:val="00105812"/>
    <w:rsid w:val="00105840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366F"/>
    <w:rsid w:val="00115580"/>
    <w:rsid w:val="001155ED"/>
    <w:rsid w:val="00115BE2"/>
    <w:rsid w:val="00116175"/>
    <w:rsid w:val="00116986"/>
    <w:rsid w:val="00117359"/>
    <w:rsid w:val="001178DB"/>
    <w:rsid w:val="001207F8"/>
    <w:rsid w:val="001208E5"/>
    <w:rsid w:val="00121C3F"/>
    <w:rsid w:val="00122800"/>
    <w:rsid w:val="00122CE0"/>
    <w:rsid w:val="00123036"/>
    <w:rsid w:val="00123096"/>
    <w:rsid w:val="001238DF"/>
    <w:rsid w:val="001238E8"/>
    <w:rsid w:val="00124DE9"/>
    <w:rsid w:val="00125670"/>
    <w:rsid w:val="001267B8"/>
    <w:rsid w:val="001267E4"/>
    <w:rsid w:val="00126FE5"/>
    <w:rsid w:val="00127714"/>
    <w:rsid w:val="00127918"/>
    <w:rsid w:val="00127EE3"/>
    <w:rsid w:val="0013067E"/>
    <w:rsid w:val="0013082A"/>
    <w:rsid w:val="00130DBF"/>
    <w:rsid w:val="0013109B"/>
    <w:rsid w:val="00131555"/>
    <w:rsid w:val="00131A9E"/>
    <w:rsid w:val="00131E80"/>
    <w:rsid w:val="00131F77"/>
    <w:rsid w:val="0013202D"/>
    <w:rsid w:val="00132201"/>
    <w:rsid w:val="00132D79"/>
    <w:rsid w:val="001330C6"/>
    <w:rsid w:val="00133327"/>
    <w:rsid w:val="001340D8"/>
    <w:rsid w:val="0013415F"/>
    <w:rsid w:val="00134591"/>
    <w:rsid w:val="00134CDD"/>
    <w:rsid w:val="00136A19"/>
    <w:rsid w:val="00136EA4"/>
    <w:rsid w:val="001372E4"/>
    <w:rsid w:val="00137868"/>
    <w:rsid w:val="00137F3F"/>
    <w:rsid w:val="00141649"/>
    <w:rsid w:val="00141B1F"/>
    <w:rsid w:val="00141DAD"/>
    <w:rsid w:val="00141F3B"/>
    <w:rsid w:val="00141FB9"/>
    <w:rsid w:val="00142377"/>
    <w:rsid w:val="00143268"/>
    <w:rsid w:val="001437EE"/>
    <w:rsid w:val="001441F7"/>
    <w:rsid w:val="00144456"/>
    <w:rsid w:val="001454CC"/>
    <w:rsid w:val="001456FE"/>
    <w:rsid w:val="00145B36"/>
    <w:rsid w:val="0014637C"/>
    <w:rsid w:val="001510B7"/>
    <w:rsid w:val="00151287"/>
    <w:rsid w:val="00151578"/>
    <w:rsid w:val="00151691"/>
    <w:rsid w:val="001527C9"/>
    <w:rsid w:val="00152B91"/>
    <w:rsid w:val="00154C52"/>
    <w:rsid w:val="00154CE7"/>
    <w:rsid w:val="00154DC5"/>
    <w:rsid w:val="00155015"/>
    <w:rsid w:val="001560C3"/>
    <w:rsid w:val="00156559"/>
    <w:rsid w:val="00156C9B"/>
    <w:rsid w:val="00157AFB"/>
    <w:rsid w:val="00157DB4"/>
    <w:rsid w:val="001612A9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674CD"/>
    <w:rsid w:val="001701DB"/>
    <w:rsid w:val="00170456"/>
    <w:rsid w:val="001704F9"/>
    <w:rsid w:val="001710C9"/>
    <w:rsid w:val="001716C9"/>
    <w:rsid w:val="00172082"/>
    <w:rsid w:val="001720D5"/>
    <w:rsid w:val="001724F7"/>
    <w:rsid w:val="00172565"/>
    <w:rsid w:val="00172A34"/>
    <w:rsid w:val="00172A76"/>
    <w:rsid w:val="00173154"/>
    <w:rsid w:val="00173238"/>
    <w:rsid w:val="00173504"/>
    <w:rsid w:val="00173F0E"/>
    <w:rsid w:val="00174AAF"/>
    <w:rsid w:val="00174FC3"/>
    <w:rsid w:val="00175272"/>
    <w:rsid w:val="001773EC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885"/>
    <w:rsid w:val="00184C64"/>
    <w:rsid w:val="0018518C"/>
    <w:rsid w:val="00185D03"/>
    <w:rsid w:val="001864A5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0CB7"/>
    <w:rsid w:val="001919CA"/>
    <w:rsid w:val="00191D3E"/>
    <w:rsid w:val="0019261D"/>
    <w:rsid w:val="00192D07"/>
    <w:rsid w:val="00193280"/>
    <w:rsid w:val="001933C7"/>
    <w:rsid w:val="001937C3"/>
    <w:rsid w:val="001938A4"/>
    <w:rsid w:val="00194435"/>
    <w:rsid w:val="00194EF0"/>
    <w:rsid w:val="00195148"/>
    <w:rsid w:val="00195437"/>
    <w:rsid w:val="0019582D"/>
    <w:rsid w:val="001959ED"/>
    <w:rsid w:val="001961D6"/>
    <w:rsid w:val="001975EE"/>
    <w:rsid w:val="00197618"/>
    <w:rsid w:val="0019794B"/>
    <w:rsid w:val="001A016D"/>
    <w:rsid w:val="001A0632"/>
    <w:rsid w:val="001A07C2"/>
    <w:rsid w:val="001A1B8F"/>
    <w:rsid w:val="001A1F48"/>
    <w:rsid w:val="001A209F"/>
    <w:rsid w:val="001A22DE"/>
    <w:rsid w:val="001A3B54"/>
    <w:rsid w:val="001A3B80"/>
    <w:rsid w:val="001A3E67"/>
    <w:rsid w:val="001A3E9A"/>
    <w:rsid w:val="001A436A"/>
    <w:rsid w:val="001A480D"/>
    <w:rsid w:val="001A487E"/>
    <w:rsid w:val="001A495A"/>
    <w:rsid w:val="001A499D"/>
    <w:rsid w:val="001A5222"/>
    <w:rsid w:val="001A5458"/>
    <w:rsid w:val="001A5835"/>
    <w:rsid w:val="001A59FF"/>
    <w:rsid w:val="001A5AA9"/>
    <w:rsid w:val="001A5AB4"/>
    <w:rsid w:val="001A62EC"/>
    <w:rsid w:val="001A68E8"/>
    <w:rsid w:val="001A69F9"/>
    <w:rsid w:val="001A7545"/>
    <w:rsid w:val="001B00F7"/>
    <w:rsid w:val="001B0739"/>
    <w:rsid w:val="001B07F9"/>
    <w:rsid w:val="001B1FA3"/>
    <w:rsid w:val="001B23A9"/>
    <w:rsid w:val="001B24D9"/>
    <w:rsid w:val="001B2CF1"/>
    <w:rsid w:val="001B4301"/>
    <w:rsid w:val="001B4C16"/>
    <w:rsid w:val="001B4DF2"/>
    <w:rsid w:val="001B5863"/>
    <w:rsid w:val="001B651E"/>
    <w:rsid w:val="001B6C0D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3854"/>
    <w:rsid w:val="001C3944"/>
    <w:rsid w:val="001C4729"/>
    <w:rsid w:val="001C4894"/>
    <w:rsid w:val="001C49E3"/>
    <w:rsid w:val="001C5584"/>
    <w:rsid w:val="001C59C4"/>
    <w:rsid w:val="001C6976"/>
    <w:rsid w:val="001C7FFD"/>
    <w:rsid w:val="001D0A65"/>
    <w:rsid w:val="001D0B46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6D09"/>
    <w:rsid w:val="001D719B"/>
    <w:rsid w:val="001D7E42"/>
    <w:rsid w:val="001D7E96"/>
    <w:rsid w:val="001E012B"/>
    <w:rsid w:val="001E1F0B"/>
    <w:rsid w:val="001E2A33"/>
    <w:rsid w:val="001E3269"/>
    <w:rsid w:val="001E416E"/>
    <w:rsid w:val="001E53AD"/>
    <w:rsid w:val="001E58A4"/>
    <w:rsid w:val="001E5E3D"/>
    <w:rsid w:val="001E63FC"/>
    <w:rsid w:val="001E684E"/>
    <w:rsid w:val="001E68AA"/>
    <w:rsid w:val="001F098A"/>
    <w:rsid w:val="001F1DDE"/>
    <w:rsid w:val="001F1ED0"/>
    <w:rsid w:val="001F210B"/>
    <w:rsid w:val="001F29DA"/>
    <w:rsid w:val="001F2E14"/>
    <w:rsid w:val="001F3DCC"/>
    <w:rsid w:val="001F3F03"/>
    <w:rsid w:val="001F3F86"/>
    <w:rsid w:val="001F4034"/>
    <w:rsid w:val="001F4450"/>
    <w:rsid w:val="001F4F47"/>
    <w:rsid w:val="001F50B9"/>
    <w:rsid w:val="001F5F11"/>
    <w:rsid w:val="001F62D7"/>
    <w:rsid w:val="001F6777"/>
    <w:rsid w:val="001F69C9"/>
    <w:rsid w:val="001F6C08"/>
    <w:rsid w:val="001F7206"/>
    <w:rsid w:val="001F7525"/>
    <w:rsid w:val="0020090D"/>
    <w:rsid w:val="00200C99"/>
    <w:rsid w:val="00200DA4"/>
    <w:rsid w:val="002014BB"/>
    <w:rsid w:val="00201A6F"/>
    <w:rsid w:val="002025BA"/>
    <w:rsid w:val="002028A0"/>
    <w:rsid w:val="0020325F"/>
    <w:rsid w:val="00203EFC"/>
    <w:rsid w:val="00204353"/>
    <w:rsid w:val="00204D1E"/>
    <w:rsid w:val="002055BE"/>
    <w:rsid w:val="002064E0"/>
    <w:rsid w:val="00206878"/>
    <w:rsid w:val="002069F1"/>
    <w:rsid w:val="00207E73"/>
    <w:rsid w:val="002114ED"/>
    <w:rsid w:val="00211C8C"/>
    <w:rsid w:val="0021206A"/>
    <w:rsid w:val="00212F6A"/>
    <w:rsid w:val="00213816"/>
    <w:rsid w:val="00213B5E"/>
    <w:rsid w:val="00213C54"/>
    <w:rsid w:val="00213C85"/>
    <w:rsid w:val="00213E83"/>
    <w:rsid w:val="002148D1"/>
    <w:rsid w:val="00214E69"/>
    <w:rsid w:val="002150D4"/>
    <w:rsid w:val="00215971"/>
    <w:rsid w:val="00215D79"/>
    <w:rsid w:val="0021675C"/>
    <w:rsid w:val="00216799"/>
    <w:rsid w:val="002173D0"/>
    <w:rsid w:val="00220791"/>
    <w:rsid w:val="00220828"/>
    <w:rsid w:val="00221E99"/>
    <w:rsid w:val="00222ED2"/>
    <w:rsid w:val="00223174"/>
    <w:rsid w:val="002236A2"/>
    <w:rsid w:val="00223B6A"/>
    <w:rsid w:val="002240FA"/>
    <w:rsid w:val="0022421A"/>
    <w:rsid w:val="002242DD"/>
    <w:rsid w:val="002245FC"/>
    <w:rsid w:val="00224641"/>
    <w:rsid w:val="0022472B"/>
    <w:rsid w:val="00224B8C"/>
    <w:rsid w:val="0022513F"/>
    <w:rsid w:val="0022520A"/>
    <w:rsid w:val="00225665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903"/>
    <w:rsid w:val="00231AB4"/>
    <w:rsid w:val="00231E87"/>
    <w:rsid w:val="00231FD4"/>
    <w:rsid w:val="00232353"/>
    <w:rsid w:val="002325B7"/>
    <w:rsid w:val="00233AEE"/>
    <w:rsid w:val="00233FCB"/>
    <w:rsid w:val="002348EA"/>
    <w:rsid w:val="002349F1"/>
    <w:rsid w:val="00234A9A"/>
    <w:rsid w:val="00235175"/>
    <w:rsid w:val="0023575F"/>
    <w:rsid w:val="00235FF6"/>
    <w:rsid w:val="0023647D"/>
    <w:rsid w:val="00236E1F"/>
    <w:rsid w:val="00237C4B"/>
    <w:rsid w:val="0024124B"/>
    <w:rsid w:val="002412B8"/>
    <w:rsid w:val="00242079"/>
    <w:rsid w:val="002422B6"/>
    <w:rsid w:val="002432D5"/>
    <w:rsid w:val="0024379A"/>
    <w:rsid w:val="00243905"/>
    <w:rsid w:val="00243E78"/>
    <w:rsid w:val="002441DF"/>
    <w:rsid w:val="00244B03"/>
    <w:rsid w:val="002460ED"/>
    <w:rsid w:val="002466B6"/>
    <w:rsid w:val="0024710A"/>
    <w:rsid w:val="00247794"/>
    <w:rsid w:val="002478C9"/>
    <w:rsid w:val="00247BAA"/>
    <w:rsid w:val="00250863"/>
    <w:rsid w:val="00250D9C"/>
    <w:rsid w:val="002518A2"/>
    <w:rsid w:val="00251EE5"/>
    <w:rsid w:val="00252266"/>
    <w:rsid w:val="00252566"/>
    <w:rsid w:val="00252772"/>
    <w:rsid w:val="00252B64"/>
    <w:rsid w:val="00252CBF"/>
    <w:rsid w:val="00252E5E"/>
    <w:rsid w:val="00253DA9"/>
    <w:rsid w:val="00254148"/>
    <w:rsid w:val="002548FD"/>
    <w:rsid w:val="00254E2B"/>
    <w:rsid w:val="0025521B"/>
    <w:rsid w:val="0025545F"/>
    <w:rsid w:val="002557BE"/>
    <w:rsid w:val="00255BD6"/>
    <w:rsid w:val="00255EF7"/>
    <w:rsid w:val="002567C5"/>
    <w:rsid w:val="00256B69"/>
    <w:rsid w:val="00256CED"/>
    <w:rsid w:val="00256D5F"/>
    <w:rsid w:val="00256E74"/>
    <w:rsid w:val="002570D2"/>
    <w:rsid w:val="002572C6"/>
    <w:rsid w:val="002575A3"/>
    <w:rsid w:val="00257E1B"/>
    <w:rsid w:val="0026067E"/>
    <w:rsid w:val="0026095B"/>
    <w:rsid w:val="00260F12"/>
    <w:rsid w:val="002617AB"/>
    <w:rsid w:val="00262289"/>
    <w:rsid w:val="002623C9"/>
    <w:rsid w:val="00263627"/>
    <w:rsid w:val="00264439"/>
    <w:rsid w:val="00264470"/>
    <w:rsid w:val="002644D4"/>
    <w:rsid w:val="00264A31"/>
    <w:rsid w:val="0026560D"/>
    <w:rsid w:val="00265F11"/>
    <w:rsid w:val="00265FF6"/>
    <w:rsid w:val="002663A2"/>
    <w:rsid w:val="00266435"/>
    <w:rsid w:val="002665EE"/>
    <w:rsid w:val="00266865"/>
    <w:rsid w:val="00266878"/>
    <w:rsid w:val="00267240"/>
    <w:rsid w:val="0026729B"/>
    <w:rsid w:val="00267DB8"/>
    <w:rsid w:val="0027071E"/>
    <w:rsid w:val="002707A6"/>
    <w:rsid w:val="00270A3B"/>
    <w:rsid w:val="0027137D"/>
    <w:rsid w:val="00271459"/>
    <w:rsid w:val="0027269B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3754"/>
    <w:rsid w:val="002838EE"/>
    <w:rsid w:val="00283F5C"/>
    <w:rsid w:val="002840D3"/>
    <w:rsid w:val="00284278"/>
    <w:rsid w:val="002848CB"/>
    <w:rsid w:val="00284C36"/>
    <w:rsid w:val="00285483"/>
    <w:rsid w:val="00286007"/>
    <w:rsid w:val="00286806"/>
    <w:rsid w:val="00286C7A"/>
    <w:rsid w:val="00286E9D"/>
    <w:rsid w:val="0028736F"/>
    <w:rsid w:val="002901D5"/>
    <w:rsid w:val="00290224"/>
    <w:rsid w:val="00292458"/>
    <w:rsid w:val="00292C5C"/>
    <w:rsid w:val="00293903"/>
    <w:rsid w:val="002941C7"/>
    <w:rsid w:val="0029585D"/>
    <w:rsid w:val="002958B3"/>
    <w:rsid w:val="00295E7E"/>
    <w:rsid w:val="00295EA1"/>
    <w:rsid w:val="00295F07"/>
    <w:rsid w:val="00297571"/>
    <w:rsid w:val="002A072F"/>
    <w:rsid w:val="002A0B05"/>
    <w:rsid w:val="002A0FD8"/>
    <w:rsid w:val="002A151E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4C32"/>
    <w:rsid w:val="002A504E"/>
    <w:rsid w:val="002A5055"/>
    <w:rsid w:val="002A5181"/>
    <w:rsid w:val="002A5594"/>
    <w:rsid w:val="002A57F6"/>
    <w:rsid w:val="002A5A1A"/>
    <w:rsid w:val="002A6212"/>
    <w:rsid w:val="002A6DF0"/>
    <w:rsid w:val="002A6E33"/>
    <w:rsid w:val="002A732B"/>
    <w:rsid w:val="002A7841"/>
    <w:rsid w:val="002B01E0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3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1CF"/>
    <w:rsid w:val="002C4810"/>
    <w:rsid w:val="002C4CD8"/>
    <w:rsid w:val="002C4D85"/>
    <w:rsid w:val="002C5C1E"/>
    <w:rsid w:val="002C634C"/>
    <w:rsid w:val="002C6795"/>
    <w:rsid w:val="002C7284"/>
    <w:rsid w:val="002D02C7"/>
    <w:rsid w:val="002D09BF"/>
    <w:rsid w:val="002D0C9A"/>
    <w:rsid w:val="002D150E"/>
    <w:rsid w:val="002D1CA0"/>
    <w:rsid w:val="002D2979"/>
    <w:rsid w:val="002D3347"/>
    <w:rsid w:val="002D381A"/>
    <w:rsid w:val="002D4CF8"/>
    <w:rsid w:val="002D52DC"/>
    <w:rsid w:val="002D5AEE"/>
    <w:rsid w:val="002D5E03"/>
    <w:rsid w:val="002D63D7"/>
    <w:rsid w:val="002D73C4"/>
    <w:rsid w:val="002E01C9"/>
    <w:rsid w:val="002E15F1"/>
    <w:rsid w:val="002E1B63"/>
    <w:rsid w:val="002E1CAB"/>
    <w:rsid w:val="002E1CF3"/>
    <w:rsid w:val="002E1F57"/>
    <w:rsid w:val="002E1FC1"/>
    <w:rsid w:val="002E2303"/>
    <w:rsid w:val="002E2696"/>
    <w:rsid w:val="002E31FE"/>
    <w:rsid w:val="002E3A87"/>
    <w:rsid w:val="002E3D80"/>
    <w:rsid w:val="002E3FDE"/>
    <w:rsid w:val="002E4C77"/>
    <w:rsid w:val="002E5111"/>
    <w:rsid w:val="002E5216"/>
    <w:rsid w:val="002E5525"/>
    <w:rsid w:val="002E5766"/>
    <w:rsid w:val="002E6947"/>
    <w:rsid w:val="002E6C72"/>
    <w:rsid w:val="002E754A"/>
    <w:rsid w:val="002E7A5E"/>
    <w:rsid w:val="002E7DE9"/>
    <w:rsid w:val="002E7F56"/>
    <w:rsid w:val="002F0271"/>
    <w:rsid w:val="002F04BC"/>
    <w:rsid w:val="002F0A12"/>
    <w:rsid w:val="002F0F09"/>
    <w:rsid w:val="002F2449"/>
    <w:rsid w:val="002F2658"/>
    <w:rsid w:val="002F2CE7"/>
    <w:rsid w:val="002F2FC2"/>
    <w:rsid w:val="002F3E62"/>
    <w:rsid w:val="002F3F91"/>
    <w:rsid w:val="002F5467"/>
    <w:rsid w:val="002F608D"/>
    <w:rsid w:val="002F61AD"/>
    <w:rsid w:val="002F63A5"/>
    <w:rsid w:val="002F77A2"/>
    <w:rsid w:val="002F7BEB"/>
    <w:rsid w:val="002F7EF1"/>
    <w:rsid w:val="00300148"/>
    <w:rsid w:val="00300766"/>
    <w:rsid w:val="00300BAA"/>
    <w:rsid w:val="0030122D"/>
    <w:rsid w:val="00301A85"/>
    <w:rsid w:val="00303994"/>
    <w:rsid w:val="00303AFF"/>
    <w:rsid w:val="00303D89"/>
    <w:rsid w:val="00304C9F"/>
    <w:rsid w:val="00304D84"/>
    <w:rsid w:val="003050ED"/>
    <w:rsid w:val="00305360"/>
    <w:rsid w:val="00305C82"/>
    <w:rsid w:val="00306E77"/>
    <w:rsid w:val="0030747E"/>
    <w:rsid w:val="00307D34"/>
    <w:rsid w:val="00307E29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3AB5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0A71"/>
    <w:rsid w:val="00321202"/>
    <w:rsid w:val="00322130"/>
    <w:rsid w:val="0032227B"/>
    <w:rsid w:val="0032233D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056"/>
    <w:rsid w:val="0033092A"/>
    <w:rsid w:val="00330C95"/>
    <w:rsid w:val="00331153"/>
    <w:rsid w:val="00331BD4"/>
    <w:rsid w:val="00331C0A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4B50"/>
    <w:rsid w:val="00335336"/>
    <w:rsid w:val="0033560E"/>
    <w:rsid w:val="00335BC1"/>
    <w:rsid w:val="00335F77"/>
    <w:rsid w:val="00336269"/>
    <w:rsid w:val="00336923"/>
    <w:rsid w:val="00336B81"/>
    <w:rsid w:val="00337C44"/>
    <w:rsid w:val="0034030D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BB3"/>
    <w:rsid w:val="00346D03"/>
    <w:rsid w:val="003474AE"/>
    <w:rsid w:val="00350758"/>
    <w:rsid w:val="00351BB5"/>
    <w:rsid w:val="00351E30"/>
    <w:rsid w:val="00352AD4"/>
    <w:rsid w:val="00352BD1"/>
    <w:rsid w:val="00353425"/>
    <w:rsid w:val="00353E93"/>
    <w:rsid w:val="00353EF7"/>
    <w:rsid w:val="00354216"/>
    <w:rsid w:val="003549D8"/>
    <w:rsid w:val="00354E2A"/>
    <w:rsid w:val="0035641D"/>
    <w:rsid w:val="003567C2"/>
    <w:rsid w:val="00360161"/>
    <w:rsid w:val="00361113"/>
    <w:rsid w:val="00361162"/>
    <w:rsid w:val="00361647"/>
    <w:rsid w:val="00362BE2"/>
    <w:rsid w:val="0036381E"/>
    <w:rsid w:val="00363DF3"/>
    <w:rsid w:val="00364136"/>
    <w:rsid w:val="00365622"/>
    <w:rsid w:val="00365AEF"/>
    <w:rsid w:val="00366962"/>
    <w:rsid w:val="00366B1E"/>
    <w:rsid w:val="00366CC9"/>
    <w:rsid w:val="00367AA6"/>
    <w:rsid w:val="00367AE0"/>
    <w:rsid w:val="00367B1C"/>
    <w:rsid w:val="00367C98"/>
    <w:rsid w:val="00367F66"/>
    <w:rsid w:val="00370B2B"/>
    <w:rsid w:val="00370E2B"/>
    <w:rsid w:val="003715E7"/>
    <w:rsid w:val="003718E4"/>
    <w:rsid w:val="00372644"/>
    <w:rsid w:val="00373A94"/>
    <w:rsid w:val="00373D08"/>
    <w:rsid w:val="00375330"/>
    <w:rsid w:val="0037610E"/>
    <w:rsid w:val="00377091"/>
    <w:rsid w:val="00377240"/>
    <w:rsid w:val="003772DB"/>
    <w:rsid w:val="00377546"/>
    <w:rsid w:val="00377549"/>
    <w:rsid w:val="00377CAC"/>
    <w:rsid w:val="0038052C"/>
    <w:rsid w:val="00380A54"/>
    <w:rsid w:val="0038265D"/>
    <w:rsid w:val="00382673"/>
    <w:rsid w:val="00382F13"/>
    <w:rsid w:val="003834CC"/>
    <w:rsid w:val="0038387C"/>
    <w:rsid w:val="00383B30"/>
    <w:rsid w:val="00383C68"/>
    <w:rsid w:val="003853DD"/>
    <w:rsid w:val="00386FBB"/>
    <w:rsid w:val="00387473"/>
    <w:rsid w:val="00387E5C"/>
    <w:rsid w:val="00390014"/>
    <w:rsid w:val="003900B6"/>
    <w:rsid w:val="003905E3"/>
    <w:rsid w:val="003918DF"/>
    <w:rsid w:val="00392060"/>
    <w:rsid w:val="00392609"/>
    <w:rsid w:val="00392C25"/>
    <w:rsid w:val="0039336D"/>
    <w:rsid w:val="003936F4"/>
    <w:rsid w:val="00393B9C"/>
    <w:rsid w:val="003948C0"/>
    <w:rsid w:val="00394D78"/>
    <w:rsid w:val="00394DCA"/>
    <w:rsid w:val="00394F4F"/>
    <w:rsid w:val="00395737"/>
    <w:rsid w:val="0039589B"/>
    <w:rsid w:val="0039709C"/>
    <w:rsid w:val="0039787F"/>
    <w:rsid w:val="003978E3"/>
    <w:rsid w:val="003A00AA"/>
    <w:rsid w:val="003A081D"/>
    <w:rsid w:val="003A0F55"/>
    <w:rsid w:val="003A16BE"/>
    <w:rsid w:val="003A257C"/>
    <w:rsid w:val="003A29A5"/>
    <w:rsid w:val="003A2CDF"/>
    <w:rsid w:val="003A468B"/>
    <w:rsid w:val="003A4F9A"/>
    <w:rsid w:val="003A5B96"/>
    <w:rsid w:val="003A5F31"/>
    <w:rsid w:val="003A6828"/>
    <w:rsid w:val="003A71C6"/>
    <w:rsid w:val="003A724F"/>
    <w:rsid w:val="003B0E90"/>
    <w:rsid w:val="003B16C4"/>
    <w:rsid w:val="003B18E5"/>
    <w:rsid w:val="003B342B"/>
    <w:rsid w:val="003B3C43"/>
    <w:rsid w:val="003B3D7C"/>
    <w:rsid w:val="003B3E87"/>
    <w:rsid w:val="003B4D45"/>
    <w:rsid w:val="003B5442"/>
    <w:rsid w:val="003B5975"/>
    <w:rsid w:val="003B6192"/>
    <w:rsid w:val="003B6245"/>
    <w:rsid w:val="003B6ADC"/>
    <w:rsid w:val="003B7139"/>
    <w:rsid w:val="003C0C4B"/>
    <w:rsid w:val="003C0F28"/>
    <w:rsid w:val="003C21EC"/>
    <w:rsid w:val="003C3274"/>
    <w:rsid w:val="003C38E5"/>
    <w:rsid w:val="003C3B01"/>
    <w:rsid w:val="003C4020"/>
    <w:rsid w:val="003C4470"/>
    <w:rsid w:val="003C4B34"/>
    <w:rsid w:val="003C5822"/>
    <w:rsid w:val="003C5B23"/>
    <w:rsid w:val="003C71FE"/>
    <w:rsid w:val="003C74F7"/>
    <w:rsid w:val="003C79FF"/>
    <w:rsid w:val="003C7A49"/>
    <w:rsid w:val="003C7EEC"/>
    <w:rsid w:val="003D0A19"/>
    <w:rsid w:val="003D0DA3"/>
    <w:rsid w:val="003D1DE1"/>
    <w:rsid w:val="003D1E88"/>
    <w:rsid w:val="003D1FBB"/>
    <w:rsid w:val="003D235D"/>
    <w:rsid w:val="003D278D"/>
    <w:rsid w:val="003D2C72"/>
    <w:rsid w:val="003D2DFF"/>
    <w:rsid w:val="003D3896"/>
    <w:rsid w:val="003D3A95"/>
    <w:rsid w:val="003D3BF4"/>
    <w:rsid w:val="003D40D1"/>
    <w:rsid w:val="003D4208"/>
    <w:rsid w:val="003D4E3F"/>
    <w:rsid w:val="003D5078"/>
    <w:rsid w:val="003D6AB5"/>
    <w:rsid w:val="003E0106"/>
    <w:rsid w:val="003E1D45"/>
    <w:rsid w:val="003E2090"/>
    <w:rsid w:val="003E20C8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C58"/>
    <w:rsid w:val="003E6D97"/>
    <w:rsid w:val="003E76CD"/>
    <w:rsid w:val="003F0396"/>
    <w:rsid w:val="003F11FE"/>
    <w:rsid w:val="003F1E32"/>
    <w:rsid w:val="003F2D77"/>
    <w:rsid w:val="003F2DA6"/>
    <w:rsid w:val="003F4D5D"/>
    <w:rsid w:val="003F5396"/>
    <w:rsid w:val="003F54A0"/>
    <w:rsid w:val="003F54B3"/>
    <w:rsid w:val="003F5C12"/>
    <w:rsid w:val="003F5D8A"/>
    <w:rsid w:val="003F69C6"/>
    <w:rsid w:val="003F6ADF"/>
    <w:rsid w:val="003F6AE5"/>
    <w:rsid w:val="003F707D"/>
    <w:rsid w:val="003F716E"/>
    <w:rsid w:val="003F7980"/>
    <w:rsid w:val="003F7E31"/>
    <w:rsid w:val="004003E4"/>
    <w:rsid w:val="00400935"/>
    <w:rsid w:val="00401004"/>
    <w:rsid w:val="004010CE"/>
    <w:rsid w:val="00401262"/>
    <w:rsid w:val="00401932"/>
    <w:rsid w:val="00401B00"/>
    <w:rsid w:val="00401C7D"/>
    <w:rsid w:val="00401D06"/>
    <w:rsid w:val="00401E48"/>
    <w:rsid w:val="00402716"/>
    <w:rsid w:val="00402BB8"/>
    <w:rsid w:val="00402BF3"/>
    <w:rsid w:val="004031E1"/>
    <w:rsid w:val="00403907"/>
    <w:rsid w:val="00403D02"/>
    <w:rsid w:val="0040511B"/>
    <w:rsid w:val="00405EC3"/>
    <w:rsid w:val="00405F30"/>
    <w:rsid w:val="004061CC"/>
    <w:rsid w:val="004071DC"/>
    <w:rsid w:val="0040738F"/>
    <w:rsid w:val="00407A56"/>
    <w:rsid w:val="00407AD4"/>
    <w:rsid w:val="00407FFE"/>
    <w:rsid w:val="004103DC"/>
    <w:rsid w:val="0041052A"/>
    <w:rsid w:val="004105A1"/>
    <w:rsid w:val="00411CF5"/>
    <w:rsid w:val="00412AB2"/>
    <w:rsid w:val="00412C6A"/>
    <w:rsid w:val="00413803"/>
    <w:rsid w:val="00413AD5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BD2"/>
    <w:rsid w:val="00417F2B"/>
    <w:rsid w:val="004209B0"/>
    <w:rsid w:val="00421809"/>
    <w:rsid w:val="00421953"/>
    <w:rsid w:val="004223E1"/>
    <w:rsid w:val="0042371E"/>
    <w:rsid w:val="00425ADF"/>
    <w:rsid w:val="0042629C"/>
    <w:rsid w:val="00426A28"/>
    <w:rsid w:val="00427CF3"/>
    <w:rsid w:val="004304EA"/>
    <w:rsid w:val="0043117C"/>
    <w:rsid w:val="00431732"/>
    <w:rsid w:val="0043193E"/>
    <w:rsid w:val="00432298"/>
    <w:rsid w:val="0043268A"/>
    <w:rsid w:val="0043331E"/>
    <w:rsid w:val="00433494"/>
    <w:rsid w:val="00433897"/>
    <w:rsid w:val="004343D3"/>
    <w:rsid w:val="00434685"/>
    <w:rsid w:val="00434BF0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10BB"/>
    <w:rsid w:val="00442062"/>
    <w:rsid w:val="004420B2"/>
    <w:rsid w:val="0044226A"/>
    <w:rsid w:val="0044228D"/>
    <w:rsid w:val="0044255A"/>
    <w:rsid w:val="0044284C"/>
    <w:rsid w:val="00442FA4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2CA"/>
    <w:rsid w:val="0045331F"/>
    <w:rsid w:val="004533B6"/>
    <w:rsid w:val="0045345D"/>
    <w:rsid w:val="00453973"/>
    <w:rsid w:val="00454775"/>
    <w:rsid w:val="00454BB4"/>
    <w:rsid w:val="0045533D"/>
    <w:rsid w:val="004559F6"/>
    <w:rsid w:val="004566F6"/>
    <w:rsid w:val="004568F6"/>
    <w:rsid w:val="00457154"/>
    <w:rsid w:val="00457843"/>
    <w:rsid w:val="0045797F"/>
    <w:rsid w:val="00457DDF"/>
    <w:rsid w:val="004605BA"/>
    <w:rsid w:val="004608B2"/>
    <w:rsid w:val="00461344"/>
    <w:rsid w:val="00465ED6"/>
    <w:rsid w:val="00466AD0"/>
    <w:rsid w:val="00467401"/>
    <w:rsid w:val="00467A23"/>
    <w:rsid w:val="004704EC"/>
    <w:rsid w:val="0047052D"/>
    <w:rsid w:val="0047129B"/>
    <w:rsid w:val="004713DF"/>
    <w:rsid w:val="0047196E"/>
    <w:rsid w:val="0047206D"/>
    <w:rsid w:val="00472502"/>
    <w:rsid w:val="0047258F"/>
    <w:rsid w:val="0047261D"/>
    <w:rsid w:val="00472BD5"/>
    <w:rsid w:val="00473013"/>
    <w:rsid w:val="00473E4F"/>
    <w:rsid w:val="00474F41"/>
    <w:rsid w:val="00475608"/>
    <w:rsid w:val="004758BA"/>
    <w:rsid w:val="00475D62"/>
    <w:rsid w:val="00476851"/>
    <w:rsid w:val="004770CC"/>
    <w:rsid w:val="0047724F"/>
    <w:rsid w:val="00477AC5"/>
    <w:rsid w:val="0048059A"/>
    <w:rsid w:val="00480BA8"/>
    <w:rsid w:val="0048154F"/>
    <w:rsid w:val="00481EBE"/>
    <w:rsid w:val="00483723"/>
    <w:rsid w:val="0048396A"/>
    <w:rsid w:val="00484085"/>
    <w:rsid w:val="00484702"/>
    <w:rsid w:val="00485F52"/>
    <w:rsid w:val="0048647A"/>
    <w:rsid w:val="0048659C"/>
    <w:rsid w:val="004870A6"/>
    <w:rsid w:val="00490005"/>
    <w:rsid w:val="00490447"/>
    <w:rsid w:val="004907A1"/>
    <w:rsid w:val="00490F68"/>
    <w:rsid w:val="00492042"/>
    <w:rsid w:val="00492757"/>
    <w:rsid w:val="00492A5B"/>
    <w:rsid w:val="004936C1"/>
    <w:rsid w:val="00493F14"/>
    <w:rsid w:val="00494110"/>
    <w:rsid w:val="00494129"/>
    <w:rsid w:val="00497A6E"/>
    <w:rsid w:val="004A0024"/>
    <w:rsid w:val="004A04E2"/>
    <w:rsid w:val="004A0959"/>
    <w:rsid w:val="004A0CE5"/>
    <w:rsid w:val="004A1889"/>
    <w:rsid w:val="004A1B95"/>
    <w:rsid w:val="004A28C5"/>
    <w:rsid w:val="004A2974"/>
    <w:rsid w:val="004A2DAB"/>
    <w:rsid w:val="004A2E5F"/>
    <w:rsid w:val="004A3387"/>
    <w:rsid w:val="004A36F2"/>
    <w:rsid w:val="004A3730"/>
    <w:rsid w:val="004A4285"/>
    <w:rsid w:val="004A456A"/>
    <w:rsid w:val="004A4A82"/>
    <w:rsid w:val="004A5E34"/>
    <w:rsid w:val="004A5EC2"/>
    <w:rsid w:val="004A6200"/>
    <w:rsid w:val="004A62A2"/>
    <w:rsid w:val="004A63AF"/>
    <w:rsid w:val="004A63B4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4A90"/>
    <w:rsid w:val="004B500C"/>
    <w:rsid w:val="004B6F07"/>
    <w:rsid w:val="004B72B3"/>
    <w:rsid w:val="004B7538"/>
    <w:rsid w:val="004B78A6"/>
    <w:rsid w:val="004C041F"/>
    <w:rsid w:val="004C0B98"/>
    <w:rsid w:val="004C0C47"/>
    <w:rsid w:val="004C0CB6"/>
    <w:rsid w:val="004C1959"/>
    <w:rsid w:val="004C1DD9"/>
    <w:rsid w:val="004C27DE"/>
    <w:rsid w:val="004C2B6D"/>
    <w:rsid w:val="004C3142"/>
    <w:rsid w:val="004C321F"/>
    <w:rsid w:val="004C42FA"/>
    <w:rsid w:val="004C484B"/>
    <w:rsid w:val="004C48E1"/>
    <w:rsid w:val="004C4D4D"/>
    <w:rsid w:val="004C4DED"/>
    <w:rsid w:val="004C5102"/>
    <w:rsid w:val="004C6095"/>
    <w:rsid w:val="004C6459"/>
    <w:rsid w:val="004C64FB"/>
    <w:rsid w:val="004C705E"/>
    <w:rsid w:val="004C70D3"/>
    <w:rsid w:val="004C7176"/>
    <w:rsid w:val="004C7436"/>
    <w:rsid w:val="004D0458"/>
    <w:rsid w:val="004D06B6"/>
    <w:rsid w:val="004D0C4E"/>
    <w:rsid w:val="004D1438"/>
    <w:rsid w:val="004D14C0"/>
    <w:rsid w:val="004D2B25"/>
    <w:rsid w:val="004D335A"/>
    <w:rsid w:val="004D4C79"/>
    <w:rsid w:val="004D4CA9"/>
    <w:rsid w:val="004D532D"/>
    <w:rsid w:val="004D599F"/>
    <w:rsid w:val="004D5D5F"/>
    <w:rsid w:val="004D758A"/>
    <w:rsid w:val="004D7789"/>
    <w:rsid w:val="004D7C69"/>
    <w:rsid w:val="004E0AA2"/>
    <w:rsid w:val="004E36C5"/>
    <w:rsid w:val="004E3D44"/>
    <w:rsid w:val="004E43CB"/>
    <w:rsid w:val="004E4ADD"/>
    <w:rsid w:val="004E53F5"/>
    <w:rsid w:val="004E5AD0"/>
    <w:rsid w:val="004E69BD"/>
    <w:rsid w:val="004E6D13"/>
    <w:rsid w:val="004E6D51"/>
    <w:rsid w:val="004E75D5"/>
    <w:rsid w:val="004E7F64"/>
    <w:rsid w:val="004F1882"/>
    <w:rsid w:val="004F1ACD"/>
    <w:rsid w:val="004F1B70"/>
    <w:rsid w:val="004F1DBA"/>
    <w:rsid w:val="004F2D82"/>
    <w:rsid w:val="004F2E1B"/>
    <w:rsid w:val="004F2E32"/>
    <w:rsid w:val="004F35A6"/>
    <w:rsid w:val="004F3FFD"/>
    <w:rsid w:val="004F407D"/>
    <w:rsid w:val="004F4136"/>
    <w:rsid w:val="004F42A7"/>
    <w:rsid w:val="004F4BF3"/>
    <w:rsid w:val="004F5F51"/>
    <w:rsid w:val="004F69A6"/>
    <w:rsid w:val="004F6AA3"/>
    <w:rsid w:val="004F77CC"/>
    <w:rsid w:val="00500303"/>
    <w:rsid w:val="005005CC"/>
    <w:rsid w:val="00500DF5"/>
    <w:rsid w:val="00500EAE"/>
    <w:rsid w:val="005024FE"/>
    <w:rsid w:val="0050276B"/>
    <w:rsid w:val="00505568"/>
    <w:rsid w:val="00505737"/>
    <w:rsid w:val="00505852"/>
    <w:rsid w:val="00506175"/>
    <w:rsid w:val="005066B6"/>
    <w:rsid w:val="00507194"/>
    <w:rsid w:val="00510625"/>
    <w:rsid w:val="00510910"/>
    <w:rsid w:val="00511275"/>
    <w:rsid w:val="00511CC2"/>
    <w:rsid w:val="00511E6C"/>
    <w:rsid w:val="00512C9C"/>
    <w:rsid w:val="00513254"/>
    <w:rsid w:val="005132A0"/>
    <w:rsid w:val="00513810"/>
    <w:rsid w:val="00513D08"/>
    <w:rsid w:val="005140E3"/>
    <w:rsid w:val="00514383"/>
    <w:rsid w:val="0051451F"/>
    <w:rsid w:val="005145AF"/>
    <w:rsid w:val="005146E4"/>
    <w:rsid w:val="005146ED"/>
    <w:rsid w:val="005149BC"/>
    <w:rsid w:val="00514CCC"/>
    <w:rsid w:val="005152E4"/>
    <w:rsid w:val="00515570"/>
    <w:rsid w:val="00515E1D"/>
    <w:rsid w:val="00515F36"/>
    <w:rsid w:val="00516991"/>
    <w:rsid w:val="00516CEA"/>
    <w:rsid w:val="00516E41"/>
    <w:rsid w:val="00517BA1"/>
    <w:rsid w:val="00520230"/>
    <w:rsid w:val="0052031E"/>
    <w:rsid w:val="00520D22"/>
    <w:rsid w:val="005235C6"/>
    <w:rsid w:val="005240A4"/>
    <w:rsid w:val="00524790"/>
    <w:rsid w:val="00525B1C"/>
    <w:rsid w:val="00525C7A"/>
    <w:rsid w:val="00526541"/>
    <w:rsid w:val="00526996"/>
    <w:rsid w:val="00526A02"/>
    <w:rsid w:val="005276B5"/>
    <w:rsid w:val="00527931"/>
    <w:rsid w:val="00527F31"/>
    <w:rsid w:val="0053076F"/>
    <w:rsid w:val="00530805"/>
    <w:rsid w:val="0053107D"/>
    <w:rsid w:val="00531CCA"/>
    <w:rsid w:val="00531E8C"/>
    <w:rsid w:val="0053319B"/>
    <w:rsid w:val="00533505"/>
    <w:rsid w:val="005339E9"/>
    <w:rsid w:val="00533A1A"/>
    <w:rsid w:val="00534AC7"/>
    <w:rsid w:val="00534CF7"/>
    <w:rsid w:val="00535027"/>
    <w:rsid w:val="0053517A"/>
    <w:rsid w:val="005353B8"/>
    <w:rsid w:val="005357CF"/>
    <w:rsid w:val="00535B65"/>
    <w:rsid w:val="0053630F"/>
    <w:rsid w:val="00536392"/>
    <w:rsid w:val="00536552"/>
    <w:rsid w:val="00536FD5"/>
    <w:rsid w:val="00537DC1"/>
    <w:rsid w:val="00540F4B"/>
    <w:rsid w:val="00540F61"/>
    <w:rsid w:val="00541272"/>
    <w:rsid w:val="00541B58"/>
    <w:rsid w:val="0054227B"/>
    <w:rsid w:val="00542635"/>
    <w:rsid w:val="005428E9"/>
    <w:rsid w:val="00542DB1"/>
    <w:rsid w:val="00542E16"/>
    <w:rsid w:val="00543139"/>
    <w:rsid w:val="005447CE"/>
    <w:rsid w:val="00544B76"/>
    <w:rsid w:val="00544FF5"/>
    <w:rsid w:val="005455B1"/>
    <w:rsid w:val="00545770"/>
    <w:rsid w:val="00545A9F"/>
    <w:rsid w:val="00545C48"/>
    <w:rsid w:val="00546F1F"/>
    <w:rsid w:val="005500FC"/>
    <w:rsid w:val="00550CC2"/>
    <w:rsid w:val="00550CDB"/>
    <w:rsid w:val="00552950"/>
    <w:rsid w:val="005537AA"/>
    <w:rsid w:val="005541BA"/>
    <w:rsid w:val="0055462D"/>
    <w:rsid w:val="00554A34"/>
    <w:rsid w:val="00554DD0"/>
    <w:rsid w:val="00555194"/>
    <w:rsid w:val="0055613E"/>
    <w:rsid w:val="0055653A"/>
    <w:rsid w:val="00556639"/>
    <w:rsid w:val="005572F0"/>
    <w:rsid w:val="005575EC"/>
    <w:rsid w:val="00557932"/>
    <w:rsid w:val="005609D6"/>
    <w:rsid w:val="00560C6D"/>
    <w:rsid w:val="00560EA6"/>
    <w:rsid w:val="005616F7"/>
    <w:rsid w:val="005634A6"/>
    <w:rsid w:val="00564A48"/>
    <w:rsid w:val="00564A67"/>
    <w:rsid w:val="00564CBB"/>
    <w:rsid w:val="00565933"/>
    <w:rsid w:val="00565A61"/>
    <w:rsid w:val="00565AB0"/>
    <w:rsid w:val="00565B9F"/>
    <w:rsid w:val="005664E2"/>
    <w:rsid w:val="00567354"/>
    <w:rsid w:val="0056787C"/>
    <w:rsid w:val="005679D1"/>
    <w:rsid w:val="00567B5B"/>
    <w:rsid w:val="00567BC4"/>
    <w:rsid w:val="00567D85"/>
    <w:rsid w:val="0057052F"/>
    <w:rsid w:val="005706E0"/>
    <w:rsid w:val="00570F29"/>
    <w:rsid w:val="00571FF2"/>
    <w:rsid w:val="0057259D"/>
    <w:rsid w:val="005726F9"/>
    <w:rsid w:val="00573604"/>
    <w:rsid w:val="0057367A"/>
    <w:rsid w:val="0057408F"/>
    <w:rsid w:val="00574375"/>
    <w:rsid w:val="00574DFC"/>
    <w:rsid w:val="005750FB"/>
    <w:rsid w:val="00575666"/>
    <w:rsid w:val="005756B4"/>
    <w:rsid w:val="005762D5"/>
    <w:rsid w:val="00576646"/>
    <w:rsid w:val="00576BF7"/>
    <w:rsid w:val="005804AD"/>
    <w:rsid w:val="00580768"/>
    <w:rsid w:val="005808B6"/>
    <w:rsid w:val="005811EC"/>
    <w:rsid w:val="005812AA"/>
    <w:rsid w:val="005817C2"/>
    <w:rsid w:val="00582A61"/>
    <w:rsid w:val="00582F4F"/>
    <w:rsid w:val="00583524"/>
    <w:rsid w:val="005838AA"/>
    <w:rsid w:val="00583F90"/>
    <w:rsid w:val="00585473"/>
    <w:rsid w:val="005859CB"/>
    <w:rsid w:val="005862A0"/>
    <w:rsid w:val="00586FB3"/>
    <w:rsid w:val="005870D7"/>
    <w:rsid w:val="005904A2"/>
    <w:rsid w:val="00590EB4"/>
    <w:rsid w:val="005924C6"/>
    <w:rsid w:val="00592624"/>
    <w:rsid w:val="005931A1"/>
    <w:rsid w:val="005933D8"/>
    <w:rsid w:val="00593FE9"/>
    <w:rsid w:val="005952D0"/>
    <w:rsid w:val="00595364"/>
    <w:rsid w:val="005956E2"/>
    <w:rsid w:val="0059575C"/>
    <w:rsid w:val="005958C4"/>
    <w:rsid w:val="00595E98"/>
    <w:rsid w:val="00596B1F"/>
    <w:rsid w:val="005973A1"/>
    <w:rsid w:val="00597D53"/>
    <w:rsid w:val="00597FE6"/>
    <w:rsid w:val="005A03F0"/>
    <w:rsid w:val="005A0D7C"/>
    <w:rsid w:val="005A202B"/>
    <w:rsid w:val="005A2319"/>
    <w:rsid w:val="005A2B18"/>
    <w:rsid w:val="005A3185"/>
    <w:rsid w:val="005A31EE"/>
    <w:rsid w:val="005A3576"/>
    <w:rsid w:val="005A44AE"/>
    <w:rsid w:val="005A48CC"/>
    <w:rsid w:val="005A5232"/>
    <w:rsid w:val="005A5CAF"/>
    <w:rsid w:val="005A772D"/>
    <w:rsid w:val="005A7E11"/>
    <w:rsid w:val="005B03C1"/>
    <w:rsid w:val="005B09AC"/>
    <w:rsid w:val="005B0F0E"/>
    <w:rsid w:val="005B1C4C"/>
    <w:rsid w:val="005B1DDA"/>
    <w:rsid w:val="005B1F71"/>
    <w:rsid w:val="005B37DA"/>
    <w:rsid w:val="005B3A0F"/>
    <w:rsid w:val="005B507E"/>
    <w:rsid w:val="005B51E6"/>
    <w:rsid w:val="005B5339"/>
    <w:rsid w:val="005B58F2"/>
    <w:rsid w:val="005B640F"/>
    <w:rsid w:val="005B6B2D"/>
    <w:rsid w:val="005B7958"/>
    <w:rsid w:val="005B7B6D"/>
    <w:rsid w:val="005B7DA0"/>
    <w:rsid w:val="005C0853"/>
    <w:rsid w:val="005C0AC6"/>
    <w:rsid w:val="005C14AA"/>
    <w:rsid w:val="005C1908"/>
    <w:rsid w:val="005C28E3"/>
    <w:rsid w:val="005C4190"/>
    <w:rsid w:val="005C41B9"/>
    <w:rsid w:val="005C42B5"/>
    <w:rsid w:val="005C47D6"/>
    <w:rsid w:val="005C48B2"/>
    <w:rsid w:val="005C4EBF"/>
    <w:rsid w:val="005C5349"/>
    <w:rsid w:val="005C5729"/>
    <w:rsid w:val="005C5D21"/>
    <w:rsid w:val="005C5D33"/>
    <w:rsid w:val="005C70E5"/>
    <w:rsid w:val="005C711C"/>
    <w:rsid w:val="005C79D3"/>
    <w:rsid w:val="005C7F87"/>
    <w:rsid w:val="005D06F1"/>
    <w:rsid w:val="005D0746"/>
    <w:rsid w:val="005D0B57"/>
    <w:rsid w:val="005D1B75"/>
    <w:rsid w:val="005D1FB7"/>
    <w:rsid w:val="005D204A"/>
    <w:rsid w:val="005D2CC6"/>
    <w:rsid w:val="005D2CD3"/>
    <w:rsid w:val="005D30A2"/>
    <w:rsid w:val="005D3125"/>
    <w:rsid w:val="005D43DF"/>
    <w:rsid w:val="005D4EA6"/>
    <w:rsid w:val="005E0191"/>
    <w:rsid w:val="005E167B"/>
    <w:rsid w:val="005E19AF"/>
    <w:rsid w:val="005E1D81"/>
    <w:rsid w:val="005E20C8"/>
    <w:rsid w:val="005E2A17"/>
    <w:rsid w:val="005E3D95"/>
    <w:rsid w:val="005E46AE"/>
    <w:rsid w:val="005E5E17"/>
    <w:rsid w:val="005E60F1"/>
    <w:rsid w:val="005E6466"/>
    <w:rsid w:val="005E7BE8"/>
    <w:rsid w:val="005E7CD4"/>
    <w:rsid w:val="005F003F"/>
    <w:rsid w:val="005F0798"/>
    <w:rsid w:val="005F082A"/>
    <w:rsid w:val="005F0885"/>
    <w:rsid w:val="005F0A87"/>
    <w:rsid w:val="005F0D1F"/>
    <w:rsid w:val="005F2484"/>
    <w:rsid w:val="005F2694"/>
    <w:rsid w:val="005F28EC"/>
    <w:rsid w:val="005F2D34"/>
    <w:rsid w:val="005F2DA2"/>
    <w:rsid w:val="005F3319"/>
    <w:rsid w:val="005F371B"/>
    <w:rsid w:val="005F3C25"/>
    <w:rsid w:val="005F553C"/>
    <w:rsid w:val="005F5BC2"/>
    <w:rsid w:val="005F60CB"/>
    <w:rsid w:val="005F6191"/>
    <w:rsid w:val="005F62C6"/>
    <w:rsid w:val="005F67F0"/>
    <w:rsid w:val="005F6839"/>
    <w:rsid w:val="005F6CD6"/>
    <w:rsid w:val="005F7365"/>
    <w:rsid w:val="005F7FD5"/>
    <w:rsid w:val="00600A6E"/>
    <w:rsid w:val="00601156"/>
    <w:rsid w:val="00601263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8F6"/>
    <w:rsid w:val="00610ECA"/>
    <w:rsid w:val="006114AB"/>
    <w:rsid w:val="006144C3"/>
    <w:rsid w:val="00614906"/>
    <w:rsid w:val="006149BB"/>
    <w:rsid w:val="00614AF7"/>
    <w:rsid w:val="00614FCC"/>
    <w:rsid w:val="00615AE3"/>
    <w:rsid w:val="00615B1C"/>
    <w:rsid w:val="00615B75"/>
    <w:rsid w:val="00615E61"/>
    <w:rsid w:val="0061646A"/>
    <w:rsid w:val="00616689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47FB"/>
    <w:rsid w:val="0062526B"/>
    <w:rsid w:val="00625DAA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16A0"/>
    <w:rsid w:val="00631700"/>
    <w:rsid w:val="00631A2B"/>
    <w:rsid w:val="006323D0"/>
    <w:rsid w:val="00632FBF"/>
    <w:rsid w:val="0063308F"/>
    <w:rsid w:val="00633449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4B9"/>
    <w:rsid w:val="00637F5A"/>
    <w:rsid w:val="00640401"/>
    <w:rsid w:val="00640541"/>
    <w:rsid w:val="006405E1"/>
    <w:rsid w:val="006407C8"/>
    <w:rsid w:val="00640801"/>
    <w:rsid w:val="00640B75"/>
    <w:rsid w:val="00641741"/>
    <w:rsid w:val="006426F8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6935"/>
    <w:rsid w:val="00647FD3"/>
    <w:rsid w:val="00650BEA"/>
    <w:rsid w:val="00650FF5"/>
    <w:rsid w:val="006518A3"/>
    <w:rsid w:val="00651A95"/>
    <w:rsid w:val="00652147"/>
    <w:rsid w:val="00652D75"/>
    <w:rsid w:val="00652FFC"/>
    <w:rsid w:val="006535F0"/>
    <w:rsid w:val="00653A36"/>
    <w:rsid w:val="00654F22"/>
    <w:rsid w:val="00656BB8"/>
    <w:rsid w:val="006571A0"/>
    <w:rsid w:val="00657E3C"/>
    <w:rsid w:val="0066000C"/>
    <w:rsid w:val="006600D3"/>
    <w:rsid w:val="0066020D"/>
    <w:rsid w:val="0066056C"/>
    <w:rsid w:val="0066090D"/>
    <w:rsid w:val="00661F96"/>
    <w:rsid w:val="00662772"/>
    <w:rsid w:val="0066362B"/>
    <w:rsid w:val="006646FC"/>
    <w:rsid w:val="0066499A"/>
    <w:rsid w:val="00664EBE"/>
    <w:rsid w:val="006653B9"/>
    <w:rsid w:val="00665789"/>
    <w:rsid w:val="006657C7"/>
    <w:rsid w:val="006664F3"/>
    <w:rsid w:val="00666C5C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095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47B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1D"/>
    <w:rsid w:val="006848ED"/>
    <w:rsid w:val="00685A2B"/>
    <w:rsid w:val="00685ED4"/>
    <w:rsid w:val="00686BF4"/>
    <w:rsid w:val="0068715C"/>
    <w:rsid w:val="006903ED"/>
    <w:rsid w:val="00690BF8"/>
    <w:rsid w:val="00692479"/>
    <w:rsid w:val="00693081"/>
    <w:rsid w:val="006935B0"/>
    <w:rsid w:val="00693940"/>
    <w:rsid w:val="006939B9"/>
    <w:rsid w:val="00693F0C"/>
    <w:rsid w:val="006940C4"/>
    <w:rsid w:val="0069415D"/>
    <w:rsid w:val="00694758"/>
    <w:rsid w:val="00694AB4"/>
    <w:rsid w:val="00694AF9"/>
    <w:rsid w:val="00694FC2"/>
    <w:rsid w:val="006952C1"/>
    <w:rsid w:val="006953DF"/>
    <w:rsid w:val="00695C0B"/>
    <w:rsid w:val="00695EEE"/>
    <w:rsid w:val="00695F74"/>
    <w:rsid w:val="006962BB"/>
    <w:rsid w:val="00696CC6"/>
    <w:rsid w:val="006971D9"/>
    <w:rsid w:val="00697220"/>
    <w:rsid w:val="00697348"/>
    <w:rsid w:val="00697591"/>
    <w:rsid w:val="0069796C"/>
    <w:rsid w:val="00697E40"/>
    <w:rsid w:val="00697FDD"/>
    <w:rsid w:val="006A0144"/>
    <w:rsid w:val="006A16EC"/>
    <w:rsid w:val="006A1755"/>
    <w:rsid w:val="006A24C0"/>
    <w:rsid w:val="006A24C8"/>
    <w:rsid w:val="006A278D"/>
    <w:rsid w:val="006A2D2F"/>
    <w:rsid w:val="006A2E7C"/>
    <w:rsid w:val="006A375F"/>
    <w:rsid w:val="006A40D0"/>
    <w:rsid w:val="006A4994"/>
    <w:rsid w:val="006A55C0"/>
    <w:rsid w:val="006A5A5E"/>
    <w:rsid w:val="006A69CA"/>
    <w:rsid w:val="006A765D"/>
    <w:rsid w:val="006A775E"/>
    <w:rsid w:val="006B06BE"/>
    <w:rsid w:val="006B197B"/>
    <w:rsid w:val="006B1EEE"/>
    <w:rsid w:val="006B27FF"/>
    <w:rsid w:val="006B2DE3"/>
    <w:rsid w:val="006B3362"/>
    <w:rsid w:val="006B3C76"/>
    <w:rsid w:val="006B3F3B"/>
    <w:rsid w:val="006B45F7"/>
    <w:rsid w:val="006B53BB"/>
    <w:rsid w:val="006B5705"/>
    <w:rsid w:val="006B5B8D"/>
    <w:rsid w:val="006B6036"/>
    <w:rsid w:val="006B6BCF"/>
    <w:rsid w:val="006B6ECB"/>
    <w:rsid w:val="006B7309"/>
    <w:rsid w:val="006B7E7C"/>
    <w:rsid w:val="006C0385"/>
    <w:rsid w:val="006C0622"/>
    <w:rsid w:val="006C066A"/>
    <w:rsid w:val="006C0BEC"/>
    <w:rsid w:val="006C1F88"/>
    <w:rsid w:val="006C2994"/>
    <w:rsid w:val="006C32D1"/>
    <w:rsid w:val="006C4188"/>
    <w:rsid w:val="006C42EE"/>
    <w:rsid w:val="006C4AF2"/>
    <w:rsid w:val="006C4C38"/>
    <w:rsid w:val="006C4F49"/>
    <w:rsid w:val="006C6A0D"/>
    <w:rsid w:val="006C70FD"/>
    <w:rsid w:val="006C7424"/>
    <w:rsid w:val="006C7912"/>
    <w:rsid w:val="006D0489"/>
    <w:rsid w:val="006D05D4"/>
    <w:rsid w:val="006D0D68"/>
    <w:rsid w:val="006D0F6A"/>
    <w:rsid w:val="006D1BB7"/>
    <w:rsid w:val="006D2421"/>
    <w:rsid w:val="006D27D0"/>
    <w:rsid w:val="006D30FC"/>
    <w:rsid w:val="006D3EAF"/>
    <w:rsid w:val="006D45EE"/>
    <w:rsid w:val="006D4672"/>
    <w:rsid w:val="006D4F9E"/>
    <w:rsid w:val="006D4FBE"/>
    <w:rsid w:val="006D5409"/>
    <w:rsid w:val="006D55FC"/>
    <w:rsid w:val="006D5A45"/>
    <w:rsid w:val="006D5A79"/>
    <w:rsid w:val="006D5E0C"/>
    <w:rsid w:val="006D6BEC"/>
    <w:rsid w:val="006D7FB6"/>
    <w:rsid w:val="006E0500"/>
    <w:rsid w:val="006E053B"/>
    <w:rsid w:val="006E11E5"/>
    <w:rsid w:val="006E1231"/>
    <w:rsid w:val="006E152A"/>
    <w:rsid w:val="006E1834"/>
    <w:rsid w:val="006E18D8"/>
    <w:rsid w:val="006E1D36"/>
    <w:rsid w:val="006E22C8"/>
    <w:rsid w:val="006E3F9B"/>
    <w:rsid w:val="006E5C3B"/>
    <w:rsid w:val="006F0171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5C46"/>
    <w:rsid w:val="006F5E43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6B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5C40"/>
    <w:rsid w:val="00705F33"/>
    <w:rsid w:val="00706350"/>
    <w:rsid w:val="007068BB"/>
    <w:rsid w:val="00706CD5"/>
    <w:rsid w:val="007074A3"/>
    <w:rsid w:val="007075F2"/>
    <w:rsid w:val="007106ED"/>
    <w:rsid w:val="00710BF5"/>
    <w:rsid w:val="007118CE"/>
    <w:rsid w:val="007121E5"/>
    <w:rsid w:val="007124C2"/>
    <w:rsid w:val="00712F8F"/>
    <w:rsid w:val="007130C4"/>
    <w:rsid w:val="00713486"/>
    <w:rsid w:val="007134EE"/>
    <w:rsid w:val="00713977"/>
    <w:rsid w:val="00713E72"/>
    <w:rsid w:val="00714BC6"/>
    <w:rsid w:val="00714E9E"/>
    <w:rsid w:val="0071500E"/>
    <w:rsid w:val="00715167"/>
    <w:rsid w:val="007151B2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5EDB"/>
    <w:rsid w:val="00726024"/>
    <w:rsid w:val="00726967"/>
    <w:rsid w:val="007271AA"/>
    <w:rsid w:val="00727CB5"/>
    <w:rsid w:val="00730075"/>
    <w:rsid w:val="007300C0"/>
    <w:rsid w:val="0073050A"/>
    <w:rsid w:val="0073078E"/>
    <w:rsid w:val="00731A9B"/>
    <w:rsid w:val="0073274B"/>
    <w:rsid w:val="007328ED"/>
    <w:rsid w:val="00732964"/>
    <w:rsid w:val="00732EC9"/>
    <w:rsid w:val="0073350D"/>
    <w:rsid w:val="00733593"/>
    <w:rsid w:val="00733DCF"/>
    <w:rsid w:val="00733F1B"/>
    <w:rsid w:val="0073446E"/>
    <w:rsid w:val="00734AA9"/>
    <w:rsid w:val="00734DF5"/>
    <w:rsid w:val="00735169"/>
    <w:rsid w:val="00735811"/>
    <w:rsid w:val="007358FF"/>
    <w:rsid w:val="00736DED"/>
    <w:rsid w:val="00737224"/>
    <w:rsid w:val="007378B6"/>
    <w:rsid w:val="0074069C"/>
    <w:rsid w:val="0074120A"/>
    <w:rsid w:val="0074191A"/>
    <w:rsid w:val="00741DFC"/>
    <w:rsid w:val="00742402"/>
    <w:rsid w:val="00742627"/>
    <w:rsid w:val="007429F3"/>
    <w:rsid w:val="00742FAB"/>
    <w:rsid w:val="0074350D"/>
    <w:rsid w:val="00743BB4"/>
    <w:rsid w:val="00744A0B"/>
    <w:rsid w:val="00744A94"/>
    <w:rsid w:val="00745423"/>
    <w:rsid w:val="007456C9"/>
    <w:rsid w:val="0074599D"/>
    <w:rsid w:val="00745BA4"/>
    <w:rsid w:val="007464F4"/>
    <w:rsid w:val="007466CF"/>
    <w:rsid w:val="00747DBE"/>
    <w:rsid w:val="00747E90"/>
    <w:rsid w:val="007500EF"/>
    <w:rsid w:val="00750A1C"/>
    <w:rsid w:val="00750BEC"/>
    <w:rsid w:val="00751C62"/>
    <w:rsid w:val="007526FE"/>
    <w:rsid w:val="00752D19"/>
    <w:rsid w:val="00752F37"/>
    <w:rsid w:val="007541EA"/>
    <w:rsid w:val="00754356"/>
    <w:rsid w:val="007543C6"/>
    <w:rsid w:val="007552BD"/>
    <w:rsid w:val="00755488"/>
    <w:rsid w:val="00756179"/>
    <w:rsid w:val="00756675"/>
    <w:rsid w:val="00757D7B"/>
    <w:rsid w:val="007601E0"/>
    <w:rsid w:val="00760301"/>
    <w:rsid w:val="0076045B"/>
    <w:rsid w:val="00760C87"/>
    <w:rsid w:val="00761303"/>
    <w:rsid w:val="00761430"/>
    <w:rsid w:val="0076153A"/>
    <w:rsid w:val="00761C0F"/>
    <w:rsid w:val="00761F76"/>
    <w:rsid w:val="00762300"/>
    <w:rsid w:val="00762696"/>
    <w:rsid w:val="007626BF"/>
    <w:rsid w:val="0076280F"/>
    <w:rsid w:val="00763537"/>
    <w:rsid w:val="00763E9A"/>
    <w:rsid w:val="00764010"/>
    <w:rsid w:val="00764670"/>
    <w:rsid w:val="0076493F"/>
    <w:rsid w:val="007654D6"/>
    <w:rsid w:val="007657F2"/>
    <w:rsid w:val="00765BDE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4B5D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EA"/>
    <w:rsid w:val="007813F5"/>
    <w:rsid w:val="00781BF5"/>
    <w:rsid w:val="007822A4"/>
    <w:rsid w:val="00782437"/>
    <w:rsid w:val="00782B8E"/>
    <w:rsid w:val="007832A0"/>
    <w:rsid w:val="00783EA2"/>
    <w:rsid w:val="00784257"/>
    <w:rsid w:val="00784E47"/>
    <w:rsid w:val="0078541A"/>
    <w:rsid w:val="00785CC2"/>
    <w:rsid w:val="00785FF5"/>
    <w:rsid w:val="00786E58"/>
    <w:rsid w:val="00786FF5"/>
    <w:rsid w:val="00787144"/>
    <w:rsid w:val="0078731C"/>
    <w:rsid w:val="00787585"/>
    <w:rsid w:val="007876C2"/>
    <w:rsid w:val="00787DCC"/>
    <w:rsid w:val="00790415"/>
    <w:rsid w:val="00790C08"/>
    <w:rsid w:val="00790CD0"/>
    <w:rsid w:val="00790F54"/>
    <w:rsid w:val="007923D9"/>
    <w:rsid w:val="007924A7"/>
    <w:rsid w:val="0079274A"/>
    <w:rsid w:val="007928EF"/>
    <w:rsid w:val="00793686"/>
    <w:rsid w:val="00793691"/>
    <w:rsid w:val="007947A9"/>
    <w:rsid w:val="00794B22"/>
    <w:rsid w:val="00794F83"/>
    <w:rsid w:val="00794F9B"/>
    <w:rsid w:val="007953FC"/>
    <w:rsid w:val="00795E70"/>
    <w:rsid w:val="00796054"/>
    <w:rsid w:val="00796C55"/>
    <w:rsid w:val="007971A0"/>
    <w:rsid w:val="00797684"/>
    <w:rsid w:val="0079777C"/>
    <w:rsid w:val="00797DB4"/>
    <w:rsid w:val="007A007B"/>
    <w:rsid w:val="007A00BF"/>
    <w:rsid w:val="007A0CD2"/>
    <w:rsid w:val="007A11F9"/>
    <w:rsid w:val="007A13B8"/>
    <w:rsid w:val="007A21B9"/>
    <w:rsid w:val="007A25D9"/>
    <w:rsid w:val="007A2A50"/>
    <w:rsid w:val="007A2E23"/>
    <w:rsid w:val="007A3305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1891"/>
    <w:rsid w:val="007B2661"/>
    <w:rsid w:val="007B2E2D"/>
    <w:rsid w:val="007B31FA"/>
    <w:rsid w:val="007B3569"/>
    <w:rsid w:val="007B4125"/>
    <w:rsid w:val="007B4B3D"/>
    <w:rsid w:val="007B4FE1"/>
    <w:rsid w:val="007B60B8"/>
    <w:rsid w:val="007B676F"/>
    <w:rsid w:val="007B69AF"/>
    <w:rsid w:val="007B69DA"/>
    <w:rsid w:val="007B7317"/>
    <w:rsid w:val="007B7B09"/>
    <w:rsid w:val="007C0218"/>
    <w:rsid w:val="007C1A0D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C77AF"/>
    <w:rsid w:val="007D099B"/>
    <w:rsid w:val="007D0F17"/>
    <w:rsid w:val="007D146E"/>
    <w:rsid w:val="007D27D1"/>
    <w:rsid w:val="007D3AFC"/>
    <w:rsid w:val="007D4393"/>
    <w:rsid w:val="007D4CF9"/>
    <w:rsid w:val="007D5A62"/>
    <w:rsid w:val="007D699D"/>
    <w:rsid w:val="007D73C8"/>
    <w:rsid w:val="007E1471"/>
    <w:rsid w:val="007E15E7"/>
    <w:rsid w:val="007E194E"/>
    <w:rsid w:val="007E2436"/>
    <w:rsid w:val="007E270B"/>
    <w:rsid w:val="007E3F5E"/>
    <w:rsid w:val="007E4BC2"/>
    <w:rsid w:val="007E4CB7"/>
    <w:rsid w:val="007E5725"/>
    <w:rsid w:val="007E5F22"/>
    <w:rsid w:val="007E6D6D"/>
    <w:rsid w:val="007E7289"/>
    <w:rsid w:val="007E7A67"/>
    <w:rsid w:val="007F0088"/>
    <w:rsid w:val="007F0FE3"/>
    <w:rsid w:val="007F186C"/>
    <w:rsid w:val="007F1D23"/>
    <w:rsid w:val="007F2140"/>
    <w:rsid w:val="007F21C6"/>
    <w:rsid w:val="007F2576"/>
    <w:rsid w:val="007F27F9"/>
    <w:rsid w:val="007F304D"/>
    <w:rsid w:val="007F367C"/>
    <w:rsid w:val="007F4340"/>
    <w:rsid w:val="007F45F2"/>
    <w:rsid w:val="007F45F4"/>
    <w:rsid w:val="007F4952"/>
    <w:rsid w:val="007F50C7"/>
    <w:rsid w:val="007F5FA9"/>
    <w:rsid w:val="007F658D"/>
    <w:rsid w:val="007F66B3"/>
    <w:rsid w:val="007F6776"/>
    <w:rsid w:val="007F6DE1"/>
    <w:rsid w:val="007F7011"/>
    <w:rsid w:val="007F71AC"/>
    <w:rsid w:val="007F79EA"/>
    <w:rsid w:val="007F7C27"/>
    <w:rsid w:val="007F7E3D"/>
    <w:rsid w:val="0080025D"/>
    <w:rsid w:val="008006CB"/>
    <w:rsid w:val="00800904"/>
    <w:rsid w:val="00800DB7"/>
    <w:rsid w:val="008013A9"/>
    <w:rsid w:val="008018E4"/>
    <w:rsid w:val="00801A03"/>
    <w:rsid w:val="0080210C"/>
    <w:rsid w:val="00802245"/>
    <w:rsid w:val="0080230C"/>
    <w:rsid w:val="00802760"/>
    <w:rsid w:val="00803AFB"/>
    <w:rsid w:val="00803B34"/>
    <w:rsid w:val="00804D69"/>
    <w:rsid w:val="008052A8"/>
    <w:rsid w:val="008055AC"/>
    <w:rsid w:val="008055CD"/>
    <w:rsid w:val="008055D0"/>
    <w:rsid w:val="008055EA"/>
    <w:rsid w:val="00805961"/>
    <w:rsid w:val="008064DB"/>
    <w:rsid w:val="00806656"/>
    <w:rsid w:val="00806A10"/>
    <w:rsid w:val="008072B2"/>
    <w:rsid w:val="00807579"/>
    <w:rsid w:val="0081022A"/>
    <w:rsid w:val="00810FC2"/>
    <w:rsid w:val="0081145C"/>
    <w:rsid w:val="00811706"/>
    <w:rsid w:val="00811AE2"/>
    <w:rsid w:val="00812187"/>
    <w:rsid w:val="00813667"/>
    <w:rsid w:val="00813FB0"/>
    <w:rsid w:val="00813FBD"/>
    <w:rsid w:val="008141C7"/>
    <w:rsid w:val="00814318"/>
    <w:rsid w:val="008150BB"/>
    <w:rsid w:val="00815524"/>
    <w:rsid w:val="00816194"/>
    <w:rsid w:val="00816321"/>
    <w:rsid w:val="008166B0"/>
    <w:rsid w:val="00816EBF"/>
    <w:rsid w:val="00816FE8"/>
    <w:rsid w:val="0081721A"/>
    <w:rsid w:val="00817FED"/>
    <w:rsid w:val="0082092F"/>
    <w:rsid w:val="008209A0"/>
    <w:rsid w:val="00820AA3"/>
    <w:rsid w:val="008211FB"/>
    <w:rsid w:val="00821AA3"/>
    <w:rsid w:val="00821E52"/>
    <w:rsid w:val="0082210B"/>
    <w:rsid w:val="00822AC1"/>
    <w:rsid w:val="00822ED9"/>
    <w:rsid w:val="00823DAB"/>
    <w:rsid w:val="00823DF2"/>
    <w:rsid w:val="00824054"/>
    <w:rsid w:val="00824F65"/>
    <w:rsid w:val="00825835"/>
    <w:rsid w:val="00825F15"/>
    <w:rsid w:val="00826154"/>
    <w:rsid w:val="008273E9"/>
    <w:rsid w:val="00830144"/>
    <w:rsid w:val="00830F4C"/>
    <w:rsid w:val="00831421"/>
    <w:rsid w:val="008314B2"/>
    <w:rsid w:val="008314C8"/>
    <w:rsid w:val="008315B7"/>
    <w:rsid w:val="0083173A"/>
    <w:rsid w:val="00831A13"/>
    <w:rsid w:val="00831EA7"/>
    <w:rsid w:val="008320D2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508"/>
    <w:rsid w:val="008436F3"/>
    <w:rsid w:val="0084383F"/>
    <w:rsid w:val="00843B83"/>
    <w:rsid w:val="00843EB7"/>
    <w:rsid w:val="00844567"/>
    <w:rsid w:val="00844826"/>
    <w:rsid w:val="00844A45"/>
    <w:rsid w:val="00844C53"/>
    <w:rsid w:val="00844EF7"/>
    <w:rsid w:val="00845253"/>
    <w:rsid w:val="00845497"/>
    <w:rsid w:val="008456D3"/>
    <w:rsid w:val="0084593B"/>
    <w:rsid w:val="00845A56"/>
    <w:rsid w:val="00845F3C"/>
    <w:rsid w:val="00846A91"/>
    <w:rsid w:val="00850783"/>
    <w:rsid w:val="0085094C"/>
    <w:rsid w:val="008515B9"/>
    <w:rsid w:val="00851907"/>
    <w:rsid w:val="00851C03"/>
    <w:rsid w:val="00851CD6"/>
    <w:rsid w:val="00852644"/>
    <w:rsid w:val="00853202"/>
    <w:rsid w:val="00853A60"/>
    <w:rsid w:val="00853DC0"/>
    <w:rsid w:val="00854028"/>
    <w:rsid w:val="00854811"/>
    <w:rsid w:val="0085487E"/>
    <w:rsid w:val="0085547E"/>
    <w:rsid w:val="008556EF"/>
    <w:rsid w:val="00855FFF"/>
    <w:rsid w:val="008575AD"/>
    <w:rsid w:val="00860E0A"/>
    <w:rsid w:val="008616B0"/>
    <w:rsid w:val="0086370E"/>
    <w:rsid w:val="00863F07"/>
    <w:rsid w:val="00864654"/>
    <w:rsid w:val="00864CA1"/>
    <w:rsid w:val="00864F91"/>
    <w:rsid w:val="00865138"/>
    <w:rsid w:val="00865223"/>
    <w:rsid w:val="008663F0"/>
    <w:rsid w:val="0086646F"/>
    <w:rsid w:val="008666F1"/>
    <w:rsid w:val="00866756"/>
    <w:rsid w:val="008669EC"/>
    <w:rsid w:val="00866D71"/>
    <w:rsid w:val="008670CB"/>
    <w:rsid w:val="0086741B"/>
    <w:rsid w:val="00867A53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071"/>
    <w:rsid w:val="0087725F"/>
    <w:rsid w:val="008775FF"/>
    <w:rsid w:val="00877657"/>
    <w:rsid w:val="008805F2"/>
    <w:rsid w:val="00880C90"/>
    <w:rsid w:val="00881009"/>
    <w:rsid w:val="00881875"/>
    <w:rsid w:val="008818F7"/>
    <w:rsid w:val="008835C7"/>
    <w:rsid w:val="00883635"/>
    <w:rsid w:val="00884680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2C3A"/>
    <w:rsid w:val="0089319F"/>
    <w:rsid w:val="00893E76"/>
    <w:rsid w:val="00893F30"/>
    <w:rsid w:val="0089569E"/>
    <w:rsid w:val="00896117"/>
    <w:rsid w:val="008961B4"/>
    <w:rsid w:val="0089724F"/>
    <w:rsid w:val="00897AAF"/>
    <w:rsid w:val="00897BDB"/>
    <w:rsid w:val="008A019F"/>
    <w:rsid w:val="008A0785"/>
    <w:rsid w:val="008A078B"/>
    <w:rsid w:val="008A0CC1"/>
    <w:rsid w:val="008A2A96"/>
    <w:rsid w:val="008A32A7"/>
    <w:rsid w:val="008A3768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72E"/>
    <w:rsid w:val="008B3B62"/>
    <w:rsid w:val="008B3DBC"/>
    <w:rsid w:val="008B3DD2"/>
    <w:rsid w:val="008B3F90"/>
    <w:rsid w:val="008B4E49"/>
    <w:rsid w:val="008B53D6"/>
    <w:rsid w:val="008B58BC"/>
    <w:rsid w:val="008B6140"/>
    <w:rsid w:val="008B61A6"/>
    <w:rsid w:val="008B6245"/>
    <w:rsid w:val="008B681C"/>
    <w:rsid w:val="008B7EE4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4E23"/>
    <w:rsid w:val="008C6AB3"/>
    <w:rsid w:val="008C6D10"/>
    <w:rsid w:val="008C7B35"/>
    <w:rsid w:val="008D0B54"/>
    <w:rsid w:val="008D122E"/>
    <w:rsid w:val="008D1BB8"/>
    <w:rsid w:val="008D257B"/>
    <w:rsid w:val="008D2A76"/>
    <w:rsid w:val="008D2B96"/>
    <w:rsid w:val="008D2ED4"/>
    <w:rsid w:val="008D30B1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818"/>
    <w:rsid w:val="008D7E94"/>
    <w:rsid w:val="008E002E"/>
    <w:rsid w:val="008E025E"/>
    <w:rsid w:val="008E02C8"/>
    <w:rsid w:val="008E0C7C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1B2"/>
    <w:rsid w:val="008E339A"/>
    <w:rsid w:val="008E3A87"/>
    <w:rsid w:val="008E3B3A"/>
    <w:rsid w:val="008E43D1"/>
    <w:rsid w:val="008E4A1D"/>
    <w:rsid w:val="008E4B2F"/>
    <w:rsid w:val="008E51AB"/>
    <w:rsid w:val="008E5285"/>
    <w:rsid w:val="008E591A"/>
    <w:rsid w:val="008E5F71"/>
    <w:rsid w:val="008E6189"/>
    <w:rsid w:val="008E6653"/>
    <w:rsid w:val="008E75B2"/>
    <w:rsid w:val="008E7856"/>
    <w:rsid w:val="008E7AB3"/>
    <w:rsid w:val="008F1A8D"/>
    <w:rsid w:val="008F20E1"/>
    <w:rsid w:val="008F2D04"/>
    <w:rsid w:val="008F362E"/>
    <w:rsid w:val="008F36B0"/>
    <w:rsid w:val="008F3D01"/>
    <w:rsid w:val="008F4332"/>
    <w:rsid w:val="008F4335"/>
    <w:rsid w:val="008F4C57"/>
    <w:rsid w:val="008F4E99"/>
    <w:rsid w:val="008F4F54"/>
    <w:rsid w:val="008F5377"/>
    <w:rsid w:val="008F53ED"/>
    <w:rsid w:val="008F5585"/>
    <w:rsid w:val="008F567E"/>
    <w:rsid w:val="008F5D3E"/>
    <w:rsid w:val="008F6E38"/>
    <w:rsid w:val="008F7056"/>
    <w:rsid w:val="008F70D7"/>
    <w:rsid w:val="008F710B"/>
    <w:rsid w:val="008F7246"/>
    <w:rsid w:val="008F75A0"/>
    <w:rsid w:val="008F79E2"/>
    <w:rsid w:val="008F7FB6"/>
    <w:rsid w:val="008F7FC2"/>
    <w:rsid w:val="0090026F"/>
    <w:rsid w:val="00900577"/>
    <w:rsid w:val="0090094D"/>
    <w:rsid w:val="00900AD9"/>
    <w:rsid w:val="0090126D"/>
    <w:rsid w:val="009016D0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2FF6"/>
    <w:rsid w:val="009132CF"/>
    <w:rsid w:val="009137CD"/>
    <w:rsid w:val="00914300"/>
    <w:rsid w:val="009146C4"/>
    <w:rsid w:val="009147DA"/>
    <w:rsid w:val="009149DD"/>
    <w:rsid w:val="00914BCA"/>
    <w:rsid w:val="00914BEC"/>
    <w:rsid w:val="009150CD"/>
    <w:rsid w:val="0091551C"/>
    <w:rsid w:val="009159D6"/>
    <w:rsid w:val="009162C5"/>
    <w:rsid w:val="0091633B"/>
    <w:rsid w:val="009166F3"/>
    <w:rsid w:val="00917BB1"/>
    <w:rsid w:val="0092029B"/>
    <w:rsid w:val="0092043B"/>
    <w:rsid w:val="009208F9"/>
    <w:rsid w:val="00920A65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127"/>
    <w:rsid w:val="00925C56"/>
    <w:rsid w:val="00925CF6"/>
    <w:rsid w:val="0092603B"/>
    <w:rsid w:val="00926E8E"/>
    <w:rsid w:val="00927C2F"/>
    <w:rsid w:val="00927DA3"/>
    <w:rsid w:val="009303CB"/>
    <w:rsid w:val="0093056B"/>
    <w:rsid w:val="009316BC"/>
    <w:rsid w:val="0093182E"/>
    <w:rsid w:val="00931CCF"/>
    <w:rsid w:val="00931DBB"/>
    <w:rsid w:val="00931E29"/>
    <w:rsid w:val="00932382"/>
    <w:rsid w:val="0093253F"/>
    <w:rsid w:val="009331A4"/>
    <w:rsid w:val="00933580"/>
    <w:rsid w:val="00933F05"/>
    <w:rsid w:val="009352E2"/>
    <w:rsid w:val="009357AA"/>
    <w:rsid w:val="00935D71"/>
    <w:rsid w:val="00935F87"/>
    <w:rsid w:val="00936CE4"/>
    <w:rsid w:val="0093766D"/>
    <w:rsid w:val="00937E31"/>
    <w:rsid w:val="0094062E"/>
    <w:rsid w:val="009408D5"/>
    <w:rsid w:val="009418B9"/>
    <w:rsid w:val="00941907"/>
    <w:rsid w:val="00941F78"/>
    <w:rsid w:val="00942398"/>
    <w:rsid w:val="00942F4D"/>
    <w:rsid w:val="0094322C"/>
    <w:rsid w:val="00943284"/>
    <w:rsid w:val="009438FB"/>
    <w:rsid w:val="00943E2F"/>
    <w:rsid w:val="00943F92"/>
    <w:rsid w:val="009442B4"/>
    <w:rsid w:val="00944702"/>
    <w:rsid w:val="00945433"/>
    <w:rsid w:val="00946F80"/>
    <w:rsid w:val="0094787E"/>
    <w:rsid w:val="00947E44"/>
    <w:rsid w:val="009501F8"/>
    <w:rsid w:val="00950357"/>
    <w:rsid w:val="009505B7"/>
    <w:rsid w:val="00950963"/>
    <w:rsid w:val="00951040"/>
    <w:rsid w:val="00951E6E"/>
    <w:rsid w:val="00952852"/>
    <w:rsid w:val="00952ED6"/>
    <w:rsid w:val="009535F9"/>
    <w:rsid w:val="00953C2B"/>
    <w:rsid w:val="00954848"/>
    <w:rsid w:val="009549F0"/>
    <w:rsid w:val="00954A72"/>
    <w:rsid w:val="00954AC7"/>
    <w:rsid w:val="009563C4"/>
    <w:rsid w:val="0095786A"/>
    <w:rsid w:val="00960338"/>
    <w:rsid w:val="0096054E"/>
    <w:rsid w:val="00960C50"/>
    <w:rsid w:val="009618C6"/>
    <w:rsid w:val="00961FF2"/>
    <w:rsid w:val="009623CC"/>
    <w:rsid w:val="00962615"/>
    <w:rsid w:val="00962A13"/>
    <w:rsid w:val="00962A79"/>
    <w:rsid w:val="00962BA0"/>
    <w:rsid w:val="009635B8"/>
    <w:rsid w:val="0096369C"/>
    <w:rsid w:val="0096399B"/>
    <w:rsid w:val="00963CCA"/>
    <w:rsid w:val="00965388"/>
    <w:rsid w:val="00965558"/>
    <w:rsid w:val="0096574A"/>
    <w:rsid w:val="00965E8E"/>
    <w:rsid w:val="00966EC7"/>
    <w:rsid w:val="00967107"/>
    <w:rsid w:val="00967D8F"/>
    <w:rsid w:val="00967E04"/>
    <w:rsid w:val="009708FD"/>
    <w:rsid w:val="009709A3"/>
    <w:rsid w:val="00970FCA"/>
    <w:rsid w:val="00971BE5"/>
    <w:rsid w:val="00971C6D"/>
    <w:rsid w:val="00971C8D"/>
    <w:rsid w:val="00972983"/>
    <w:rsid w:val="009733AF"/>
    <w:rsid w:val="00973F4D"/>
    <w:rsid w:val="00973FB7"/>
    <w:rsid w:val="0097455B"/>
    <w:rsid w:val="0097520D"/>
    <w:rsid w:val="00975227"/>
    <w:rsid w:val="009757D3"/>
    <w:rsid w:val="00975C9F"/>
    <w:rsid w:val="00975E36"/>
    <w:rsid w:val="009769E7"/>
    <w:rsid w:val="00976E8C"/>
    <w:rsid w:val="00977859"/>
    <w:rsid w:val="009778D5"/>
    <w:rsid w:val="00977BB1"/>
    <w:rsid w:val="00977D4A"/>
    <w:rsid w:val="00980265"/>
    <w:rsid w:val="009802B1"/>
    <w:rsid w:val="009804BB"/>
    <w:rsid w:val="009809D7"/>
    <w:rsid w:val="00980FA4"/>
    <w:rsid w:val="00981005"/>
    <w:rsid w:val="00981BD6"/>
    <w:rsid w:val="00981BE2"/>
    <w:rsid w:val="00982377"/>
    <w:rsid w:val="00982E9E"/>
    <w:rsid w:val="009836BA"/>
    <w:rsid w:val="00983A0B"/>
    <w:rsid w:val="0098414D"/>
    <w:rsid w:val="0098425F"/>
    <w:rsid w:val="0098491B"/>
    <w:rsid w:val="00984EAB"/>
    <w:rsid w:val="00985B37"/>
    <w:rsid w:val="00985BCF"/>
    <w:rsid w:val="00985CB1"/>
    <w:rsid w:val="009860AF"/>
    <w:rsid w:val="0098703E"/>
    <w:rsid w:val="0099013E"/>
    <w:rsid w:val="00990233"/>
    <w:rsid w:val="0099030E"/>
    <w:rsid w:val="009904B2"/>
    <w:rsid w:val="0099053C"/>
    <w:rsid w:val="00991A2F"/>
    <w:rsid w:val="0099226C"/>
    <w:rsid w:val="00993A59"/>
    <w:rsid w:val="00993E56"/>
    <w:rsid w:val="009958F9"/>
    <w:rsid w:val="00995B8A"/>
    <w:rsid w:val="00995DA2"/>
    <w:rsid w:val="00996DDB"/>
    <w:rsid w:val="009970F7"/>
    <w:rsid w:val="009977E1"/>
    <w:rsid w:val="00997A64"/>
    <w:rsid w:val="009A019B"/>
    <w:rsid w:val="009A0F78"/>
    <w:rsid w:val="009A113C"/>
    <w:rsid w:val="009A1903"/>
    <w:rsid w:val="009A26DF"/>
    <w:rsid w:val="009A2777"/>
    <w:rsid w:val="009A2A93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8F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97D"/>
    <w:rsid w:val="009B6AA8"/>
    <w:rsid w:val="009B75F0"/>
    <w:rsid w:val="009B7738"/>
    <w:rsid w:val="009B7AF4"/>
    <w:rsid w:val="009B7D07"/>
    <w:rsid w:val="009C04DA"/>
    <w:rsid w:val="009C10FB"/>
    <w:rsid w:val="009C1A5D"/>
    <w:rsid w:val="009C290C"/>
    <w:rsid w:val="009C2A1A"/>
    <w:rsid w:val="009C34ED"/>
    <w:rsid w:val="009C47C9"/>
    <w:rsid w:val="009C4928"/>
    <w:rsid w:val="009C4E96"/>
    <w:rsid w:val="009C511D"/>
    <w:rsid w:val="009C5A22"/>
    <w:rsid w:val="009C5FA3"/>
    <w:rsid w:val="009C73AD"/>
    <w:rsid w:val="009C78C5"/>
    <w:rsid w:val="009D0069"/>
    <w:rsid w:val="009D014F"/>
    <w:rsid w:val="009D0294"/>
    <w:rsid w:val="009D06C9"/>
    <w:rsid w:val="009D19F5"/>
    <w:rsid w:val="009D1A96"/>
    <w:rsid w:val="009D1B62"/>
    <w:rsid w:val="009D1C50"/>
    <w:rsid w:val="009D289B"/>
    <w:rsid w:val="009D38B7"/>
    <w:rsid w:val="009D3DFB"/>
    <w:rsid w:val="009D4111"/>
    <w:rsid w:val="009D4898"/>
    <w:rsid w:val="009D4B80"/>
    <w:rsid w:val="009D4BE6"/>
    <w:rsid w:val="009D4C24"/>
    <w:rsid w:val="009D51CF"/>
    <w:rsid w:val="009D5473"/>
    <w:rsid w:val="009D5924"/>
    <w:rsid w:val="009D6A49"/>
    <w:rsid w:val="009D79B8"/>
    <w:rsid w:val="009D7D44"/>
    <w:rsid w:val="009E2333"/>
    <w:rsid w:val="009E2794"/>
    <w:rsid w:val="009E2E0C"/>
    <w:rsid w:val="009E2F10"/>
    <w:rsid w:val="009E3225"/>
    <w:rsid w:val="009E32AB"/>
    <w:rsid w:val="009E354C"/>
    <w:rsid w:val="009E36E4"/>
    <w:rsid w:val="009E3D35"/>
    <w:rsid w:val="009E4800"/>
    <w:rsid w:val="009E5770"/>
    <w:rsid w:val="009E57D9"/>
    <w:rsid w:val="009E58BD"/>
    <w:rsid w:val="009E6A40"/>
    <w:rsid w:val="009E7674"/>
    <w:rsid w:val="009E7C3F"/>
    <w:rsid w:val="009E7F97"/>
    <w:rsid w:val="009F0625"/>
    <w:rsid w:val="009F1B49"/>
    <w:rsid w:val="009F221C"/>
    <w:rsid w:val="009F27CA"/>
    <w:rsid w:val="009F2B0C"/>
    <w:rsid w:val="009F2C10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A1D"/>
    <w:rsid w:val="009F7B89"/>
    <w:rsid w:val="009F7DA0"/>
    <w:rsid w:val="00A0086C"/>
    <w:rsid w:val="00A00ED9"/>
    <w:rsid w:val="00A01AD6"/>
    <w:rsid w:val="00A02221"/>
    <w:rsid w:val="00A02712"/>
    <w:rsid w:val="00A0344F"/>
    <w:rsid w:val="00A03B2A"/>
    <w:rsid w:val="00A04921"/>
    <w:rsid w:val="00A04C99"/>
    <w:rsid w:val="00A04D47"/>
    <w:rsid w:val="00A04E86"/>
    <w:rsid w:val="00A05298"/>
    <w:rsid w:val="00A0529A"/>
    <w:rsid w:val="00A0535F"/>
    <w:rsid w:val="00A05657"/>
    <w:rsid w:val="00A05688"/>
    <w:rsid w:val="00A0587C"/>
    <w:rsid w:val="00A059D7"/>
    <w:rsid w:val="00A06272"/>
    <w:rsid w:val="00A0650E"/>
    <w:rsid w:val="00A06F31"/>
    <w:rsid w:val="00A070C9"/>
    <w:rsid w:val="00A0717B"/>
    <w:rsid w:val="00A0787D"/>
    <w:rsid w:val="00A07E20"/>
    <w:rsid w:val="00A07E44"/>
    <w:rsid w:val="00A07F47"/>
    <w:rsid w:val="00A10602"/>
    <w:rsid w:val="00A10BDF"/>
    <w:rsid w:val="00A10C0B"/>
    <w:rsid w:val="00A116D6"/>
    <w:rsid w:val="00A117C5"/>
    <w:rsid w:val="00A11DB1"/>
    <w:rsid w:val="00A1280A"/>
    <w:rsid w:val="00A12924"/>
    <w:rsid w:val="00A1335C"/>
    <w:rsid w:val="00A13C29"/>
    <w:rsid w:val="00A13DCD"/>
    <w:rsid w:val="00A13DD4"/>
    <w:rsid w:val="00A14BFF"/>
    <w:rsid w:val="00A155A9"/>
    <w:rsid w:val="00A15C65"/>
    <w:rsid w:val="00A15E74"/>
    <w:rsid w:val="00A15F28"/>
    <w:rsid w:val="00A1615F"/>
    <w:rsid w:val="00A1739E"/>
    <w:rsid w:val="00A17634"/>
    <w:rsid w:val="00A17996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4F3B"/>
    <w:rsid w:val="00A258D5"/>
    <w:rsid w:val="00A25AFA"/>
    <w:rsid w:val="00A260D4"/>
    <w:rsid w:val="00A261F4"/>
    <w:rsid w:val="00A26409"/>
    <w:rsid w:val="00A2664F"/>
    <w:rsid w:val="00A26675"/>
    <w:rsid w:val="00A26E06"/>
    <w:rsid w:val="00A27481"/>
    <w:rsid w:val="00A275D5"/>
    <w:rsid w:val="00A3047C"/>
    <w:rsid w:val="00A3151C"/>
    <w:rsid w:val="00A32702"/>
    <w:rsid w:val="00A3324B"/>
    <w:rsid w:val="00A335BE"/>
    <w:rsid w:val="00A336BC"/>
    <w:rsid w:val="00A33BA2"/>
    <w:rsid w:val="00A34F88"/>
    <w:rsid w:val="00A3583C"/>
    <w:rsid w:val="00A36219"/>
    <w:rsid w:val="00A36883"/>
    <w:rsid w:val="00A36ED5"/>
    <w:rsid w:val="00A377E7"/>
    <w:rsid w:val="00A405EC"/>
    <w:rsid w:val="00A4092A"/>
    <w:rsid w:val="00A40933"/>
    <w:rsid w:val="00A40B32"/>
    <w:rsid w:val="00A40E82"/>
    <w:rsid w:val="00A410D6"/>
    <w:rsid w:val="00A4113A"/>
    <w:rsid w:val="00A411C2"/>
    <w:rsid w:val="00A41304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47227"/>
    <w:rsid w:val="00A47E97"/>
    <w:rsid w:val="00A50833"/>
    <w:rsid w:val="00A510E5"/>
    <w:rsid w:val="00A51D70"/>
    <w:rsid w:val="00A520D8"/>
    <w:rsid w:val="00A53717"/>
    <w:rsid w:val="00A53B22"/>
    <w:rsid w:val="00A53B8E"/>
    <w:rsid w:val="00A53C47"/>
    <w:rsid w:val="00A53DC7"/>
    <w:rsid w:val="00A53FA6"/>
    <w:rsid w:val="00A543B3"/>
    <w:rsid w:val="00A5476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471"/>
    <w:rsid w:val="00A57DC0"/>
    <w:rsid w:val="00A60560"/>
    <w:rsid w:val="00A60C58"/>
    <w:rsid w:val="00A62A8F"/>
    <w:rsid w:val="00A62E0F"/>
    <w:rsid w:val="00A63A9F"/>
    <w:rsid w:val="00A63B50"/>
    <w:rsid w:val="00A644D5"/>
    <w:rsid w:val="00A64DF9"/>
    <w:rsid w:val="00A64E55"/>
    <w:rsid w:val="00A6505E"/>
    <w:rsid w:val="00A65AA0"/>
    <w:rsid w:val="00A66B92"/>
    <w:rsid w:val="00A67A25"/>
    <w:rsid w:val="00A67F1D"/>
    <w:rsid w:val="00A70759"/>
    <w:rsid w:val="00A70EC8"/>
    <w:rsid w:val="00A72BD4"/>
    <w:rsid w:val="00A734BE"/>
    <w:rsid w:val="00A7377D"/>
    <w:rsid w:val="00A74090"/>
    <w:rsid w:val="00A74E7C"/>
    <w:rsid w:val="00A7500E"/>
    <w:rsid w:val="00A753FE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B61"/>
    <w:rsid w:val="00A80D0D"/>
    <w:rsid w:val="00A810D3"/>
    <w:rsid w:val="00A812CF"/>
    <w:rsid w:val="00A815B7"/>
    <w:rsid w:val="00A817B8"/>
    <w:rsid w:val="00A820F9"/>
    <w:rsid w:val="00A8253A"/>
    <w:rsid w:val="00A82DA1"/>
    <w:rsid w:val="00A82F82"/>
    <w:rsid w:val="00A83031"/>
    <w:rsid w:val="00A832B5"/>
    <w:rsid w:val="00A83499"/>
    <w:rsid w:val="00A8363F"/>
    <w:rsid w:val="00A83AEF"/>
    <w:rsid w:val="00A83AFF"/>
    <w:rsid w:val="00A848BA"/>
    <w:rsid w:val="00A84F16"/>
    <w:rsid w:val="00A85628"/>
    <w:rsid w:val="00A86493"/>
    <w:rsid w:val="00A86B1C"/>
    <w:rsid w:val="00A8723B"/>
    <w:rsid w:val="00A879F8"/>
    <w:rsid w:val="00A87E18"/>
    <w:rsid w:val="00A87EE7"/>
    <w:rsid w:val="00A87FBF"/>
    <w:rsid w:val="00A90115"/>
    <w:rsid w:val="00A90258"/>
    <w:rsid w:val="00A91684"/>
    <w:rsid w:val="00A91714"/>
    <w:rsid w:val="00A91E5F"/>
    <w:rsid w:val="00A924F2"/>
    <w:rsid w:val="00A92C7F"/>
    <w:rsid w:val="00A92D58"/>
    <w:rsid w:val="00A93C5E"/>
    <w:rsid w:val="00A93CDA"/>
    <w:rsid w:val="00A94B64"/>
    <w:rsid w:val="00A950C0"/>
    <w:rsid w:val="00A95E5B"/>
    <w:rsid w:val="00A95F37"/>
    <w:rsid w:val="00A960B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1E26"/>
    <w:rsid w:val="00AA2040"/>
    <w:rsid w:val="00AA208C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A1E"/>
    <w:rsid w:val="00AA7DF4"/>
    <w:rsid w:val="00AA7FEE"/>
    <w:rsid w:val="00AB0CE8"/>
    <w:rsid w:val="00AB0D68"/>
    <w:rsid w:val="00AB0E9C"/>
    <w:rsid w:val="00AB0F8C"/>
    <w:rsid w:val="00AB123F"/>
    <w:rsid w:val="00AB13F4"/>
    <w:rsid w:val="00AB1A7D"/>
    <w:rsid w:val="00AB1C20"/>
    <w:rsid w:val="00AB2F2A"/>
    <w:rsid w:val="00AB2F3C"/>
    <w:rsid w:val="00AB3AA5"/>
    <w:rsid w:val="00AB3B62"/>
    <w:rsid w:val="00AB3FEB"/>
    <w:rsid w:val="00AB42F6"/>
    <w:rsid w:val="00AB485E"/>
    <w:rsid w:val="00AB493F"/>
    <w:rsid w:val="00AB4CBB"/>
    <w:rsid w:val="00AB5211"/>
    <w:rsid w:val="00AB5A19"/>
    <w:rsid w:val="00AB5C38"/>
    <w:rsid w:val="00AB607C"/>
    <w:rsid w:val="00AB6B03"/>
    <w:rsid w:val="00AB71D5"/>
    <w:rsid w:val="00AB7384"/>
    <w:rsid w:val="00AB7C96"/>
    <w:rsid w:val="00AC04DF"/>
    <w:rsid w:val="00AC1607"/>
    <w:rsid w:val="00AC18F2"/>
    <w:rsid w:val="00AC2313"/>
    <w:rsid w:val="00AC2BC1"/>
    <w:rsid w:val="00AC2BFA"/>
    <w:rsid w:val="00AC32A6"/>
    <w:rsid w:val="00AC3895"/>
    <w:rsid w:val="00AC3CD7"/>
    <w:rsid w:val="00AC424B"/>
    <w:rsid w:val="00AC480B"/>
    <w:rsid w:val="00AC4954"/>
    <w:rsid w:val="00AC49E4"/>
    <w:rsid w:val="00AC4BAA"/>
    <w:rsid w:val="00AC5039"/>
    <w:rsid w:val="00AC516A"/>
    <w:rsid w:val="00AC679E"/>
    <w:rsid w:val="00AC7DB4"/>
    <w:rsid w:val="00AD01CC"/>
    <w:rsid w:val="00AD05B8"/>
    <w:rsid w:val="00AD0780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272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9E0"/>
    <w:rsid w:val="00AD7A12"/>
    <w:rsid w:val="00AD7BBA"/>
    <w:rsid w:val="00AD7E2E"/>
    <w:rsid w:val="00AE0804"/>
    <w:rsid w:val="00AE11E4"/>
    <w:rsid w:val="00AE1BFC"/>
    <w:rsid w:val="00AE1D7D"/>
    <w:rsid w:val="00AE23B7"/>
    <w:rsid w:val="00AE3AC9"/>
    <w:rsid w:val="00AE4321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0741"/>
    <w:rsid w:val="00AF0852"/>
    <w:rsid w:val="00AF0AAD"/>
    <w:rsid w:val="00AF12FC"/>
    <w:rsid w:val="00AF170F"/>
    <w:rsid w:val="00AF1E14"/>
    <w:rsid w:val="00AF20D7"/>
    <w:rsid w:val="00AF2129"/>
    <w:rsid w:val="00AF21C2"/>
    <w:rsid w:val="00AF2787"/>
    <w:rsid w:val="00AF289E"/>
    <w:rsid w:val="00AF2E23"/>
    <w:rsid w:val="00AF3559"/>
    <w:rsid w:val="00AF3734"/>
    <w:rsid w:val="00AF3849"/>
    <w:rsid w:val="00AF40D9"/>
    <w:rsid w:val="00AF46C5"/>
    <w:rsid w:val="00AF5251"/>
    <w:rsid w:val="00AF576D"/>
    <w:rsid w:val="00AF58F8"/>
    <w:rsid w:val="00AF66B8"/>
    <w:rsid w:val="00AF6A54"/>
    <w:rsid w:val="00AF6EE8"/>
    <w:rsid w:val="00AF7209"/>
    <w:rsid w:val="00AF7E46"/>
    <w:rsid w:val="00B00DDA"/>
    <w:rsid w:val="00B01088"/>
    <w:rsid w:val="00B011EF"/>
    <w:rsid w:val="00B01490"/>
    <w:rsid w:val="00B0238E"/>
    <w:rsid w:val="00B028D0"/>
    <w:rsid w:val="00B02A13"/>
    <w:rsid w:val="00B02B60"/>
    <w:rsid w:val="00B03031"/>
    <w:rsid w:val="00B03381"/>
    <w:rsid w:val="00B04274"/>
    <w:rsid w:val="00B043A1"/>
    <w:rsid w:val="00B05351"/>
    <w:rsid w:val="00B05F42"/>
    <w:rsid w:val="00B065CD"/>
    <w:rsid w:val="00B074D7"/>
    <w:rsid w:val="00B07899"/>
    <w:rsid w:val="00B07ACE"/>
    <w:rsid w:val="00B07F8F"/>
    <w:rsid w:val="00B1006F"/>
    <w:rsid w:val="00B10219"/>
    <w:rsid w:val="00B104C3"/>
    <w:rsid w:val="00B11AAF"/>
    <w:rsid w:val="00B11ADC"/>
    <w:rsid w:val="00B130F2"/>
    <w:rsid w:val="00B143FA"/>
    <w:rsid w:val="00B1475A"/>
    <w:rsid w:val="00B1477E"/>
    <w:rsid w:val="00B155E5"/>
    <w:rsid w:val="00B155F6"/>
    <w:rsid w:val="00B15E93"/>
    <w:rsid w:val="00B163EF"/>
    <w:rsid w:val="00B167F9"/>
    <w:rsid w:val="00B1687B"/>
    <w:rsid w:val="00B16B07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722"/>
    <w:rsid w:val="00B22B2D"/>
    <w:rsid w:val="00B22CF5"/>
    <w:rsid w:val="00B22E5B"/>
    <w:rsid w:val="00B22F28"/>
    <w:rsid w:val="00B23021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729"/>
    <w:rsid w:val="00B32791"/>
    <w:rsid w:val="00B32B49"/>
    <w:rsid w:val="00B32CB6"/>
    <w:rsid w:val="00B33517"/>
    <w:rsid w:val="00B33E51"/>
    <w:rsid w:val="00B3648D"/>
    <w:rsid w:val="00B36D02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3514"/>
    <w:rsid w:val="00B449F5"/>
    <w:rsid w:val="00B4604E"/>
    <w:rsid w:val="00B461D2"/>
    <w:rsid w:val="00B463E6"/>
    <w:rsid w:val="00B46A27"/>
    <w:rsid w:val="00B472D4"/>
    <w:rsid w:val="00B47818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6A2"/>
    <w:rsid w:val="00B54898"/>
    <w:rsid w:val="00B548E0"/>
    <w:rsid w:val="00B54989"/>
    <w:rsid w:val="00B552F9"/>
    <w:rsid w:val="00B55A96"/>
    <w:rsid w:val="00B55B88"/>
    <w:rsid w:val="00B56BBC"/>
    <w:rsid w:val="00B5723C"/>
    <w:rsid w:val="00B57346"/>
    <w:rsid w:val="00B57474"/>
    <w:rsid w:val="00B5750A"/>
    <w:rsid w:val="00B57854"/>
    <w:rsid w:val="00B6087F"/>
    <w:rsid w:val="00B60FC7"/>
    <w:rsid w:val="00B6247D"/>
    <w:rsid w:val="00B629F4"/>
    <w:rsid w:val="00B6335D"/>
    <w:rsid w:val="00B6345D"/>
    <w:rsid w:val="00B6360E"/>
    <w:rsid w:val="00B63A29"/>
    <w:rsid w:val="00B649A6"/>
    <w:rsid w:val="00B64A14"/>
    <w:rsid w:val="00B64A4B"/>
    <w:rsid w:val="00B66881"/>
    <w:rsid w:val="00B66904"/>
    <w:rsid w:val="00B67CF1"/>
    <w:rsid w:val="00B70500"/>
    <w:rsid w:val="00B708D8"/>
    <w:rsid w:val="00B70A0D"/>
    <w:rsid w:val="00B71330"/>
    <w:rsid w:val="00B722EC"/>
    <w:rsid w:val="00B72D07"/>
    <w:rsid w:val="00B7382B"/>
    <w:rsid w:val="00B73E8B"/>
    <w:rsid w:val="00B740F0"/>
    <w:rsid w:val="00B7426A"/>
    <w:rsid w:val="00B74DB9"/>
    <w:rsid w:val="00B74EEF"/>
    <w:rsid w:val="00B74F59"/>
    <w:rsid w:val="00B750AD"/>
    <w:rsid w:val="00B766FF"/>
    <w:rsid w:val="00B76AD9"/>
    <w:rsid w:val="00B77834"/>
    <w:rsid w:val="00B77CE2"/>
    <w:rsid w:val="00B77F73"/>
    <w:rsid w:val="00B801DF"/>
    <w:rsid w:val="00B8048E"/>
    <w:rsid w:val="00B805BA"/>
    <w:rsid w:val="00B807F4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1AD"/>
    <w:rsid w:val="00B862FB"/>
    <w:rsid w:val="00B86FA5"/>
    <w:rsid w:val="00B87F59"/>
    <w:rsid w:val="00B90F2F"/>
    <w:rsid w:val="00B9145A"/>
    <w:rsid w:val="00B91C6B"/>
    <w:rsid w:val="00B91D5F"/>
    <w:rsid w:val="00B92DD0"/>
    <w:rsid w:val="00B9369C"/>
    <w:rsid w:val="00B9547D"/>
    <w:rsid w:val="00B95527"/>
    <w:rsid w:val="00B95784"/>
    <w:rsid w:val="00B95964"/>
    <w:rsid w:val="00B9652D"/>
    <w:rsid w:val="00B97F5A"/>
    <w:rsid w:val="00BA03BB"/>
    <w:rsid w:val="00BA0835"/>
    <w:rsid w:val="00BA090D"/>
    <w:rsid w:val="00BA0915"/>
    <w:rsid w:val="00BA09DA"/>
    <w:rsid w:val="00BA0B1D"/>
    <w:rsid w:val="00BA0BC6"/>
    <w:rsid w:val="00BA0F8E"/>
    <w:rsid w:val="00BA1D6C"/>
    <w:rsid w:val="00BA2106"/>
    <w:rsid w:val="00BA2924"/>
    <w:rsid w:val="00BA2BE1"/>
    <w:rsid w:val="00BA3138"/>
    <w:rsid w:val="00BA345F"/>
    <w:rsid w:val="00BA46A6"/>
    <w:rsid w:val="00BA4EDB"/>
    <w:rsid w:val="00BA5E96"/>
    <w:rsid w:val="00BA61F6"/>
    <w:rsid w:val="00BA6B06"/>
    <w:rsid w:val="00BA7124"/>
    <w:rsid w:val="00BA7ACE"/>
    <w:rsid w:val="00BA7BC6"/>
    <w:rsid w:val="00BA7EA8"/>
    <w:rsid w:val="00BB0026"/>
    <w:rsid w:val="00BB0A67"/>
    <w:rsid w:val="00BB0C6A"/>
    <w:rsid w:val="00BB159E"/>
    <w:rsid w:val="00BB2080"/>
    <w:rsid w:val="00BB22F6"/>
    <w:rsid w:val="00BB2431"/>
    <w:rsid w:val="00BB3420"/>
    <w:rsid w:val="00BB3931"/>
    <w:rsid w:val="00BB3A3B"/>
    <w:rsid w:val="00BB4788"/>
    <w:rsid w:val="00BB4AFE"/>
    <w:rsid w:val="00BB55B0"/>
    <w:rsid w:val="00BB5A81"/>
    <w:rsid w:val="00BB67DC"/>
    <w:rsid w:val="00BB7B26"/>
    <w:rsid w:val="00BB7C6A"/>
    <w:rsid w:val="00BC05EE"/>
    <w:rsid w:val="00BC0A2A"/>
    <w:rsid w:val="00BC177D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0C7"/>
    <w:rsid w:val="00BD32F3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033D"/>
    <w:rsid w:val="00BE0848"/>
    <w:rsid w:val="00BE0C3D"/>
    <w:rsid w:val="00BE0D59"/>
    <w:rsid w:val="00BE1406"/>
    <w:rsid w:val="00BE14F1"/>
    <w:rsid w:val="00BE14FA"/>
    <w:rsid w:val="00BE1794"/>
    <w:rsid w:val="00BE187E"/>
    <w:rsid w:val="00BE19F1"/>
    <w:rsid w:val="00BE21F0"/>
    <w:rsid w:val="00BE21F8"/>
    <w:rsid w:val="00BE264E"/>
    <w:rsid w:val="00BE26A8"/>
    <w:rsid w:val="00BE299D"/>
    <w:rsid w:val="00BE2C03"/>
    <w:rsid w:val="00BE2DFB"/>
    <w:rsid w:val="00BE2FCE"/>
    <w:rsid w:val="00BE31BD"/>
    <w:rsid w:val="00BE4062"/>
    <w:rsid w:val="00BE46ED"/>
    <w:rsid w:val="00BE5953"/>
    <w:rsid w:val="00BE5B25"/>
    <w:rsid w:val="00BE60A4"/>
    <w:rsid w:val="00BE60C1"/>
    <w:rsid w:val="00BE6297"/>
    <w:rsid w:val="00BE6F80"/>
    <w:rsid w:val="00BE7593"/>
    <w:rsid w:val="00BE7C59"/>
    <w:rsid w:val="00BF085F"/>
    <w:rsid w:val="00BF11EF"/>
    <w:rsid w:val="00BF1DC1"/>
    <w:rsid w:val="00BF241D"/>
    <w:rsid w:val="00BF3A89"/>
    <w:rsid w:val="00BF3C0A"/>
    <w:rsid w:val="00BF43A0"/>
    <w:rsid w:val="00BF4968"/>
    <w:rsid w:val="00BF49B7"/>
    <w:rsid w:val="00BF60E5"/>
    <w:rsid w:val="00BF6FD5"/>
    <w:rsid w:val="00BF7534"/>
    <w:rsid w:val="00C0070D"/>
    <w:rsid w:val="00C00D76"/>
    <w:rsid w:val="00C014BA"/>
    <w:rsid w:val="00C015D2"/>
    <w:rsid w:val="00C01B8A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623"/>
    <w:rsid w:val="00C04828"/>
    <w:rsid w:val="00C05254"/>
    <w:rsid w:val="00C056EE"/>
    <w:rsid w:val="00C05C63"/>
    <w:rsid w:val="00C06ABD"/>
    <w:rsid w:val="00C06E8F"/>
    <w:rsid w:val="00C078B8"/>
    <w:rsid w:val="00C07C60"/>
    <w:rsid w:val="00C07D34"/>
    <w:rsid w:val="00C07EC7"/>
    <w:rsid w:val="00C10B57"/>
    <w:rsid w:val="00C11496"/>
    <w:rsid w:val="00C11BB2"/>
    <w:rsid w:val="00C12289"/>
    <w:rsid w:val="00C1283D"/>
    <w:rsid w:val="00C12984"/>
    <w:rsid w:val="00C12AC4"/>
    <w:rsid w:val="00C12B41"/>
    <w:rsid w:val="00C13230"/>
    <w:rsid w:val="00C135DA"/>
    <w:rsid w:val="00C13AF2"/>
    <w:rsid w:val="00C144A9"/>
    <w:rsid w:val="00C14D4C"/>
    <w:rsid w:val="00C14F3D"/>
    <w:rsid w:val="00C15534"/>
    <w:rsid w:val="00C1630B"/>
    <w:rsid w:val="00C17D04"/>
    <w:rsid w:val="00C2067C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6DE6"/>
    <w:rsid w:val="00C2755D"/>
    <w:rsid w:val="00C27FA5"/>
    <w:rsid w:val="00C301A7"/>
    <w:rsid w:val="00C31093"/>
    <w:rsid w:val="00C3141F"/>
    <w:rsid w:val="00C3316B"/>
    <w:rsid w:val="00C33249"/>
    <w:rsid w:val="00C33603"/>
    <w:rsid w:val="00C3437C"/>
    <w:rsid w:val="00C347C2"/>
    <w:rsid w:val="00C3588C"/>
    <w:rsid w:val="00C35EBB"/>
    <w:rsid w:val="00C36078"/>
    <w:rsid w:val="00C364B0"/>
    <w:rsid w:val="00C36C85"/>
    <w:rsid w:val="00C36D13"/>
    <w:rsid w:val="00C37838"/>
    <w:rsid w:val="00C4039B"/>
    <w:rsid w:val="00C4098B"/>
    <w:rsid w:val="00C40D9A"/>
    <w:rsid w:val="00C41595"/>
    <w:rsid w:val="00C41E05"/>
    <w:rsid w:val="00C42044"/>
    <w:rsid w:val="00C4282D"/>
    <w:rsid w:val="00C42AD1"/>
    <w:rsid w:val="00C42B16"/>
    <w:rsid w:val="00C42C8C"/>
    <w:rsid w:val="00C42E0E"/>
    <w:rsid w:val="00C4345C"/>
    <w:rsid w:val="00C43C6A"/>
    <w:rsid w:val="00C4528C"/>
    <w:rsid w:val="00C45AD0"/>
    <w:rsid w:val="00C4618F"/>
    <w:rsid w:val="00C46620"/>
    <w:rsid w:val="00C46712"/>
    <w:rsid w:val="00C473A2"/>
    <w:rsid w:val="00C473BF"/>
    <w:rsid w:val="00C4756A"/>
    <w:rsid w:val="00C475EF"/>
    <w:rsid w:val="00C47F2E"/>
    <w:rsid w:val="00C50773"/>
    <w:rsid w:val="00C508B0"/>
    <w:rsid w:val="00C50C70"/>
    <w:rsid w:val="00C5129D"/>
    <w:rsid w:val="00C52F13"/>
    <w:rsid w:val="00C53CC4"/>
    <w:rsid w:val="00C5423D"/>
    <w:rsid w:val="00C54435"/>
    <w:rsid w:val="00C54535"/>
    <w:rsid w:val="00C549DF"/>
    <w:rsid w:val="00C54D2E"/>
    <w:rsid w:val="00C54D81"/>
    <w:rsid w:val="00C55C84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1760"/>
    <w:rsid w:val="00C6257A"/>
    <w:rsid w:val="00C628C7"/>
    <w:rsid w:val="00C62CDB"/>
    <w:rsid w:val="00C62D56"/>
    <w:rsid w:val="00C62D97"/>
    <w:rsid w:val="00C63435"/>
    <w:rsid w:val="00C638F2"/>
    <w:rsid w:val="00C639D9"/>
    <w:rsid w:val="00C65D88"/>
    <w:rsid w:val="00C6624D"/>
    <w:rsid w:val="00C667A7"/>
    <w:rsid w:val="00C669D8"/>
    <w:rsid w:val="00C66A9D"/>
    <w:rsid w:val="00C66B2D"/>
    <w:rsid w:val="00C679D9"/>
    <w:rsid w:val="00C70308"/>
    <w:rsid w:val="00C7048A"/>
    <w:rsid w:val="00C70827"/>
    <w:rsid w:val="00C70B1D"/>
    <w:rsid w:val="00C70F3E"/>
    <w:rsid w:val="00C714BD"/>
    <w:rsid w:val="00C718B5"/>
    <w:rsid w:val="00C71E8C"/>
    <w:rsid w:val="00C72543"/>
    <w:rsid w:val="00C72DB3"/>
    <w:rsid w:val="00C72DB8"/>
    <w:rsid w:val="00C7365E"/>
    <w:rsid w:val="00C737C8"/>
    <w:rsid w:val="00C7392A"/>
    <w:rsid w:val="00C75233"/>
    <w:rsid w:val="00C75D9D"/>
    <w:rsid w:val="00C75DFD"/>
    <w:rsid w:val="00C761D4"/>
    <w:rsid w:val="00C76529"/>
    <w:rsid w:val="00C76595"/>
    <w:rsid w:val="00C7675B"/>
    <w:rsid w:val="00C76C00"/>
    <w:rsid w:val="00C76CAF"/>
    <w:rsid w:val="00C77C4B"/>
    <w:rsid w:val="00C80570"/>
    <w:rsid w:val="00C809A7"/>
    <w:rsid w:val="00C81649"/>
    <w:rsid w:val="00C81E2B"/>
    <w:rsid w:val="00C823C6"/>
    <w:rsid w:val="00C8314E"/>
    <w:rsid w:val="00C8327E"/>
    <w:rsid w:val="00C8358F"/>
    <w:rsid w:val="00C83F60"/>
    <w:rsid w:val="00C849A6"/>
    <w:rsid w:val="00C84D77"/>
    <w:rsid w:val="00C8556A"/>
    <w:rsid w:val="00C85A04"/>
    <w:rsid w:val="00C864E8"/>
    <w:rsid w:val="00C87AF6"/>
    <w:rsid w:val="00C87C10"/>
    <w:rsid w:val="00C90632"/>
    <w:rsid w:val="00C9078D"/>
    <w:rsid w:val="00C9139A"/>
    <w:rsid w:val="00C9182F"/>
    <w:rsid w:val="00C921AC"/>
    <w:rsid w:val="00C925A1"/>
    <w:rsid w:val="00C930C0"/>
    <w:rsid w:val="00C931E0"/>
    <w:rsid w:val="00C9371F"/>
    <w:rsid w:val="00C94836"/>
    <w:rsid w:val="00C94D13"/>
    <w:rsid w:val="00C94D6C"/>
    <w:rsid w:val="00C94E7E"/>
    <w:rsid w:val="00C94FFC"/>
    <w:rsid w:val="00C9529F"/>
    <w:rsid w:val="00C95969"/>
    <w:rsid w:val="00C95F24"/>
    <w:rsid w:val="00C964E5"/>
    <w:rsid w:val="00C96F9A"/>
    <w:rsid w:val="00C97905"/>
    <w:rsid w:val="00C97A81"/>
    <w:rsid w:val="00C97EC2"/>
    <w:rsid w:val="00CA047B"/>
    <w:rsid w:val="00CA0921"/>
    <w:rsid w:val="00CA0D1F"/>
    <w:rsid w:val="00CA0F21"/>
    <w:rsid w:val="00CA13D8"/>
    <w:rsid w:val="00CA19D2"/>
    <w:rsid w:val="00CA22E4"/>
    <w:rsid w:val="00CA3464"/>
    <w:rsid w:val="00CA3D72"/>
    <w:rsid w:val="00CA4DE7"/>
    <w:rsid w:val="00CA5021"/>
    <w:rsid w:val="00CA51F7"/>
    <w:rsid w:val="00CA523B"/>
    <w:rsid w:val="00CA5498"/>
    <w:rsid w:val="00CA5599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5CF2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2BC"/>
    <w:rsid w:val="00CC33CE"/>
    <w:rsid w:val="00CC34E6"/>
    <w:rsid w:val="00CC4720"/>
    <w:rsid w:val="00CC4989"/>
    <w:rsid w:val="00CC4999"/>
    <w:rsid w:val="00CC4BBC"/>
    <w:rsid w:val="00CC4CF5"/>
    <w:rsid w:val="00CC5604"/>
    <w:rsid w:val="00CC5609"/>
    <w:rsid w:val="00CC5AE3"/>
    <w:rsid w:val="00CC77A4"/>
    <w:rsid w:val="00CC77A9"/>
    <w:rsid w:val="00CD0A4F"/>
    <w:rsid w:val="00CD0BC6"/>
    <w:rsid w:val="00CD0F53"/>
    <w:rsid w:val="00CD1423"/>
    <w:rsid w:val="00CD1CD9"/>
    <w:rsid w:val="00CD3956"/>
    <w:rsid w:val="00CD45F4"/>
    <w:rsid w:val="00CD4BE0"/>
    <w:rsid w:val="00CD54BC"/>
    <w:rsid w:val="00CD5AE3"/>
    <w:rsid w:val="00CD5EAA"/>
    <w:rsid w:val="00CD671D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BCC"/>
    <w:rsid w:val="00CE3D76"/>
    <w:rsid w:val="00CE4CB2"/>
    <w:rsid w:val="00CE4EC7"/>
    <w:rsid w:val="00CE4F45"/>
    <w:rsid w:val="00CE515D"/>
    <w:rsid w:val="00CE567B"/>
    <w:rsid w:val="00CE5CC5"/>
    <w:rsid w:val="00CE7DE7"/>
    <w:rsid w:val="00CF0444"/>
    <w:rsid w:val="00CF0472"/>
    <w:rsid w:val="00CF10D1"/>
    <w:rsid w:val="00CF2087"/>
    <w:rsid w:val="00CF210E"/>
    <w:rsid w:val="00CF2867"/>
    <w:rsid w:val="00CF2B87"/>
    <w:rsid w:val="00CF2D86"/>
    <w:rsid w:val="00CF39F0"/>
    <w:rsid w:val="00CF42C7"/>
    <w:rsid w:val="00CF4A72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096C"/>
    <w:rsid w:val="00D00A67"/>
    <w:rsid w:val="00D014AF"/>
    <w:rsid w:val="00D0170C"/>
    <w:rsid w:val="00D01E36"/>
    <w:rsid w:val="00D01F4E"/>
    <w:rsid w:val="00D02FF5"/>
    <w:rsid w:val="00D04531"/>
    <w:rsid w:val="00D06D54"/>
    <w:rsid w:val="00D072E6"/>
    <w:rsid w:val="00D07537"/>
    <w:rsid w:val="00D077DB"/>
    <w:rsid w:val="00D07EDA"/>
    <w:rsid w:val="00D10000"/>
    <w:rsid w:val="00D104F8"/>
    <w:rsid w:val="00D118D4"/>
    <w:rsid w:val="00D11DC8"/>
    <w:rsid w:val="00D11DF1"/>
    <w:rsid w:val="00D11FEE"/>
    <w:rsid w:val="00D12B9A"/>
    <w:rsid w:val="00D12ECA"/>
    <w:rsid w:val="00D132A0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A29"/>
    <w:rsid w:val="00D16C86"/>
    <w:rsid w:val="00D17C38"/>
    <w:rsid w:val="00D2050A"/>
    <w:rsid w:val="00D2064A"/>
    <w:rsid w:val="00D2074B"/>
    <w:rsid w:val="00D21069"/>
    <w:rsid w:val="00D21229"/>
    <w:rsid w:val="00D21429"/>
    <w:rsid w:val="00D223A8"/>
    <w:rsid w:val="00D22940"/>
    <w:rsid w:val="00D22C04"/>
    <w:rsid w:val="00D2378B"/>
    <w:rsid w:val="00D23B85"/>
    <w:rsid w:val="00D24C09"/>
    <w:rsid w:val="00D26769"/>
    <w:rsid w:val="00D275C9"/>
    <w:rsid w:val="00D279A3"/>
    <w:rsid w:val="00D279E9"/>
    <w:rsid w:val="00D27CDF"/>
    <w:rsid w:val="00D27EC2"/>
    <w:rsid w:val="00D301C2"/>
    <w:rsid w:val="00D301C9"/>
    <w:rsid w:val="00D30C36"/>
    <w:rsid w:val="00D30EDD"/>
    <w:rsid w:val="00D32C33"/>
    <w:rsid w:val="00D32F7F"/>
    <w:rsid w:val="00D336EE"/>
    <w:rsid w:val="00D34827"/>
    <w:rsid w:val="00D35790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2DF"/>
    <w:rsid w:val="00D4174C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6315"/>
    <w:rsid w:val="00D473A2"/>
    <w:rsid w:val="00D47572"/>
    <w:rsid w:val="00D47F6E"/>
    <w:rsid w:val="00D51133"/>
    <w:rsid w:val="00D51D15"/>
    <w:rsid w:val="00D5232F"/>
    <w:rsid w:val="00D539BB"/>
    <w:rsid w:val="00D53BBF"/>
    <w:rsid w:val="00D53D83"/>
    <w:rsid w:val="00D542F8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233"/>
    <w:rsid w:val="00D638AE"/>
    <w:rsid w:val="00D63A0B"/>
    <w:rsid w:val="00D6409D"/>
    <w:rsid w:val="00D64642"/>
    <w:rsid w:val="00D650D9"/>
    <w:rsid w:val="00D659AB"/>
    <w:rsid w:val="00D65B88"/>
    <w:rsid w:val="00D66E4D"/>
    <w:rsid w:val="00D674D7"/>
    <w:rsid w:val="00D6795D"/>
    <w:rsid w:val="00D67B37"/>
    <w:rsid w:val="00D67D62"/>
    <w:rsid w:val="00D712BF"/>
    <w:rsid w:val="00D729B1"/>
    <w:rsid w:val="00D72A73"/>
    <w:rsid w:val="00D732EF"/>
    <w:rsid w:val="00D73AA8"/>
    <w:rsid w:val="00D73B5C"/>
    <w:rsid w:val="00D73B9B"/>
    <w:rsid w:val="00D740C9"/>
    <w:rsid w:val="00D74A88"/>
    <w:rsid w:val="00D74B62"/>
    <w:rsid w:val="00D750F5"/>
    <w:rsid w:val="00D7625E"/>
    <w:rsid w:val="00D76971"/>
    <w:rsid w:val="00D76A8D"/>
    <w:rsid w:val="00D76B20"/>
    <w:rsid w:val="00D76F6A"/>
    <w:rsid w:val="00D77F30"/>
    <w:rsid w:val="00D80099"/>
    <w:rsid w:val="00D8112D"/>
    <w:rsid w:val="00D815D8"/>
    <w:rsid w:val="00D81EA3"/>
    <w:rsid w:val="00D824BC"/>
    <w:rsid w:val="00D82A89"/>
    <w:rsid w:val="00D83299"/>
    <w:rsid w:val="00D83558"/>
    <w:rsid w:val="00D83770"/>
    <w:rsid w:val="00D8392E"/>
    <w:rsid w:val="00D8421F"/>
    <w:rsid w:val="00D845C4"/>
    <w:rsid w:val="00D84A35"/>
    <w:rsid w:val="00D85B24"/>
    <w:rsid w:val="00D862C4"/>
    <w:rsid w:val="00D875E5"/>
    <w:rsid w:val="00D90590"/>
    <w:rsid w:val="00D90C61"/>
    <w:rsid w:val="00D91080"/>
    <w:rsid w:val="00D91808"/>
    <w:rsid w:val="00D91A05"/>
    <w:rsid w:val="00D91A6B"/>
    <w:rsid w:val="00D93135"/>
    <w:rsid w:val="00D93631"/>
    <w:rsid w:val="00D937E6"/>
    <w:rsid w:val="00D93851"/>
    <w:rsid w:val="00D956DA"/>
    <w:rsid w:val="00D9596B"/>
    <w:rsid w:val="00D9602D"/>
    <w:rsid w:val="00D96144"/>
    <w:rsid w:val="00D96444"/>
    <w:rsid w:val="00D974B7"/>
    <w:rsid w:val="00DA07E7"/>
    <w:rsid w:val="00DA09A0"/>
    <w:rsid w:val="00DA0A6A"/>
    <w:rsid w:val="00DA0E3A"/>
    <w:rsid w:val="00DA0F2C"/>
    <w:rsid w:val="00DA103D"/>
    <w:rsid w:val="00DA1223"/>
    <w:rsid w:val="00DA1236"/>
    <w:rsid w:val="00DA19E0"/>
    <w:rsid w:val="00DA41D1"/>
    <w:rsid w:val="00DA4728"/>
    <w:rsid w:val="00DA4794"/>
    <w:rsid w:val="00DA65B4"/>
    <w:rsid w:val="00DA6F2E"/>
    <w:rsid w:val="00DA6FF8"/>
    <w:rsid w:val="00DA7135"/>
    <w:rsid w:val="00DA7631"/>
    <w:rsid w:val="00DA7CFE"/>
    <w:rsid w:val="00DB02B5"/>
    <w:rsid w:val="00DB062D"/>
    <w:rsid w:val="00DB0C58"/>
    <w:rsid w:val="00DB12F4"/>
    <w:rsid w:val="00DB1454"/>
    <w:rsid w:val="00DB1490"/>
    <w:rsid w:val="00DB1C1F"/>
    <w:rsid w:val="00DB3054"/>
    <w:rsid w:val="00DB486F"/>
    <w:rsid w:val="00DB4922"/>
    <w:rsid w:val="00DB5684"/>
    <w:rsid w:val="00DB5720"/>
    <w:rsid w:val="00DB6571"/>
    <w:rsid w:val="00DB67F3"/>
    <w:rsid w:val="00DB69B3"/>
    <w:rsid w:val="00DB6E32"/>
    <w:rsid w:val="00DB73A1"/>
    <w:rsid w:val="00DB773E"/>
    <w:rsid w:val="00DC09AE"/>
    <w:rsid w:val="00DC1002"/>
    <w:rsid w:val="00DC1503"/>
    <w:rsid w:val="00DC1A03"/>
    <w:rsid w:val="00DC1A64"/>
    <w:rsid w:val="00DC2022"/>
    <w:rsid w:val="00DC2781"/>
    <w:rsid w:val="00DC2AC4"/>
    <w:rsid w:val="00DC3159"/>
    <w:rsid w:val="00DC347F"/>
    <w:rsid w:val="00DC38B3"/>
    <w:rsid w:val="00DC4477"/>
    <w:rsid w:val="00DC4D3E"/>
    <w:rsid w:val="00DC540E"/>
    <w:rsid w:val="00DC609D"/>
    <w:rsid w:val="00DC68DF"/>
    <w:rsid w:val="00DC6A66"/>
    <w:rsid w:val="00DC7019"/>
    <w:rsid w:val="00DC765A"/>
    <w:rsid w:val="00DC7DE2"/>
    <w:rsid w:val="00DD0FEC"/>
    <w:rsid w:val="00DD1433"/>
    <w:rsid w:val="00DD17E6"/>
    <w:rsid w:val="00DD2071"/>
    <w:rsid w:val="00DD21F4"/>
    <w:rsid w:val="00DD35A4"/>
    <w:rsid w:val="00DD544F"/>
    <w:rsid w:val="00DD5CCE"/>
    <w:rsid w:val="00DD6928"/>
    <w:rsid w:val="00DD69E2"/>
    <w:rsid w:val="00DD6BD0"/>
    <w:rsid w:val="00DD6CE5"/>
    <w:rsid w:val="00DD6D04"/>
    <w:rsid w:val="00DE04A8"/>
    <w:rsid w:val="00DE154F"/>
    <w:rsid w:val="00DE1586"/>
    <w:rsid w:val="00DE1724"/>
    <w:rsid w:val="00DE1AEA"/>
    <w:rsid w:val="00DE1BA5"/>
    <w:rsid w:val="00DE1E5E"/>
    <w:rsid w:val="00DE1FBB"/>
    <w:rsid w:val="00DE2786"/>
    <w:rsid w:val="00DE34E9"/>
    <w:rsid w:val="00DE3538"/>
    <w:rsid w:val="00DE3A87"/>
    <w:rsid w:val="00DE3C6A"/>
    <w:rsid w:val="00DE3CEA"/>
    <w:rsid w:val="00DE428E"/>
    <w:rsid w:val="00DE442A"/>
    <w:rsid w:val="00DE4C1A"/>
    <w:rsid w:val="00DE5693"/>
    <w:rsid w:val="00DE5BD7"/>
    <w:rsid w:val="00DE602D"/>
    <w:rsid w:val="00DE642B"/>
    <w:rsid w:val="00DE6A18"/>
    <w:rsid w:val="00DE703E"/>
    <w:rsid w:val="00DE7213"/>
    <w:rsid w:val="00DE7292"/>
    <w:rsid w:val="00DE7C79"/>
    <w:rsid w:val="00DE7C8E"/>
    <w:rsid w:val="00DE7E9D"/>
    <w:rsid w:val="00DF07D1"/>
    <w:rsid w:val="00DF132C"/>
    <w:rsid w:val="00DF2299"/>
    <w:rsid w:val="00DF255A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392"/>
    <w:rsid w:val="00E0384C"/>
    <w:rsid w:val="00E03EC5"/>
    <w:rsid w:val="00E04E87"/>
    <w:rsid w:val="00E05907"/>
    <w:rsid w:val="00E05F2C"/>
    <w:rsid w:val="00E062A9"/>
    <w:rsid w:val="00E0754A"/>
    <w:rsid w:val="00E076F1"/>
    <w:rsid w:val="00E07813"/>
    <w:rsid w:val="00E079F2"/>
    <w:rsid w:val="00E07C2B"/>
    <w:rsid w:val="00E1035E"/>
    <w:rsid w:val="00E1114B"/>
    <w:rsid w:val="00E111E1"/>
    <w:rsid w:val="00E11407"/>
    <w:rsid w:val="00E118A9"/>
    <w:rsid w:val="00E11AB7"/>
    <w:rsid w:val="00E127C0"/>
    <w:rsid w:val="00E13CBC"/>
    <w:rsid w:val="00E149E1"/>
    <w:rsid w:val="00E14A37"/>
    <w:rsid w:val="00E153FB"/>
    <w:rsid w:val="00E1575B"/>
    <w:rsid w:val="00E160CA"/>
    <w:rsid w:val="00E16183"/>
    <w:rsid w:val="00E16436"/>
    <w:rsid w:val="00E1731B"/>
    <w:rsid w:val="00E1744C"/>
    <w:rsid w:val="00E17706"/>
    <w:rsid w:val="00E17E1A"/>
    <w:rsid w:val="00E17EED"/>
    <w:rsid w:val="00E20235"/>
    <w:rsid w:val="00E207F2"/>
    <w:rsid w:val="00E20A0D"/>
    <w:rsid w:val="00E20BF7"/>
    <w:rsid w:val="00E20ECD"/>
    <w:rsid w:val="00E21D4C"/>
    <w:rsid w:val="00E23147"/>
    <w:rsid w:val="00E23BB5"/>
    <w:rsid w:val="00E24024"/>
    <w:rsid w:val="00E240F4"/>
    <w:rsid w:val="00E25FE8"/>
    <w:rsid w:val="00E27238"/>
    <w:rsid w:val="00E2745A"/>
    <w:rsid w:val="00E27CAA"/>
    <w:rsid w:val="00E3071F"/>
    <w:rsid w:val="00E30A7A"/>
    <w:rsid w:val="00E30E48"/>
    <w:rsid w:val="00E31130"/>
    <w:rsid w:val="00E31982"/>
    <w:rsid w:val="00E31EB2"/>
    <w:rsid w:val="00E32291"/>
    <w:rsid w:val="00E326DD"/>
    <w:rsid w:val="00E33266"/>
    <w:rsid w:val="00E3338F"/>
    <w:rsid w:val="00E34AB6"/>
    <w:rsid w:val="00E35191"/>
    <w:rsid w:val="00E35446"/>
    <w:rsid w:val="00E354CB"/>
    <w:rsid w:val="00E35846"/>
    <w:rsid w:val="00E35DF8"/>
    <w:rsid w:val="00E360EC"/>
    <w:rsid w:val="00E36940"/>
    <w:rsid w:val="00E36A79"/>
    <w:rsid w:val="00E36D42"/>
    <w:rsid w:val="00E37026"/>
    <w:rsid w:val="00E37146"/>
    <w:rsid w:val="00E37A1B"/>
    <w:rsid w:val="00E41068"/>
    <w:rsid w:val="00E43A1E"/>
    <w:rsid w:val="00E44591"/>
    <w:rsid w:val="00E457E2"/>
    <w:rsid w:val="00E45B17"/>
    <w:rsid w:val="00E4623F"/>
    <w:rsid w:val="00E46261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5651"/>
    <w:rsid w:val="00E55B98"/>
    <w:rsid w:val="00E567F8"/>
    <w:rsid w:val="00E575CD"/>
    <w:rsid w:val="00E6012E"/>
    <w:rsid w:val="00E60987"/>
    <w:rsid w:val="00E61043"/>
    <w:rsid w:val="00E611F1"/>
    <w:rsid w:val="00E61B9F"/>
    <w:rsid w:val="00E61E7F"/>
    <w:rsid w:val="00E61FD2"/>
    <w:rsid w:val="00E62137"/>
    <w:rsid w:val="00E6298A"/>
    <w:rsid w:val="00E62C88"/>
    <w:rsid w:val="00E62CB5"/>
    <w:rsid w:val="00E63571"/>
    <w:rsid w:val="00E64424"/>
    <w:rsid w:val="00E6563D"/>
    <w:rsid w:val="00E65678"/>
    <w:rsid w:val="00E65A70"/>
    <w:rsid w:val="00E663F9"/>
    <w:rsid w:val="00E6650B"/>
    <w:rsid w:val="00E665FD"/>
    <w:rsid w:val="00E66619"/>
    <w:rsid w:val="00E66990"/>
    <w:rsid w:val="00E6713A"/>
    <w:rsid w:val="00E67417"/>
    <w:rsid w:val="00E6754F"/>
    <w:rsid w:val="00E67714"/>
    <w:rsid w:val="00E679CE"/>
    <w:rsid w:val="00E67DAB"/>
    <w:rsid w:val="00E703FE"/>
    <w:rsid w:val="00E70954"/>
    <w:rsid w:val="00E709E0"/>
    <w:rsid w:val="00E70D5C"/>
    <w:rsid w:val="00E71019"/>
    <w:rsid w:val="00E712F2"/>
    <w:rsid w:val="00E719A4"/>
    <w:rsid w:val="00E71C6A"/>
    <w:rsid w:val="00E72B0B"/>
    <w:rsid w:val="00E72D9E"/>
    <w:rsid w:val="00E72FD3"/>
    <w:rsid w:val="00E732B3"/>
    <w:rsid w:val="00E7349A"/>
    <w:rsid w:val="00E73C98"/>
    <w:rsid w:val="00E753EF"/>
    <w:rsid w:val="00E75C18"/>
    <w:rsid w:val="00E75E93"/>
    <w:rsid w:val="00E75FAA"/>
    <w:rsid w:val="00E77F13"/>
    <w:rsid w:val="00E80ACF"/>
    <w:rsid w:val="00E81850"/>
    <w:rsid w:val="00E81D5F"/>
    <w:rsid w:val="00E828C9"/>
    <w:rsid w:val="00E84A97"/>
    <w:rsid w:val="00E85F70"/>
    <w:rsid w:val="00E86BE8"/>
    <w:rsid w:val="00E86D6E"/>
    <w:rsid w:val="00E86DF0"/>
    <w:rsid w:val="00E8736F"/>
    <w:rsid w:val="00E87CCB"/>
    <w:rsid w:val="00E913D9"/>
    <w:rsid w:val="00E91815"/>
    <w:rsid w:val="00E91967"/>
    <w:rsid w:val="00E924BB"/>
    <w:rsid w:val="00E92719"/>
    <w:rsid w:val="00E93305"/>
    <w:rsid w:val="00E93DC0"/>
    <w:rsid w:val="00E9480D"/>
    <w:rsid w:val="00E94EAC"/>
    <w:rsid w:val="00E95201"/>
    <w:rsid w:val="00E95C0C"/>
    <w:rsid w:val="00E967BF"/>
    <w:rsid w:val="00E96C0C"/>
    <w:rsid w:val="00E9720B"/>
    <w:rsid w:val="00E976AB"/>
    <w:rsid w:val="00E97C0D"/>
    <w:rsid w:val="00EA008F"/>
    <w:rsid w:val="00EA0969"/>
    <w:rsid w:val="00EA0CA5"/>
    <w:rsid w:val="00EA12A3"/>
    <w:rsid w:val="00EA1815"/>
    <w:rsid w:val="00EA1C09"/>
    <w:rsid w:val="00EA25D1"/>
    <w:rsid w:val="00EA3476"/>
    <w:rsid w:val="00EA3990"/>
    <w:rsid w:val="00EA39AB"/>
    <w:rsid w:val="00EA3DB9"/>
    <w:rsid w:val="00EA4A61"/>
    <w:rsid w:val="00EA4CE1"/>
    <w:rsid w:val="00EA7AFE"/>
    <w:rsid w:val="00EA7BF3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B7565"/>
    <w:rsid w:val="00EC052A"/>
    <w:rsid w:val="00EC0558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5101"/>
    <w:rsid w:val="00EC6576"/>
    <w:rsid w:val="00EC6F94"/>
    <w:rsid w:val="00EC70CB"/>
    <w:rsid w:val="00EC7ED8"/>
    <w:rsid w:val="00ED00B9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48CE"/>
    <w:rsid w:val="00ED5139"/>
    <w:rsid w:val="00ED6367"/>
    <w:rsid w:val="00ED6EEC"/>
    <w:rsid w:val="00ED6EED"/>
    <w:rsid w:val="00ED6FBD"/>
    <w:rsid w:val="00ED7528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4C8"/>
    <w:rsid w:val="00EE355F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35FE"/>
    <w:rsid w:val="00EF425E"/>
    <w:rsid w:val="00EF44D2"/>
    <w:rsid w:val="00EF4C6E"/>
    <w:rsid w:val="00EF4C8C"/>
    <w:rsid w:val="00EF4CC5"/>
    <w:rsid w:val="00EF5533"/>
    <w:rsid w:val="00EF5962"/>
    <w:rsid w:val="00EF6A2C"/>
    <w:rsid w:val="00F00CD7"/>
    <w:rsid w:val="00F00E27"/>
    <w:rsid w:val="00F01592"/>
    <w:rsid w:val="00F01D39"/>
    <w:rsid w:val="00F02958"/>
    <w:rsid w:val="00F02CDF"/>
    <w:rsid w:val="00F03057"/>
    <w:rsid w:val="00F038EB"/>
    <w:rsid w:val="00F04209"/>
    <w:rsid w:val="00F04232"/>
    <w:rsid w:val="00F05247"/>
    <w:rsid w:val="00F05B82"/>
    <w:rsid w:val="00F05E18"/>
    <w:rsid w:val="00F0647A"/>
    <w:rsid w:val="00F068CF"/>
    <w:rsid w:val="00F06AE7"/>
    <w:rsid w:val="00F06D5C"/>
    <w:rsid w:val="00F06F12"/>
    <w:rsid w:val="00F06FD3"/>
    <w:rsid w:val="00F0740C"/>
    <w:rsid w:val="00F07727"/>
    <w:rsid w:val="00F07799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3C25"/>
    <w:rsid w:val="00F13C7B"/>
    <w:rsid w:val="00F142A8"/>
    <w:rsid w:val="00F14CD4"/>
    <w:rsid w:val="00F14DEF"/>
    <w:rsid w:val="00F15BE2"/>
    <w:rsid w:val="00F16B59"/>
    <w:rsid w:val="00F16E5B"/>
    <w:rsid w:val="00F16FAD"/>
    <w:rsid w:val="00F16FDF"/>
    <w:rsid w:val="00F1723D"/>
    <w:rsid w:val="00F17D9D"/>
    <w:rsid w:val="00F17F59"/>
    <w:rsid w:val="00F20480"/>
    <w:rsid w:val="00F20704"/>
    <w:rsid w:val="00F2074C"/>
    <w:rsid w:val="00F21839"/>
    <w:rsid w:val="00F21FA3"/>
    <w:rsid w:val="00F2209D"/>
    <w:rsid w:val="00F2297F"/>
    <w:rsid w:val="00F22F80"/>
    <w:rsid w:val="00F23C44"/>
    <w:rsid w:val="00F23CF9"/>
    <w:rsid w:val="00F243BC"/>
    <w:rsid w:val="00F24466"/>
    <w:rsid w:val="00F2458F"/>
    <w:rsid w:val="00F24764"/>
    <w:rsid w:val="00F24B2F"/>
    <w:rsid w:val="00F24E30"/>
    <w:rsid w:val="00F250E4"/>
    <w:rsid w:val="00F2522A"/>
    <w:rsid w:val="00F26211"/>
    <w:rsid w:val="00F2659D"/>
    <w:rsid w:val="00F26A40"/>
    <w:rsid w:val="00F3197C"/>
    <w:rsid w:val="00F3296B"/>
    <w:rsid w:val="00F3407E"/>
    <w:rsid w:val="00F3413A"/>
    <w:rsid w:val="00F3452B"/>
    <w:rsid w:val="00F3457C"/>
    <w:rsid w:val="00F3485E"/>
    <w:rsid w:val="00F356BA"/>
    <w:rsid w:val="00F360B5"/>
    <w:rsid w:val="00F36635"/>
    <w:rsid w:val="00F3667C"/>
    <w:rsid w:val="00F36ACF"/>
    <w:rsid w:val="00F36BDD"/>
    <w:rsid w:val="00F37BC9"/>
    <w:rsid w:val="00F41388"/>
    <w:rsid w:val="00F413A2"/>
    <w:rsid w:val="00F41922"/>
    <w:rsid w:val="00F42F70"/>
    <w:rsid w:val="00F42F86"/>
    <w:rsid w:val="00F43955"/>
    <w:rsid w:val="00F43AE1"/>
    <w:rsid w:val="00F43D4E"/>
    <w:rsid w:val="00F44C41"/>
    <w:rsid w:val="00F456CA"/>
    <w:rsid w:val="00F45998"/>
    <w:rsid w:val="00F46BD1"/>
    <w:rsid w:val="00F46ECB"/>
    <w:rsid w:val="00F47382"/>
    <w:rsid w:val="00F50B81"/>
    <w:rsid w:val="00F50E08"/>
    <w:rsid w:val="00F513B5"/>
    <w:rsid w:val="00F51FDD"/>
    <w:rsid w:val="00F5271A"/>
    <w:rsid w:val="00F52C1A"/>
    <w:rsid w:val="00F52D7A"/>
    <w:rsid w:val="00F52F1A"/>
    <w:rsid w:val="00F53025"/>
    <w:rsid w:val="00F544FC"/>
    <w:rsid w:val="00F5453E"/>
    <w:rsid w:val="00F551E5"/>
    <w:rsid w:val="00F5521D"/>
    <w:rsid w:val="00F5619D"/>
    <w:rsid w:val="00F5647A"/>
    <w:rsid w:val="00F56EC7"/>
    <w:rsid w:val="00F56FA7"/>
    <w:rsid w:val="00F570C0"/>
    <w:rsid w:val="00F57138"/>
    <w:rsid w:val="00F601A2"/>
    <w:rsid w:val="00F6030D"/>
    <w:rsid w:val="00F6034F"/>
    <w:rsid w:val="00F6062C"/>
    <w:rsid w:val="00F60829"/>
    <w:rsid w:val="00F60B37"/>
    <w:rsid w:val="00F61325"/>
    <w:rsid w:val="00F61BCA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2504"/>
    <w:rsid w:val="00F7307E"/>
    <w:rsid w:val="00F73555"/>
    <w:rsid w:val="00F739B6"/>
    <w:rsid w:val="00F73E85"/>
    <w:rsid w:val="00F745D2"/>
    <w:rsid w:val="00F74A50"/>
    <w:rsid w:val="00F74A92"/>
    <w:rsid w:val="00F75402"/>
    <w:rsid w:val="00F75BBC"/>
    <w:rsid w:val="00F75F54"/>
    <w:rsid w:val="00F76D41"/>
    <w:rsid w:val="00F7789A"/>
    <w:rsid w:val="00F8009F"/>
    <w:rsid w:val="00F80440"/>
    <w:rsid w:val="00F8080A"/>
    <w:rsid w:val="00F80943"/>
    <w:rsid w:val="00F835C5"/>
    <w:rsid w:val="00F838FA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47C"/>
    <w:rsid w:val="00F91587"/>
    <w:rsid w:val="00F9220C"/>
    <w:rsid w:val="00F92B41"/>
    <w:rsid w:val="00F92C51"/>
    <w:rsid w:val="00F92D96"/>
    <w:rsid w:val="00F92FE7"/>
    <w:rsid w:val="00F938DB"/>
    <w:rsid w:val="00F9406B"/>
    <w:rsid w:val="00F94300"/>
    <w:rsid w:val="00F949FE"/>
    <w:rsid w:val="00F95999"/>
    <w:rsid w:val="00F95A87"/>
    <w:rsid w:val="00F95E45"/>
    <w:rsid w:val="00F962BE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743"/>
    <w:rsid w:val="00FA5893"/>
    <w:rsid w:val="00FA644F"/>
    <w:rsid w:val="00FA6C00"/>
    <w:rsid w:val="00FA7398"/>
    <w:rsid w:val="00FA7622"/>
    <w:rsid w:val="00FA7EAD"/>
    <w:rsid w:val="00FB0015"/>
    <w:rsid w:val="00FB0D8A"/>
    <w:rsid w:val="00FB0DD2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6A01"/>
    <w:rsid w:val="00FB7390"/>
    <w:rsid w:val="00FB7487"/>
    <w:rsid w:val="00FC0999"/>
    <w:rsid w:val="00FC1404"/>
    <w:rsid w:val="00FC1F3C"/>
    <w:rsid w:val="00FC2080"/>
    <w:rsid w:val="00FC26F4"/>
    <w:rsid w:val="00FC2B50"/>
    <w:rsid w:val="00FC2F32"/>
    <w:rsid w:val="00FC34B5"/>
    <w:rsid w:val="00FC4845"/>
    <w:rsid w:val="00FC4939"/>
    <w:rsid w:val="00FC4B35"/>
    <w:rsid w:val="00FC5AF9"/>
    <w:rsid w:val="00FC6454"/>
    <w:rsid w:val="00FC6B11"/>
    <w:rsid w:val="00FC6E16"/>
    <w:rsid w:val="00FC77FF"/>
    <w:rsid w:val="00FC7949"/>
    <w:rsid w:val="00FD014A"/>
    <w:rsid w:val="00FD0212"/>
    <w:rsid w:val="00FD03CD"/>
    <w:rsid w:val="00FD043E"/>
    <w:rsid w:val="00FD0830"/>
    <w:rsid w:val="00FD10FA"/>
    <w:rsid w:val="00FD1300"/>
    <w:rsid w:val="00FD15CF"/>
    <w:rsid w:val="00FD1838"/>
    <w:rsid w:val="00FD1C0C"/>
    <w:rsid w:val="00FD1FE2"/>
    <w:rsid w:val="00FD30C1"/>
    <w:rsid w:val="00FD3227"/>
    <w:rsid w:val="00FD42F0"/>
    <w:rsid w:val="00FD4517"/>
    <w:rsid w:val="00FD6252"/>
    <w:rsid w:val="00FD661A"/>
    <w:rsid w:val="00FD6ACB"/>
    <w:rsid w:val="00FD7CCF"/>
    <w:rsid w:val="00FD7DCA"/>
    <w:rsid w:val="00FE050F"/>
    <w:rsid w:val="00FE062F"/>
    <w:rsid w:val="00FE08C7"/>
    <w:rsid w:val="00FE0B0D"/>
    <w:rsid w:val="00FE20B3"/>
    <w:rsid w:val="00FE246E"/>
    <w:rsid w:val="00FE252E"/>
    <w:rsid w:val="00FE2B34"/>
    <w:rsid w:val="00FE3655"/>
    <w:rsid w:val="00FE3743"/>
    <w:rsid w:val="00FE3870"/>
    <w:rsid w:val="00FE3E76"/>
    <w:rsid w:val="00FE4667"/>
    <w:rsid w:val="00FE5065"/>
    <w:rsid w:val="00FE559A"/>
    <w:rsid w:val="00FE6328"/>
    <w:rsid w:val="00FE6719"/>
    <w:rsid w:val="00FE709C"/>
    <w:rsid w:val="00FE7336"/>
    <w:rsid w:val="00FE77D9"/>
    <w:rsid w:val="00FE784D"/>
    <w:rsid w:val="00FF0053"/>
    <w:rsid w:val="00FF053E"/>
    <w:rsid w:val="00FF062D"/>
    <w:rsid w:val="00FF072E"/>
    <w:rsid w:val="00FF2B2D"/>
    <w:rsid w:val="00FF2C57"/>
    <w:rsid w:val="00FF2FA0"/>
    <w:rsid w:val="00FF388D"/>
    <w:rsid w:val="00FF3C44"/>
    <w:rsid w:val="00FF495A"/>
    <w:rsid w:val="00FF5385"/>
    <w:rsid w:val="00FF6488"/>
    <w:rsid w:val="00FF674B"/>
    <w:rsid w:val="00FF6CD2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9873"/>
    <o:shapelayout v:ext="edit">
      <o:idmap v:ext="edit" data="1"/>
    </o:shapelayout>
  </w:shapeDefaults>
  <w:decimalSymbol w:val="."/>
  <w:listSeparator w:val=","/>
  <w14:docId w14:val="751033EE"/>
  <w15:chartTrackingRefBased/>
  <w15:docId w15:val="{3DE06938-4D7A-4298-8579-BE04A98A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CD5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3948C0"/>
    <w:rPr>
      <w:kern w:val="2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ED0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0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0B9"/>
    <w:rPr>
      <w:kern w:val="2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0B9"/>
    <w:rPr>
      <w:b/>
      <w:bCs/>
      <w:kern w:val="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3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0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7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nS@hklawsoc.org.h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tweecpjVUWJe4MZJ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9" ma:contentTypeDescription="建立新的文件。" ma:contentTypeScope="" ma:versionID="1328f643653e22a065f89925d91b8375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a71cfed997af3d19aca1ca49ba144c69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2FC32-E562-40B4-A667-28ED6C839F6E}">
  <ds:schemaRefs>
    <ds:schemaRef ds:uri="c1c74309-156b-4660-9951-d9616e353fe4"/>
    <ds:schemaRef ds:uri="http://purl.org/dc/dcmitype/"/>
    <ds:schemaRef ds:uri="http://purl.org/dc/elements/1.1/"/>
    <ds:schemaRef ds:uri="http://www.w3.org/XML/1998/namespace"/>
    <ds:schemaRef ds:uri="96217c5a-0226-462f-8526-5fe9ca4111af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2D6A03E-0686-4EC8-BC5A-FDBE7329EAA0}"/>
</file>

<file path=customXml/itemProps3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136F66-18C5-4453-AA8B-214972476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649</TotalTime>
  <Pages>3</Pages>
  <Words>1092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6380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/>
  <cp:lastModifiedBy>Kar Ying CHAN</cp:lastModifiedBy>
  <cp:revision>162</cp:revision>
  <cp:lastPrinted>2025-07-14T08:18:00Z</cp:lastPrinted>
  <dcterms:created xsi:type="dcterms:W3CDTF">2025-07-14T06:22:00Z</dcterms:created>
  <dcterms:modified xsi:type="dcterms:W3CDTF">2025-10-31T09:49:00Z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