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4DF6936B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2D4CF8">
        <w:t>30</w:t>
      </w:r>
      <w:r w:rsidR="00A85628">
        <w:t xml:space="preserve"> </w:t>
      </w:r>
      <w:r w:rsidR="00744A94">
        <w:t>October</w:t>
      </w:r>
      <w:r w:rsidR="00466AD0">
        <w:t xml:space="preserve">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E902AE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FB0D6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B6345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09D0ED99" w:rsidR="00B6345D" w:rsidRPr="00481EBE" w:rsidRDefault="00B6345D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Class (Registration is </w:t>
            </w:r>
            <w:r w:rsidR="00F2522A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106ED" w:rsidRPr="00481EBE" w14:paraId="11A6ADAB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12F45FE" w14:textId="72AB0801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4D9CE947" w14:textId="627B8DBD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7AE37FD" w14:textId="38F974E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0F57950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613AE9" w14:textId="0856B975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10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271DC28E" w14:textId="0409080A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3BBD871F" w14:textId="69861C9B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736AE50C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43BF617" w14:textId="0C6E9036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 w:rsidR="00B90F2F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Nov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25</w:t>
            </w:r>
          </w:p>
        </w:tc>
        <w:tc>
          <w:tcPr>
            <w:tcW w:w="2117" w:type="dxa"/>
            <w:vAlign w:val="center"/>
          </w:tcPr>
          <w:p w14:paraId="5B5C85EE" w14:textId="1D02F172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78AD06F" w14:textId="14F56CBF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7106ED" w:rsidRPr="00481EBE" w14:paraId="0686B30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8C7715C" w14:textId="15EF89A2" w:rsidR="007106ED" w:rsidRDefault="007106ED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024AD6">
              <w:rPr>
                <w:rFonts w:ascii="Garamond" w:hAnsi="Garamond" w:cs="Tahoma"/>
                <w:sz w:val="22"/>
                <w:szCs w:val="22"/>
                <w:lang w:eastAsia="zh-CN"/>
              </w:rPr>
              <w:t>24 Nov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06549896" w14:textId="0DA9D8C8" w:rsidR="007106ED" w:rsidRPr="00481EBE" w:rsidRDefault="007106ED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66E74E0" w14:textId="47EE3806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AB3B62" w:rsidRPr="00481EBE" w14:paraId="7CF341B9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4E32B5" w14:textId="77777777" w:rsidR="00AB3B62" w:rsidRDefault="00AB3B62" w:rsidP="007106E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2117" w:type="dxa"/>
            <w:vAlign w:val="center"/>
          </w:tcPr>
          <w:p w14:paraId="40FC1847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6110" w:type="dxa"/>
            <w:vAlign w:val="center"/>
          </w:tcPr>
          <w:p w14:paraId="223C436C" w14:textId="77777777" w:rsidR="00AB3B62" w:rsidRPr="00481EBE" w:rsidRDefault="00AB3B62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</w:p>
        </w:tc>
      </w:tr>
      <w:tr w:rsidR="007106ED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7106ED" w:rsidRPr="00481EBE" w:rsidRDefault="007106ED" w:rsidP="007106E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B807F4" w:rsidRPr="00481EBE" w14:paraId="30CD4253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F581" w14:textId="00D7A2DE" w:rsidR="00B807F4" w:rsidRPr="00481EBE" w:rsidRDefault="00B807F4" w:rsidP="00B807F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26B6" w14:textId="7C3FE858" w:rsidR="00B807F4" w:rsidRPr="00481EBE" w:rsidRDefault="00B807F4" w:rsidP="00B807F4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498" w14:textId="15562A1B" w:rsidR="002D4CF8" w:rsidRDefault="002D4CF8" w:rsidP="002D4CF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0C5EED96" w14:textId="1806B757" w:rsidR="00B807F4" w:rsidRPr="00481EBE" w:rsidRDefault="00B807F4" w:rsidP="00B807F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E913D9" w:rsidRPr="00481EBE" w14:paraId="3488C50A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EF2D" w14:textId="416E98AE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459BA" w14:textId="631E41D8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C326" w14:textId="77777777" w:rsidR="002D4CF8" w:rsidRDefault="002D4CF8" w:rsidP="002D4CF8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6ED3203D" w14:textId="563E7380" w:rsidR="00E913D9" w:rsidRPr="00481EBE" w:rsidRDefault="002D4CF8" w:rsidP="002D4CF8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E913D9" w:rsidRPr="00481EBE" w14:paraId="220FBF15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5BB0" w14:textId="10F8279C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9390A" w14:textId="586BCB2E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271F" w14:textId="3A5E906F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63A701BD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53D8" w14:textId="45AA3C77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53C4" w14:textId="476A9EC3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7F4A" w14:textId="60596C77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0F9C6480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4D54" w14:textId="5BB1B436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7C62" w14:textId="61A2F1F6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8B8F4" w14:textId="43295750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E913D9" w:rsidRPr="00481EBE" w14:paraId="333705EF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43B9" w14:textId="7C8B0B65" w:rsidR="00E913D9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DF56" w14:textId="71AFEFC0" w:rsidR="00E913D9" w:rsidRPr="00481EBE" w:rsidRDefault="00E913D9" w:rsidP="00E913D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9286" w14:textId="058D906A" w:rsidR="00E913D9" w:rsidRPr="00481EBE" w:rsidRDefault="00E913D9" w:rsidP="00E913D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A799A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0A799A" w:rsidRPr="00481EBE" w:rsidRDefault="000A799A" w:rsidP="000A799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0A799A" w:rsidRPr="00481EBE" w:rsidRDefault="000A799A" w:rsidP="000A799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102E" w14:textId="77777777" w:rsidR="000A799A" w:rsidRDefault="000A799A" w:rsidP="000A799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0084FDCA" w14:textId="6C1078AB" w:rsidR="000A799A" w:rsidRPr="00481EBE" w:rsidRDefault="000A799A" w:rsidP="000A799A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  <w:proofErr w:type="gramEnd"/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7A3305" w14:paraId="6B3159AD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2265" w14:textId="77777777" w:rsidR="007A3305" w:rsidRDefault="007A3305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46A91" w14:paraId="0AB400F9" w14:textId="77777777" w:rsidTr="00E902AE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CFC1" w14:textId="3CD29371" w:rsidR="00846A91" w:rsidRPr="00307E29" w:rsidRDefault="00C364B0" w:rsidP="00846A91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 xml:space="preserve">Class (Registration is </w:t>
            </w:r>
            <w:r w:rsidR="002A151E">
              <w:rPr>
                <w:rFonts w:ascii="Garamond" w:hAnsi="Garamond" w:cs="Tahoma"/>
                <w:bCs/>
                <w:sz w:val="22"/>
                <w:szCs w:val="22"/>
              </w:rPr>
              <w:t>open</w:t>
            </w:r>
            <w:r w:rsidRPr="00C364B0">
              <w:rPr>
                <w:rFonts w:ascii="Garamond" w:hAnsi="Garamond" w:cs="Tahoma"/>
                <w:bCs/>
                <w:sz w:val="22"/>
                <w:szCs w:val="22"/>
              </w:rPr>
              <w:t xml:space="preserve"> for the following class session(s))</w:t>
            </w:r>
          </w:p>
        </w:tc>
      </w:tr>
      <w:tr w:rsidR="00C364B0" w14:paraId="61989A7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E6EE" w14:textId="57BEE4CF" w:rsidR="00C364B0" w:rsidRDefault="00535B65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2A151E">
              <w:rPr>
                <w:rFonts w:ascii="Garamond" w:hAnsi="Garamond" w:cs="Tahoma"/>
                <w:sz w:val="22"/>
                <w:szCs w:val="22"/>
                <w:lang w:eastAsia="zh-CN"/>
              </w:rPr>
              <w:t>Nov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F0E1A" w14:textId="0F9FDDF0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1300" w14:textId="77777777" w:rsidR="00C364B0" w:rsidRDefault="00C364B0" w:rsidP="002A151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667CECE2" w14:textId="4A7DE2C9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3/F, Wing </w:t>
            </w:r>
            <w:proofErr w:type="gramStart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</w:t>
            </w:r>
            <w:proofErr w:type="gramEnd"/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House, 71 Des Voeux Road Central, Hong Kong</w:t>
            </w:r>
          </w:p>
        </w:tc>
      </w:tr>
      <w:tr w:rsidR="00C364B0" w14:paraId="5B709C8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0F96" w14:textId="3D07A812" w:rsidR="00C364B0" w:rsidRDefault="00535B65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 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>Dec</w:t>
            </w:r>
            <w:r w:rsidR="00C364B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A312" w14:textId="63648973" w:rsidR="00C364B0" w:rsidRPr="00307E29" w:rsidRDefault="00C364B0" w:rsidP="00C364B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39825" w14:textId="22F9E017" w:rsidR="00C364B0" w:rsidRPr="00307E29" w:rsidRDefault="00C364B0" w:rsidP="00C364B0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089DA63D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B2369" w14:textId="70FC2233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8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FDC" w14:textId="6E0684F0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F98F" w14:textId="0B26CD92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E87A414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C444" w14:textId="7BD99610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15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4609" w14:textId="15EC31F2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9F3C" w14:textId="2144DE9E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3170F705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121E" w14:textId="66564D39" w:rsidR="006E22C8" w:rsidRDefault="00535B65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</w:t>
            </w:r>
            <w:r w:rsidR="006E22C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 Dec 25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E655" w14:textId="2F7C53B9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3821" w14:textId="4FA4B4E0" w:rsidR="006E22C8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6E22C8" w14:paraId="4521DE4A" w14:textId="77777777" w:rsidTr="00C364B0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01FC" w14:textId="436F377B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E22C8" w14:paraId="0DFF234A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6546" w14:textId="6473BB05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1D2D" w14:textId="69D59C9F" w:rsidR="006E22C8" w:rsidRPr="00307E29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0CCF" w14:textId="39761B18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6E22C8" w14:paraId="0B35D6B8" w14:textId="77777777" w:rsidTr="00E902AE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2D1D" w14:textId="65E505F1" w:rsidR="006E22C8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9410" w14:textId="42E676F9" w:rsidR="006E22C8" w:rsidRPr="00307E29" w:rsidRDefault="006E22C8" w:rsidP="006E22C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248C" w14:textId="02FA3413" w:rsidR="006E22C8" w:rsidRPr="00307E29" w:rsidRDefault="006E22C8" w:rsidP="006E22C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1783FE09" w14:textId="77777777" w:rsidR="00EA1C09" w:rsidRDefault="00EA1C09">
      <w:pPr>
        <w:widowControl/>
        <w:rPr>
          <w:sz w:val="22"/>
          <w:szCs w:val="22"/>
        </w:rPr>
      </w:pPr>
    </w:p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706CD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1801D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1DEE87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3F267E1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756" w14:textId="3D3E83D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BE6" w14:textId="239FDD05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17C" w14:textId="1C7DD67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49C0A37B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ED5" w14:textId="1F93EE2A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165" w14:textId="77FB276B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8EBC" w14:textId="1EAF54B5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3CDB2E4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6FB6" w14:textId="51D5E68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6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4A3" w14:textId="5337868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43B" w14:textId="1B12AFFD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6E0E2F5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AAE" w14:textId="174712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37A" w14:textId="1D38627E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6FE" w14:textId="23691CDA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6574A" w:rsidRPr="00481EBE" w14:paraId="235A0C21" w14:textId="77777777" w:rsidTr="007647C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62D8EFB0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96574A" w:rsidRPr="00481EBE" w14:paraId="7D097B3D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466" w14:textId="5737B8B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DFE4" w14:textId="1F25BE1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890" w14:textId="05FA77F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384A3F2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F5C" w14:textId="6151512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2A1" w14:textId="3DFC7907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5BE5" w14:textId="19BBCCD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1F8BCF22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1C52" w14:textId="6A3DB38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40D" w14:textId="420CE808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5489" w14:textId="042E4D2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E2CEC29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245D" w14:textId="6C89B879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E92" w14:textId="7568DFBC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603" w14:textId="535C2C6D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7A3018D0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BD2" w14:textId="3660011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196" w14:textId="7F6CB3F9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271B" w14:textId="08414C93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053486E7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16E" w14:textId="42A7A996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47D" w14:textId="3BDA0942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55B2" w14:textId="7E9F8180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590D1B7A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0955" w14:textId="3521B848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15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EF81" w14:textId="36A1F9AD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D15F" w14:textId="4837FDFE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27D95B0E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7631" w14:textId="4782DF6C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22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2692" w14:textId="7EF42D5F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0BF" w14:textId="2717C1BB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Central Promenade </w:t>
            </w:r>
          </w:p>
        </w:tc>
      </w:tr>
      <w:tr w:rsidR="0096574A" w:rsidRPr="00481EBE" w14:paraId="4AEB63B5" w14:textId="77777777" w:rsidTr="00706CD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49F" w14:textId="0CB9AF64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29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E3B" w14:textId="056F5906" w:rsidR="0096574A" w:rsidRPr="00481EBE" w:rsidRDefault="0096574A" w:rsidP="0096574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870" w14:textId="4238C102" w:rsidR="0096574A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E1CAB" w:rsidRPr="00481EBE" w14:paraId="56AC5D0C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6A0" w14:textId="51D791EA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FFB" w14:textId="4413B3C5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96D9" w14:textId="77777777" w:rsidR="000A799A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1A054171" w14:textId="3429C944" w:rsidR="002E1CAB" w:rsidRPr="00481EBE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2E1CAB" w:rsidRPr="00481EBE" w14:paraId="7C4B47B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D39" w14:textId="56059466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66BA" w14:textId="673B02F0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D14D" w14:textId="5DECA6D3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7A8D098D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A07C" w14:textId="2F1AF774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691" w14:textId="4240B39F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C346" w14:textId="4737B2BA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2E1CAB" w:rsidRPr="00481EBE" w14:paraId="12323BF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147" w14:textId="3893F448" w:rsidR="002E1CAB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79B" w14:textId="71027E81" w:rsidR="002E1CAB" w:rsidRPr="00481EBE" w:rsidRDefault="002E1CAB" w:rsidP="002E1CA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1298" w14:textId="07BC0112" w:rsidR="002E1CAB" w:rsidRPr="00481EBE" w:rsidRDefault="002E1CAB" w:rsidP="002E1CA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39510" w14:textId="77777777" w:rsidR="002D4CF8" w:rsidRDefault="002D4CF8" w:rsidP="002D4CF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2A0F8D1E" w14:textId="7E9A6871" w:rsidR="00790C08" w:rsidRPr="00481EBE" w:rsidRDefault="002D4CF8" w:rsidP="002D4CF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9D014F" w:rsidRPr="00481EBE" w14:paraId="6471839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AF4D9" w14:textId="62ABFE91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1A33" w14:textId="07F1FD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E98C" w14:textId="6989C3D7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16630172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877E0" w14:textId="6E2B416B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BB666" w14:textId="652B06EA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41B9" w14:textId="3EB529DB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483537B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D6F9" w14:textId="62D7738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C95A" w14:textId="4713912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2B2" w14:textId="54B4296F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3926C13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70A2" w14:textId="745A975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3C84C" w14:textId="1EA65DD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F676" w14:textId="6F6BDF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9D014F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9D014F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D870" w14:textId="77777777" w:rsidR="002D4CF8" w:rsidRDefault="002D4CF8" w:rsidP="002D4CF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1BD72E8D" w14:textId="1BE52C23" w:rsidR="009D014F" w:rsidRDefault="002D4CF8" w:rsidP="002D4CF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9D014F" w:rsidRPr="00481EBE" w14:paraId="2520E90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B641" w14:textId="4F98EC5F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A0D9" w14:textId="38B0E0F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7862" w14:textId="74B31F25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2AC57C9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11A9" w14:textId="16BED038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3A51" w14:textId="3146BE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F88F" w14:textId="02164D22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1B33308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F195" w14:textId="2C99C115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A04C" w14:textId="21911129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3BCF" w14:textId="554C03CC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9D014F" w:rsidRPr="00481EBE" w14:paraId="0CB213A5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AAE6" w14:textId="603A81E6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EEC1" w14:textId="3F9637C3" w:rsidR="009D014F" w:rsidRPr="00481EBE" w:rsidRDefault="009D014F" w:rsidP="009D014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3A9B" w14:textId="00E5FA34" w:rsidR="009D014F" w:rsidRPr="00481EBE" w:rsidRDefault="009D014F" w:rsidP="009D014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55F8F83B" w14:textId="77777777" w:rsidR="00F413A2" w:rsidRPr="00481EBE" w:rsidRDefault="00F413A2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96399B" w:rsidRPr="00481EBE" w14:paraId="728B8C58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D3E9" w14:textId="54ED0CEB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7035" w14:textId="419A2D76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300" w14:textId="77777777" w:rsidR="002D4CF8" w:rsidRDefault="002D4CF8" w:rsidP="002D4CF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5CD5D92" w14:textId="62EFB3BA" w:rsidR="0096399B" w:rsidRDefault="002D4CF8" w:rsidP="002D4CF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96399B" w:rsidRPr="00481EBE" w14:paraId="724B3FB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9BE" w14:textId="5D19CB64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18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606" w14:textId="630C6D13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B284" w14:textId="6EC15CE6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6399B" w:rsidRPr="00481EBE" w14:paraId="1E23546A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939" w14:textId="731FD023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F94" w14:textId="0DB62192" w:rsidR="0096399B" w:rsidRPr="00481EBE" w:rsidRDefault="0096399B" w:rsidP="0096399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72BC" w14:textId="69D52E9A" w:rsidR="0096399B" w:rsidRDefault="0096399B" w:rsidP="0096399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D45EE" w:rsidRPr="00481EBE" w14:paraId="1E27CE2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73D" w14:textId="347A46D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B3C9" w14:textId="752A1D1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936" w14:textId="77777777" w:rsidR="000A799A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144240D" w14:textId="548B8B40" w:rsidR="006D45EE" w:rsidRPr="00481EBE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D45EE" w:rsidRPr="00481EBE" w14:paraId="2C6C555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2C3" w14:textId="51FC5B74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06C" w14:textId="6BA9DA1C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332" w14:textId="5F23C2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027C2984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2E2D" w14:textId="6EDBEE68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6A1" w14:textId="6E214234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BC4" w14:textId="362EFFB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5027A77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159" w14:textId="74E4DE20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FC03" w14:textId="0CF5C399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E045" w14:textId="5EEE928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D45EE" w:rsidRPr="00481EBE" w14:paraId="397C220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08A0" w14:textId="4A5DDEAA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5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C09D" w14:textId="0E33FBA0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555" w14:textId="77777777" w:rsidR="000A799A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741FC62" w14:textId="26AB43B5" w:rsidR="006D45EE" w:rsidRPr="00481EBE" w:rsidRDefault="000A799A" w:rsidP="000A79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6D45EE" w:rsidRPr="00481EBE" w14:paraId="5BBBAD0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51BE" w14:textId="337DA60D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12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B9F1" w14:textId="7658190F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D2D" w14:textId="2CC65A93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2E37BF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DB5F" w14:textId="508D7246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19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727" w14:textId="6CD48556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3C43" w14:textId="22EDEEAA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6D45EE" w:rsidRPr="00481EBE" w14:paraId="33B13391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125" w14:textId="1CE9B299" w:rsidR="006D45E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26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7821" w14:textId="4C754BF5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72F7" w14:textId="4AEFCE92" w:rsidR="006D45EE" w:rsidRPr="00481EBE" w:rsidRDefault="006D45EE" w:rsidP="006D45E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00E902AE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00E902AE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155015" w:rsidRPr="000A3AE2" w14:paraId="588DF29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063D" w14:textId="6DA3F22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30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0CE" w14:textId="458DE18A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5C9E" w14:textId="6F12527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564609DD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FF45" w14:textId="0EB700AB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C393" w14:textId="286099C6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9926" w14:textId="1CF7FA54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2CAFA43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6E11" w14:textId="5C27537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3DBE" w14:textId="6BBABD7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B60" w14:textId="7602B2DA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48057050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FC73" w14:textId="5584E85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B1CE" w14:textId="704B213C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E022" w14:textId="0D46E7E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33EF48BB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750D" w14:textId="5CEF943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13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6BE8" w14:textId="6E160600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A9B" w14:textId="5DF13026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094E1AD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9510" w14:textId="62EA0A4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8E5" w14:textId="743B01A6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A30" w14:textId="16BB25C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56CB4C58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812E" w14:textId="01136BAA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7A22" w14:textId="611617B2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3B94" w14:textId="2797F7AF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043B4E16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535" w14:textId="4689F2DD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E505" w14:textId="24A43F0C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D572" w14:textId="4C13725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155015" w:rsidRPr="000A3AE2" w14:paraId="4C8F3CF1" w14:textId="77777777" w:rsidTr="00E902AE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EBDD" w14:textId="52AF3D97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27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D01" w14:textId="7C388D85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29B" w14:textId="209A1B28" w:rsidR="00155015" w:rsidRDefault="00155015" w:rsidP="001550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BCF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1A6B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5777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328f643653e22a065f89925d91b8375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a71cfed997af3d19aca1ca49ba144c6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F5ADD58-6954-4645-BE1F-F5DF46CE9794}"/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644</TotalTime>
  <Pages>4</Pages>
  <Words>1276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7286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 Ying CHAN</cp:lastModifiedBy>
  <cp:revision>160</cp:revision>
  <cp:lastPrinted>2025-07-14T08:18:00Z</cp:lastPrinted>
  <dcterms:created xsi:type="dcterms:W3CDTF">2025-07-14T06:22:00Z</dcterms:created>
  <dcterms:modified xsi:type="dcterms:W3CDTF">2025-10-24T09:32:00Z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