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2600A95D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0538EB">
        <w:t>23</w:t>
      </w:r>
      <w:r w:rsidR="00A85628">
        <w:t xml:space="preserve"> </w:t>
      </w:r>
      <w:r w:rsidR="00744A94">
        <w:t>October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2F1760E" w14:textId="3D0004B3" w:rsidR="00155015" w:rsidRDefault="00155015" w:rsidP="001550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174E49D9" w14:textId="1096C43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AB3B62" w:rsidRPr="00481EBE" w14:paraId="7CF341B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4E32B5" w14:textId="77777777" w:rsidR="00AB3B62" w:rsidRDefault="00AB3B62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40FC1847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223C436C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155015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155015" w:rsidRPr="00481EBE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155015" w:rsidRPr="00481EBE" w:rsidRDefault="00155015" w:rsidP="001550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E1A0" w14:textId="77777777" w:rsidR="00155015" w:rsidRDefault="00155015" w:rsidP="001550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56930958" w14:textId="0ACF9251" w:rsidR="00155015" w:rsidRPr="00481EBE" w:rsidRDefault="00155015" w:rsidP="001550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B807F4" w:rsidRPr="00481EBE" w14:paraId="30CD4253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F581" w14:textId="00D7A2DE" w:rsidR="00B807F4" w:rsidRPr="00481EBE" w:rsidRDefault="00B807F4" w:rsidP="00B807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26B6" w14:textId="7C3FE858" w:rsidR="00B807F4" w:rsidRPr="00481EBE" w:rsidRDefault="00B807F4" w:rsidP="00B807F4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ED96" w14:textId="2B70FEA1" w:rsidR="00B807F4" w:rsidRPr="00481EBE" w:rsidRDefault="00B807F4" w:rsidP="00B807F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96574A" w:rsidRPr="00481EBE" w14:paraId="2DD8AFC9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6C85" w14:textId="2A96AEF4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D493" w14:textId="5B0E6570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3E58" w14:textId="77777777" w:rsidR="000A799A" w:rsidRDefault="000A799A" w:rsidP="000A799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434AF653" w14:textId="35FC5BE2" w:rsidR="0096574A" w:rsidRPr="00481EBE" w:rsidRDefault="000A799A" w:rsidP="000A799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E913D9" w:rsidRPr="00481EBE" w14:paraId="3488C50A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EF2D" w14:textId="416E98AE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59BA" w14:textId="631E41D8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203D" w14:textId="1AD0D443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220FBF15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5BB0" w14:textId="10F8279C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390A" w14:textId="586BCB2E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271F" w14:textId="3A5E906F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63A701BD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53D8" w14:textId="45AA3C77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53C4" w14:textId="476A9EC3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7F4A" w14:textId="60596C77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0F9C6480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4D54" w14:textId="5BB1B436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7C62" w14:textId="61A2F1F6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B8F4" w14:textId="43295750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333705EF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43B9" w14:textId="7C8B0B65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DF56" w14:textId="71AFEFC0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9286" w14:textId="058D906A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A799A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0A799A" w:rsidRPr="00481EBE" w:rsidRDefault="000A799A" w:rsidP="000A799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0A799A" w:rsidRPr="00481EBE" w:rsidRDefault="000A799A" w:rsidP="000A799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102E" w14:textId="77777777" w:rsidR="000A799A" w:rsidRDefault="000A799A" w:rsidP="000A799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0084FDCA" w14:textId="6C1078AB" w:rsidR="000A799A" w:rsidRPr="00481EBE" w:rsidRDefault="000A799A" w:rsidP="000A799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46A91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3CD29371" w:rsidR="00846A91" w:rsidRPr="00307E29" w:rsidRDefault="00C364B0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2A151E">
              <w:rPr>
                <w:rFonts w:ascii="Garamond" w:hAnsi="Garamond" w:cs="Tahoma"/>
                <w:bCs/>
                <w:sz w:val="22"/>
                <w:szCs w:val="22"/>
              </w:rPr>
              <w:t>open</w:t>
            </w: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C364B0" w14:paraId="61989A7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7B6A6750" w:rsidR="00C364B0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0F9FDDF0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1300" w14:textId="77777777" w:rsidR="00C364B0" w:rsidRDefault="00C364B0" w:rsidP="002A151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667CECE2" w14:textId="4A7DE2C9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3/F, Wing On House, 71 Des Voeux Road Central, Hong Kong</w:t>
            </w:r>
          </w:p>
        </w:tc>
      </w:tr>
      <w:tr w:rsidR="00C364B0" w14:paraId="5B709C8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0F96" w14:textId="1BB68181" w:rsidR="00C364B0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1 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A312" w14:textId="63648973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9825" w14:textId="22F9E017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089DA63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2369" w14:textId="4D7EF1D7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8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FDC" w14:textId="6E0684F0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F98F" w14:textId="0B26CD92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E87A41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C444" w14:textId="1A109FD9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15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4609" w14:textId="15EC31F2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9F3C" w14:textId="2144DE9E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3170F705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121E" w14:textId="55B728C2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22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E655" w14:textId="2F7C53B9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3821" w14:textId="4FA4B4E0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521DE4A" w14:textId="77777777" w:rsidTr="00C364B0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01FC" w14:textId="436F377B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E22C8" w14:paraId="0DFF234A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6546" w14:textId="6473BB05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1D2D" w14:textId="69D59C9F" w:rsidR="006E22C8" w:rsidRPr="00307E29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0CCF" w14:textId="39761B18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6E22C8" w14:paraId="0B35D6B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2D1D" w14:textId="65E505F1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9410" w14:textId="42E676F9" w:rsidR="006E22C8" w:rsidRPr="00307E29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248C" w14:textId="02FA3413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1DEE87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3F267E1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756" w14:textId="3D3E83D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BE6" w14:textId="239FDD05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17C" w14:textId="1C7DD67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62D8EFB0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45D2C5A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7CA" w14:textId="0DECEAB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9F5" w14:textId="5499264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E339" w14:textId="125EEAA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D097B3D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466" w14:textId="5737B8B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FE4" w14:textId="1F25BE1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890" w14:textId="05FA77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384A3F2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F5C" w14:textId="615151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2A1" w14:textId="3DFC7907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BE5" w14:textId="19BBCCD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1F8BCF22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52" w14:textId="6A3DB38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40D" w14:textId="420CE808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89" w14:textId="042E4D2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E1CAB" w:rsidRPr="00481EBE" w14:paraId="56AC5D0C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6A0" w14:textId="51D791EA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FFB" w14:textId="4413B3C5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96D9" w14:textId="77777777" w:rsidR="000A799A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A054171" w14:textId="3429C944" w:rsidR="002E1CAB" w:rsidRPr="00481EBE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2E1CAB" w:rsidRPr="00481EBE" w14:paraId="7C4B47B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D39" w14:textId="56059466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6BA" w14:textId="673B02F0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14D" w14:textId="5DECA6D3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7A8D098D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07C" w14:textId="2F1AF774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691" w14:textId="4240B39F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C346" w14:textId="4737B2BA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12323BF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147" w14:textId="3893F448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79B" w14:textId="71027E81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298" w14:textId="07BC0112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DF78" w14:textId="77777777" w:rsidR="000A799A" w:rsidRDefault="000A799A" w:rsidP="000A799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01B217E4" w14:textId="7692ED09" w:rsidR="00F13C7B" w:rsidRDefault="000A799A" w:rsidP="000A799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6471839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F4D9" w14:textId="62ABFE9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1A33" w14:textId="07F1FD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E98C" w14:textId="6989C3D7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16630172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77E0" w14:textId="6E2B416B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B666" w14:textId="652B06EA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41B9" w14:textId="3EB529DB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483537B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D6F9" w14:textId="62D7738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C95A" w14:textId="4713912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2B2" w14:textId="54B4296F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3926C13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A2" w14:textId="745A975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C84C" w14:textId="1EA65DD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F676" w14:textId="6F6BDF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9D014F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5100" w14:textId="77777777" w:rsidR="000A799A" w:rsidRDefault="000A799A" w:rsidP="000A799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654FE178" w14:textId="252D6E07" w:rsidR="009D014F" w:rsidRDefault="000A799A" w:rsidP="000A799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9D014F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9D014F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2520E90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B641" w14:textId="4F98EC5F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A0D9" w14:textId="38B0E0F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7862" w14:textId="74B31F25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2AC57C9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11A9" w14:textId="16BED03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3A51" w14:textId="3146BE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F88F" w14:textId="02164D22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1B33308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F195" w14:textId="2C99C115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A04C" w14:textId="219111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3BCF" w14:textId="554C03CC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0CB213A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AE6" w14:textId="603A81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EEC1" w14:textId="3F9637C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3A9B" w14:textId="00E5FA34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55F8F83B" w14:textId="77777777" w:rsidR="00F413A2" w:rsidRPr="00481EBE" w:rsidRDefault="00F413A2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16B07" w:rsidRPr="00481EBE" w14:paraId="4FDB2C34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5AD" w14:textId="6CEC340E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F40" w14:textId="02428A64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CDB" w14:textId="77777777" w:rsidR="000A799A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EDB5866" w14:textId="3CB1C779" w:rsidR="00B16B07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96399B" w:rsidRPr="00481EBE" w14:paraId="728B8C58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3E9" w14:textId="54ED0CEB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035" w14:textId="419A2D76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D92" w14:textId="52CECFF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724B3FB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9BE" w14:textId="5D19CB64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606" w14:textId="630C6D13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284" w14:textId="6EC15CE6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1E23546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939" w14:textId="731FD02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F94" w14:textId="0DB62192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2BC" w14:textId="69D52E9A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D45EE" w:rsidRPr="00481EBE" w14:paraId="1E27CE2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73D" w14:textId="347A46D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3C9" w14:textId="752A1D1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936" w14:textId="77777777" w:rsidR="000A799A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144240D" w14:textId="548B8B40" w:rsidR="006D45EE" w:rsidRPr="00481EBE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D45EE" w:rsidRPr="00481EBE" w14:paraId="2C6C555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2C3" w14:textId="51FC5B74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06C" w14:textId="6BA9DA1C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332" w14:textId="5F23C2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027C2984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E2D" w14:textId="6EDBEE68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6A1" w14:textId="6E214234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BC4" w14:textId="362EFF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5027A77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159" w14:textId="74E4DE20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C03" w14:textId="0CF5C39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045" w14:textId="5EEE928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D45EE" w:rsidRPr="00481EBE" w14:paraId="397C220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8A0" w14:textId="4A5DDEAA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C09D" w14:textId="0E33FBA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555" w14:textId="77777777" w:rsidR="000A799A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741FC62" w14:textId="26AB43B5" w:rsidR="006D45EE" w:rsidRPr="00481EBE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D45EE" w:rsidRPr="00481EBE" w14:paraId="5BBBAD0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1BE" w14:textId="337DA60D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9F1" w14:textId="7658190F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D2D" w14:textId="2CC65A93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2E37BF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B5F" w14:textId="508D724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727" w14:textId="6CD4855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C43" w14:textId="22EDEEAA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33B13391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125" w14:textId="1CE9B299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821" w14:textId="4C754BF5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2F7" w14:textId="4AEFCE9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55015" w:rsidRPr="000A3AE2" w14:paraId="065863DA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89A" w14:textId="49B7F7AB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38A0" w14:textId="31A54179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D71" w14:textId="77777777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Sheung Wan Sports Centre</w:t>
            </w:r>
          </w:p>
          <w:p w14:paraId="1209358F" w14:textId="0A1DD3C4" w:rsidR="00155015" w:rsidRPr="00B155F6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55015">
              <w:rPr>
                <w:rFonts w:ascii="Garamond" w:hAnsi="Garamond" w:cs="Tahoma"/>
                <w:sz w:val="22"/>
                <w:szCs w:val="22"/>
                <w:lang w:eastAsia="zh-CN"/>
              </w:rPr>
              <w:t>345 Queen's Road Central, Sheung Wan</w:t>
            </w:r>
          </w:p>
        </w:tc>
      </w:tr>
      <w:tr w:rsidR="00155015" w:rsidRPr="000A3AE2" w14:paraId="20C0BBB5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72D" w14:textId="7AC6001F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C55B" w14:textId="2FF17899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F22" w14:textId="5DAC6437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588DF29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063D" w14:textId="6DA3F22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0CE" w14:textId="458DE18A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5C9E" w14:textId="6F12527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564609D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FF45" w14:textId="0EB700AB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C393" w14:textId="286099C6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926" w14:textId="1CF7FA54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2CAFA43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6E11" w14:textId="5C27537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3DBE" w14:textId="6BBABD7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B60" w14:textId="7602B2DA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4805705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FC73" w14:textId="5584E85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1CE" w14:textId="704B213C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E022" w14:textId="0D46E7E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33EF48BB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50D" w14:textId="5CEF943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6BE8" w14:textId="6E160600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A9B" w14:textId="5DF13026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094E1AD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510" w14:textId="62EA0A4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8E5" w14:textId="743B01A6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A30" w14:textId="16BB25C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56CB4C5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812E" w14:textId="01136BAA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7A22" w14:textId="611617B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3B94" w14:textId="2797F7AF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043B4E16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535" w14:textId="4689F2D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505" w14:textId="24A43F0C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572" w14:textId="4C13725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4C8F3C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BDD" w14:textId="52AF3D97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D01" w14:textId="7C388D8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29B" w14:textId="209A1B2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FC9C6C-4BF3-4A25-AABA-43DC69B617C2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570</TotalTime>
  <Pages>4</Pages>
  <Words>1404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7899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 Ying CHAN</cp:lastModifiedBy>
  <cp:revision>158</cp:revision>
  <cp:lastPrinted>2025-07-14T08:18:00Z</cp:lastPrinted>
  <dcterms:created xsi:type="dcterms:W3CDTF">2025-07-14T06:22:00Z</dcterms:created>
  <dcterms:modified xsi:type="dcterms:W3CDTF">2025-10-20T04:13:00Z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