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6365AC7E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A47E97">
        <w:t>9</w:t>
      </w:r>
      <w:r w:rsidR="00A85628">
        <w:t xml:space="preserve"> </w:t>
      </w:r>
      <w:r w:rsidR="00744A94">
        <w:t>October</w:t>
      </w:r>
      <w:r w:rsidR="00466AD0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FB0D6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B6345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09D0ED99" w:rsidR="00B6345D" w:rsidRPr="00481EBE" w:rsidRDefault="00B6345D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Class (Registration is </w:t>
            </w:r>
            <w:r w:rsidR="00F2522A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106ED" w:rsidRPr="00481EBE" w14:paraId="6E4A7A52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6020DF9" w14:textId="27684574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7DEDEA7" w14:textId="55A7C5A7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A1BDADD" w14:textId="77777777" w:rsidR="0096574A" w:rsidRDefault="0096574A" w:rsidP="0096574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14:paraId="0C10744E" w14:textId="59A831B1" w:rsidR="007106ED" w:rsidRPr="00481EBE" w:rsidRDefault="0096574A" w:rsidP="0096574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2AB9406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369F730" w14:textId="635D3D1E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33CBD84" w14:textId="1C56FD8C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C3F1298" w14:textId="5049A007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3173C3E7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C6E3873" w14:textId="123E4FDA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B7875DC" w14:textId="4B0F028F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4E49D9" w14:textId="19E2136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11A6ADA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12F45FE" w14:textId="72AB0801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4D9CE947" w14:textId="627B8DBD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AE37FD" w14:textId="38F974E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0F57950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613AE9" w14:textId="0856B975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10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271DC28E" w14:textId="0409080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BBD871F" w14:textId="69861C9B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36AE50C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3BF617" w14:textId="0C6E9036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7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5B5C85EE" w14:textId="1D02F17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78AD06F" w14:textId="14F56CB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0686B30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8C7715C" w14:textId="15EF89A2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6549896" w14:textId="0DA9D8C8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766E74E0" w14:textId="47EE380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AB3B62" w:rsidRPr="00481EBE" w14:paraId="7CF341B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64E32B5" w14:textId="77777777" w:rsidR="00AB3B62" w:rsidRDefault="00AB3B62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vAlign w:val="center"/>
          </w:tcPr>
          <w:p w14:paraId="40FC1847" w14:textId="77777777" w:rsidR="00AB3B62" w:rsidRPr="00481EBE" w:rsidRDefault="00AB3B62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6110" w:type="dxa"/>
            <w:vAlign w:val="center"/>
          </w:tcPr>
          <w:p w14:paraId="223C436C" w14:textId="77777777" w:rsidR="00AB3B62" w:rsidRPr="00481EBE" w:rsidRDefault="00AB3B62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7106ED" w:rsidRPr="00481EBE" w14:paraId="4EB1123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A392E47" w14:textId="3D19CC41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40801" w:rsidRPr="00481EBE" w14:paraId="0C31CC34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4C07" w14:textId="584F0D39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746" w14:textId="3212B8E2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5F6A" w14:textId="77777777" w:rsidR="00A47E97" w:rsidRDefault="00A47E97" w:rsidP="00A47E9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14:paraId="63B75B2D" w14:textId="10483802" w:rsidR="00640801" w:rsidRPr="00481EBE" w:rsidRDefault="00A47E97" w:rsidP="00A47E9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  <w:tr w:rsidR="00640801" w:rsidRPr="00481EBE" w14:paraId="6DAA715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2AF3" w14:textId="6AE4BFB7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89A3" w14:textId="649BCE08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87D" w14:textId="483C012A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40801" w:rsidRPr="00481EBE" w14:paraId="61DA59E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E3A9" w14:textId="176E0BB9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B35F" w14:textId="0B535509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0958" w14:textId="16F1FFBB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96574A" w:rsidRPr="00481EBE" w14:paraId="68E1CFBC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0D90" w14:textId="153B9AE8" w:rsidR="0096574A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11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152C" w14:textId="1ED3FD19" w:rsidR="0096574A" w:rsidRPr="00481EBE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5991" w14:textId="77777777" w:rsidR="00A47E97" w:rsidRDefault="00A47E97" w:rsidP="00A47E9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07DDF3E2" w14:textId="2DA4F8CD" w:rsidR="0096574A" w:rsidRPr="00481EBE" w:rsidRDefault="00A47E97" w:rsidP="00A47E9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96574A" w:rsidRPr="00481EBE" w14:paraId="2A8C6EC4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0550" w14:textId="761DDF7B" w:rsidR="0096574A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39B50" w14:textId="45A160E1" w:rsidR="0096574A" w:rsidRPr="00481EBE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3051" w14:textId="24BE62E4" w:rsidR="0096574A" w:rsidRPr="00481EBE" w:rsidRDefault="0096574A" w:rsidP="0096574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96574A" w:rsidRPr="00481EBE" w14:paraId="2DD8AFC9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6C85" w14:textId="2A96AEF4" w:rsidR="0096574A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D493" w14:textId="5B0E6570" w:rsidR="0096574A" w:rsidRPr="00481EBE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F653" w14:textId="35D3AF6B" w:rsidR="0096574A" w:rsidRPr="00481EBE" w:rsidRDefault="0096574A" w:rsidP="0096574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3488C50A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EF2D" w14:textId="416E98AE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59BA" w14:textId="631E41D8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203D" w14:textId="1AD0D443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220FBF15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5BB0" w14:textId="10F8279C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8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390A" w14:textId="586BCB2E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271F" w14:textId="3A5E906F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63A701BD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53D8" w14:textId="45AA3C77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53C4" w14:textId="476A9EC3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7F4A" w14:textId="60596C77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0F9C6480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4D54" w14:textId="5BB1B436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7C62" w14:textId="61A2F1F6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B8F4" w14:textId="43295750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333705EF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43B9" w14:textId="7C8B0B65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DF56" w14:textId="71AFEFC0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9286" w14:textId="058D906A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A335BE" w:rsidRPr="00481EBE" w14:paraId="217C0D53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3E8C" w14:textId="5EE8C259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5B72" w14:textId="54CBA2CD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B908" w14:textId="77777777" w:rsidR="00A47E97" w:rsidRDefault="00A47E97" w:rsidP="00A47E9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28821568" w14:textId="224C38D5" w:rsidR="00A335BE" w:rsidRPr="00481EBE" w:rsidRDefault="00A47E97" w:rsidP="00A47E9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1F4F47" w:rsidRPr="00481EBE" w14:paraId="0908D546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FB20" w14:textId="70C14F1C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986" w14:textId="2F0C27BD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FDCA" w14:textId="005D3736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F4F47" w:rsidRPr="00481EBE" w14:paraId="2DD9F7C2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0612" w14:textId="44508D44" w:rsidR="001F4F47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E251" w14:textId="28AB7980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07FB" w14:textId="5560F813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C3944" w:rsidRPr="00481EBE" w14:paraId="0DCD1E0C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A392" w14:textId="65E3FB78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E690" w14:textId="2E62E32E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09F0" w14:textId="22B21CAD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C3944" w:rsidRPr="00481EBE" w14:paraId="479C6BC1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1FE6" w14:textId="243684E7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7479" w14:textId="572B5DE1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F75" w14:textId="35BD6C09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p w14:paraId="02223EDD" w14:textId="3E808656" w:rsidR="00E1744C" w:rsidRDefault="00E1744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7A3305" w14:paraId="6B3159AD" w14:textId="77777777" w:rsidTr="00E902AE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2265" w14:textId="77777777" w:rsidR="007A3305" w:rsidRDefault="007A3305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846A91" w14:paraId="0AB400F9" w14:textId="77777777" w:rsidTr="00E902AE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CFC1" w14:textId="77777777" w:rsidR="00846A91" w:rsidRPr="00307E29" w:rsidRDefault="00846A91" w:rsidP="00846A9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846A91" w14:paraId="49D2437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2440" w14:textId="0D817278" w:rsidR="00846A91" w:rsidRDefault="00846A91" w:rsidP="00846A9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7700" w14:textId="77777777" w:rsidR="00846A91" w:rsidRPr="00307E29" w:rsidRDefault="00846A91" w:rsidP="00846A9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2D58" w14:textId="77777777" w:rsidR="00846A91" w:rsidRPr="00307E29" w:rsidRDefault="00846A91" w:rsidP="00846A9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46A91" w14:paraId="61989A74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E6EE" w14:textId="033FB901" w:rsidR="00846A91" w:rsidRDefault="00846A91" w:rsidP="00846A9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0E1A" w14:textId="77777777" w:rsidR="00846A91" w:rsidRPr="00307E29" w:rsidRDefault="00846A91" w:rsidP="00846A9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ECE2" w14:textId="77777777" w:rsidR="00846A91" w:rsidRPr="00307E29" w:rsidRDefault="00846A91" w:rsidP="00846A9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46A91" w14:paraId="0DFF234A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6546" w14:textId="6473BB05" w:rsidR="00846A91" w:rsidRDefault="00846A91" w:rsidP="00846A9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1D2D" w14:textId="69D59C9F" w:rsidR="00846A91" w:rsidRPr="00307E29" w:rsidRDefault="00846A91" w:rsidP="00846A9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0CCF" w14:textId="39761B18" w:rsidR="00846A91" w:rsidRPr="00307E29" w:rsidRDefault="00846A91" w:rsidP="00846A9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46A91" w14:paraId="0B35D6B8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2D1D" w14:textId="65E505F1" w:rsidR="00846A91" w:rsidRDefault="00846A91" w:rsidP="00846A9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9410" w14:textId="42E676F9" w:rsidR="00846A91" w:rsidRPr="00307E29" w:rsidRDefault="00846A91" w:rsidP="00846A9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248C" w14:textId="02FA3413" w:rsidR="00846A91" w:rsidRPr="00307E29" w:rsidRDefault="00846A91" w:rsidP="00846A9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1783FE09" w14:textId="77777777" w:rsidR="00EA1C09" w:rsidRDefault="00EA1C09">
      <w:pPr>
        <w:widowControl/>
        <w:rPr>
          <w:sz w:val="22"/>
          <w:szCs w:val="22"/>
        </w:rPr>
      </w:pPr>
    </w:p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706CD5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375B278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4BE1FAB1" w14:textId="644F3710" w:rsidR="0096574A" w:rsidRPr="00481EBE" w:rsidRDefault="0096574A" w:rsidP="0096574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Time Trial 2025 – Mini Race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</w:t>
            </w:r>
            <w:r>
              <w:rPr>
                <w:rFonts w:ascii="Garamond" w:hAnsi="Garamond" w:cs="Tahoma"/>
                <w:sz w:val="22"/>
                <w:szCs w:val="22"/>
              </w:rPr>
              <w:t>session</w:t>
            </w:r>
          </w:p>
        </w:tc>
      </w:tr>
      <w:tr w:rsidR="0096574A" w:rsidRPr="00481EBE" w14:paraId="417EC423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C64" w14:textId="6E85B841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EA30" w14:textId="0CEADD51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1EF" w14:textId="5B550166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1F3046B5" w14:textId="77777777" w:rsidTr="001801D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1DEE87B5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96574A" w:rsidRPr="00481EBE" w14:paraId="3F267E1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756" w14:textId="3D3E83D0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BE6" w14:textId="239FDD05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C17C" w14:textId="1C7DD67D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49C0A37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ED5" w14:textId="1F93EE2A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A165" w14:textId="77FB276B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EBC" w14:textId="1EAF54B5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3CDB2E4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FB6" w14:textId="51D5E68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6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4A3" w14:textId="5337868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43B" w14:textId="1B12AFFD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6E0E2F5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AAE" w14:textId="174712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37A" w14:textId="1D38627E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6FE" w14:textId="23691CDA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235A0C21" w14:textId="77777777" w:rsidTr="007647C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62D8EFB0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96574A" w:rsidRPr="00481EBE" w14:paraId="774BD55F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C66" w14:textId="303FF0D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00FF" w14:textId="2007FA1F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1C76" w14:textId="6D1334B3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3EE8E38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4A22" w14:textId="763770F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030" w14:textId="51FE365C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B001" w14:textId="207844D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45D2C5A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27CA" w14:textId="0DECEAB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9F5" w14:textId="5499264B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E339" w14:textId="125EEAA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7D097B3D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E466" w14:textId="5737B8B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DFE4" w14:textId="1F25BE19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890" w14:textId="05FA77F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384A3F2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AF5C" w14:textId="615151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Mon 10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2A1" w14:textId="3DFC7907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5BE5" w14:textId="19BBCCD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1F8BCF22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C52" w14:textId="6A3DB38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40D" w14:textId="420CE808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5489" w14:textId="042E4D2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E2CEC2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45D" w14:textId="6C89B87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E92" w14:textId="7568DFBC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603" w14:textId="535C2C6D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7A3018D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BD2" w14:textId="3660011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196" w14:textId="7F6CB3F9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271B" w14:textId="08414C93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053486E7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16E" w14:textId="42A7A99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47D" w14:textId="3BDA0942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5B2" w14:textId="7E9F8180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90D1B7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955" w14:textId="3521B848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EF81" w14:textId="36A1F9A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15F" w14:textId="4837FDF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27D95B0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7631" w14:textId="4782DF6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692" w14:textId="7EF42D5F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0BF" w14:textId="2717C1BB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4AEB63B5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49F" w14:textId="0CB9AF64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E3B" w14:textId="056F5906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870" w14:textId="4238C10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795E70" w:rsidRPr="00481EBE" w14:paraId="11920D9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C7B" w14:textId="58CD93D5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537A" w14:textId="292D4CA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FCF7" w14:textId="77777777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03132C2B" w14:textId="20465185" w:rsidR="00795E70" w:rsidRPr="00481EBE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795E70" w:rsidRPr="00481EBE" w14:paraId="4EA8A39A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F62" w14:textId="231BE8EB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9EF" w14:textId="2129241E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CAA" w14:textId="452E6573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2E1CAB" w:rsidRPr="00481EBE" w14:paraId="56AC5D0C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76A0" w14:textId="51D791EA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9FFB" w14:textId="4413B3C5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4171" w14:textId="42E47757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2E1CAB" w:rsidRPr="00481EBE" w14:paraId="7C4B47B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9D39" w14:textId="56059466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66BA" w14:textId="673B02F0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D14D" w14:textId="5DECA6D3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2E1CAB" w:rsidRPr="00481EBE" w14:paraId="7A8D098D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A07C" w14:textId="2F1AF774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A691" w14:textId="4240B39F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C346" w14:textId="4737B2BA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2E1CAB" w:rsidRPr="00481EBE" w14:paraId="12323BFF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D147" w14:textId="3893F448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379B" w14:textId="71027E81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1298" w14:textId="07BC0112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F13C7B" w:rsidRPr="00481EBE" w14:paraId="286B5A11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2704" w14:textId="4A7FB949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8A36" w14:textId="169DD3F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0FB3" w14:textId="77777777" w:rsidR="00A47E97" w:rsidRDefault="00A47E97" w:rsidP="00A47E9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27CE1794" w14:textId="66084212" w:rsidR="00F13C7B" w:rsidRDefault="00A47E97" w:rsidP="00A47E9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F13C7B" w:rsidRPr="00481EBE" w14:paraId="09EC442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F4B9" w14:textId="216D3CBB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4009" w14:textId="5CFED0A4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8984" w14:textId="369716E5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13C7B" w:rsidRPr="00481EBE" w14:paraId="284B3AF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72B" w14:textId="22C8B5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07C6" w14:textId="4AD327B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17E4" w14:textId="21A74BA2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31A593FD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7FC0" w14:textId="0E9118EF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AFB5" w14:textId="0F5E2EE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8D1E" w14:textId="2B39379F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64718396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F4D9" w14:textId="62ABFE91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1A33" w14:textId="07F1FD29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E98C" w14:textId="6989C3D7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16630172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77E0" w14:textId="6E2B416B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B666" w14:textId="652B06EA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41B9" w14:textId="3EB529DB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483537B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D6F9" w14:textId="62D77383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C95A" w14:textId="4713912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52B2" w14:textId="54B4296F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3926C13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70A2" w14:textId="745A9758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C84C" w14:textId="1EA65DDE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F676" w14:textId="6F6BDF9E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9D014F" w:rsidRPr="00481EBE" w14:paraId="5582C8CC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4F7C" w14:textId="08EBAD2B" w:rsidR="009D014F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3691" w14:textId="545EF255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3800" w14:textId="77777777" w:rsidR="00A47E97" w:rsidRDefault="00A47E97" w:rsidP="00A47E9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3D432F85" w14:textId="518C4CF6" w:rsidR="009D014F" w:rsidRDefault="00A47E97" w:rsidP="00A47E9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9D014F" w:rsidRPr="00481EBE" w14:paraId="776834F2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1EE4" w14:textId="267A92AC" w:rsidR="009D014F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D011" w14:textId="47598A41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01B5" w14:textId="5119BB2D" w:rsidR="009D014F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4489B5E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30F4" w14:textId="632E85D6" w:rsidR="009D014F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0962" w14:textId="0AD15071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E178" w14:textId="1B07AF88" w:rsidR="009D014F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2921A0E1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3199" w14:textId="10E5BBE4" w:rsidR="009D014F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7C4C" w14:textId="5865D83E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2E8D" w14:textId="5625A820" w:rsidR="009D014F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2520E906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B641" w14:textId="4F98EC5F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A0D9" w14:textId="38B0E0F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7862" w14:textId="74B31F25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2AC57C9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11A9" w14:textId="16BED038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3A51" w14:textId="3146BEE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F88F" w14:textId="02164D22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1B333085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F195" w14:textId="2C99C115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A04C" w14:textId="21911129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3BCF" w14:textId="554C03CC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0CB213A5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AAE6" w14:textId="603A81E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EEC1" w14:textId="3F9637C3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3A9B" w14:textId="00E5FA34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</w:tbl>
    <w:p w14:paraId="24F448DD" w14:textId="77777777" w:rsidR="005353B8" w:rsidRPr="00481EBE" w:rsidRDefault="005353B8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lastRenderedPageBreak/>
              <w:t>Practice (Please register with the team/group before attending the practice session(s))</w:t>
            </w:r>
          </w:p>
        </w:tc>
      </w:tr>
      <w:tr w:rsidR="00B16B07" w:rsidRPr="00481EBE" w14:paraId="669038FB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1BA0" w14:textId="70F5DBD2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Tue 14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897E" w14:textId="74F23ABC" w:rsidR="00B16B07" w:rsidRPr="00481EBE" w:rsidRDefault="00B16B0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DA9F" w14:textId="77777777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73FA5B5F" w14:textId="185EC574" w:rsidR="00B16B07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B16B07" w:rsidRPr="00481EBE" w14:paraId="236C9DAB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BE0D" w14:textId="05A2AB87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Tue 21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F22F" w14:textId="0BC43C1B" w:rsidR="00B16B07" w:rsidRPr="00481EBE" w:rsidRDefault="00B16B0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B97C" w14:textId="583AC42A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B16B07" w:rsidRPr="00481EBE" w14:paraId="4FDB2C34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15AD" w14:textId="6CEC340E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Tue 28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8F40" w14:textId="02428A64" w:rsidR="00B16B07" w:rsidRPr="00481EBE" w:rsidRDefault="00B16B0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5866" w14:textId="61845D4B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6399B" w:rsidRPr="00481EBE" w14:paraId="728B8C58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3E9" w14:textId="54ED0CEB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7035" w14:textId="419A2D76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5D92" w14:textId="52CECFF3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6399B" w:rsidRPr="00481EBE" w14:paraId="724B3FBA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A9BE" w14:textId="5D19CB64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18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C606" w14:textId="630C6D13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B284" w14:textId="6EC15CE6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6399B" w:rsidRPr="00481EBE" w14:paraId="1E23546A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939" w14:textId="731FD023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6F94" w14:textId="0DB62192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72BC" w14:textId="69D52E9A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Pr="00481EBE" w:rsidRDefault="007139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57932" w:rsidRPr="00481EBE" w14:paraId="0CEDCD17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4B8" w14:textId="40B030D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1" w:name="_Hlk205199554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898" w14:textId="2DD99AE3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708D" w14:textId="77777777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B858937" w14:textId="17739110" w:rsidR="00557932" w:rsidRPr="00481EBE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557932" w:rsidRPr="00481EBE" w14:paraId="25AD68C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911F" w14:textId="0CEE10C4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AB7" w14:textId="7D5149FC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120" w14:textId="3290555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bookmarkEnd w:id="1"/>
      <w:tr w:rsidR="006D45EE" w:rsidRPr="00481EBE" w14:paraId="1E27CE22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A73D" w14:textId="347A46D6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3C9" w14:textId="752A1D1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240D" w14:textId="7C3838E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2C6C5557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12C3" w14:textId="51FC5B74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C06C" w14:textId="6BA9DA1C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332" w14:textId="5F23C2B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027C2984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2E2D" w14:textId="6EDBEE68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6A1" w14:textId="6E214234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BC4" w14:textId="362EFFB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5027A77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159" w14:textId="74E4DE20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FC03" w14:textId="0CF5C399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E045" w14:textId="5EEE928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D45EE" w:rsidRPr="00481EBE" w14:paraId="76887078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917" w14:textId="6B4FA44D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80F" w14:textId="695F0FC9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6248" w14:textId="77777777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611B7C9D" w14:textId="3B4B4736" w:rsidR="006D45EE" w:rsidRPr="00481EBE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6D45EE" w:rsidRPr="00481EBE" w14:paraId="01C867A7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DA6" w14:textId="003D1663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A30" w14:textId="42908798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97F4" w14:textId="3DAEA27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397C2207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08A0" w14:textId="4A5DDEAA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C09D" w14:textId="0E33FBA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FC62" w14:textId="7B48D0C2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5BBBAD08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51BE" w14:textId="337DA60D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B9F1" w14:textId="7658190F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3D2D" w14:textId="2CC65A93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2E37BFE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B5F" w14:textId="508D7246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A727" w14:textId="6CD4855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3C43" w14:textId="22EDEEAA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33B13391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1125" w14:textId="1CE9B299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7821" w14:textId="4C754BF5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72F7" w14:textId="4AEFCE92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00E902AE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00E902AE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30D42A88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F3296B">
              <w:rPr>
                <w:rFonts w:ascii="Garamond" w:hAnsi="Garamond" w:cs="Tahoma"/>
                <w:sz w:val="22"/>
                <w:szCs w:val="22"/>
              </w:rPr>
              <w:t>Women</w:t>
            </w:r>
            <w:r w:rsidR="00A85628">
              <w:rPr>
                <w:rFonts w:ascii="Garamond" w:hAnsi="Garamond" w:cs="Tahoma"/>
                <w:sz w:val="22"/>
                <w:szCs w:val="22"/>
              </w:rPr>
              <w:t>)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2E4C77" w:rsidRPr="000A3AE2" w14:paraId="5155AE97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18EA" w14:textId="1C0ADB22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94EA" w14:textId="0348C251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888F" w14:textId="19534896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19D49310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8E93" w14:textId="3E632852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3CA5" w14:textId="1181B418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7C54" w14:textId="37E6BAD6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20C0BBB5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872D" w14:textId="7AC6001F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C55B" w14:textId="2FF17899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FF22" w14:textId="5DAC6437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564609DD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FF45" w14:textId="0EB700AB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C393" w14:textId="286099C6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9926" w14:textId="1CF7FA54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48057050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FC73" w14:textId="5584E855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B1CE" w14:textId="704B213C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E022" w14:textId="0D46E7E5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094E1AD8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510" w14:textId="62EA0A4D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68E5" w14:textId="743B01A6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EA30" w14:textId="16BB25C2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043B4E16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8535" w14:textId="4689F2DD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505" w14:textId="24A43F0C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D572" w14:textId="4C137258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31D07138" w14:textId="77777777" w:rsidTr="00554D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AED93B" w14:textId="431AD701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 (Men)</w:t>
            </w:r>
            <w:r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A47E97" w:rsidRPr="000A3AE2" w14:paraId="15CB478A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B325" w14:textId="2EC6B592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9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397A" w14:textId="51156D61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EF83" w14:textId="3E12060B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31AB9A24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7287" w14:textId="0B0872BE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72AB" w14:textId="239F85AC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EADB" w14:textId="39D7E8DB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00719059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817C" w14:textId="794A5151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23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5601" w14:textId="1C2E1E7A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23AD" w14:textId="3053DF66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4CDAC519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77FC" w14:textId="6BBD08A9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30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AB81" w14:textId="00B58FF8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4D1A" w14:textId="5060BB84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0D7EA6BE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FCA4" w14:textId="23E722E0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1BE1" w14:textId="7189D4C5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40E" w14:textId="4FB46F05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10B339EA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A041" w14:textId="4A7FE71D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A923" w14:textId="5813EA8E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A783" w14:textId="0F1A3E54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6D4F803A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9AC9" w14:textId="252DFEEF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DF78" w14:textId="7CD5CFD7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DF41" w14:textId="31935535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47E97" w:rsidRPr="000A3AE2" w14:paraId="4C8F3CF1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EBDD" w14:textId="52AF3D97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6D01" w14:textId="7C388D85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929B" w14:textId="209A1B28" w:rsidR="00A47E97" w:rsidRDefault="00A47E97" w:rsidP="00A47E9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947E44">
      <w:headerReference w:type="first" r:id="rId14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496C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A6"/>
    <w:rsid w:val="00367AE0"/>
    <w:rsid w:val="00367B1C"/>
    <w:rsid w:val="00367C98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630F"/>
    <w:rsid w:val="00536392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BCF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7345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66C2A-895D-41B9-B1A8-10601838712B}"/>
</file>

<file path=customXml/itemProps2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454</TotalTime>
  <Pages>5</Pages>
  <Words>1662</Words>
  <Characters>7483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9127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 Ying CHAN</cp:lastModifiedBy>
  <cp:revision>149</cp:revision>
  <cp:lastPrinted>2025-07-14T08:18:00Z</cp:lastPrinted>
  <dcterms:created xsi:type="dcterms:W3CDTF">2025-07-14T06:22:00Z</dcterms:created>
  <dcterms:modified xsi:type="dcterms:W3CDTF">2025-10-06T06:37:00Z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