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015FF1BB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744A94">
        <w:t>2</w:t>
      </w:r>
      <w:r w:rsidR="00A85628">
        <w:t xml:space="preserve"> </w:t>
      </w:r>
      <w:r w:rsidR="00744A94">
        <w:t>October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FB0D6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B6345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09D0ED99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Class (Registration is </w:t>
            </w:r>
            <w:r w:rsidR="00F2522A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106ED" w:rsidRPr="00481EBE" w14:paraId="6E4A7A52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6020DF9" w14:textId="27684574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7DEDEA7" w14:textId="55A7C5A7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A1BDADD" w14:textId="77777777" w:rsidR="0096574A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0C10744E" w14:textId="59A831B1" w:rsidR="007106ED" w:rsidRPr="00481EBE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2AB9406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369F730" w14:textId="635D3D1E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33CBD84" w14:textId="1C56FD8C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C3F1298" w14:textId="5049A007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3173C3E7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C6E3873" w14:textId="123E4FDA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B7875DC" w14:textId="4B0F028F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4E49D9" w14:textId="19E2136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11A6ADA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12F45FE" w14:textId="72AB0801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D9CE947" w14:textId="627B8DBD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AE37FD" w14:textId="38F974E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0F57950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613AE9" w14:textId="0856B975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10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271DC28E" w14:textId="0409080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BBD871F" w14:textId="69861C9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36AE50C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3BF617" w14:textId="0C6E9036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5B5C85EE" w14:textId="1D02F1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78AD06F" w14:textId="14F56CB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0686B30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8C7715C" w14:textId="15EF89A2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6549896" w14:textId="0DA9D8C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66E74E0" w14:textId="47EE380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AB3B62" w:rsidRPr="00481EBE" w14:paraId="7CF341B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64E32B5" w14:textId="77777777" w:rsidR="00AB3B62" w:rsidRDefault="00AB3B62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vAlign w:val="center"/>
          </w:tcPr>
          <w:p w14:paraId="40FC1847" w14:textId="77777777" w:rsidR="00AB3B62" w:rsidRPr="00481EBE" w:rsidRDefault="00AB3B62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6110" w:type="dxa"/>
            <w:vAlign w:val="center"/>
          </w:tcPr>
          <w:p w14:paraId="223C436C" w14:textId="77777777" w:rsidR="00AB3B62" w:rsidRPr="00481EBE" w:rsidRDefault="00AB3B62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7106ED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3D19CC41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40801" w:rsidRPr="00481EBE" w14:paraId="625AD43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8F0" w14:textId="66D6C4F6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4249" w14:textId="66464D5C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A780" w14:textId="77777777" w:rsidR="00846A91" w:rsidRDefault="00846A91" w:rsidP="00846A9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1BE2AEDB" w14:textId="441ED67B" w:rsidR="00640801" w:rsidRPr="00481EBE" w:rsidRDefault="00846A91" w:rsidP="00846A9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640801" w:rsidRPr="00481EBE" w14:paraId="0C31CC34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4C07" w14:textId="584F0D39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746" w14:textId="3212B8E2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5B2D" w14:textId="741C12D2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6DAA715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AF3" w14:textId="6AE4BFB7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9A3" w14:textId="649BCE08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87D" w14:textId="483C012A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61DA59E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E3A9" w14:textId="176E0BB9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B35F" w14:textId="0B535509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0958" w14:textId="16F1FFBB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96574A" w:rsidRPr="00481EBE" w14:paraId="01630E6B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CC58" w14:textId="75233CD5" w:rsidR="0096574A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4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0702" w14:textId="4FA2423D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4772" w14:textId="77777777" w:rsidR="00846A91" w:rsidRDefault="00846A91" w:rsidP="00846A9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38A3DD06" w14:textId="4858E4AA" w:rsidR="0096574A" w:rsidRPr="00481EBE" w:rsidRDefault="00846A91" w:rsidP="00846A9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96574A" w:rsidRPr="00481EBE" w14:paraId="68E1CFBC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0D90" w14:textId="153B9AE8" w:rsidR="0096574A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11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152C" w14:textId="1ED3FD19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F3E2" w14:textId="062CBB57" w:rsidR="0096574A" w:rsidRPr="00481EBE" w:rsidRDefault="0096574A" w:rsidP="0096574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96574A" w:rsidRPr="00481EBE" w14:paraId="2A8C6EC4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0550" w14:textId="761DDF7B" w:rsidR="0096574A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9B50" w14:textId="45A160E1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3051" w14:textId="24BE62E4" w:rsidR="0096574A" w:rsidRPr="00481EBE" w:rsidRDefault="0096574A" w:rsidP="0096574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96574A" w:rsidRPr="00481EBE" w14:paraId="2DD8AFC9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6C85" w14:textId="2A96AEF4" w:rsidR="0096574A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D493" w14:textId="5B0E6570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F653" w14:textId="35D3AF6B" w:rsidR="0096574A" w:rsidRPr="00481EBE" w:rsidRDefault="0096574A" w:rsidP="0096574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A335BE" w:rsidRPr="00481EBE" w14:paraId="23047AC8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CF0B" w14:textId="407585E1" w:rsidR="00A335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9FBB" w14:textId="4F78BEC8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2F00" w14:textId="77777777" w:rsidR="00A335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31158E65" w14:textId="17EBFBFA" w:rsidR="0096574A" w:rsidRPr="00481EBE" w:rsidRDefault="0096574A" w:rsidP="00A335B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A335BE" w:rsidRPr="00481EBE" w14:paraId="217C0D53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3E8C" w14:textId="5EE8C259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5B72" w14:textId="54CBA2CD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1568" w14:textId="23316FC3" w:rsidR="00A335BE" w:rsidRPr="00481E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F4F47" w:rsidRPr="00481EBE" w14:paraId="0908D546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B20" w14:textId="70C14F1C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986" w14:textId="2F0C27BD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FDCA" w14:textId="005D3736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F4F47" w:rsidRPr="00481EBE" w14:paraId="2DD9F7C2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0612" w14:textId="44508D44" w:rsidR="001F4F47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251" w14:textId="28AB7980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07FB" w14:textId="5560F813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C3944" w:rsidRPr="00481EBE" w14:paraId="0DCD1E0C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22B21CAD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C3944" w:rsidRPr="00481EBE" w14:paraId="479C6BC1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"/>
        <w:gridCol w:w="2092"/>
        <w:gridCol w:w="25"/>
        <w:gridCol w:w="6085"/>
      </w:tblGrid>
      <w:tr w:rsidR="007A3305" w14:paraId="6B3159AD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265" w14:textId="77777777" w:rsidR="007A3305" w:rsidRDefault="007A3305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7A3305" w:rsidRPr="004D1438" w14:paraId="3B794510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2BA5" w14:textId="179851C8" w:rsidR="007A3305" w:rsidRPr="007E270B" w:rsidRDefault="007A3305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 w:rsidRPr="007E270B">
              <w:rPr>
                <w:rFonts w:ascii="Garamond" w:hAnsi="Garamond" w:cs="Tahoma"/>
                <w:bCs/>
                <w:sz w:val="22"/>
                <w:szCs w:val="22"/>
              </w:rPr>
              <w:t xml:space="preserve">Class (Registration is </w:t>
            </w:r>
            <w:r w:rsidR="00AF2787">
              <w:rPr>
                <w:rFonts w:ascii="Garamond" w:hAnsi="Garamond" w:cs="Tahoma"/>
                <w:bCs/>
                <w:sz w:val="22"/>
                <w:szCs w:val="22"/>
              </w:rPr>
              <w:t>closed</w:t>
            </w:r>
            <w:r w:rsidRPr="007E270B">
              <w:rPr>
                <w:rFonts w:ascii="Garamond" w:hAnsi="Garamond" w:cs="Tahoma"/>
                <w:bCs/>
                <w:sz w:val="22"/>
                <w:szCs w:val="22"/>
              </w:rPr>
              <w:t xml:space="preserve"> for the following class session(s))</w:t>
            </w:r>
          </w:p>
        </w:tc>
      </w:tr>
      <w:tr w:rsidR="00846A91" w:rsidRPr="004D1438" w14:paraId="2687D2F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7C29592E" w14:textId="1C1C3027" w:rsidR="00846A91" w:rsidRDefault="00846A91" w:rsidP="00846A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594F4108" w14:textId="77777777" w:rsidR="00846A91" w:rsidRPr="004D1438" w:rsidRDefault="00846A91" w:rsidP="00846A9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45B07F5C" w14:textId="77777777" w:rsidR="006D45EE" w:rsidRPr="00BB3931" w:rsidRDefault="006D45EE" w:rsidP="006D45EE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507EAB8B" w14:textId="1F12B93A" w:rsidR="00846A91" w:rsidRPr="004D1438" w:rsidRDefault="006D45EE" w:rsidP="006D45E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3/F, Wing </w:t>
            </w:r>
            <w:proofErr w:type="gramStart"/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On</w:t>
            </w:r>
            <w:proofErr w:type="gramEnd"/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House, 71 Des Voeux Road Central, Hong Kong</w:t>
            </w:r>
          </w:p>
        </w:tc>
      </w:tr>
      <w:tr w:rsidR="00846A91" w:rsidRPr="004D1438" w14:paraId="0FAFA496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43B4C437" w14:textId="639434EC" w:rsidR="00846A91" w:rsidRDefault="00846A91" w:rsidP="00846A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08D84933" w14:textId="77777777" w:rsidR="00846A91" w:rsidRPr="004D1438" w:rsidRDefault="00846A91" w:rsidP="00846A9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6C7CED7C" w14:textId="77777777" w:rsidR="00846A91" w:rsidRPr="004D1438" w:rsidRDefault="00846A91" w:rsidP="00846A9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846A91" w14:paraId="0AB400F9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FC1" w14:textId="77777777" w:rsidR="00846A91" w:rsidRPr="00307E29" w:rsidRDefault="00846A91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46A91" w14:paraId="49D2437D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2440" w14:textId="0D817278" w:rsidR="00846A91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7700" w14:textId="77777777" w:rsidR="00846A91" w:rsidRPr="00307E29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2D58" w14:textId="77777777" w:rsidR="00846A91" w:rsidRPr="00307E29" w:rsidRDefault="00846A91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46A91" w14:paraId="61989A74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E6EE" w14:textId="033FB901" w:rsidR="00846A91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0E1A" w14:textId="77777777" w:rsidR="00846A91" w:rsidRPr="00307E29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ECE2" w14:textId="77777777" w:rsidR="00846A91" w:rsidRPr="00307E29" w:rsidRDefault="00846A91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46A91" w14:paraId="0DFF234A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6546" w14:textId="6473BB05" w:rsidR="00846A91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1D2D" w14:textId="69D59C9F" w:rsidR="00846A91" w:rsidRPr="00307E29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0CCF" w14:textId="39761B18" w:rsidR="00846A91" w:rsidRPr="00307E29" w:rsidRDefault="00846A91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46A91" w14:paraId="0B35D6B8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2D1D" w14:textId="65E505F1" w:rsidR="00846A91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9410" w14:textId="42E676F9" w:rsidR="00846A91" w:rsidRPr="00307E29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248C" w14:textId="02FA3413" w:rsidR="00846A91" w:rsidRPr="00307E29" w:rsidRDefault="00846A91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74A00013" w14:textId="77777777" w:rsidR="007A3305" w:rsidRDefault="007A3305">
      <w:pPr>
        <w:widowControl/>
        <w:rPr>
          <w:sz w:val="22"/>
          <w:szCs w:val="22"/>
        </w:rPr>
      </w:pPr>
    </w:p>
    <w:p w14:paraId="1783FE09" w14:textId="77777777" w:rsidR="00EA1C09" w:rsidRDefault="00EA1C09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706CD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632FBF" w:rsidRPr="00481EBE" w14:paraId="1C66469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44917C9C" w14:textId="2B5C9A8E" w:rsidR="00632FBF" w:rsidRPr="00481EBE" w:rsidRDefault="00632FBF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43130FD1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92C399" w14:textId="76ADBE18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6 Oct 25</w:t>
            </w:r>
          </w:p>
        </w:tc>
        <w:tc>
          <w:tcPr>
            <w:tcW w:w="2117" w:type="dxa"/>
            <w:vAlign w:val="center"/>
          </w:tcPr>
          <w:p w14:paraId="30668865" w14:textId="04FC36D9" w:rsidR="0096574A" w:rsidRPr="00481EBE" w:rsidRDefault="0096574A" w:rsidP="0096574A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88B4CED" w14:textId="5AD0DBC7" w:rsidR="0096574A" w:rsidRPr="00481EBE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96574A" w:rsidRPr="00481EBE" w14:paraId="375B278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4BE1FAB1" w14:textId="644F3710" w:rsidR="0096574A" w:rsidRPr="00481EBE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Time Trial 2025 – Mini Race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</w:t>
            </w:r>
            <w:r>
              <w:rPr>
                <w:rFonts w:ascii="Garamond" w:hAnsi="Garamond" w:cs="Tahoma"/>
                <w:sz w:val="22"/>
                <w:szCs w:val="22"/>
              </w:rPr>
              <w:t>session</w:t>
            </w:r>
          </w:p>
        </w:tc>
      </w:tr>
      <w:tr w:rsidR="0096574A" w:rsidRPr="00481EBE" w14:paraId="417EC423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C64" w14:textId="6E85B841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A30" w14:textId="0CEADD51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1EF" w14:textId="5B550166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1F3046B5" w14:textId="77777777" w:rsidTr="001801D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1DEE87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0628C184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55D6" w14:textId="5B1C07DB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4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C28B" w14:textId="08B89E5E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1321" w14:textId="1D01CA31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3F267E1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756" w14:textId="3D3E83D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BE6" w14:textId="239FDD05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C17C" w14:textId="1C7DD67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49C0A37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ED5" w14:textId="1F93EE2A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A165" w14:textId="77FB276B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EBC" w14:textId="1EAF54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3CDB2E4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FB6" w14:textId="51D5E68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6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4A3" w14:textId="5337868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43B" w14:textId="1B12AFF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6E0E2F5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AAE" w14:textId="174712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37A" w14:textId="1D38627E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6FE" w14:textId="23691CDA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235A0C21" w14:textId="77777777" w:rsidTr="007647C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62D8EFB0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lastRenderedPageBreak/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774BD55F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C66" w14:textId="303FF0D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00FF" w14:textId="2007FA1F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1C76" w14:textId="6D1334B3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3EE8E38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4A22" w14:textId="763770F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030" w14:textId="51FE365C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B001" w14:textId="207844D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45D2C5A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27CA" w14:textId="0DECEAB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9F5" w14:textId="5499264B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E339" w14:textId="125EEAA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7D097B3D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466" w14:textId="5737B8B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FE4" w14:textId="1F25BE1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890" w14:textId="05FA77F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384A3F2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AF5C" w14:textId="615151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2A1" w14:textId="3DFC7907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5BE5" w14:textId="19BBCCD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1F8BCF22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C52" w14:textId="6A3DB38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40D" w14:textId="420CE808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5489" w14:textId="042E4D2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E2CEC2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45D" w14:textId="6C89B87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E92" w14:textId="7568DFBC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603" w14:textId="535C2C6D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7A3018D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BD2" w14:textId="3660011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196" w14:textId="7F6CB3F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71B" w14:textId="08414C93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053486E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16E" w14:textId="42A7A99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47D" w14:textId="3BDA0942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5B2" w14:textId="7E9F818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90D1B7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955" w14:textId="3521B848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F81" w14:textId="36A1F9A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15F" w14:textId="4837FDF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27D95B0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631" w14:textId="4782DF6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692" w14:textId="7EF42D5F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0BF" w14:textId="2717C1BB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4AEB63B5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49F" w14:textId="0CB9AF64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E3B" w14:textId="056F5906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870" w14:textId="4238C10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795E70" w:rsidRPr="00481EBE" w14:paraId="69E6A3A2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6E7" w14:textId="065B55A2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20E" w14:textId="7E0830D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7BD6" w14:textId="77777777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105A0E63" w14:textId="45EF9530" w:rsidR="00795E70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795E70" w:rsidRPr="00481EBE" w14:paraId="11920D9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C7B" w14:textId="58CD93D5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537A" w14:textId="292D4CA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C2B" w14:textId="003F77A9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4EA8A39A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F62" w14:textId="231BE8EB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9EF" w14:textId="2129241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CAA" w14:textId="452E6573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F13C7B" w:rsidRPr="00481EBE" w14:paraId="1F8B10A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E5B8" w14:textId="43371E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755E" w14:textId="746849BB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A39F" w14:textId="77777777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  <w:p w14:paraId="4A2599D3" w14:textId="7FEEE845" w:rsidR="00DF07D1" w:rsidRDefault="00DF07D1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27 Harbour Road, Wan Chai, Hong Kong</w:t>
            </w:r>
          </w:p>
        </w:tc>
      </w:tr>
      <w:tr w:rsidR="00F13C7B" w:rsidRPr="00481EBE" w14:paraId="286B5A11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2704" w14:textId="4A7FB949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8A36" w14:textId="169DD3F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1794" w14:textId="3FD93F43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13C7B" w:rsidRPr="00481EBE" w14:paraId="09EC442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4B9" w14:textId="216D3CBB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009" w14:textId="5CFED0A4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8984" w14:textId="369716E5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13C7B" w:rsidRPr="00481EBE" w14:paraId="284B3AF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72B" w14:textId="22C8B5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7C6" w14:textId="4AD327B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17E4" w14:textId="21A74BA2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790C08" w:rsidRPr="00481EBE" w14:paraId="31A593FD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7FC0" w14:textId="0E9118EF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AFB5" w14:textId="0F5E2EE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8D1E" w14:textId="2B39379F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64718396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F4D9" w14:textId="62ABFE91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1A33" w14:textId="07F1FD29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E98C" w14:textId="6989C3D7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16630172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77E0" w14:textId="6E2B416B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B666" w14:textId="652B06EA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41B9" w14:textId="3EB529DB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483537B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D6F9" w14:textId="62D77383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C95A" w14:textId="4713912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52B2" w14:textId="54B4296F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3926C13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70A2" w14:textId="745A9758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C84C" w14:textId="1EA65DDE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F676" w14:textId="6F6BDF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9D014F" w:rsidRPr="00481EBE" w14:paraId="1B965F5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AE9E" w14:textId="46D92BBA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9D64" w14:textId="146F600E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32EB" w14:textId="77777777" w:rsidR="009D014F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  <w:p w14:paraId="2744F5CC" w14:textId="38B12196" w:rsidR="009D014F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27 Harbour Road, Wan Chai, Hong Kong</w:t>
            </w:r>
          </w:p>
        </w:tc>
      </w:tr>
      <w:tr w:rsidR="009D014F" w:rsidRPr="00481EBE" w14:paraId="5582C8CC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4F7C" w14:textId="08EBAD2B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3691" w14:textId="545EF255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2F85" w14:textId="59838B0F" w:rsidR="009D014F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776834F2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1EE4" w14:textId="267A92AC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D011" w14:textId="47598A41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01B5" w14:textId="5119BB2D" w:rsidR="009D014F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4489B5E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30F4" w14:textId="632E85D6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0962" w14:textId="0AD15071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E178" w14:textId="1B07AF88" w:rsidR="009D014F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2921A0E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3199" w14:textId="10E5BBE4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7C4C" w14:textId="5865D83E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2E8D" w14:textId="5625A820" w:rsidR="009D014F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2520E906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B641" w14:textId="4F98EC5F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A0D9" w14:textId="38B0E0F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7862" w14:textId="74B31F25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2AC57C9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11A9" w14:textId="16BED038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3A51" w14:textId="3146BEE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F88F" w14:textId="02164D22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1B33308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F195" w14:textId="2C99C115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A04C" w14:textId="21911129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3BCF" w14:textId="554C03CC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0CB213A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AAE6" w14:textId="603A81E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EEC1" w14:textId="3F9637C3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3A9B" w14:textId="00E5FA34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</w:tbl>
    <w:p w14:paraId="24F448DD" w14:textId="77777777" w:rsidR="005353B8" w:rsidRPr="00481EBE" w:rsidRDefault="005353B8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B16B07" w:rsidRPr="00481EBE" w14:paraId="669038FB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1BA0" w14:textId="70F5DBD2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Tue 14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897E" w14:textId="74F23ABC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DA9F" w14:textId="77777777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73FA5B5F" w14:textId="185EC574" w:rsidR="00B16B07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B16B07" w:rsidRPr="00481EBE" w14:paraId="236C9DAB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BE0D" w14:textId="05A2AB87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Tue 21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F22F" w14:textId="0BC43C1B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B97C" w14:textId="583AC42A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B16B07" w:rsidRPr="00481EBE" w14:paraId="4FDB2C34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5AD" w14:textId="6CEC340E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Tue 28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8F40" w14:textId="02428A64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5866" w14:textId="61845D4B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6399B" w:rsidRPr="00481EBE" w14:paraId="728B8C58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3E9" w14:textId="54ED0CEB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7035" w14:textId="419A2D76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5D92" w14:textId="52CECFF3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6399B" w:rsidRPr="00481EBE" w14:paraId="724B3FBA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A9BE" w14:textId="5D19CB64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C606" w14:textId="630C6D13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B284" w14:textId="6EC15CE6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6399B" w:rsidRPr="00481EBE" w14:paraId="1E23546A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939" w14:textId="731FD023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6F94" w14:textId="0DB62192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2BC" w14:textId="69D52E9A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Pr="00481EBE" w:rsidRDefault="007139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932" w:rsidRPr="00481EBE" w14:paraId="1188874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BAB" w14:textId="77E00942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1" w:name="_Hlk205199554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1BC7" w14:textId="30FF4CA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F4D" w14:textId="77777777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2EF4DCC" w14:textId="3DF1608C" w:rsidR="00557932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557932" w:rsidRPr="00481EBE" w14:paraId="0CEDCD1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4B8" w14:textId="40B030D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898" w14:textId="2DD99AE3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8937" w14:textId="1017D4F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25AD68C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911F" w14:textId="0CEE10C4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AB7" w14:textId="7D5149F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120" w14:textId="3290555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bookmarkEnd w:id="1"/>
      <w:tr w:rsidR="006D45EE" w:rsidRPr="00481EBE" w14:paraId="1E27CE22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A73D" w14:textId="347A46D6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3C9" w14:textId="752A1D1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240D" w14:textId="7C3838E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2C6C555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12C3" w14:textId="51FC5B74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C06C" w14:textId="6BA9DA1C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332" w14:textId="5F23C2B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027C2984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2E2D" w14:textId="6EDBEE68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6A1" w14:textId="6E214234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BC4" w14:textId="362EFFB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5027A77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159" w14:textId="74E4DE20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FC03" w14:textId="0CF5C399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E045" w14:textId="5EEE928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D45EE" w:rsidRPr="00481EBE" w14:paraId="0D333DA3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871" w14:textId="01D049D8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2535" w14:textId="2EAD9CB7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A1B" w14:textId="77777777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287E37E6" w14:textId="2FFF830A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6D45EE" w:rsidRPr="00481EBE" w14:paraId="7688707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917" w14:textId="6B4FA44D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80F" w14:textId="695F0FC9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C9D" w14:textId="7EED8EEC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01C867A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DA6" w14:textId="003D1663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A30" w14:textId="42908798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97F4" w14:textId="3DAEA27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397C220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08A0" w14:textId="4A5DDEAA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C09D" w14:textId="0E33FBA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FC62" w14:textId="7B48D0C2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5BBBAD0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51BE" w14:textId="337DA60D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B9F1" w14:textId="7658190F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3D2D" w14:textId="2CC65A93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2E37BFE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B5F" w14:textId="508D7246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727" w14:textId="6CD4855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3C43" w14:textId="22EDEEAA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33B13391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125" w14:textId="1CE9B299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7821" w14:textId="4C754BF5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72F7" w14:textId="4AEFCE92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00E902AE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00E902AE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30D42A88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F3296B">
              <w:rPr>
                <w:rFonts w:ascii="Garamond" w:hAnsi="Garamond" w:cs="Tahoma"/>
                <w:sz w:val="22"/>
                <w:szCs w:val="22"/>
              </w:rPr>
              <w:t>Women</w:t>
            </w:r>
            <w:r w:rsidR="00A85628">
              <w:rPr>
                <w:rFonts w:ascii="Garamond" w:hAnsi="Garamond" w:cs="Tahoma"/>
                <w:sz w:val="22"/>
                <w:szCs w:val="22"/>
              </w:rPr>
              <w:t>)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2E4C77" w:rsidRPr="000A3AE2" w14:paraId="263E99DF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5ACC" w14:textId="28DE86BE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19E8" w14:textId="457351C5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A2F0" w14:textId="7414D398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5155AE97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18EA" w14:textId="1C0ADB22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94EA" w14:textId="0348C251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888F" w14:textId="19534896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19D49310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8E93" w14:textId="3E632852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3CA5" w14:textId="1181B418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7C54" w14:textId="37E6BAD6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20C0BBB5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872D" w14:textId="7AC6001F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C55B" w14:textId="2FF17899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FF22" w14:textId="5DAC6437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31D07138" w14:textId="77777777" w:rsidTr="00554D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AED93B" w14:textId="431AD701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 (Men)</w:t>
            </w:r>
            <w:r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2E4C77" w:rsidRPr="000A3AE2" w14:paraId="56232FF1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125" w14:textId="4BAA9ED2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9F9D" w14:textId="3DD0BD4B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4ED0" w14:textId="0BFAACE8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70F06CC4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1B1A" w14:textId="21D3595E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7328" w14:textId="16D976B4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C702" w14:textId="2FABA5D8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15CB478A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B325" w14:textId="2EC6B592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9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97A" w14:textId="51156D61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EF83" w14:textId="3E12060B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31AB9A24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7287" w14:textId="0B0872BE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Thu 16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72AB" w14:textId="239F85AC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EADB" w14:textId="39D7E8DB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00719059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817C" w14:textId="794A5151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23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5601" w14:textId="1C2E1E7A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3AD" w14:textId="3053DF66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4CDAC519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77FC" w14:textId="6BBD08A9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AB81" w14:textId="00B58FF8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4D1A" w14:textId="5060BB84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496C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2DC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A6"/>
    <w:rsid w:val="00367AE0"/>
    <w:rsid w:val="00367B1C"/>
    <w:rsid w:val="00367C98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BCF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F2F"/>
    <w:rsid w:val="00B9145A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1201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E151DF-FA5A-441A-BD7B-CC7F295A5D51}"/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421</TotalTime>
  <Pages>5</Pages>
  <Words>1657</Words>
  <Characters>7549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9188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 Ying CHAN</cp:lastModifiedBy>
  <cp:revision>144</cp:revision>
  <cp:lastPrinted>2025-07-14T08:18:00Z</cp:lastPrinted>
  <dcterms:created xsi:type="dcterms:W3CDTF">2025-07-14T06:22:00Z</dcterms:created>
  <dcterms:modified xsi:type="dcterms:W3CDTF">2025-09-26T03:29:00Z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