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119BEA64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96574A">
        <w:t>25</w:t>
      </w:r>
      <w:r w:rsidR="00A85628">
        <w:t xml:space="preserve"> September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A1BDADD" w14:textId="77777777" w:rsidR="0096574A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0C10744E" w14:textId="59A831B1" w:rsidR="007106ED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40801" w:rsidRPr="00481EBE" w14:paraId="453599AA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03E" w14:textId="60B3A53B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C89" w14:textId="2F0B79A4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A21" w14:textId="77777777" w:rsidR="0096574A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4BA99E95" w14:textId="6F923ECE" w:rsidR="00640801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640801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EDB" w14:textId="006314A8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96574A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4D9C" w14:textId="77777777" w:rsidR="0096574A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620DB6B0" w14:textId="6F871995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96574A" w:rsidRPr="00481EBE" w14:paraId="01630E6B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CC58" w14:textId="75233CD5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0702" w14:textId="4FA2423D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DD06" w14:textId="55F200A8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6574A" w:rsidRPr="00481EBE" w14:paraId="68E1CFBC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0D90" w14:textId="153B9AE8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152C" w14:textId="1ED3FD19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F3E2" w14:textId="062CBB57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6574A" w:rsidRPr="00481EBE" w14:paraId="2A8C6EC4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0550" w14:textId="761DDF7B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9B50" w14:textId="45A160E1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3051" w14:textId="24BE62E4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96574A" w:rsidRPr="00481EBE" w14:paraId="2DD8AFC9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6C85" w14:textId="2A96AEF4" w:rsidR="0096574A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D493" w14:textId="5B0E6570" w:rsidR="0096574A" w:rsidRPr="00481EBE" w:rsidRDefault="0096574A" w:rsidP="0096574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F653" w14:textId="35D3AF6B" w:rsidR="0096574A" w:rsidRPr="00481EBE" w:rsidRDefault="0096574A" w:rsidP="0096574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2F00" w14:textId="77777777" w:rsidR="00A335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31158E65" w14:textId="17EBFBFA" w:rsidR="0096574A" w:rsidRPr="00481EBE" w:rsidRDefault="0096574A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"/>
        <w:gridCol w:w="2092"/>
        <w:gridCol w:w="25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A3305" w:rsidRPr="004D1438" w14:paraId="3B794510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2BA5" w14:textId="179851C8" w:rsidR="007A3305" w:rsidRPr="007E270B" w:rsidRDefault="007A3305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AF2787">
              <w:rPr>
                <w:rFonts w:ascii="Garamond" w:hAnsi="Garamond" w:cs="Tahoma"/>
                <w:bCs/>
                <w:sz w:val="22"/>
                <w:szCs w:val="22"/>
              </w:rPr>
              <w:t>closed</w:t>
            </w: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7A3305" w:rsidRPr="004D1438" w14:paraId="2889C4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059AA378" w14:textId="3CE38282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187DE10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7686E726" w14:textId="77777777" w:rsidR="0096574A" w:rsidRPr="00BB3931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302F7AE1" w14:textId="305E8F85" w:rsidR="007A3305" w:rsidRPr="004D1438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7A3305" w:rsidRPr="004D1438" w14:paraId="03F8D5A9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83DCC5E" w14:textId="06189013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5D603A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7E57A8EF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2687D2F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7C29592E" w14:textId="1C1C3027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94F4108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507EAB8B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FAFA496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3B4C437" w14:textId="639434EC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8D84933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6C7CED7C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A3305" w14:paraId="49D2437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61989A74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96574A" w14:paraId="0DFF234A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96574A" w:rsidRDefault="0096574A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96574A" w:rsidRPr="00307E29" w:rsidRDefault="0096574A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96574A" w:rsidRPr="00307E29" w:rsidRDefault="0096574A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96574A" w14:paraId="0B35D6B8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96574A" w:rsidRDefault="0096574A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96574A" w:rsidRPr="00307E29" w:rsidRDefault="0096574A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96574A" w:rsidRPr="00307E29" w:rsidRDefault="0096574A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4A00013" w14:textId="77777777" w:rsidR="007A3305" w:rsidRDefault="007A3305">
      <w:pPr>
        <w:widowControl/>
        <w:rPr>
          <w:sz w:val="22"/>
          <w:szCs w:val="22"/>
        </w:rPr>
      </w:pPr>
    </w:p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632FBF" w:rsidRPr="00481EBE" w14:paraId="1C66469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02939B3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6574A" w:rsidRPr="00481EBE" w14:paraId="43130FD1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92C399" w14:textId="76ADBE18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Oct 25</w:t>
            </w:r>
          </w:p>
        </w:tc>
        <w:tc>
          <w:tcPr>
            <w:tcW w:w="2117" w:type="dxa"/>
            <w:vAlign w:val="center"/>
          </w:tcPr>
          <w:p w14:paraId="30668865" w14:textId="04FC36D9" w:rsidR="0096574A" w:rsidRPr="00481EBE" w:rsidRDefault="0096574A" w:rsidP="0096574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88B4CED" w14:textId="5AD0DBC7" w:rsidR="0096574A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96574A" w:rsidRPr="00481EBE" w14:paraId="375B278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BE1FAB1" w14:textId="644F3710" w:rsidR="0096574A" w:rsidRPr="00481EBE" w:rsidRDefault="0096574A" w:rsidP="0096574A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Time Trial 2025 – Mini Race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</w:t>
            </w:r>
            <w:r>
              <w:rPr>
                <w:rFonts w:ascii="Garamond" w:hAnsi="Garamond" w:cs="Tahoma"/>
                <w:sz w:val="22"/>
                <w:szCs w:val="22"/>
              </w:rPr>
              <w:t>session</w:t>
            </w:r>
          </w:p>
        </w:tc>
      </w:tr>
      <w:tr w:rsidR="0096574A" w:rsidRPr="00481EBE" w14:paraId="417EC423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C64" w14:textId="6E85B841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30" w14:textId="0CEADD51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EF" w14:textId="5B550166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0628C184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5D6" w14:textId="5B1C07D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28B" w14:textId="08B89E5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321" w14:textId="1D01CA31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774BD55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C66" w14:textId="303FF0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00FF" w14:textId="2007FA1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C76" w14:textId="6D1334B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EE8E38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A22" w14:textId="763770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30" w14:textId="51FE365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001" w14:textId="207844D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7BD6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05A0E63" w14:textId="45EF9530" w:rsidR="00795E70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F1F8" w14:textId="77777777" w:rsidR="0096574A" w:rsidRDefault="0096574A" w:rsidP="0096574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  <w:p w14:paraId="73C1C5FF" w14:textId="6E0761F3" w:rsidR="00320A71" w:rsidRDefault="0096574A" w:rsidP="0096574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A39F" w14:textId="77777777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A2599D3" w14:textId="7FEEE845" w:rsidR="00DF07D1" w:rsidRDefault="00DF07D1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DF07D1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1835" w14:textId="77777777" w:rsidR="0096574A" w:rsidRDefault="0096574A" w:rsidP="0096574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  <w:p w14:paraId="1DC2C15C" w14:textId="634E75FB" w:rsidR="00DF07D1" w:rsidRDefault="0096574A" w:rsidP="0096574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2EB" w14:textId="77777777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744F5CC" w14:textId="38B12196" w:rsidR="00DF07D1" w:rsidRDefault="00DF07D1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16B07" w:rsidRPr="00481EBE" w14:paraId="669038F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BA0" w14:textId="70F5DBD2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14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97E" w14:textId="74F23ABC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A9F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3FA5B5F" w14:textId="185EC574" w:rsidR="00B16B07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B16B07" w:rsidRPr="00481EBE" w14:paraId="236C9DA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E0D" w14:textId="05A2AB87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22F" w14:textId="0BC43C1B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97C" w14:textId="583AC42A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16B07" w:rsidRPr="00481EBE" w14:paraId="4FDB2C34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5AD" w14:textId="6CEC340E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F40" w14:textId="02428A64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866" w14:textId="61845D4B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F4D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2EF4DCC" w14:textId="3DF1608C" w:rsidR="00557932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AB493F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A1B" w14:textId="77777777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87E37E6" w14:textId="2FFF830A" w:rsidR="00AB493F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493F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30D42A88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Women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A85628" w:rsidRPr="000A3AE2" w14:paraId="5BD98BA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ADF" w14:textId="6ADF958A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5BA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CCF" w14:textId="6A8EB00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263E99DF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ACC" w14:textId="28DE86BE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9E8" w14:textId="457351C5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2F0" w14:textId="7414D39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5155AE97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8EA" w14:textId="1C0ADB2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4EA" w14:textId="0348C25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88F" w14:textId="1953489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19D4931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E93" w14:textId="3E63285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CA5" w14:textId="1181B41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C54" w14:textId="37E6BAD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20C0BBB5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2D" w14:textId="7AC6001F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C55B" w14:textId="2FF17899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F22" w14:textId="5DAC6437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 (Men)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2E4C77" w:rsidRPr="000A3AE2" w14:paraId="56232F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125" w14:textId="4BAA9ED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F9D" w14:textId="3DD0BD4B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ED0" w14:textId="0BFAACE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70F06CC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B1A" w14:textId="21D3595E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328" w14:textId="16D976B4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702" w14:textId="2FABA5D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15CB478A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325" w14:textId="2EC6B592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97A" w14:textId="51156D6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F83" w14:textId="3E12060B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31AB9A2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287" w14:textId="0B0872BE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2AB" w14:textId="239F85AC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ADB" w14:textId="39D7E8DB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0071905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17C" w14:textId="794A5151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601" w14:textId="1C2E1E7A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3AD" w14:textId="3053DF66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2E4C77" w:rsidRPr="000A3AE2" w14:paraId="4CDAC519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7FC" w14:textId="6BBD08A9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B81" w14:textId="00B58FF8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D1A" w14:textId="5060BB84" w:rsidR="002E4C77" w:rsidRDefault="002E4C77" w:rsidP="002E4C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65B5C6D5" w14:textId="77777777" w:rsidR="00A85628" w:rsidRDefault="00A85628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62DDE7-F8B8-48AC-BFB3-1AE6413CB7BA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338</TotalTime>
  <Pages>4</Pages>
  <Words>1554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8741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137</cp:revision>
  <cp:lastPrinted>2025-07-14T08:18:00Z</cp:lastPrinted>
  <dcterms:created xsi:type="dcterms:W3CDTF">2025-07-14T06:22:00Z</dcterms:created>
  <dcterms:modified xsi:type="dcterms:W3CDTF">2025-09-22T03:48:00Z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