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2C92AD4F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367AA6">
        <w:t>1</w:t>
      </w:r>
      <w:r w:rsidR="00EE34C8">
        <w:t>8</w:t>
      </w:r>
      <w:r w:rsidR="00A85628">
        <w:t xml:space="preserve"> September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47417A6A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8FF37B" w14:textId="79CC9278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717C7FA3" w14:textId="68826BF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F15AA66" w14:textId="77777777" w:rsidR="00EE34C8" w:rsidRDefault="00EE34C8" w:rsidP="00EE34C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503974C5" w14:textId="4D36BCF5" w:rsidR="007106ED" w:rsidRPr="00481EBE" w:rsidRDefault="00EE34C8" w:rsidP="00EE34C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6E4A7A52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6020DF9" w14:textId="27684574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7DEDEA7" w14:textId="55A7C5A7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C10744E" w14:textId="205673C2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2AB9406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369F730" w14:textId="635D3D1E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33CBD84" w14:textId="1C56FD8C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C3F1298" w14:textId="5049A007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3173C3E7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C6E3873" w14:textId="123E4FDA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B7875DC" w14:textId="4B0F028F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4E49D9" w14:textId="19E2136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40801" w:rsidRPr="00481EBE" w14:paraId="63D07A0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147" w14:textId="66D050AB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A39" w14:textId="3CA207A1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1652" w14:textId="77777777" w:rsidR="00B16B07" w:rsidRDefault="00B16B07" w:rsidP="00B16B0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50E106D8" w14:textId="714A0767" w:rsidR="00640801" w:rsidRPr="00481EBE" w:rsidRDefault="00B16B07" w:rsidP="00B16B0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640801" w:rsidRPr="00481EBE" w14:paraId="453599AA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03E" w14:textId="60B3A53B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C89" w14:textId="2F0B79A4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E95" w14:textId="78236192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25AD43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D8F0" w14:textId="66D6C4F6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249" w14:textId="66464D5C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EDB" w14:textId="006314A8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0C31CC34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4C07" w14:textId="584F0D3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746" w14:textId="3212B8E2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2D" w14:textId="741C12D2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DAA715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AF3" w14:textId="6AE4BFB7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9A3" w14:textId="649BCE08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7D" w14:textId="483C012A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640801" w:rsidRPr="00481EBE" w14:paraId="61DA59E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3A9" w14:textId="176E0BB9" w:rsidR="00640801" w:rsidRPr="00481EBE" w:rsidRDefault="00640801" w:rsidP="006408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35F" w14:textId="0B535509" w:rsidR="00640801" w:rsidRPr="00481EBE" w:rsidRDefault="00640801" w:rsidP="0064080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958" w14:textId="16F1FFBB" w:rsidR="00640801" w:rsidRPr="00481EBE" w:rsidRDefault="00640801" w:rsidP="0064080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998A" w14:textId="77777777" w:rsidR="00B16B07" w:rsidRDefault="00B16B07" w:rsidP="00B16B0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601F2D9E" w14:textId="52363ED7" w:rsidR="00B750AD" w:rsidRPr="00481EBE" w:rsidRDefault="00B16B07" w:rsidP="00B16B0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9547D" w:rsidRPr="00481EBE" w14:paraId="01630E6B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CC58" w14:textId="75233CD5" w:rsidR="00B9547D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0702" w14:textId="4FA2423D" w:rsidR="00B9547D" w:rsidRPr="00481EBE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DD06" w14:textId="55F200A8" w:rsidR="00B9547D" w:rsidRPr="00481EBE" w:rsidRDefault="00B9547D" w:rsidP="00B9547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9547D" w:rsidRPr="00481EBE" w14:paraId="68E1CFBC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0D90" w14:textId="153B9AE8" w:rsidR="00B9547D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152C" w14:textId="1ED3FD19" w:rsidR="00B9547D" w:rsidRPr="00481EBE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F3E2" w14:textId="062CBB57" w:rsidR="00B9547D" w:rsidRPr="00481EBE" w:rsidRDefault="00B9547D" w:rsidP="00B9547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9547D" w:rsidRPr="00481EBE" w14:paraId="2A8C6EC4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0550" w14:textId="761DDF7B" w:rsidR="00B9547D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9B50" w14:textId="45A160E1" w:rsidR="00B9547D" w:rsidRPr="00481EBE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3051" w14:textId="24BE62E4" w:rsidR="00B9547D" w:rsidRPr="00481EBE" w:rsidRDefault="00B9547D" w:rsidP="00B9547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9547D" w:rsidRPr="00481EBE" w14:paraId="2DD8AFC9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06C85" w14:textId="2A96AEF4" w:rsidR="00B9547D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D493" w14:textId="5B0E6570" w:rsidR="00B9547D" w:rsidRPr="00481EBE" w:rsidRDefault="00B9547D" w:rsidP="00B9547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F653" w14:textId="35D3AF6B" w:rsidR="00B9547D" w:rsidRPr="00481EBE" w:rsidRDefault="00B9547D" w:rsidP="00B9547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6116" w14:textId="77777777" w:rsidR="00640801" w:rsidRDefault="00640801" w:rsidP="0064080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41B1FA0C" w14:textId="7ED35291" w:rsidR="001A5AA9" w:rsidRPr="00481EBE" w:rsidRDefault="00640801" w:rsidP="0064080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E65" w14:textId="663BEADA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"/>
        <w:gridCol w:w="2092"/>
        <w:gridCol w:w="25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A3305" w:rsidRPr="004D1438" w14:paraId="3B794510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A2BA5" w14:textId="179851C8" w:rsidR="007A3305" w:rsidRPr="007E270B" w:rsidRDefault="007A3305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AF2787">
              <w:rPr>
                <w:rFonts w:ascii="Garamond" w:hAnsi="Garamond" w:cs="Tahoma"/>
                <w:bCs/>
                <w:sz w:val="22"/>
                <w:szCs w:val="22"/>
              </w:rPr>
              <w:t>closed</w:t>
            </w:r>
            <w:r w:rsidRPr="007E270B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7A3305" w:rsidRPr="004D1438" w14:paraId="3B429D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365B54C6" w14:textId="379368EE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68D0013A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0ECBEAFC" w14:textId="77777777" w:rsidR="007A3305" w:rsidRPr="00BB3931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40028204" w14:textId="77777777" w:rsidR="007A3305" w:rsidRPr="0047206D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7A3305" w:rsidRPr="004D1438" w14:paraId="2889C45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059AA378" w14:textId="3CE38282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187DE10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302F7AE1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3F8D5A9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83DCC5E" w14:textId="06189013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5D603AD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7E57A8EF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2687D2F5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7C29592E" w14:textId="1C1C3027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594F4108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507EAB8B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:rsidRPr="004D1438" w14:paraId="0FAFA496" w14:textId="77777777" w:rsidTr="00E902AE">
        <w:trPr>
          <w:trHeight w:val="340"/>
          <w:jc w:val="center"/>
        </w:trPr>
        <w:tc>
          <w:tcPr>
            <w:tcW w:w="1843" w:type="dxa"/>
            <w:vAlign w:val="center"/>
          </w:tcPr>
          <w:p w14:paraId="43B4C437" w14:textId="639434EC" w:rsidR="007A3305" w:rsidRDefault="007A3305" w:rsidP="007A330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gridSpan w:val="2"/>
            <w:vAlign w:val="center"/>
          </w:tcPr>
          <w:p w14:paraId="08D84933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gridSpan w:val="2"/>
            <w:vAlign w:val="center"/>
          </w:tcPr>
          <w:p w14:paraId="6C7CED7C" w14:textId="77777777" w:rsidR="007A3305" w:rsidRPr="004D1438" w:rsidRDefault="007A3305" w:rsidP="007A330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B3931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7A3305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7A3305" w14:paraId="4AF0423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95E2" w14:textId="14F9D1E3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E89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2C3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760DE80F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3AAF" w14:textId="4A1BA75E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3693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6790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09AF1CD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851B" w14:textId="1E3C5584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27D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2995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49D2437D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2440" w14:textId="0D817278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7700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2D58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A3305" w14:paraId="61989A74" w14:textId="77777777" w:rsidTr="00E902AE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033FB901" w:rsidR="007A3305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77777777" w:rsidR="007A3305" w:rsidRPr="00307E29" w:rsidRDefault="007A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CE2" w14:textId="77777777" w:rsidR="007A3305" w:rsidRPr="00307E29" w:rsidRDefault="007A3305" w:rsidP="00E902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4A00013" w14:textId="77777777" w:rsidR="007A3305" w:rsidRDefault="007A3305">
      <w:pPr>
        <w:widowControl/>
        <w:rPr>
          <w:sz w:val="22"/>
          <w:szCs w:val="22"/>
        </w:rPr>
      </w:pPr>
    </w:p>
    <w:p w14:paraId="435A426F" w14:textId="77777777" w:rsidR="00EA1C09" w:rsidRDefault="00EA1C09">
      <w:pPr>
        <w:widowControl/>
        <w:rPr>
          <w:sz w:val="22"/>
          <w:szCs w:val="22"/>
        </w:rPr>
      </w:pPr>
    </w:p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632FBF" w:rsidRPr="00481EBE" w14:paraId="1C66469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51F8E398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02939B3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AF2787" w:rsidRPr="00481EBE" w14:paraId="375B278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BE1FAB1" w14:textId="644F3710" w:rsidR="00AF2787" w:rsidRPr="00481EBE" w:rsidRDefault="00706CD5" w:rsidP="00AF278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Time Trial 2025 – Mini Race</w:t>
            </w:r>
            <w:r w:rsidR="00AF2787"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535027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</w:t>
            </w:r>
            <w:r>
              <w:rPr>
                <w:rFonts w:ascii="Garamond" w:hAnsi="Garamond" w:cs="Tahoma"/>
                <w:sz w:val="22"/>
                <w:szCs w:val="22"/>
              </w:rPr>
              <w:t>session</w:t>
            </w:r>
          </w:p>
        </w:tc>
      </w:tr>
      <w:tr w:rsidR="00706CD5" w:rsidRPr="00481EBE" w14:paraId="417EC423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C64" w14:textId="02D690ED" w:rsidR="00706CD5" w:rsidRDefault="00031AF7" w:rsidP="001B269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A30" w14:textId="0CEADD51" w:rsidR="00706CD5" w:rsidRPr="00481EBE" w:rsidRDefault="00031AF7" w:rsidP="001B269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EF" w14:textId="5B550166" w:rsidR="00706CD5" w:rsidRPr="00481EBE" w:rsidRDefault="0006054D" w:rsidP="001B269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8B58BC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8B58BC" w:rsidRPr="00481EBE" w:rsidRDefault="008B58BC" w:rsidP="008B58B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 w:rsidR="001A3E9A">
              <w:rPr>
                <w:rFonts w:ascii="Garamond" w:hAnsi="Garamond" w:cs="Tahoma"/>
                <w:sz w:val="22"/>
                <w:szCs w:val="22"/>
              </w:rPr>
              <w:t>– Saturday</w:t>
            </w:r>
            <w:r w:rsidR="00EC0558">
              <w:rPr>
                <w:rFonts w:ascii="Garamond" w:hAnsi="Garamond" w:cs="Tahoma"/>
                <w:sz w:val="22"/>
                <w:szCs w:val="22"/>
              </w:rPr>
              <w:t>s</w:t>
            </w:r>
            <w:r w:rsidR="001A3E9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8B58BC" w:rsidRPr="00481EBE" w14:paraId="0628C184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5D6" w14:textId="5B1C07DB" w:rsidR="008B58BC" w:rsidRDefault="002C41CF" w:rsidP="008B58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28B" w14:textId="08B89E5E" w:rsidR="008B58BC" w:rsidRPr="00481EBE" w:rsidRDefault="00C11496" w:rsidP="008B58B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321" w14:textId="1D01CA31" w:rsidR="008B58BC" w:rsidRPr="00481EBE" w:rsidRDefault="002C41CF" w:rsidP="008B58BC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72644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372644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372644" w:rsidRPr="00481EBE" w:rsidRDefault="00C11496" w:rsidP="0037264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372644" w:rsidRPr="00481EBE" w:rsidRDefault="00372644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1A3E9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1A3E9A" w:rsidRPr="00481EBE" w:rsidRDefault="001A3E9A" w:rsidP="0037264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</w:t>
            </w:r>
            <w:r w:rsidR="00EC0558">
              <w:rPr>
                <w:rFonts w:ascii="Garamond" w:hAnsi="Garamond" w:cs="Tahoma"/>
                <w:sz w:val="22"/>
                <w:szCs w:val="22"/>
              </w:rPr>
              <w:t>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1A3E9A" w:rsidRPr="00481EBE" w14:paraId="774BD55F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C66" w14:textId="303FF0DC" w:rsidR="001A3E9A" w:rsidRDefault="001A3E9A" w:rsidP="001A3E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00FF" w14:textId="2007FA1F" w:rsidR="001A3E9A" w:rsidRPr="00481EBE" w:rsidRDefault="001A3E9A" w:rsidP="001A3E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C76" w14:textId="6D1334B3" w:rsidR="001A3E9A" w:rsidRDefault="001A3E9A" w:rsidP="001A3E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C11496" w:rsidRPr="00481EBE" w14:paraId="3EE8E38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A22" w14:textId="763770F6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030" w14:textId="51FE365C" w:rsidR="00C11496" w:rsidRPr="00481EBE" w:rsidRDefault="00C11496" w:rsidP="00C1149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B001" w14:textId="207844DC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C11496" w:rsidRPr="00481EBE" w14:paraId="45D2C5A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7CA" w14:textId="0DECEAB2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="00154CE7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9F5" w14:textId="5499264B" w:rsidR="00C11496" w:rsidRPr="00481EBE" w:rsidRDefault="00C11496" w:rsidP="00C1149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E339" w14:textId="125EEAA2" w:rsidR="00C11496" w:rsidRDefault="00C11496" w:rsidP="00C1149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1612A9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1612A9" w:rsidRPr="00481EBE" w:rsidRDefault="001612A9" w:rsidP="001612A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1612A9" w:rsidRDefault="001612A9" w:rsidP="001612A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="004568F6"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4568F6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556639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556639" w:rsidRDefault="004568F6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556639" w:rsidRPr="00481EBE" w:rsidRDefault="00556639" w:rsidP="0055663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556639" w:rsidRDefault="00556639" w:rsidP="0055663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95E70" w:rsidRPr="00481EBE" w14:paraId="530541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05F" w14:textId="406B5CC1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B3" w14:textId="39185BC3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9C9A" w14:textId="77777777" w:rsidR="00B16B07" w:rsidRDefault="00B16B07" w:rsidP="00B16B0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55C71F36" w14:textId="3D0CB549" w:rsidR="00795E70" w:rsidRPr="00481EBE" w:rsidRDefault="00B16B07" w:rsidP="00B16B0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E63" w14:textId="1B464AA6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7694" w14:textId="77777777" w:rsidR="00AB3B62" w:rsidRDefault="00DF07D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 w:rsidR="00640801"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  <w:p w14:paraId="40510029" w14:textId="07E447C1" w:rsidR="00320A71" w:rsidRDefault="00AB3B62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4C1DDCBA" w:rsidR="00320A71" w:rsidRDefault="0064080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A39F" w14:textId="77777777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4A2599D3" w14:textId="7FEEE845" w:rsidR="00DF07D1" w:rsidRDefault="00DF07D1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DF07D1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FC0E" w14:textId="77777777" w:rsidR="008F1A8D" w:rsidRDefault="008F1A8D" w:rsidP="008F1A8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  <w:p w14:paraId="3EFEBC68" w14:textId="7FFEA37D" w:rsidR="00DF07D1" w:rsidRDefault="008F1A8D" w:rsidP="008F1A8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1A6B">
              <w:rPr>
                <w:rFonts w:ascii="Garamond" w:hAnsi="Garamond" w:cs="Tahoma"/>
                <w:sz w:val="22"/>
                <w:szCs w:val="22"/>
                <w:lang w:eastAsia="zh-CN"/>
              </w:rPr>
              <w:t>5/F-6/F, Shek Tong Tsui Municipal Services Building, 470 Queen's Road West, Hong Kong</w:t>
            </w:r>
          </w:p>
        </w:tc>
      </w:tr>
      <w:tr w:rsidR="00DF07D1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DF07D1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DF07D1" w:rsidRPr="00481EBE" w:rsidRDefault="00DF07D1" w:rsidP="00DF07D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4B363539" w:rsidR="00DF07D1" w:rsidRDefault="00640801" w:rsidP="00DF07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</w:t>
            </w:r>
            <w:r w:rsidRPr="00DF07D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Centre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2EB" w14:textId="77777777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744F5CC" w14:textId="38B12196" w:rsidR="00DF07D1" w:rsidRDefault="00DF07D1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735" w14:textId="77777777" w:rsidR="00B801DF" w:rsidRDefault="00B801DF" w:rsidP="00B801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B02B097" w14:textId="1A2AA5B8" w:rsidR="00601263" w:rsidRPr="00481EBE" w:rsidRDefault="00B801DF" w:rsidP="00B801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16B07" w:rsidRPr="00481EBE" w14:paraId="669038F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1BA0" w14:textId="70F5DBD2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14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97E" w14:textId="74F23ABC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B5F" w14:textId="6FE25098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16B07" w:rsidRPr="00481EBE" w14:paraId="236C9DAB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E0D" w14:textId="05A2AB87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21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22F" w14:textId="0BC43C1B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97C" w14:textId="583AC42A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16B07" w:rsidRPr="00481EBE" w14:paraId="4FDB2C34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5AD" w14:textId="6CEC340E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Tue 28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F40" w14:textId="02428A64" w:rsidR="00B16B07" w:rsidRPr="00481EBE" w:rsidRDefault="00B16B0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866" w14:textId="61845D4B" w:rsidR="00B16B07" w:rsidRDefault="00B16B0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FFD" w14:textId="77777777" w:rsidR="00B16B07" w:rsidRDefault="00B16B07" w:rsidP="00B16B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5388D50" w14:textId="5CADF448" w:rsidR="00557932" w:rsidRPr="00481EBE" w:rsidRDefault="00B16B07" w:rsidP="00B16B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AB493F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CBDE" w14:textId="77777777" w:rsidR="00B16B07" w:rsidRDefault="00B16B07" w:rsidP="00B16B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A31A2EF" w14:textId="53C8D9D1" w:rsidR="00AB493F" w:rsidRPr="00481EBE" w:rsidRDefault="00B16B07" w:rsidP="00B16B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AB493F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AB493F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AB493F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AB493F" w:rsidRPr="00481EBE" w:rsidRDefault="00AB493F" w:rsidP="00AB493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30D42A88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Women</w:t>
            </w:r>
            <w:r w:rsidR="00A85628">
              <w:rPr>
                <w:rFonts w:ascii="Garamond" w:hAnsi="Garamond" w:cs="Tahoma"/>
                <w:sz w:val="22"/>
                <w:szCs w:val="22"/>
              </w:rPr>
              <w:t>)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A85628" w:rsidRPr="000A3AE2" w14:paraId="2C264C6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97E" w14:textId="39B4AA3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9CB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D40" w14:textId="5A1AE085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A85628" w:rsidRPr="000A3AE2" w14:paraId="5BD98BA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ADF" w14:textId="6ADF958A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5BA" w14:textId="77777777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CCF" w14:textId="6A8EB00F" w:rsidR="00A85628" w:rsidRDefault="00A85628" w:rsidP="00E902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54DD0" w:rsidRPr="000A3AE2" w14:paraId="31D07138" w14:textId="77777777" w:rsidTr="00554D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AED93B" w14:textId="431AD701" w:rsidR="00554DD0" w:rsidRDefault="00C931E0" w:rsidP="00554D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554DD0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F3296B">
              <w:rPr>
                <w:rFonts w:ascii="Garamond" w:hAnsi="Garamond" w:cs="Tahoma"/>
                <w:sz w:val="22"/>
                <w:szCs w:val="22"/>
              </w:rPr>
              <w:t>M</w:t>
            </w:r>
            <w:r w:rsidR="00554DD0">
              <w:rPr>
                <w:rFonts w:ascii="Garamond" w:hAnsi="Garamond" w:cs="Tahoma"/>
                <w:sz w:val="22"/>
                <w:szCs w:val="22"/>
              </w:rPr>
              <w:t>en)</w:t>
            </w:r>
            <w:r w:rsidR="00554DD0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554DD0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5C41B9" w:rsidRPr="000A3AE2" w14:paraId="3F0A08F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F4D" w14:textId="59561406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7AE" w14:textId="385A2D8E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C95" w14:textId="76927D1F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56232F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125" w14:textId="4BAA9ED2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9F9D" w14:textId="3DD0BD4B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4ED0" w14:textId="0BFAACE8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C41B9" w:rsidRPr="000A3AE2" w14:paraId="70F06CC4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B1A" w14:textId="21D3595E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 w:rsidR="00105840"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7328" w14:textId="16D976B4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702" w14:textId="2FABA5D8" w:rsidR="005C41B9" w:rsidRDefault="005C41B9" w:rsidP="005C41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65B5C6D5" w14:textId="77777777" w:rsidR="00A85628" w:rsidRDefault="00A85628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367A9-77FF-438F-B0CA-7D7B0D646D7F}"/>
</file>

<file path=customXml/itemProps2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330</TotalTime>
  <Pages>5</Pages>
  <Words>1649</Words>
  <Characters>7603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9234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136</cp:revision>
  <cp:lastPrinted>2025-07-14T08:18:00Z</cp:lastPrinted>
  <dcterms:created xsi:type="dcterms:W3CDTF">2025-07-14T06:22:00Z</dcterms:created>
  <dcterms:modified xsi:type="dcterms:W3CDTF">2025-09-12T06:15:00Z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