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22D5F788" w:rsidR="009A6731" w:rsidRDefault="006316A0" w:rsidP="006316A0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ab/>
      </w:r>
      <w:r w:rsidR="00367AA6">
        <w:t>11</w:t>
      </w:r>
      <w:r w:rsidR="00A85628">
        <w:t xml:space="preserve"> September</w:t>
      </w:r>
      <w:r w:rsidR="00466AD0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4B73A91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5C42B5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5C42B5">
        <w:rPr>
          <w:rFonts w:ascii="Garamond" w:hAnsi="Garamond" w:cstheme="minorBidi"/>
          <w:lang w:val="en-GB"/>
        </w:rPr>
        <w:t xml:space="preserve"> to view the full calendar for all RSC activities. Members are also welcome to subscribe to the calendar by completing this </w:t>
      </w:r>
      <w:hyperlink r:id="rId12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005C42B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FB0D6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B6345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11DE0643" w:rsidR="00B6345D" w:rsidRPr="00481EBE" w:rsidRDefault="00B6345D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D22940" w:rsidRPr="00481EBE" w14:paraId="06DE2DCE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358257F" w14:textId="66E7ADC0" w:rsidR="00D22940" w:rsidRDefault="00D22940" w:rsidP="00D2294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47A36DF3" w14:textId="1832451E" w:rsidR="00D22940" w:rsidRPr="00481EBE" w:rsidRDefault="00D22940" w:rsidP="00D22940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42CE150" w14:textId="77777777" w:rsidR="00D22940" w:rsidRDefault="00D22940" w:rsidP="00D2294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  <w:p w14:paraId="63BDE3EF" w14:textId="38CC86CA" w:rsidR="00D22940" w:rsidRPr="00481EBE" w:rsidRDefault="00D22940" w:rsidP="00D2294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47417A6A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48FF37B" w14:textId="79CC9278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717C7FA3" w14:textId="68826BFA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503974C5" w14:textId="21C90B8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6E4A7A52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6020DF9" w14:textId="27684574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7DEDEA7" w14:textId="55A7C5A7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C10744E" w14:textId="205673C2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2AB9406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369F730" w14:textId="635D3D1E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33CBD84" w14:textId="1C56FD8C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4C3F1298" w14:textId="5049A007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3173C3E7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C6E3873" w14:textId="123E4FDA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3B7875DC" w14:textId="4B0F028F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4E49D9" w14:textId="19E2136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11A6ADA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12F45FE" w14:textId="72AB0801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4D9CE947" w14:textId="627B8DBD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AE37FD" w14:textId="38F974E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0F57950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613AE9" w14:textId="0856B975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10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271DC28E" w14:textId="0409080A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BBD871F" w14:textId="69861C9B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36AE50C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43BF617" w14:textId="0C6E9036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7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5B5C85EE" w14:textId="1D02F17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78AD06F" w14:textId="14F56CB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0686B30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8C7715C" w14:textId="15EF89A2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6549896" w14:textId="0DA9D8C8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766E74E0" w14:textId="47EE380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4EB11237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A392E47" w14:textId="3D19CC41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Latin (Pasa Doble)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/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Ballroom Dance 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40801" w:rsidRPr="00481EBE" w14:paraId="33669A6F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9AD6" w14:textId="6477E670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12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EC45" w14:textId="3422F872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8B16" w14:textId="77777777" w:rsidR="00640801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  <w:p w14:paraId="7A01D573" w14:textId="0ACD81FE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  <w:tr w:rsidR="00640801" w:rsidRPr="00481EBE" w14:paraId="63D07A03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4147" w14:textId="66D050AB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19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0A39" w14:textId="3CA207A1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06D8" w14:textId="2DDC5130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40801" w:rsidRPr="00481EBE" w14:paraId="453599AA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E03E" w14:textId="60B3A53B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6C89" w14:textId="2F0B79A4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E95" w14:textId="78236192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40801" w:rsidRPr="00481EBE" w14:paraId="625AD43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D8F0" w14:textId="66D6C4F6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4249" w14:textId="66464D5C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AEDB" w14:textId="006314A8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40801" w:rsidRPr="00481EBE" w14:paraId="0C31CC34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4C07" w14:textId="584F0D39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746" w14:textId="3212B8E2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5B2D" w14:textId="741C12D2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40801" w:rsidRPr="00481EBE" w14:paraId="6DAA715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2AF3" w14:textId="6AE4BFB7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89A3" w14:textId="649BCE08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187D" w14:textId="483C012A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40801" w:rsidRPr="00481EBE" w14:paraId="61DA59E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E3A9" w14:textId="176E0BB9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B35F" w14:textId="0B535509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0958" w14:textId="16F1FFBB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12CBD314" w:rsidR="00D0096C" w:rsidRPr="00481EBE" w:rsidRDefault="00B750AD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D0096C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B750AD" w:rsidRPr="00481EBE" w14:paraId="4AC81DC6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A41C" w14:textId="0F9C1110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AF39" w14:textId="295349EC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6B79" w14:textId="77777777" w:rsidR="00B750AD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33C5EAA9" w14:textId="1805DF85" w:rsidR="007A00BF" w:rsidRPr="00481EBE" w:rsidRDefault="007A00BF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B750AD" w:rsidRPr="00481EBE" w14:paraId="2725EB41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D2B9" w14:textId="5A1B539E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DFE5" w14:textId="543B98E4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Whole day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2D9E" w14:textId="24478C48" w:rsidR="00B750AD" w:rsidRPr="00481EBE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F962BE" w:rsidRPr="00481EBE" w14:paraId="43267167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8112" w14:textId="175ECA31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3719" w14:textId="12D9E04F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B6B0" w14:textId="77777777" w:rsidR="00F962BE" w:rsidRPr="00481EBE" w:rsidRDefault="00F962BE" w:rsidP="00BD664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1A5AA9" w:rsidRPr="00481EBE" w14:paraId="63D286A9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8596" w14:textId="33781F60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CDA6" w14:textId="274E8DA9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6116" w14:textId="77777777" w:rsidR="00640801" w:rsidRDefault="00640801" w:rsidP="0064080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41B1FA0C" w14:textId="7ED35291" w:rsidR="001A5AA9" w:rsidRPr="00481EBE" w:rsidRDefault="00640801" w:rsidP="0064080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A335BE" w:rsidRPr="00481EBE" w14:paraId="23047AC8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CF0B" w14:textId="407585E1" w:rsidR="00A335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9FBB" w14:textId="4F78BEC8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8E65" w14:textId="663BEADA" w:rsidR="00A335BE" w:rsidRPr="00481EBE" w:rsidRDefault="00A335BE" w:rsidP="00A335BE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A335BE" w:rsidRPr="00481EBE" w14:paraId="217C0D53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3E8C" w14:textId="5EE8C259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5B72" w14:textId="54CBA2CD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1568" w14:textId="23316FC3" w:rsidR="00A335BE" w:rsidRPr="00481EBE" w:rsidRDefault="00A335BE" w:rsidP="00A335BE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F4F47" w:rsidRPr="00481EBE" w14:paraId="0908D546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FB20" w14:textId="70C14F1C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C986" w14:textId="2F0C27BD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FDCA" w14:textId="005D3736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F4F47" w:rsidRPr="00481EBE" w14:paraId="2DD9F7C2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0612" w14:textId="44508D44" w:rsidR="001F4F47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E251" w14:textId="28AB7980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07FB" w14:textId="5560F813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C3944" w:rsidRPr="00481EBE" w14:paraId="0DCD1E0C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A392" w14:textId="65E3FB78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E690" w14:textId="2E62E32E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09F0" w14:textId="22B21CAD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C3944" w:rsidRPr="00481EBE" w14:paraId="479C6BC1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1FE6" w14:textId="243684E7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7479" w14:textId="572B5DE1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F75" w14:textId="35BD6C09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p w14:paraId="02223EDD" w14:textId="3E808656" w:rsidR="00E1744C" w:rsidRDefault="00E1744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5"/>
        <w:gridCol w:w="2092"/>
        <w:gridCol w:w="25"/>
        <w:gridCol w:w="6085"/>
      </w:tblGrid>
      <w:tr w:rsidR="007A3305" w14:paraId="6B3159AD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2265" w14:textId="77777777" w:rsidR="007A3305" w:rsidRDefault="007A3305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7A3305" w:rsidRPr="004D1438" w14:paraId="3B794510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A2BA5" w14:textId="179851C8" w:rsidR="007A3305" w:rsidRPr="007E270B" w:rsidRDefault="007A3305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 w:rsidRPr="007E270B">
              <w:rPr>
                <w:rFonts w:ascii="Garamond" w:hAnsi="Garamond" w:cs="Tahoma"/>
                <w:bCs/>
                <w:sz w:val="22"/>
                <w:szCs w:val="22"/>
              </w:rPr>
              <w:t xml:space="preserve">Class (Registration is </w:t>
            </w:r>
            <w:r w:rsidR="00AF2787">
              <w:rPr>
                <w:rFonts w:ascii="Garamond" w:hAnsi="Garamond" w:cs="Tahoma"/>
                <w:bCs/>
                <w:sz w:val="22"/>
                <w:szCs w:val="22"/>
              </w:rPr>
              <w:t>closed</w:t>
            </w:r>
            <w:r w:rsidRPr="007E270B">
              <w:rPr>
                <w:rFonts w:ascii="Garamond" w:hAnsi="Garamond" w:cs="Tahoma"/>
                <w:bCs/>
                <w:sz w:val="22"/>
                <w:szCs w:val="22"/>
              </w:rPr>
              <w:t xml:space="preserve"> for the following class session(s))</w:t>
            </w:r>
          </w:p>
        </w:tc>
      </w:tr>
      <w:tr w:rsidR="007A3305" w:rsidRPr="004D1438" w14:paraId="3B429D55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365B54C6" w14:textId="379368EE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68D0013A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0ECBEAFC" w14:textId="77777777" w:rsidR="007A3305" w:rsidRPr="00BB3931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40028204" w14:textId="77777777" w:rsidR="007A3305" w:rsidRPr="0047206D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3/F, Wing </w:t>
            </w:r>
            <w:proofErr w:type="gramStart"/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On</w:t>
            </w:r>
            <w:proofErr w:type="gramEnd"/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House, 71 Des Voeux Road Central, Hong Kong</w:t>
            </w:r>
          </w:p>
        </w:tc>
      </w:tr>
      <w:tr w:rsidR="007A3305" w:rsidRPr="004D1438" w14:paraId="2889C455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059AA378" w14:textId="3CE38282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187DE10D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302F7AE1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:rsidRPr="004D1438" w14:paraId="03F8D5A9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483DCC5E" w14:textId="06189013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05D603AD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7E57A8EF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:rsidRPr="004D1438" w14:paraId="2687D2F5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7C29592E" w14:textId="1C1C3027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594F4108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507EAB8B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:rsidRPr="004D1438" w14:paraId="0FAFA496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43B4C437" w14:textId="639434EC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08D84933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6C7CED7C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14:paraId="0AB400F9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CFC1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7A3305" w14:paraId="4AF0423F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95E2" w14:textId="14F9D1E3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CE89A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2C32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760DE80F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3AAF" w14:textId="4A1BA75E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3693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C6790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09AF1CDD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851B" w14:textId="1E3C5584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27D0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32995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49D2437D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2440" w14:textId="0D817278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7700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2D58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61989A74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E6EE" w14:textId="033FB901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0E1A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ECE2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74A00013" w14:textId="77777777" w:rsidR="007A3305" w:rsidRDefault="007A3305">
      <w:pPr>
        <w:widowControl/>
        <w:rPr>
          <w:sz w:val="22"/>
          <w:szCs w:val="22"/>
        </w:rPr>
      </w:pPr>
    </w:p>
    <w:p w14:paraId="0B385C68" w14:textId="77777777" w:rsidR="00973F4D" w:rsidRPr="00481EBE" w:rsidRDefault="00973F4D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706CD5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632FBF" w:rsidRPr="00481EBE" w14:paraId="1C664697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44917C9C" w14:textId="2B5C9A8E" w:rsidR="00632FBF" w:rsidRPr="00481EBE" w:rsidRDefault="00632FBF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32FBF" w:rsidRPr="00481EBE" w14:paraId="7E1385AF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EA4DE95" w14:textId="16FCCFFB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15 Sep 25</w:t>
            </w:r>
          </w:p>
        </w:tc>
        <w:tc>
          <w:tcPr>
            <w:tcW w:w="2117" w:type="dxa"/>
            <w:vAlign w:val="center"/>
          </w:tcPr>
          <w:p w14:paraId="45FBF41D" w14:textId="4ED213F1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DD0CB48" w14:textId="6C53D1CD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51F8E398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FDA3211" w14:textId="63390558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Mon 22 Sep 25</w:t>
            </w:r>
          </w:p>
        </w:tc>
        <w:tc>
          <w:tcPr>
            <w:tcW w:w="2117" w:type="dxa"/>
            <w:vAlign w:val="center"/>
          </w:tcPr>
          <w:p w14:paraId="70BFA631" w14:textId="51447FE8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035794EC" w14:textId="4BEBD13B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02939B3F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0285FB8" w14:textId="5FCB3352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29 Sep 25</w:t>
            </w:r>
          </w:p>
        </w:tc>
        <w:tc>
          <w:tcPr>
            <w:tcW w:w="2117" w:type="dxa"/>
            <w:vAlign w:val="center"/>
          </w:tcPr>
          <w:p w14:paraId="07ED0A70" w14:textId="4DC6FFB5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2BB61014" w14:textId="664C94CC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AF2787" w:rsidRPr="00481EBE" w14:paraId="375B278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4BE1FAB1" w14:textId="644F3710" w:rsidR="00AF2787" w:rsidRPr="00481EBE" w:rsidRDefault="00706CD5" w:rsidP="00AF278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Time Trial 2025 – Mini Race</w:t>
            </w:r>
            <w:r w:rsidR="00AF2787" w:rsidRPr="00481EBE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Registration is </w:t>
            </w:r>
            <w:r w:rsidR="00535027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</w:t>
            </w:r>
            <w:r>
              <w:rPr>
                <w:rFonts w:ascii="Garamond" w:hAnsi="Garamond" w:cs="Tahoma"/>
                <w:sz w:val="22"/>
                <w:szCs w:val="22"/>
              </w:rPr>
              <w:t>session</w:t>
            </w:r>
          </w:p>
        </w:tc>
      </w:tr>
      <w:tr w:rsidR="00706CD5" w:rsidRPr="00481EBE" w14:paraId="417EC423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7C64" w14:textId="02D690ED" w:rsidR="00706CD5" w:rsidRDefault="00031AF7" w:rsidP="001B269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EA30" w14:textId="0CEADD51" w:rsidR="00706CD5" w:rsidRPr="00481EBE" w:rsidRDefault="00031AF7" w:rsidP="001B269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1EF" w14:textId="5B550166" w:rsidR="00706CD5" w:rsidRPr="00481EBE" w:rsidRDefault="0006054D" w:rsidP="001B269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8B58BC" w:rsidRPr="00481EBE" w14:paraId="1F3046B5" w14:textId="77777777" w:rsidTr="001801D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1DEE87B5" w:rsidR="008B58BC" w:rsidRPr="00481EBE" w:rsidRDefault="008B58BC" w:rsidP="008B58BC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 w:rsidR="001A3E9A">
              <w:rPr>
                <w:rFonts w:ascii="Garamond" w:hAnsi="Garamond" w:cs="Tahoma"/>
                <w:sz w:val="22"/>
                <w:szCs w:val="22"/>
              </w:rPr>
              <w:t>– Saturday</w:t>
            </w:r>
            <w:r w:rsidR="00EC0558">
              <w:rPr>
                <w:rFonts w:ascii="Garamond" w:hAnsi="Garamond" w:cs="Tahoma"/>
                <w:sz w:val="22"/>
                <w:szCs w:val="22"/>
              </w:rPr>
              <w:t>s</w:t>
            </w:r>
            <w:r w:rsidR="001A3E9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8B58BC" w:rsidRPr="00481EBE" w14:paraId="0628C184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55D6" w14:textId="5B1C07DB" w:rsidR="008B58BC" w:rsidRDefault="002C41CF" w:rsidP="008B58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4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C28B" w14:textId="08B89E5E" w:rsidR="008B58BC" w:rsidRPr="00481EBE" w:rsidRDefault="00C11496" w:rsidP="008B58BC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1321" w14:textId="1D01CA31" w:rsidR="008B58BC" w:rsidRPr="00481EBE" w:rsidRDefault="002C41CF" w:rsidP="008B58BC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72644" w:rsidRPr="00481EBE" w14:paraId="3F267E1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A756" w14:textId="3D3E83D0" w:rsidR="00372644" w:rsidRDefault="00372644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BE6" w14:textId="239FDD05" w:rsidR="00372644" w:rsidRPr="00481EBE" w:rsidRDefault="00C11496" w:rsidP="0037264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C17C" w14:textId="1C7DD67D" w:rsidR="00372644" w:rsidRPr="00481EBE" w:rsidRDefault="00372644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72644" w:rsidRPr="00481EBE" w14:paraId="49C0A37B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ED5" w14:textId="1F93EE2A" w:rsidR="00372644" w:rsidRDefault="00372644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A165" w14:textId="77FB276B" w:rsidR="00372644" w:rsidRPr="00481EBE" w:rsidRDefault="00C11496" w:rsidP="0037264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EBC" w14:textId="1EAF54B5" w:rsidR="00372644" w:rsidRPr="00481EBE" w:rsidRDefault="00372644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72644" w:rsidRPr="00481EBE" w14:paraId="3CDB2E4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6FB6" w14:textId="51D5E686" w:rsidR="00372644" w:rsidRDefault="00372644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6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4A3" w14:textId="5337868D" w:rsidR="00372644" w:rsidRPr="00481EBE" w:rsidRDefault="00C11496" w:rsidP="0037264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43B" w14:textId="1B12AFFD" w:rsidR="00372644" w:rsidRPr="00481EBE" w:rsidRDefault="00372644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72644" w:rsidRPr="00481EBE" w14:paraId="6E0E2F5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AAE" w14:textId="1747122C" w:rsidR="00372644" w:rsidRDefault="00372644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37A" w14:textId="1D38627E" w:rsidR="00372644" w:rsidRPr="00481EBE" w:rsidRDefault="00C11496" w:rsidP="0037264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6FE" w14:textId="23691CDA" w:rsidR="00372644" w:rsidRPr="00481EBE" w:rsidRDefault="00372644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1A3E9A" w:rsidRPr="00481EBE" w14:paraId="235A0C21" w14:textId="77777777" w:rsidTr="007647C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62D8EFB0" w:rsidR="001A3E9A" w:rsidRPr="00481EBE" w:rsidRDefault="001A3E9A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</w:t>
            </w:r>
            <w:r w:rsidR="00EC0558">
              <w:rPr>
                <w:rFonts w:ascii="Garamond" w:hAnsi="Garamond" w:cs="Tahoma"/>
                <w:sz w:val="22"/>
                <w:szCs w:val="22"/>
              </w:rPr>
              <w:t>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1A3E9A" w:rsidRPr="00481EBE" w14:paraId="774BD55F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C66" w14:textId="303FF0DC" w:rsidR="001A3E9A" w:rsidRDefault="001A3E9A" w:rsidP="001A3E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00FF" w14:textId="2007FA1F" w:rsidR="001A3E9A" w:rsidRPr="00481EBE" w:rsidRDefault="001A3E9A" w:rsidP="001A3E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1C76" w14:textId="6D1334B3" w:rsidR="001A3E9A" w:rsidRDefault="001A3E9A" w:rsidP="001A3E9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C11496" w:rsidRPr="00481EBE" w14:paraId="3EE8E38A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4A22" w14:textId="763770F6" w:rsidR="00C11496" w:rsidRDefault="00C11496" w:rsidP="00C114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030" w14:textId="51FE365C" w:rsidR="00C11496" w:rsidRPr="00481EBE" w:rsidRDefault="00C11496" w:rsidP="00C1149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B001" w14:textId="207844DC" w:rsidR="00C11496" w:rsidRDefault="00C11496" w:rsidP="00C1149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C11496" w:rsidRPr="00481EBE" w14:paraId="45D2C5AB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27CA" w14:textId="0DECEAB2" w:rsidR="00C11496" w:rsidRDefault="00C11496" w:rsidP="00C114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 w:rsidR="00154CE7"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9F5" w14:textId="5499264B" w:rsidR="00C11496" w:rsidRPr="00481EBE" w:rsidRDefault="00C11496" w:rsidP="00C1149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E339" w14:textId="125EEAA2" w:rsidR="00C11496" w:rsidRDefault="00C11496" w:rsidP="00C1149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1612A9" w:rsidRPr="00481EBE" w14:paraId="7D097B3D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E466" w14:textId="5737B8B6" w:rsidR="001612A9" w:rsidRDefault="001612A9" w:rsidP="001612A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3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DFE4" w14:textId="1F25BE19" w:rsidR="001612A9" w:rsidRPr="00481EBE" w:rsidRDefault="001612A9" w:rsidP="001612A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890" w14:textId="05FA77F6" w:rsidR="001612A9" w:rsidRDefault="001612A9" w:rsidP="001612A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1612A9" w:rsidRPr="00481EBE" w14:paraId="384A3F2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AF5C" w14:textId="6151512C" w:rsidR="001612A9" w:rsidRDefault="001612A9" w:rsidP="001612A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Nov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2A1" w14:textId="3DFC7907" w:rsidR="001612A9" w:rsidRPr="00481EBE" w:rsidRDefault="001612A9" w:rsidP="001612A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5BE5" w14:textId="19BBCCD9" w:rsidR="001612A9" w:rsidRDefault="001612A9" w:rsidP="001612A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1612A9" w:rsidRPr="00481EBE" w14:paraId="1F8BCF22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C52" w14:textId="6A3DB389" w:rsidR="001612A9" w:rsidRDefault="001612A9" w:rsidP="001612A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Nov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540D" w14:textId="420CE808" w:rsidR="001612A9" w:rsidRPr="00481EBE" w:rsidRDefault="001612A9" w:rsidP="001612A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5489" w14:textId="042E4D2E" w:rsidR="001612A9" w:rsidRDefault="001612A9" w:rsidP="001612A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1612A9" w:rsidRPr="00481EBE" w14:paraId="5E2CEC2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45D" w14:textId="6C89B879" w:rsidR="001612A9" w:rsidRDefault="001612A9" w:rsidP="001612A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E92" w14:textId="7568DFBC" w:rsidR="001612A9" w:rsidRPr="00481EBE" w:rsidRDefault="001612A9" w:rsidP="001612A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603" w14:textId="535C2C6D" w:rsidR="001612A9" w:rsidRDefault="001612A9" w:rsidP="001612A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556639" w:rsidRPr="00481EBE" w14:paraId="7A3018D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2BD2" w14:textId="36600116" w:rsidR="00556639" w:rsidRDefault="00556639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 w:rsidR="004568F6"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4568F6"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196" w14:textId="7F6CB3F9" w:rsidR="00556639" w:rsidRPr="00481EBE" w:rsidRDefault="00556639" w:rsidP="0055663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271B" w14:textId="08414C93" w:rsidR="00556639" w:rsidRDefault="00556639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556639" w:rsidRPr="00481EBE" w14:paraId="053486E7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16E" w14:textId="42A7A996" w:rsidR="00556639" w:rsidRDefault="004568F6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47D" w14:textId="3BDA0942" w:rsidR="00556639" w:rsidRPr="00481EBE" w:rsidRDefault="00556639" w:rsidP="0055663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5B2" w14:textId="7E9F8180" w:rsidR="00556639" w:rsidRDefault="00556639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556639" w:rsidRPr="00481EBE" w14:paraId="590D1B7A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955" w14:textId="3521B848" w:rsidR="00556639" w:rsidRDefault="004568F6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EF81" w14:textId="36A1F9AD" w:rsidR="00556639" w:rsidRPr="00481EBE" w:rsidRDefault="00556639" w:rsidP="0055663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15F" w14:textId="4837FDFE" w:rsidR="00556639" w:rsidRDefault="00556639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556639" w:rsidRPr="00481EBE" w14:paraId="27D95B0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7631" w14:textId="4782DF6C" w:rsidR="00556639" w:rsidRDefault="004568F6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2692" w14:textId="7EF42D5F" w:rsidR="00556639" w:rsidRPr="00481EBE" w:rsidRDefault="00556639" w:rsidP="0055663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0BF" w14:textId="2717C1BB" w:rsidR="00556639" w:rsidRDefault="00556639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556639" w:rsidRPr="00481EBE" w14:paraId="4AEB63B5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49F" w14:textId="0CB9AF64" w:rsidR="00556639" w:rsidRDefault="004568F6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29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E3B" w14:textId="056F5906" w:rsidR="00556639" w:rsidRPr="00481EBE" w:rsidRDefault="00556639" w:rsidP="0055663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6870" w14:textId="4238C102" w:rsidR="00556639" w:rsidRDefault="00556639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1DA4DEC2" w14:textId="77777777" w:rsidR="00BE0C3D" w:rsidRDefault="00BE0C3D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795E70" w:rsidRPr="00481EBE" w14:paraId="53C2FEC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0D66" w14:textId="1FD4DDAC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AE1" w14:textId="27B3052E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7E1B" w14:textId="77777777" w:rsidR="00640801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4CBB97FF" w14:textId="7B898A60" w:rsidR="00795E70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795E70" w:rsidRPr="00481EBE" w14:paraId="530541F1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05F" w14:textId="406B5CC1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4B3" w14:textId="39185BC3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1F36" w14:textId="76850773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69E6A3A2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6E7" w14:textId="065B55A2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20E" w14:textId="7E0830D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0E63" w14:textId="1B464AA6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11920D9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C7B" w14:textId="58CD93D5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537A" w14:textId="292D4CA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C2B" w14:textId="003F77A9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4EA8A39A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F62" w14:textId="231BE8EB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89EF" w14:textId="2129241E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CAA" w14:textId="452E6573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320A71" w:rsidRPr="00481EBE" w14:paraId="0E274697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0FCC" w14:textId="5289B7EA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BF7B" w14:textId="5C56B6B3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E96D" w14:textId="77777777" w:rsidR="00640801" w:rsidRDefault="00640801" w:rsidP="0064080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</w:t>
            </w: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Centre</w:t>
            </w:r>
          </w:p>
          <w:p w14:paraId="56DD9844" w14:textId="197BCF1F" w:rsidR="00320A71" w:rsidRDefault="00640801" w:rsidP="0064080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1A6B">
              <w:rPr>
                <w:rFonts w:ascii="Garamond" w:hAnsi="Garamond" w:cs="Tahoma"/>
                <w:sz w:val="22"/>
                <w:szCs w:val="22"/>
                <w:lang w:eastAsia="zh-CN"/>
              </w:rPr>
              <w:t>5/F-6/F, Shek Tong Tsui Municipal Services Building, 470 Queen's Road West, Hong Kong</w:t>
            </w:r>
          </w:p>
        </w:tc>
      </w:tr>
      <w:tr w:rsidR="00320A71" w:rsidRPr="00481EBE" w14:paraId="7E8001A7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FD1A" w14:textId="35ACAEC5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C0A4" w14:textId="301BA0DC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0029" w14:textId="62B3BC95" w:rsidR="00320A71" w:rsidRDefault="00DF07D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</w:t>
            </w:r>
            <w:r w:rsidR="00640801">
              <w:rPr>
                <w:rFonts w:ascii="Garamond" w:hAnsi="Garamond" w:cs="Tahoma"/>
                <w:sz w:val="22"/>
                <w:szCs w:val="22"/>
                <w:lang w:eastAsia="zh-CN"/>
              </w:rPr>
              <w:t>s</w:t>
            </w: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Centre</w:t>
            </w:r>
          </w:p>
        </w:tc>
      </w:tr>
      <w:tr w:rsidR="00320A71" w:rsidRPr="00481EBE" w14:paraId="6BD5B1BC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2377" w14:textId="11315211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5A9B" w14:textId="3E9B015E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C5FF" w14:textId="4C1DDCBA" w:rsidR="00320A71" w:rsidRDefault="0064080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</w:t>
            </w: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Centre</w:t>
            </w:r>
          </w:p>
        </w:tc>
      </w:tr>
      <w:tr w:rsidR="00F13C7B" w:rsidRPr="00481EBE" w14:paraId="1F8B10A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E5B8" w14:textId="43371E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755E" w14:textId="746849BB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A39F" w14:textId="77777777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4A2599D3" w14:textId="7FEEE845" w:rsidR="00DF07D1" w:rsidRDefault="00DF07D1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F13C7B" w:rsidRPr="00481EBE" w14:paraId="286B5A11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2704" w14:textId="4A7FB949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8A36" w14:textId="169DD3F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1794" w14:textId="3FD93F43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13C7B" w:rsidRPr="00481EBE" w14:paraId="09EC442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F4B9" w14:textId="216D3CBB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4009" w14:textId="5CFED0A4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8984" w14:textId="369716E5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13C7B" w:rsidRPr="00481EBE" w14:paraId="284B3AF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472B" w14:textId="22C8B5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07C6" w14:textId="4AD327B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17E4" w14:textId="21A74BA2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31A593FD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7FC0" w14:textId="0E9118EF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AFB5" w14:textId="0F5E2EE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8D1E" w14:textId="2B39379F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DF07D1" w:rsidRPr="00481EBE" w14:paraId="765DBBA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326D" w14:textId="28B3ADF0" w:rsidR="00DF07D1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4A74" w14:textId="1024A862" w:rsidR="00DF07D1" w:rsidRPr="00481EBE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13FB3" w14:textId="77777777" w:rsidR="00640801" w:rsidRDefault="00640801" w:rsidP="0064080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</w:t>
            </w: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Centre</w:t>
            </w:r>
          </w:p>
          <w:p w14:paraId="64BB0939" w14:textId="61158CCB" w:rsidR="00DF07D1" w:rsidRDefault="00640801" w:rsidP="0064080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1A6B">
              <w:rPr>
                <w:rFonts w:ascii="Garamond" w:hAnsi="Garamond" w:cs="Tahoma"/>
                <w:sz w:val="22"/>
                <w:szCs w:val="22"/>
                <w:lang w:eastAsia="zh-CN"/>
              </w:rPr>
              <w:t>5/F-6/F, Shek Tong Tsui Municipal Services Building, 470 Queen's Road West, Hong Kong</w:t>
            </w:r>
          </w:p>
        </w:tc>
      </w:tr>
      <w:tr w:rsidR="00DF07D1" w:rsidRPr="00481EBE" w14:paraId="4D8EA54B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D23D" w14:textId="18511DC7" w:rsidR="00DF07D1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2156" w14:textId="7AF02146" w:rsidR="00DF07D1" w:rsidRPr="00481EBE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BC68" w14:textId="621F2C3B" w:rsidR="00DF07D1" w:rsidRDefault="00640801" w:rsidP="00DF07D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</w:t>
            </w: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Centre</w:t>
            </w:r>
          </w:p>
        </w:tc>
      </w:tr>
      <w:tr w:rsidR="00DF07D1" w:rsidRPr="00481EBE" w14:paraId="5380A06A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FAF8" w14:textId="5B22C19E" w:rsidR="00DF07D1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FC4C" w14:textId="5F6AAF66" w:rsidR="00DF07D1" w:rsidRPr="00481EBE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C15C" w14:textId="4B363539" w:rsidR="00DF07D1" w:rsidRDefault="00640801" w:rsidP="00DF07D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</w:t>
            </w: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Centre</w:t>
            </w:r>
          </w:p>
        </w:tc>
      </w:tr>
      <w:tr w:rsidR="0029585D" w:rsidRPr="00481EBE" w14:paraId="1B965F5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AE9E" w14:textId="46D92BBA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9D64" w14:textId="146F600E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32EB" w14:textId="77777777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2744F5CC" w14:textId="38B12196" w:rsidR="00DF07D1" w:rsidRDefault="00DF07D1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29585D" w:rsidRPr="00481EBE" w14:paraId="5582C8CC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4F7C" w14:textId="08EBAD2B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3691" w14:textId="545EF255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2F85" w14:textId="59838B0F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776834F2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1EE4" w14:textId="267A92AC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D011" w14:textId="47598A41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01B5" w14:textId="5119BB2D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4489B5E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30F4" w14:textId="632E85D6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0962" w14:textId="0AD15071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E178" w14:textId="1B07AF88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2921A0E1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3199" w14:textId="10E5BBE4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7C4C" w14:textId="5865D83E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2E8D" w14:textId="5625A820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</w:tbl>
    <w:p w14:paraId="24F448DD" w14:textId="77777777" w:rsidR="005353B8" w:rsidRPr="00481EBE" w:rsidRDefault="005353B8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01263" w:rsidRPr="00481EBE" w14:paraId="013D35A6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73A0" w14:textId="3A64E1A9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19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5A4" w14:textId="3DB5640B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4735" w14:textId="77777777" w:rsidR="00B801DF" w:rsidRDefault="00B801DF" w:rsidP="00B801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0B02B097" w14:textId="1A2AA5B8" w:rsidR="00601263" w:rsidRPr="00481EBE" w:rsidRDefault="00B801DF" w:rsidP="00B801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601263" w:rsidRPr="00481EBE" w14:paraId="7157FCE5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B8E" w14:textId="3AD6FC3D" w:rsidR="00601263" w:rsidRPr="00481EBE" w:rsidRDefault="0071516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54ED" w14:textId="0B0BE157" w:rsidR="00601263" w:rsidRPr="00481EBE" w:rsidRDefault="0071516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AF83" w14:textId="3CA8CAC5" w:rsidR="00601263" w:rsidRPr="00481EBE" w:rsidRDefault="00601263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Pr="00481EBE" w:rsidRDefault="007139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57932" w:rsidRPr="00481EBE" w14:paraId="3127FCBE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D0E5" w14:textId="50AA80FE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1" w:name="_Hlk205199554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E4C" w14:textId="4043C64B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2044" w14:textId="77777777" w:rsidR="00B801DF" w:rsidRDefault="00B801DF" w:rsidP="00B801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C194990" w14:textId="764FA6A5" w:rsidR="00557932" w:rsidRPr="00481EBE" w:rsidRDefault="00B801DF" w:rsidP="00B801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557932" w:rsidRPr="00481EBE" w14:paraId="459231C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E049" w14:textId="57F3A265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3380" w14:textId="253A86A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8D50" w14:textId="514C69B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1188874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BAB" w14:textId="77E00942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1BC7" w14:textId="30FF4CA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4DCC" w14:textId="4D2C0C1D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0CEDCD17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4B8" w14:textId="40B030D5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898" w14:textId="2DD99AE3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8937" w14:textId="1017D4F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25AD68CE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911F" w14:textId="0CEE10C4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AB7" w14:textId="7D5149FC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120" w14:textId="3290555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bookmarkEnd w:id="1"/>
      <w:tr w:rsidR="00557932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AB493F" w:rsidRPr="00481EBE" w14:paraId="441A810E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3181" w14:textId="47D5CFC6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CFF2" w14:textId="7090C907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3867" w14:textId="77777777" w:rsidR="00DA103D" w:rsidRDefault="00DA103D" w:rsidP="00DA103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6F204596" w14:textId="35EA962B" w:rsidR="00AB493F" w:rsidRPr="00481EBE" w:rsidRDefault="00DA103D" w:rsidP="00DA103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B493F" w:rsidRPr="00481EBE" w14:paraId="5D449DE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053" w14:textId="2C6AF3D9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EC51" w14:textId="1E199D82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A2EF" w14:textId="57BC3740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493F" w:rsidRPr="00481EBE" w14:paraId="0D333DA3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2871" w14:textId="01D049D8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2535" w14:textId="2EAD9CB7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37E6" w14:textId="5561E9A1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493F" w:rsidRPr="00481EBE" w14:paraId="76887078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917" w14:textId="6B4FA44D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780F" w14:textId="695F0FC9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C9D" w14:textId="7EED8EEC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493F" w:rsidRPr="00481EBE" w14:paraId="01C867A7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DA6" w14:textId="003D1663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A30" w14:textId="42908798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97F4" w14:textId="3DAEA276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00E902AE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85628" w:rsidRPr="00140082" w14:paraId="12F4D5A2" w14:textId="77777777" w:rsidTr="00E902AE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30D42A88" w:rsidR="00A85628" w:rsidRPr="00140082" w:rsidRDefault="00B155E5" w:rsidP="00E902A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F3296B">
              <w:rPr>
                <w:rFonts w:ascii="Garamond" w:hAnsi="Garamond" w:cs="Tahoma"/>
                <w:sz w:val="22"/>
                <w:szCs w:val="22"/>
              </w:rPr>
              <w:t>Women</w:t>
            </w:r>
            <w:r w:rsidR="00A85628">
              <w:rPr>
                <w:rFonts w:ascii="Garamond" w:hAnsi="Garamond" w:cs="Tahoma"/>
                <w:sz w:val="22"/>
                <w:szCs w:val="22"/>
              </w:rPr>
              <w:t>)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A85628" w:rsidRPr="000A3AE2" w14:paraId="7EC5044D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3A51" w14:textId="1BF7B7D1" w:rsidR="00A85628" w:rsidRDefault="00A85628" w:rsidP="00A85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FE1C" w14:textId="77777777" w:rsidR="00A85628" w:rsidRDefault="00A85628" w:rsidP="00A85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2FD" w14:textId="44EB65B2" w:rsidR="00A85628" w:rsidRDefault="00A85628" w:rsidP="00A85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85628" w:rsidRPr="000A3AE2" w14:paraId="2C264C68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E97E" w14:textId="39B4AA3F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79CB" w14:textId="77777777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0D40" w14:textId="5A1AE085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85628" w:rsidRPr="000A3AE2" w14:paraId="5BD98BAD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0ADF" w14:textId="6ADF958A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E5BA" w14:textId="77777777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ECCF" w14:textId="6A8EB00F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54DD0" w:rsidRPr="000A3AE2" w14:paraId="31D07138" w14:textId="77777777" w:rsidTr="00554D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AED93B" w14:textId="431AD701" w:rsidR="00554DD0" w:rsidRDefault="00C931E0" w:rsidP="00554DD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lastRenderedPageBreak/>
              <w:t>Class</w:t>
            </w:r>
            <w:r w:rsidR="00554DD0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F3296B">
              <w:rPr>
                <w:rFonts w:ascii="Garamond" w:hAnsi="Garamond" w:cs="Tahoma"/>
                <w:sz w:val="22"/>
                <w:szCs w:val="22"/>
              </w:rPr>
              <w:t>M</w:t>
            </w:r>
            <w:r w:rsidR="00554DD0">
              <w:rPr>
                <w:rFonts w:ascii="Garamond" w:hAnsi="Garamond" w:cs="Tahoma"/>
                <w:sz w:val="22"/>
                <w:szCs w:val="22"/>
              </w:rPr>
              <w:t>en)</w:t>
            </w:r>
            <w:r w:rsidR="00554DD0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554DD0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554DD0" w:rsidRPr="000A3AE2" w14:paraId="66CBB128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4172" w14:textId="7C528342" w:rsidR="00554DD0" w:rsidRDefault="00554DD0" w:rsidP="00554DD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 w:rsidR="00105840">
              <w:rPr>
                <w:rFonts w:ascii="Garamond" w:hAnsi="Garamond" w:cs="Tahoma"/>
                <w:sz w:val="22"/>
                <w:szCs w:val="22"/>
                <w:lang w:eastAsia="zh-CN"/>
              </w:rPr>
              <w:t>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11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6C8E" w14:textId="77777777" w:rsidR="00554DD0" w:rsidRDefault="00554DD0" w:rsidP="00554DD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81FE" w14:textId="2827B2E0" w:rsidR="00554DD0" w:rsidRDefault="00554DD0" w:rsidP="00554DD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C41B9" w:rsidRPr="000A3AE2" w14:paraId="3F0A08F6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BF4D" w14:textId="59561406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 w:rsidR="00105840">
              <w:rPr>
                <w:rFonts w:ascii="Garamond" w:hAnsi="Garamond" w:cs="Tahoma"/>
                <w:sz w:val="22"/>
                <w:szCs w:val="22"/>
                <w:lang w:eastAsia="zh-CN"/>
              </w:rPr>
              <w:t>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97AE" w14:textId="385A2D8E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DC95" w14:textId="76927D1F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C41B9" w:rsidRPr="000A3AE2" w14:paraId="56232FF1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125" w14:textId="4BAA9ED2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 w:rsidR="0010584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9F9D" w14:textId="3DD0BD4B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4ED0" w14:textId="0BFAACE8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C41B9" w:rsidRPr="000A3AE2" w14:paraId="70F06CC4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1B1A" w14:textId="21D3595E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 w:rsidR="00105840">
              <w:rPr>
                <w:rFonts w:ascii="Garamond" w:hAnsi="Garamond" w:cs="Tahoma"/>
                <w:sz w:val="22"/>
                <w:szCs w:val="22"/>
                <w:lang w:eastAsia="zh-CN"/>
              </w:rPr>
              <w:t>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7328" w14:textId="16D976B4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C702" w14:textId="2FABA5D8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65B5C6D5" w14:textId="77777777" w:rsidR="00A85628" w:rsidRDefault="00A85628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2A8C8636" w14:textId="77777777" w:rsidR="002E5766" w:rsidRPr="002E5766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="002E5766" w:rsidRPr="002E5766" w:rsidSect="00947E44">
      <w:headerReference w:type="first" r:id="rId14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496C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52DC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5111"/>
    <w:rsid w:val="002E5216"/>
    <w:rsid w:val="002E5525"/>
    <w:rsid w:val="002E5766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A6"/>
    <w:rsid w:val="00367AE0"/>
    <w:rsid w:val="00367B1C"/>
    <w:rsid w:val="00367C98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16E"/>
    <w:rsid w:val="003F7980"/>
    <w:rsid w:val="003F7E31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630F"/>
    <w:rsid w:val="00536392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45"/>
    <w:rsid w:val="006D5A79"/>
    <w:rsid w:val="006D5E0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CCA"/>
    <w:rsid w:val="00965388"/>
    <w:rsid w:val="00965558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801DF"/>
    <w:rsid w:val="00B8048E"/>
    <w:rsid w:val="00B805BA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F2F"/>
    <w:rsid w:val="00B9145A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1A6B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8913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293BB9-F308-4003-9F7D-8F8844038F0D}"/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276</TotalTime>
  <Pages>5</Pages>
  <Words>1692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9452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Winnie TSE</cp:lastModifiedBy>
  <cp:revision>128</cp:revision>
  <cp:lastPrinted>2025-07-14T08:18:00Z</cp:lastPrinted>
  <dcterms:created xsi:type="dcterms:W3CDTF">2025-07-14T06:22:00Z</dcterms:created>
  <dcterms:modified xsi:type="dcterms:W3CDTF">2025-09-08T06:56:00Z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</Properties>
</file>