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7E83CF2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A85628">
        <w:t>4 September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11DE0643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D22940" w:rsidRPr="00481EBE" w14:paraId="06DE2DCE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358257F" w14:textId="66E7ADC0" w:rsidR="00D22940" w:rsidRDefault="00D22940" w:rsidP="00D2294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7A36DF3" w14:textId="1832451E" w:rsidR="00D22940" w:rsidRPr="00481EBE" w:rsidRDefault="00D22940" w:rsidP="00D22940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42CE150" w14:textId="77777777" w:rsidR="00D22940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63BDE3EF" w14:textId="38CC86CA" w:rsidR="00D22940" w:rsidRPr="00481EBE" w:rsidRDefault="00D22940" w:rsidP="00D2294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7417A6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8FF37B" w14:textId="79CC9278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717C7FA3" w14:textId="68826BF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03974C5" w14:textId="21C90B8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C10744E" w14:textId="205673C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61E722A5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52973B4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CE" w14:textId="77777777" w:rsidR="007106ED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116204" w14:textId="7A2F41C4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7106ED" w:rsidRPr="00481EBE" w14:paraId="33669A6F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AD6" w14:textId="6477E670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C45" w14:textId="3422F8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573" w14:textId="35057813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3D07A0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147" w14:textId="66D050A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A39" w14:textId="3CA207A1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6D8" w14:textId="2DDC5130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E95" w14:textId="7823619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7106ED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7106ED" w:rsidRPr="00481EBE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6B79" w14:textId="77777777" w:rsidR="00B750AD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33C5EAA9" w14:textId="1805DF85" w:rsidR="007A00BF" w:rsidRPr="00481EBE" w:rsidRDefault="007A00BF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A5AA9" w:rsidRPr="00481EBE" w14:paraId="727F942A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1CD" w14:textId="0351054D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38A4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773" w14:textId="6EE6CCE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1E8C" w14:textId="77777777" w:rsidR="001A5AA9" w:rsidRDefault="001A5AA9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0D04F51" w14:textId="52B7BDD8" w:rsidR="00C66A9D" w:rsidRPr="00481EBE" w:rsidRDefault="00C66A9D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A0C" w14:textId="3AB03114" w:rsidR="001A5AA9" w:rsidRPr="00481EBE" w:rsidRDefault="001A5AA9" w:rsidP="005B03C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77777777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7A3305" w:rsidRPr="004D1438" w14:paraId="3B429D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365B54C6" w14:textId="379368EE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68D0013A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0ECBEAFC" w14:textId="77777777" w:rsidR="007A3305" w:rsidRPr="00BB3931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40028204" w14:textId="77777777" w:rsidR="007A3305" w:rsidRPr="0047206D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7A3305" w:rsidRPr="004D1438" w14:paraId="2889C4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059AA378" w14:textId="3CE38282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187DE10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302F7AE1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3F8D5A9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83DCC5E" w14:textId="06189013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5D603A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E57A8EF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507EAB8B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A3305" w14:paraId="0426BE63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0C7A" w14:textId="13CCAED9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6AC1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3E1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AF0423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95E2" w14:textId="14F9D1E3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89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C3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760DE80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3AAF" w14:textId="4A1BA75E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3693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679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09AF1CD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51B" w14:textId="1E3C5584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27D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2995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51A4D564" w14:textId="77777777" w:rsidR="007A3305" w:rsidRDefault="007A3305">
      <w:pPr>
        <w:widowControl/>
        <w:rPr>
          <w:sz w:val="22"/>
          <w:szCs w:val="22"/>
        </w:rPr>
      </w:pPr>
    </w:p>
    <w:p w14:paraId="4E8BC82D" w14:textId="77777777" w:rsidR="007A3305" w:rsidRDefault="007A3305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632FBF" w:rsidRPr="00481EBE" w14:paraId="1C664697" w14:textId="77777777" w:rsidTr="00632F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632FBF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7215AA60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96D" w14:textId="3ABEC279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E25" w14:textId="0448DC9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AFA3" w14:textId="77777777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7FD6E4D5" w14:textId="4DE9F600" w:rsidR="00795E70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53C2FEC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66" w14:textId="1FD4DDAC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AE1" w14:textId="27B3052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7FF" w14:textId="19DA8FDA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F36" w14:textId="768507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307D34" w:rsidRPr="00481EBE" w14:paraId="0F66781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D29" w14:textId="50815E9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FD2A" w14:textId="403AB20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6989" w14:textId="77777777" w:rsidR="00307D34" w:rsidRDefault="00DF07D1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  <w:p w14:paraId="4AD6040E" w14:textId="06DB8CA2" w:rsidR="00D91A6B" w:rsidRPr="00481EBE" w:rsidRDefault="00D91A6B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844" w14:textId="5C3D6921" w:rsidR="00320A71" w:rsidRDefault="00DF07D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07C361A5" w:rsidR="00320A71" w:rsidRDefault="00DF07D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0D6CC2AE" w:rsidR="00320A71" w:rsidRDefault="00DF07D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A39F" w14:textId="77777777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A2599D3" w14:textId="7FEEE845" w:rsidR="00DF07D1" w:rsidRDefault="00DF07D1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DF07D1" w:rsidRPr="00481EBE" w14:paraId="479F71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8AF" w14:textId="139BC085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3FE" w14:textId="59356131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AF92" w14:textId="77777777" w:rsidR="00D91A6B" w:rsidRDefault="00D91A6B" w:rsidP="00D91A6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  <w:p w14:paraId="4F2488C3" w14:textId="35207C7C" w:rsidR="00DF07D1" w:rsidRPr="00481EBE" w:rsidRDefault="00D91A6B" w:rsidP="00D91A6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DF07D1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939" w14:textId="5F6C6A92" w:rsidR="00DF07D1" w:rsidRDefault="00DF07D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DF07D1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2DBD5366" w:rsidR="00DF07D1" w:rsidRDefault="00DF07D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DF07D1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3CDC9953" w:rsidR="00DF07D1" w:rsidRDefault="00DF07D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 Centre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2EB" w14:textId="77777777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744F5CC" w14:textId="38B12196" w:rsidR="00DF07D1" w:rsidRDefault="00DF07D1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1AC" w14:textId="77777777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7E3094C" w14:textId="6C7A9634" w:rsidR="00601263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47EC497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50" w14:textId="0AF056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592" w14:textId="5727031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7B20" w14:textId="77777777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F7DCB47" w14:textId="20DF7788" w:rsidR="00557932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4990" w14:textId="031B07F0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B493F" w:rsidRPr="00481EBE" w14:paraId="5C2EA576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57D" w14:textId="048E7524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851" w14:textId="68308E50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DD9" w14:textId="77777777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DBC4EFB" w14:textId="0C7B41F1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493F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596" w14:textId="7D7CF32C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85628" w:rsidRPr="000A3AE2" w14:paraId="672BB6BC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07F" w14:textId="1CF2C9D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E45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23C" w14:textId="0BE2E1AA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7EC5044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A51" w14:textId="1BF7B7D1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FE1C" w14:textId="77777777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FD" w14:textId="44EB65B2" w:rsidR="00A85628" w:rsidRDefault="00A85628" w:rsidP="00A85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2C264C6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97E" w14:textId="39B4AA3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9CB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D40" w14:textId="5A1AE085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5BD98BA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DF" w14:textId="6ADF958A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5BA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CCF" w14:textId="6A8EB00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54DD0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554DD0" w:rsidRDefault="00C931E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554DD0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M</w:t>
            </w:r>
            <w:r w:rsidR="00554DD0">
              <w:rPr>
                <w:rFonts w:ascii="Garamond" w:hAnsi="Garamond" w:cs="Tahoma"/>
                <w:sz w:val="22"/>
                <w:szCs w:val="22"/>
              </w:rPr>
              <w:t>en)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54DD0" w:rsidRPr="000A3AE2" w14:paraId="66CBB12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172" w14:textId="7C528342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6C8E" w14:textId="77777777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1FE" w14:textId="2827B2E0" w:rsidR="00554DD0" w:rsidRDefault="00554DD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3F0A08F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F4D" w14:textId="59561406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7AE" w14:textId="385A2D8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C95" w14:textId="76927D1F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56232F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125" w14:textId="4BAA9ED2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F9D" w14:textId="3DD0BD4B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ED0" w14:textId="0BFAACE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70F06CC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B1A" w14:textId="21D3595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328" w14:textId="16D976B4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702" w14:textId="2FABA5D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65B5C6D5" w14:textId="77777777" w:rsidR="00A85628" w:rsidRDefault="00A85628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6B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E137-0E54-407F-8792-C4CD7BE8FC59}"/>
</file>

<file path=customXml/itemProps4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259</TotalTime>
  <Pages>4</Pages>
  <Words>1613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8943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101</cp:revision>
  <cp:lastPrinted>2025-07-14T08:18:00Z</cp:lastPrinted>
  <dcterms:created xsi:type="dcterms:W3CDTF">2025-07-14T06:22:00Z</dcterms:created>
  <dcterms:modified xsi:type="dcterms:W3CDTF">2025-09-01T04:50:00Z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