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FDAB5A9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C669D8">
        <w:t>2</w:t>
      </w:r>
      <w:r w:rsidR="00CD671D">
        <w:t>8</w:t>
      </w:r>
      <w:r w:rsidR="00466AD0">
        <w:t xml:space="preserve"> August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11DE0643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D22940" w:rsidRPr="00481EBE" w14:paraId="06DE2DCE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358257F" w14:textId="66E7ADC0" w:rsidR="00D22940" w:rsidRDefault="00D22940" w:rsidP="00D2294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7A36DF3" w14:textId="1832451E" w:rsidR="00D22940" w:rsidRPr="00481EBE" w:rsidRDefault="00D22940" w:rsidP="00D2294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42CE150" w14:textId="77777777" w:rsidR="00D22940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63BDE3EF" w14:textId="38CC86CA" w:rsidR="00D22940" w:rsidRPr="00481EBE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7417A6A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8FF37B" w14:textId="79CC9278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717C7FA3" w14:textId="68826BF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03974C5" w14:textId="21C90B8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C10744E" w14:textId="205673C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61E722A5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52973B4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3CE" w14:textId="77777777" w:rsidR="007106ED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7116204" w14:textId="7A2F41C4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7106ED" w:rsidRPr="00481EBE" w14:paraId="33669A6F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AD6" w14:textId="6477E670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C45" w14:textId="3422F8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573" w14:textId="35057813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3D07A0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147" w14:textId="66D050AB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A39" w14:textId="3CA207A1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6D8" w14:textId="2DDC5130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453599AA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03E" w14:textId="60B3A53B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C89" w14:textId="2F0B79A4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E95" w14:textId="7823619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EDB" w14:textId="006314A8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6B79" w14:textId="77777777" w:rsidR="00B750AD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33C5EAA9" w14:textId="1805DF85" w:rsidR="007A00BF" w:rsidRPr="00481EBE" w:rsidRDefault="007A00BF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10 am – 12 nn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A5AA9" w:rsidRPr="00481EBE" w14:paraId="727F942A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1CD" w14:textId="0351054D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38A4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6773" w14:textId="6EE6CCE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1E8C" w14:textId="77777777" w:rsidR="001A5AA9" w:rsidRDefault="001A5AA9" w:rsidP="001A5AA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0D04F51" w14:textId="52B7BDD8" w:rsidR="00C66A9D" w:rsidRPr="00481EBE" w:rsidRDefault="00C66A9D" w:rsidP="001A5AA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FA0C" w14:textId="3AB03114" w:rsidR="001A5AA9" w:rsidRPr="00481EBE" w:rsidRDefault="001A5AA9" w:rsidP="005B03C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E65" w14:textId="663BEADA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"/>
        <w:gridCol w:w="2092"/>
        <w:gridCol w:w="25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A3305" w:rsidRPr="004D1438" w14:paraId="3B794510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2BA5" w14:textId="77777777" w:rsidR="007A3305" w:rsidRPr="007E270B" w:rsidRDefault="007A3305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7A3305" w:rsidRPr="004D1438" w14:paraId="3B429D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365B54C6" w14:textId="379368EE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68D0013A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0ECBEAFC" w14:textId="77777777" w:rsidR="007A3305" w:rsidRPr="00BB3931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40028204" w14:textId="77777777" w:rsidR="007A3305" w:rsidRPr="0047206D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7A3305" w:rsidRPr="004D1438" w14:paraId="2889C4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059AA378" w14:textId="3CE38282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187DE10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302F7AE1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3F8D5A9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83DCC5E" w14:textId="06189013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5D603A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7E57A8EF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2687D2F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7C29592E" w14:textId="1C1C3027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94F4108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507EAB8B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FAFA496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3B4C437" w14:textId="639434EC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8D84933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6C7CED7C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A3305" w14:paraId="0426BE63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0C7A" w14:textId="13CCAED9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Sep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6AC1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3E10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4AF0423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95E2" w14:textId="14F9D1E3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Sep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E89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2C3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760DE80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3AAF" w14:textId="4A1BA75E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Sep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3693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6790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09AF1CD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851B" w14:textId="1E3C5584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Sep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27D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2995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7ED39FD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F4B2" w14:textId="33E131FD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Oct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232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B536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49D2437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Oct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61989A74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Oct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4A00013" w14:textId="77777777" w:rsidR="007A3305" w:rsidRDefault="007A3305">
      <w:pPr>
        <w:widowControl/>
        <w:rPr>
          <w:sz w:val="22"/>
          <w:szCs w:val="22"/>
        </w:rPr>
      </w:pPr>
    </w:p>
    <w:p w14:paraId="51A4D564" w14:textId="77777777" w:rsidR="007A3305" w:rsidRDefault="007A3305">
      <w:pPr>
        <w:widowControl/>
        <w:rPr>
          <w:sz w:val="22"/>
          <w:szCs w:val="22"/>
        </w:rPr>
      </w:pPr>
    </w:p>
    <w:p w14:paraId="4E8BC82D" w14:textId="77777777" w:rsidR="007A3305" w:rsidRDefault="007A3305">
      <w:pPr>
        <w:widowControl/>
        <w:rPr>
          <w:sz w:val="22"/>
          <w:szCs w:val="22"/>
        </w:rPr>
      </w:pPr>
    </w:p>
    <w:p w14:paraId="73B97A1C" w14:textId="77777777" w:rsidR="007A3305" w:rsidRDefault="007A3305">
      <w:pPr>
        <w:widowControl/>
        <w:rPr>
          <w:sz w:val="22"/>
          <w:szCs w:val="22"/>
        </w:rPr>
      </w:pPr>
    </w:p>
    <w:p w14:paraId="4F1A4CF7" w14:textId="77777777" w:rsidR="007A3305" w:rsidRDefault="007A3305">
      <w:pPr>
        <w:widowControl/>
        <w:rPr>
          <w:sz w:val="22"/>
          <w:szCs w:val="22"/>
        </w:rPr>
      </w:pPr>
    </w:p>
    <w:p w14:paraId="7C7D68FB" w14:textId="77777777" w:rsidR="007A3305" w:rsidRDefault="007A3305">
      <w:pPr>
        <w:widowControl/>
        <w:rPr>
          <w:sz w:val="22"/>
          <w:szCs w:val="22"/>
        </w:rPr>
      </w:pPr>
    </w:p>
    <w:p w14:paraId="6D502A05" w14:textId="77777777" w:rsidR="007A3305" w:rsidRDefault="007A3305">
      <w:pPr>
        <w:widowControl/>
        <w:rPr>
          <w:sz w:val="22"/>
          <w:szCs w:val="22"/>
        </w:rPr>
      </w:pPr>
    </w:p>
    <w:p w14:paraId="45E969C3" w14:textId="77777777" w:rsidR="007A3305" w:rsidRDefault="007A3305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632FBF" w:rsidRPr="00481EBE" w14:paraId="1C664697" w14:textId="77777777" w:rsidTr="00632F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2881C2B9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7413563" w14:textId="6313C459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vAlign w:val="center"/>
          </w:tcPr>
          <w:p w14:paraId="3BA9C63F" w14:textId="08608059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7B2729F6" w14:textId="79288D07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632FBF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2BEFF279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16A" w14:textId="382BD928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5E9" w14:textId="28D13DCA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649" w14:textId="77777777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0583CA2E" w14:textId="5D60BE2B" w:rsidR="001674CD" w:rsidRPr="00481EBE" w:rsidRDefault="001674CD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7215AA60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96D" w14:textId="3ABEC279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E25" w14:textId="0448DC9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4D5" w14:textId="7A42E7FD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C2FEC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66" w14:textId="1FD4DDAC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AE1" w14:textId="27B3052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7FF" w14:textId="19DA8FDA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0541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05F" w14:textId="406B5CC1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B3" w14:textId="39185BC3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F36" w14:textId="768507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E63" w14:textId="1B464AA6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5E1D81" w:rsidRPr="00481EBE" w14:paraId="5D34177A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23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0FF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EEFD" w14:textId="77777777" w:rsidR="005E1D81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782FCF64" w14:textId="34A86881" w:rsidR="001674CD" w:rsidRPr="00481EBE" w:rsidRDefault="001674CD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307D34" w:rsidRPr="00481EBE" w14:paraId="0F66781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D29" w14:textId="50815E9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FD2A" w14:textId="403AB20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040E" w14:textId="2516F481" w:rsidR="00307D34" w:rsidRPr="00481EBE" w:rsidRDefault="00307D34" w:rsidP="00307D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0E27469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FCC" w14:textId="5289B7EA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BF7B" w14:textId="5C56B6B3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9844" w14:textId="05ABE4F2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029" w14:textId="2EF6F74F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5B903695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99D3" w14:textId="5ACA0140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790C08" w:rsidRPr="00481EBE" w14:paraId="3564539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45AF" w14:textId="099F9D7A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053E" w14:textId="4F6AD4E4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CFFE" w14:textId="77777777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  <w:p w14:paraId="70E8FDFA" w14:textId="3751146C" w:rsidR="001674CD" w:rsidRPr="00481EBE" w:rsidRDefault="001674CD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27 Harbour Road, Wan Chai, Hong Kong</w:t>
            </w:r>
          </w:p>
        </w:tc>
      </w:tr>
      <w:tr w:rsidR="00790C08" w:rsidRPr="00481EBE" w14:paraId="479F71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58AF" w14:textId="139BC085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23FE" w14:textId="5935613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8C3" w14:textId="6FDE7B73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765DBBA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326D" w14:textId="28B3ADF0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4A74" w14:textId="1024A862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0939" w14:textId="695C630F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C68" w14:textId="69396D4B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1AD7D691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5CC" w14:textId="0FC4B8A1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05BADE03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130" w14:textId="123613D5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AA" w14:textId="33C6622A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658" w14:textId="77777777" w:rsidR="00601263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41D5E63" w14:textId="5B0F1526" w:rsidR="001674CD" w:rsidRPr="00481EBE" w:rsidRDefault="001674CD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94C" w14:textId="27AF58C1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77D320A1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A90" w14:textId="4FA0A63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360" w14:textId="1A987B3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1566" w14:textId="77777777" w:rsidR="00E37A1B" w:rsidRDefault="00E37A1B" w:rsidP="00E37A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A505B7F" w14:textId="23D0C552" w:rsidR="00557932" w:rsidRPr="00481EBE" w:rsidRDefault="00E37A1B" w:rsidP="00E37A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47EC497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650" w14:textId="0AF056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592" w14:textId="5727031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B47" w14:textId="0EAD8C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3127FCB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E5" w14:textId="50AA80FE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4C" w14:textId="4043C64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4990" w14:textId="031B07F0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D50" w14:textId="514C69B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E35191" w:rsidRPr="00481EBE" w14:paraId="0BB2406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356" w14:textId="505DE172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A01" w14:textId="3C9EC26F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7BB7" w14:textId="77777777" w:rsidR="00E37A1B" w:rsidRDefault="00E37A1B" w:rsidP="00E37A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115C84F" w14:textId="1854E4D7" w:rsidR="00E35191" w:rsidRPr="00481EBE" w:rsidRDefault="00E37A1B" w:rsidP="00E37A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35191" w:rsidRPr="00481EBE" w14:paraId="5C2EA576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57D" w14:textId="048E7524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851" w14:textId="68308E5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EFB" w14:textId="29D081A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441A810E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181" w14:textId="47D5CFC6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FF2" w14:textId="7090C90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596" w14:textId="7D7CF32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2EF" w14:textId="57BC374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056CCC" w:rsidRDefault="00A80957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sectPr w:rsidR="00A80957" w:rsidRPr="00056CCC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1B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1D00-655E-446A-A8F0-D76F3BD10534}"/>
</file>

<file path=customXml/itemProps3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196</TotalTime>
  <Pages>4</Pages>
  <Words>1514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8303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81</cp:revision>
  <cp:lastPrinted>2025-07-14T08:18:00Z</cp:lastPrinted>
  <dcterms:created xsi:type="dcterms:W3CDTF">2025-07-14T06:22:00Z</dcterms:created>
  <dcterms:modified xsi:type="dcterms:W3CDTF">2025-08-25T07:32:00Z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