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F11F" w14:textId="1FF3B0CC" w:rsidR="004A2ADE" w:rsidRPr="00953AC4" w:rsidRDefault="004A2ADE" w:rsidP="004A2ADE">
      <w:pPr>
        <w:jc w:val="center"/>
      </w:pPr>
      <w:bookmarkStart w:id="0" w:name="FullText"/>
      <w:r w:rsidRPr="00953AC4">
        <w:rPr>
          <w:b/>
        </w:rPr>
        <w:t xml:space="preserve">Law Week </w:t>
      </w:r>
      <w:r w:rsidR="00CE5073" w:rsidRPr="00953AC4">
        <w:rPr>
          <w:b/>
        </w:rPr>
        <w:t>202</w:t>
      </w:r>
      <w:r w:rsidR="00653F4D" w:rsidRPr="00953AC4">
        <w:rPr>
          <w:rFonts w:hint="eastAsia"/>
          <w:b/>
        </w:rPr>
        <w:t>5</w:t>
      </w:r>
      <w:r w:rsidR="00422053" w:rsidRPr="00953AC4">
        <w:rPr>
          <w:b/>
        </w:rPr>
        <w:t xml:space="preserve"> </w:t>
      </w:r>
      <w:r w:rsidRPr="00953AC4">
        <w:rPr>
          <w:b/>
        </w:rPr>
        <w:t xml:space="preserve">– Free Legal Advice </w:t>
      </w:r>
      <w:r w:rsidR="00CE5073" w:rsidRPr="00953AC4">
        <w:rPr>
          <w:b/>
        </w:rPr>
        <w:t xml:space="preserve">Service to the </w:t>
      </w:r>
      <w:r w:rsidR="00187B3A" w:rsidRPr="00953AC4">
        <w:rPr>
          <w:rFonts w:hint="eastAsia"/>
          <w:b/>
        </w:rPr>
        <w:t>General P</w:t>
      </w:r>
      <w:r w:rsidR="00CE5073" w:rsidRPr="00953AC4">
        <w:rPr>
          <w:b/>
        </w:rPr>
        <w:t>ublic</w:t>
      </w:r>
    </w:p>
    <w:p w14:paraId="06650BE1" w14:textId="77777777" w:rsidR="008E2C7C" w:rsidRPr="008416D8" w:rsidRDefault="008E2C7C" w:rsidP="0072236D">
      <w:pPr>
        <w:jc w:val="center"/>
        <w:rPr>
          <w:b/>
        </w:rPr>
      </w:pPr>
    </w:p>
    <w:p w14:paraId="6D857381" w14:textId="77777777" w:rsidR="001924CF" w:rsidRPr="008416D8" w:rsidRDefault="001924CF" w:rsidP="0072236D">
      <w:pPr>
        <w:jc w:val="center"/>
        <w:rPr>
          <w:b/>
        </w:rPr>
      </w:pPr>
      <w:r w:rsidRPr="008416D8">
        <w:rPr>
          <w:b/>
        </w:rPr>
        <w:t>Recruitment of Volunteer Solicitors</w:t>
      </w:r>
    </w:p>
    <w:p w14:paraId="33AD019E" w14:textId="77777777" w:rsidR="0072236D" w:rsidRPr="008416D8" w:rsidRDefault="001924CF" w:rsidP="0072236D">
      <w:pPr>
        <w:jc w:val="center"/>
        <w:rPr>
          <w:b/>
        </w:rPr>
      </w:pPr>
      <w:r w:rsidRPr="008416D8">
        <w:rPr>
          <w:b/>
        </w:rPr>
        <w:br/>
      </w:r>
      <w:r w:rsidR="00C97E3D" w:rsidRPr="008416D8">
        <w:rPr>
          <w:b/>
        </w:rPr>
        <w:t>Application Form</w:t>
      </w:r>
    </w:p>
    <w:p w14:paraId="0F23D7A7" w14:textId="77777777" w:rsidR="0072236D" w:rsidRPr="008416D8" w:rsidRDefault="0072236D" w:rsidP="0072236D">
      <w:pPr>
        <w:jc w:val="center"/>
        <w:rPr>
          <w:b/>
          <w:i/>
          <w:u w:val="single"/>
        </w:rPr>
      </w:pPr>
    </w:p>
    <w:p w14:paraId="5F85B341" w14:textId="1DDF8711" w:rsidR="00653F4D" w:rsidRDefault="0072236D" w:rsidP="00D96A65">
      <w:pPr>
        <w:spacing w:line="320" w:lineRule="exact"/>
      </w:pPr>
      <w:r w:rsidRPr="008416D8">
        <w:t>To</w:t>
      </w:r>
      <w:r w:rsidR="00653F4D">
        <w:tab/>
      </w:r>
      <w:r w:rsidR="00653F4D">
        <w:tab/>
      </w:r>
      <w:r w:rsidRPr="008416D8">
        <w:t>:</w:t>
      </w:r>
      <w:r w:rsidRPr="008416D8">
        <w:tab/>
        <w:t xml:space="preserve">Communications &amp; External Affairs </w:t>
      </w:r>
      <w:r w:rsidR="00653F4D">
        <w:rPr>
          <w:rFonts w:hint="eastAsia"/>
        </w:rPr>
        <w:t xml:space="preserve">and Member Services </w:t>
      </w:r>
      <w:r w:rsidRPr="008416D8">
        <w:t>Department</w:t>
      </w:r>
      <w:r w:rsidR="00D96A65" w:rsidRPr="008416D8">
        <w:t xml:space="preserve">, </w:t>
      </w:r>
    </w:p>
    <w:p w14:paraId="6D14DF8E" w14:textId="061B4729" w:rsidR="0072236D" w:rsidRPr="008416D8" w:rsidRDefault="0072236D" w:rsidP="00653F4D">
      <w:pPr>
        <w:spacing w:line="320" w:lineRule="exact"/>
        <w:ind w:left="960" w:firstLine="480"/>
      </w:pPr>
      <w:r w:rsidRPr="008416D8">
        <w:t>The Law Society of Hong Kong</w:t>
      </w:r>
    </w:p>
    <w:p w14:paraId="54D14C23" w14:textId="77777777" w:rsidR="006532AD" w:rsidRPr="008416D8" w:rsidRDefault="006532AD" w:rsidP="0072236D">
      <w:pPr>
        <w:spacing w:line="320" w:lineRule="exact"/>
        <w:rPr>
          <w:lang w:val="fr-FR"/>
        </w:rPr>
      </w:pPr>
    </w:p>
    <w:p w14:paraId="7C62B6CC" w14:textId="3D491654" w:rsidR="008E2C7C" w:rsidRPr="008416D8" w:rsidRDefault="0072236D" w:rsidP="0072236D">
      <w:pPr>
        <w:spacing w:line="320" w:lineRule="exact"/>
        <w:rPr>
          <w:lang w:val="fr-FR"/>
        </w:rPr>
      </w:pPr>
      <w:r w:rsidRPr="008416D8">
        <w:rPr>
          <w:lang w:val="fr-FR"/>
        </w:rPr>
        <w:t>Email</w:t>
      </w:r>
      <w:r w:rsidR="00653F4D">
        <w:rPr>
          <w:lang w:val="fr-FR"/>
        </w:rPr>
        <w:tab/>
      </w:r>
      <w:r w:rsidRPr="008416D8">
        <w:rPr>
          <w:lang w:val="fr-FR"/>
        </w:rPr>
        <w:t>:</w:t>
      </w:r>
      <w:r w:rsidR="009E7842" w:rsidRPr="008416D8">
        <w:rPr>
          <w:lang w:val="fr-FR"/>
        </w:rPr>
        <w:t xml:space="preserve"> </w:t>
      </w:r>
      <w:r w:rsidR="00653F4D">
        <w:rPr>
          <w:lang w:val="fr-FR"/>
        </w:rPr>
        <w:tab/>
      </w:r>
      <w:hyperlink r:id="rId11" w:history="1">
        <w:r w:rsidR="00653F4D" w:rsidRPr="007C0BFB">
          <w:rPr>
            <w:rStyle w:val="Hyperlink"/>
            <w:rFonts w:hint="eastAsia"/>
          </w:rPr>
          <w:t>gigi.wong</w:t>
        </w:r>
        <w:r w:rsidR="00653F4D" w:rsidRPr="007C0BFB">
          <w:rPr>
            <w:rStyle w:val="Hyperlink"/>
            <w:lang w:val="fr-FR"/>
          </w:rPr>
          <w:t>@hklawsoc.org.hk</w:t>
        </w:r>
      </w:hyperlink>
      <w:r w:rsidRPr="008416D8">
        <w:rPr>
          <w:lang w:val="fr-FR"/>
        </w:rPr>
        <w:t xml:space="preserve">        </w:t>
      </w:r>
    </w:p>
    <w:p w14:paraId="720BB960" w14:textId="66F95D0E" w:rsidR="0072236D" w:rsidRPr="008416D8" w:rsidRDefault="0072236D" w:rsidP="0072236D">
      <w:pPr>
        <w:spacing w:line="320" w:lineRule="exact"/>
        <w:rPr>
          <w:lang w:val="fr-FR"/>
        </w:rPr>
      </w:pPr>
      <w:r w:rsidRPr="008416D8">
        <w:rPr>
          <w:lang w:val="fr-FR"/>
        </w:rPr>
        <w:t>Fax </w:t>
      </w:r>
      <w:r w:rsidR="00653F4D">
        <w:rPr>
          <w:lang w:val="fr-FR"/>
        </w:rPr>
        <w:tab/>
      </w:r>
      <w:r w:rsidRPr="008416D8">
        <w:rPr>
          <w:lang w:val="fr-FR"/>
        </w:rPr>
        <w:t xml:space="preserve">: </w:t>
      </w:r>
      <w:r w:rsidR="00653F4D">
        <w:rPr>
          <w:lang w:val="fr-FR"/>
        </w:rPr>
        <w:tab/>
      </w:r>
      <w:r w:rsidR="000A48D9" w:rsidRPr="008416D8">
        <w:rPr>
          <w:lang w:val="fr-FR"/>
        </w:rPr>
        <w:t>2845 0387</w:t>
      </w:r>
    </w:p>
    <w:p w14:paraId="46D38F16" w14:textId="77777777" w:rsidR="0072236D" w:rsidRPr="008416D8" w:rsidRDefault="0072236D" w:rsidP="0072236D">
      <w:pPr>
        <w:rPr>
          <w:b/>
          <w:lang w:val="fr-FR"/>
        </w:rPr>
      </w:pPr>
      <w:r w:rsidRPr="008416D8">
        <w:rPr>
          <w:b/>
          <w:lang w:val="fr-FR"/>
        </w:rPr>
        <w:t>___________________________________________________________________________</w:t>
      </w:r>
    </w:p>
    <w:p w14:paraId="3D251888" w14:textId="77777777" w:rsidR="0072236D" w:rsidRPr="008416D8" w:rsidRDefault="0072236D" w:rsidP="0072236D">
      <w:pPr>
        <w:rPr>
          <w:lang w:val="fr-FR"/>
        </w:rPr>
      </w:pPr>
    </w:p>
    <w:p w14:paraId="532AF591" w14:textId="77777777"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Free Legal Advice Programme</w:t>
      </w:r>
      <w:r w:rsidR="00CC273E" w:rsidRPr="008416D8">
        <w:rPr>
          <w:rFonts w:hint="eastAsia"/>
        </w:rPr>
        <w:t xml:space="preserve"> of Law Week</w:t>
      </w:r>
      <w:r w:rsidRPr="008416D8">
        <w:t>.</w:t>
      </w:r>
    </w:p>
    <w:p w14:paraId="321BA58D" w14:textId="77777777" w:rsidR="001E4902" w:rsidRPr="008416D8" w:rsidRDefault="001E4902" w:rsidP="0072236D">
      <w:pPr>
        <w:rPr>
          <w:b/>
        </w:rPr>
      </w:pPr>
    </w:p>
    <w:p w14:paraId="69AADEF2" w14:textId="62D23FD9"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timeslot</w:t>
      </w:r>
      <w:r w:rsidR="00187B3A">
        <w:rPr>
          <w:rFonts w:hint="eastAsia"/>
          <w:b/>
        </w:rPr>
        <w:t>s</w:t>
      </w:r>
    </w:p>
    <w:p w14:paraId="5B37EA1D" w14:textId="36E85B72"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one or more </w:t>
      </w:r>
      <w:r w:rsidR="005E0D32" w:rsidRPr="008416D8">
        <w:rPr>
          <w:i/>
          <w:szCs w:val="24"/>
        </w:rPr>
        <w:t>timeslots.</w:t>
      </w:r>
      <w:r w:rsidRPr="008416D8">
        <w:rPr>
          <w:i/>
          <w:szCs w:val="24"/>
        </w:rPr>
        <w:t>)</w:t>
      </w:r>
    </w:p>
    <w:p w14:paraId="0B1D5293" w14:textId="77777777"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8416D8" w14:paraId="1E71BAC8" w14:textId="77777777" w:rsidTr="00503763">
        <w:trPr>
          <w:trHeight w:val="415"/>
        </w:trPr>
        <w:tc>
          <w:tcPr>
            <w:tcW w:w="2268" w:type="dxa"/>
            <w:shd w:val="clear" w:color="auto" w:fill="D9D9D9" w:themeFill="background1" w:themeFillShade="D9"/>
            <w:vAlign w:val="center"/>
          </w:tcPr>
          <w:p w14:paraId="7EF5846D" w14:textId="77777777" w:rsidR="00F47F05" w:rsidRPr="00503763" w:rsidRDefault="00F47F05" w:rsidP="00726507">
            <w:pPr>
              <w:jc w:val="center"/>
              <w:rPr>
                <w:bCs/>
                <w:lang w:val="en-GB"/>
              </w:rPr>
            </w:pPr>
            <w:r w:rsidRPr="00503763">
              <w:rPr>
                <w:bCs/>
                <w:lang w:val="en-GB"/>
              </w:rPr>
              <w:t>Date</w:t>
            </w:r>
          </w:p>
        </w:tc>
        <w:tc>
          <w:tcPr>
            <w:tcW w:w="3829" w:type="dxa"/>
            <w:gridSpan w:val="2"/>
            <w:shd w:val="clear" w:color="auto" w:fill="D9D9D9" w:themeFill="background1" w:themeFillShade="D9"/>
            <w:vAlign w:val="center"/>
          </w:tcPr>
          <w:p w14:paraId="2BE63E30" w14:textId="77777777" w:rsidR="00F47F05" w:rsidRPr="00503763" w:rsidRDefault="00F47F05" w:rsidP="00726507">
            <w:pPr>
              <w:jc w:val="center"/>
              <w:rPr>
                <w:bCs/>
                <w:lang w:val="en-GB"/>
              </w:rPr>
            </w:pPr>
            <w:r w:rsidRPr="00503763">
              <w:rPr>
                <w:bCs/>
                <w:lang w:val="en-GB"/>
              </w:rPr>
              <w:t>Time / Sessions</w:t>
            </w:r>
          </w:p>
        </w:tc>
        <w:tc>
          <w:tcPr>
            <w:tcW w:w="3060" w:type="dxa"/>
            <w:shd w:val="clear" w:color="auto" w:fill="D9D9D9" w:themeFill="background1" w:themeFillShade="D9"/>
            <w:vAlign w:val="center"/>
          </w:tcPr>
          <w:p w14:paraId="3AEC8331" w14:textId="77777777" w:rsidR="00F47F05" w:rsidRPr="00503763" w:rsidRDefault="00F47F05" w:rsidP="00726507">
            <w:pPr>
              <w:jc w:val="center"/>
              <w:rPr>
                <w:bCs/>
                <w:lang w:val="en-GB"/>
              </w:rPr>
            </w:pPr>
            <w:r w:rsidRPr="00503763">
              <w:rPr>
                <w:bCs/>
                <w:lang w:val="en-GB"/>
              </w:rPr>
              <w:t xml:space="preserve">Indication of interest </w:t>
            </w:r>
            <w:r w:rsidRPr="00503763">
              <w:rPr>
                <w:bCs/>
              </w:rPr>
              <w:t>(</w:t>
            </w:r>
            <w:r w:rsidRPr="00503763">
              <w:rPr>
                <w:bCs/>
              </w:rPr>
              <w:sym w:font="Wingdings" w:char="F0FC"/>
            </w:r>
            <w:r w:rsidRPr="00503763">
              <w:rPr>
                <w:bCs/>
              </w:rPr>
              <w:t>)</w:t>
            </w:r>
          </w:p>
        </w:tc>
      </w:tr>
      <w:tr w:rsidR="00CE5073" w:rsidRPr="008416D8" w14:paraId="10A65E1C" w14:textId="77777777" w:rsidTr="00653F4D">
        <w:trPr>
          <w:trHeight w:val="340"/>
        </w:trPr>
        <w:tc>
          <w:tcPr>
            <w:tcW w:w="2268" w:type="dxa"/>
            <w:vMerge w:val="restart"/>
          </w:tcPr>
          <w:p w14:paraId="73C5A3DD" w14:textId="39B30B37" w:rsidR="00CE5073" w:rsidRPr="00503763" w:rsidRDefault="00653F4D" w:rsidP="00CE5073">
            <w:pPr>
              <w:spacing w:after="58"/>
              <w:rPr>
                <w:b/>
                <w:bCs/>
              </w:rPr>
            </w:pPr>
            <w:r w:rsidRPr="00503763">
              <w:rPr>
                <w:b/>
                <w:bCs/>
              </w:rPr>
              <w:t xml:space="preserve">4 </w:t>
            </w:r>
            <w:r w:rsidR="00C13B0E">
              <w:rPr>
                <w:b/>
                <w:bCs/>
              </w:rPr>
              <w:t>October</w:t>
            </w:r>
            <w:r w:rsidRPr="00503763">
              <w:rPr>
                <w:b/>
                <w:bCs/>
              </w:rPr>
              <w:t xml:space="preserve"> 2025 </w:t>
            </w:r>
            <w:r w:rsidR="00CE5073" w:rsidRPr="00503763">
              <w:rPr>
                <w:b/>
                <w:bCs/>
              </w:rPr>
              <w:t>(S</w:t>
            </w:r>
            <w:r w:rsidR="00C13B0E">
              <w:rPr>
                <w:b/>
                <w:bCs/>
              </w:rPr>
              <w:t>atur</w:t>
            </w:r>
            <w:r w:rsidR="00CE5073" w:rsidRPr="00503763">
              <w:rPr>
                <w:b/>
                <w:bCs/>
              </w:rPr>
              <w:t>day)</w:t>
            </w:r>
          </w:p>
          <w:p w14:paraId="002C514C" w14:textId="77777777" w:rsidR="00CE5073" w:rsidRPr="008416D8" w:rsidRDefault="00CE5073" w:rsidP="00CE5073">
            <w:pPr>
              <w:spacing w:after="58"/>
            </w:pPr>
          </w:p>
          <w:p w14:paraId="3456083A" w14:textId="77777777" w:rsidR="00C13B0E" w:rsidRPr="00503763" w:rsidRDefault="00C13B0E" w:rsidP="00C13B0E">
            <w:pPr>
              <w:tabs>
                <w:tab w:val="center" w:pos="4153"/>
                <w:tab w:val="right" w:pos="8306"/>
              </w:tabs>
              <w:adjustRightInd w:val="0"/>
              <w:snapToGrid w:val="0"/>
              <w:rPr>
                <w:b/>
                <w:bCs/>
                <w:lang w:val="en-GB"/>
              </w:rPr>
            </w:pPr>
            <w:r w:rsidRPr="00503763">
              <w:rPr>
                <w:b/>
                <w:bCs/>
                <w:lang w:val="en-GB"/>
              </w:rPr>
              <w:t>Ma On Shan Plaza</w:t>
            </w:r>
          </w:p>
          <w:p w14:paraId="4D9FAB03" w14:textId="6F8ED043" w:rsidR="00CE5073" w:rsidRPr="008416D8" w:rsidRDefault="00C13B0E" w:rsidP="006E21A7">
            <w:pPr>
              <w:rPr>
                <w:lang w:val="en-GB"/>
              </w:rPr>
            </w:pPr>
            <w:r w:rsidRPr="008416D8">
              <w:rPr>
                <w:szCs w:val="24"/>
                <w:lang w:val="en-GB"/>
              </w:rPr>
              <w:t>608 Sai Sha Road, Ma On Shan, Shatin</w:t>
            </w:r>
          </w:p>
        </w:tc>
        <w:tc>
          <w:tcPr>
            <w:tcW w:w="1489" w:type="dxa"/>
          </w:tcPr>
          <w:p w14:paraId="01707BF8" w14:textId="77777777" w:rsidR="00CE5073" w:rsidRPr="008416D8" w:rsidRDefault="00CE5073" w:rsidP="00CE5073">
            <w:pPr>
              <w:rPr>
                <w:lang w:val="en-GB"/>
              </w:rPr>
            </w:pPr>
            <w:r w:rsidRPr="008416D8">
              <w:rPr>
                <w:lang w:val="en-GB"/>
              </w:rPr>
              <w:t>Session 1</w:t>
            </w:r>
          </w:p>
        </w:tc>
        <w:tc>
          <w:tcPr>
            <w:tcW w:w="2340" w:type="dxa"/>
          </w:tcPr>
          <w:p w14:paraId="53507F75" w14:textId="2D752164"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6E21A7" w:rsidRPr="008416D8">
              <w:rPr>
                <w:lang w:val="en-GB"/>
              </w:rPr>
              <w:t>nn</w:t>
            </w:r>
            <w:r w:rsidRPr="008416D8">
              <w:rPr>
                <w:lang w:val="en-GB"/>
              </w:rPr>
              <w:t xml:space="preserve"> – 1:30pm</w:t>
            </w:r>
          </w:p>
        </w:tc>
        <w:tc>
          <w:tcPr>
            <w:tcW w:w="3060" w:type="dxa"/>
          </w:tcPr>
          <w:p w14:paraId="52368558" w14:textId="77777777" w:rsidR="00CE5073" w:rsidRPr="008416D8" w:rsidRDefault="00CE5073" w:rsidP="00CE5073"/>
        </w:tc>
      </w:tr>
      <w:tr w:rsidR="00CE5073" w:rsidRPr="008416D8" w14:paraId="2B538A87" w14:textId="77777777" w:rsidTr="00653F4D">
        <w:trPr>
          <w:trHeight w:val="340"/>
        </w:trPr>
        <w:tc>
          <w:tcPr>
            <w:tcW w:w="2268" w:type="dxa"/>
            <w:vMerge/>
          </w:tcPr>
          <w:p w14:paraId="5975032E" w14:textId="77777777" w:rsidR="00CE5073" w:rsidRPr="008416D8" w:rsidRDefault="00CE5073" w:rsidP="00CE5073"/>
        </w:tc>
        <w:tc>
          <w:tcPr>
            <w:tcW w:w="1489" w:type="dxa"/>
          </w:tcPr>
          <w:p w14:paraId="7907DF96" w14:textId="77777777" w:rsidR="00CE5073" w:rsidRPr="008416D8" w:rsidRDefault="00CE5073" w:rsidP="00CE5073">
            <w:pPr>
              <w:rPr>
                <w:lang w:val="en-GB"/>
              </w:rPr>
            </w:pPr>
            <w:r w:rsidRPr="008416D8">
              <w:rPr>
                <w:lang w:val="en-GB"/>
              </w:rPr>
              <w:t>Session 2</w:t>
            </w:r>
          </w:p>
        </w:tc>
        <w:tc>
          <w:tcPr>
            <w:tcW w:w="2340" w:type="dxa"/>
          </w:tcPr>
          <w:p w14:paraId="3E198291" w14:textId="77777777" w:rsidR="00CE5073" w:rsidRPr="008416D8" w:rsidRDefault="00CE5073" w:rsidP="00CE5073">
            <w:pPr>
              <w:rPr>
                <w:lang w:val="en-GB"/>
              </w:rPr>
            </w:pPr>
            <w:r w:rsidRPr="008416D8">
              <w:rPr>
                <w:lang w:val="en-GB"/>
              </w:rPr>
              <w:t xml:space="preserve">1:30pm – </w:t>
            </w:r>
            <w:r w:rsidR="006E21A7" w:rsidRPr="008416D8">
              <w:rPr>
                <w:lang w:val="en-GB"/>
              </w:rPr>
              <w:t>3</w:t>
            </w:r>
            <w:r w:rsidRPr="008416D8">
              <w:rPr>
                <w:lang w:val="en-GB"/>
              </w:rPr>
              <w:t>:00pm</w:t>
            </w:r>
          </w:p>
        </w:tc>
        <w:tc>
          <w:tcPr>
            <w:tcW w:w="3060" w:type="dxa"/>
          </w:tcPr>
          <w:p w14:paraId="73B2BEED" w14:textId="77777777" w:rsidR="00CE5073" w:rsidRPr="008416D8" w:rsidRDefault="00CE5073" w:rsidP="00CE5073"/>
        </w:tc>
      </w:tr>
      <w:tr w:rsidR="00CE5073" w:rsidRPr="008416D8" w14:paraId="470E18D3" w14:textId="77777777" w:rsidTr="00653F4D">
        <w:trPr>
          <w:trHeight w:val="340"/>
        </w:trPr>
        <w:tc>
          <w:tcPr>
            <w:tcW w:w="2268" w:type="dxa"/>
            <w:vMerge/>
          </w:tcPr>
          <w:p w14:paraId="3EF61D68" w14:textId="77777777" w:rsidR="00CE5073" w:rsidRPr="008416D8" w:rsidRDefault="00CE5073" w:rsidP="00CE5073"/>
        </w:tc>
        <w:tc>
          <w:tcPr>
            <w:tcW w:w="1489" w:type="dxa"/>
          </w:tcPr>
          <w:p w14:paraId="02D2F9C0" w14:textId="77777777" w:rsidR="00CE5073" w:rsidRPr="008416D8" w:rsidRDefault="00CE5073" w:rsidP="00CE5073">
            <w:r w:rsidRPr="008416D8">
              <w:rPr>
                <w:lang w:val="en-GB"/>
              </w:rPr>
              <w:t>Session 3</w:t>
            </w:r>
          </w:p>
        </w:tc>
        <w:tc>
          <w:tcPr>
            <w:tcW w:w="2340" w:type="dxa"/>
          </w:tcPr>
          <w:p w14:paraId="72C3DB7E" w14:textId="77777777" w:rsidR="00CE5073" w:rsidRPr="008416D8" w:rsidRDefault="006E21A7" w:rsidP="00CE5073">
            <w:pPr>
              <w:rPr>
                <w:lang w:val="en-GB"/>
              </w:rPr>
            </w:pPr>
            <w:r w:rsidRPr="008416D8">
              <w:rPr>
                <w:lang w:val="en-GB"/>
              </w:rPr>
              <w:t>3</w:t>
            </w:r>
            <w:r w:rsidR="00CE5073" w:rsidRPr="008416D8">
              <w:rPr>
                <w:lang w:val="en-GB"/>
              </w:rPr>
              <w:t xml:space="preserve">:00pm – </w:t>
            </w:r>
            <w:r w:rsidRPr="008416D8">
              <w:rPr>
                <w:lang w:val="en-GB"/>
              </w:rPr>
              <w:t>4</w:t>
            </w:r>
            <w:r w:rsidR="00CE5073" w:rsidRPr="008416D8">
              <w:rPr>
                <w:lang w:val="en-GB"/>
              </w:rPr>
              <w:t>:30pm</w:t>
            </w:r>
          </w:p>
        </w:tc>
        <w:tc>
          <w:tcPr>
            <w:tcW w:w="3060" w:type="dxa"/>
          </w:tcPr>
          <w:p w14:paraId="5EC85913" w14:textId="77777777" w:rsidR="00CE5073" w:rsidRPr="008416D8" w:rsidRDefault="00CE5073" w:rsidP="00CE5073"/>
        </w:tc>
      </w:tr>
      <w:tr w:rsidR="00CE5073" w:rsidRPr="008416D8" w14:paraId="72B2B6DE" w14:textId="77777777" w:rsidTr="00653F4D">
        <w:trPr>
          <w:trHeight w:val="340"/>
        </w:trPr>
        <w:tc>
          <w:tcPr>
            <w:tcW w:w="2268" w:type="dxa"/>
            <w:vMerge/>
          </w:tcPr>
          <w:p w14:paraId="02DB3837" w14:textId="77777777" w:rsidR="00CE5073" w:rsidRPr="008416D8" w:rsidRDefault="00CE5073" w:rsidP="00CE5073"/>
        </w:tc>
        <w:tc>
          <w:tcPr>
            <w:tcW w:w="1489" w:type="dxa"/>
          </w:tcPr>
          <w:p w14:paraId="2F083620" w14:textId="77777777" w:rsidR="00CE5073" w:rsidRPr="008416D8" w:rsidRDefault="00CE5073" w:rsidP="00CE5073">
            <w:r w:rsidRPr="008416D8">
              <w:rPr>
                <w:lang w:val="en-GB"/>
              </w:rPr>
              <w:t>Session 4</w:t>
            </w:r>
          </w:p>
        </w:tc>
        <w:tc>
          <w:tcPr>
            <w:tcW w:w="2340" w:type="dxa"/>
          </w:tcPr>
          <w:p w14:paraId="6911408B" w14:textId="77777777" w:rsidR="00CE5073" w:rsidRPr="008416D8" w:rsidRDefault="006E21A7" w:rsidP="00CE5073">
            <w:pPr>
              <w:rPr>
                <w:lang w:val="en-GB"/>
              </w:rPr>
            </w:pPr>
            <w:r w:rsidRPr="008416D8">
              <w:rPr>
                <w:lang w:val="en-GB"/>
              </w:rPr>
              <w:t>4</w:t>
            </w:r>
            <w:r w:rsidR="00CE5073" w:rsidRPr="008416D8">
              <w:rPr>
                <w:lang w:val="en-GB"/>
              </w:rPr>
              <w:t xml:space="preserve">:30pm – </w:t>
            </w:r>
            <w:r w:rsidRPr="008416D8">
              <w:rPr>
                <w:lang w:val="en-GB"/>
              </w:rPr>
              <w:t>6</w:t>
            </w:r>
            <w:r w:rsidR="00CE5073" w:rsidRPr="008416D8">
              <w:rPr>
                <w:lang w:val="en-GB"/>
              </w:rPr>
              <w:t>:00pm</w:t>
            </w:r>
          </w:p>
        </w:tc>
        <w:tc>
          <w:tcPr>
            <w:tcW w:w="3060" w:type="dxa"/>
          </w:tcPr>
          <w:p w14:paraId="55E5F9F3" w14:textId="77777777" w:rsidR="00CE5073" w:rsidRPr="008416D8" w:rsidRDefault="00CE5073" w:rsidP="00CE5073"/>
        </w:tc>
      </w:tr>
      <w:tr w:rsidR="00CE5073" w:rsidRPr="008416D8" w14:paraId="412B8696" w14:textId="77777777" w:rsidTr="00653F4D">
        <w:trPr>
          <w:trHeight w:val="395"/>
        </w:trPr>
        <w:tc>
          <w:tcPr>
            <w:tcW w:w="2268" w:type="dxa"/>
            <w:vMerge/>
          </w:tcPr>
          <w:p w14:paraId="4D1E4973" w14:textId="77777777" w:rsidR="00CE5073" w:rsidRPr="008416D8" w:rsidRDefault="00CE5073" w:rsidP="00CE5073"/>
        </w:tc>
        <w:tc>
          <w:tcPr>
            <w:tcW w:w="1489" w:type="dxa"/>
          </w:tcPr>
          <w:p w14:paraId="1DF4A2B6" w14:textId="77777777" w:rsidR="00CE5073" w:rsidRPr="008416D8" w:rsidRDefault="00CE5073" w:rsidP="00CE5073">
            <w:r w:rsidRPr="008416D8">
              <w:rPr>
                <w:lang w:val="en-GB"/>
              </w:rPr>
              <w:t>Session 5</w:t>
            </w:r>
          </w:p>
        </w:tc>
        <w:tc>
          <w:tcPr>
            <w:tcW w:w="2340" w:type="dxa"/>
          </w:tcPr>
          <w:p w14:paraId="4D12E31A" w14:textId="77777777" w:rsidR="00CE5073" w:rsidRPr="008416D8" w:rsidRDefault="006E21A7" w:rsidP="00CE5073">
            <w:pPr>
              <w:rPr>
                <w:lang w:val="en-GB"/>
              </w:rPr>
            </w:pPr>
            <w:r w:rsidRPr="008416D8">
              <w:rPr>
                <w:lang w:val="en-GB"/>
              </w:rPr>
              <w:t>6</w:t>
            </w:r>
            <w:r w:rsidR="00CE5073" w:rsidRPr="008416D8">
              <w:rPr>
                <w:lang w:val="en-GB"/>
              </w:rPr>
              <w:t xml:space="preserve">:00pm – </w:t>
            </w:r>
            <w:r w:rsidRPr="008416D8">
              <w:rPr>
                <w:lang w:val="en-GB"/>
              </w:rPr>
              <w:t>7</w:t>
            </w:r>
            <w:r w:rsidR="00CE5073" w:rsidRPr="008416D8">
              <w:rPr>
                <w:lang w:val="en-GB"/>
              </w:rPr>
              <w:t>:</w:t>
            </w:r>
            <w:r w:rsidRPr="008416D8">
              <w:rPr>
                <w:lang w:val="en-GB"/>
              </w:rPr>
              <w:t>0</w:t>
            </w:r>
            <w:r w:rsidR="00CE5073" w:rsidRPr="008416D8">
              <w:rPr>
                <w:lang w:val="en-GB"/>
              </w:rPr>
              <w:t>0pm</w:t>
            </w:r>
          </w:p>
        </w:tc>
        <w:tc>
          <w:tcPr>
            <w:tcW w:w="3060" w:type="dxa"/>
          </w:tcPr>
          <w:p w14:paraId="689F451E" w14:textId="77777777" w:rsidR="00CE5073" w:rsidRPr="008416D8" w:rsidRDefault="00CE5073" w:rsidP="00CE5073"/>
        </w:tc>
      </w:tr>
    </w:tbl>
    <w:p w14:paraId="5B68F50B" w14:textId="77777777" w:rsidR="008E2C7C" w:rsidRPr="008416D8" w:rsidRDefault="008E2C7C" w:rsidP="0072236D"/>
    <w:p w14:paraId="648D84F4" w14:textId="77777777" w:rsidR="001E4902" w:rsidRPr="008416D8" w:rsidRDefault="00F47F05" w:rsidP="0072236D">
      <w:pPr>
        <w:rPr>
          <w:b/>
        </w:rPr>
      </w:pPr>
      <w:r w:rsidRPr="008416D8">
        <w:rPr>
          <w:b/>
        </w:rPr>
        <w:t xml:space="preserve">Part B – Preferred </w:t>
      </w:r>
      <w:r w:rsidR="00C05BDC" w:rsidRPr="008416D8">
        <w:rPr>
          <w:b/>
        </w:rPr>
        <w:t>scopes</w:t>
      </w:r>
    </w:p>
    <w:p w14:paraId="24327C4E" w14:textId="77777777" w:rsidR="00F47F05" w:rsidRPr="008416D8" w:rsidRDefault="00F47F05" w:rsidP="00F47F05">
      <w:pPr>
        <w:rPr>
          <w:i/>
          <w:szCs w:val="24"/>
        </w:rPr>
      </w:pPr>
      <w:r w:rsidRPr="008416D8">
        <w:rPr>
          <w:rFonts w:eastAsia="SimSun"/>
          <w:i/>
          <w:szCs w:val="24"/>
          <w:lang w:eastAsia="zh-CN"/>
        </w:rPr>
        <w:t>(Please tick as appropriate</w:t>
      </w:r>
      <w:r w:rsidRPr="008416D8">
        <w:rPr>
          <w:i/>
          <w:szCs w:val="24"/>
        </w:rPr>
        <w:t>. You may choose one or more</w:t>
      </w:r>
      <w:r w:rsidR="00C05BDC" w:rsidRPr="008416D8">
        <w:rPr>
          <w:i/>
          <w:szCs w:val="24"/>
        </w:rPr>
        <w:t xml:space="preserve"> </w:t>
      </w:r>
      <w:r w:rsidR="008E2C7C" w:rsidRPr="008416D8">
        <w:rPr>
          <w:i/>
          <w:szCs w:val="24"/>
        </w:rPr>
        <w:t>legal topics</w:t>
      </w:r>
      <w:r w:rsidRPr="008416D8">
        <w:rPr>
          <w:i/>
          <w:szCs w:val="24"/>
        </w:rPr>
        <w:t>.)</w:t>
      </w:r>
    </w:p>
    <w:p w14:paraId="3FD772E2" w14:textId="77777777" w:rsidR="00F47F05" w:rsidRPr="008416D8" w:rsidRDefault="00F47F05" w:rsidP="00F47F05">
      <w:pPr>
        <w:rPr>
          <w:lang w:val="en-GB"/>
        </w:rPr>
      </w:pPr>
    </w:p>
    <w:p w14:paraId="475F2AEF" w14:textId="77777777" w:rsidR="00F47F05" w:rsidRPr="008416D8" w:rsidRDefault="00C1080E" w:rsidP="00F47F05">
      <w:pPr>
        <w:pStyle w:val="ListParagraph"/>
        <w:numPr>
          <w:ilvl w:val="0"/>
          <w:numId w:val="7"/>
        </w:numPr>
        <w:autoSpaceDE w:val="0"/>
        <w:autoSpaceDN w:val="0"/>
        <w:adjustRightInd w:val="0"/>
        <w:snapToGrid w:val="0"/>
        <w:rPr>
          <w:szCs w:val="20"/>
        </w:rPr>
      </w:pPr>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14:paraId="28FEDCB5"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law</w:t>
      </w:r>
    </w:p>
    <w:p w14:paraId="5465C2FA"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21085A" w:rsidRPr="008416D8">
        <w:rPr>
          <w:szCs w:val="20"/>
        </w:rPr>
        <w:t>law</w:t>
      </w:r>
    </w:p>
    <w:p w14:paraId="5EF5C5A3"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21085A" w:rsidRPr="008416D8">
        <w:rPr>
          <w:szCs w:val="20"/>
        </w:rPr>
        <w:t>tenant, conveyancing &amp; property</w:t>
      </w:r>
    </w:p>
    <w:p w14:paraId="15ABEFBC" w14:textId="77777777"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396256" w:rsidRPr="008416D8">
        <w:rPr>
          <w:szCs w:val="20"/>
        </w:rPr>
        <w:t xml:space="preserve">probate </w:t>
      </w:r>
    </w:p>
    <w:p w14:paraId="0018B9E5" w14:textId="77777777"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14:paraId="4FA03B51" w14:textId="77777777" w:rsidR="0048392D" w:rsidRPr="008416D8"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14:paraId="511063F3" w14:textId="77777777"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Other</w:t>
      </w:r>
      <w:r w:rsidR="008E2C7C" w:rsidRPr="008416D8">
        <w:rPr>
          <w:szCs w:val="20"/>
        </w:rPr>
        <w:t>s</w:t>
      </w:r>
      <w:r w:rsidRPr="008416D8">
        <w:rPr>
          <w:szCs w:val="20"/>
        </w:rPr>
        <w:t xml:space="preserve"> </w:t>
      </w:r>
      <w:r w:rsidR="008E2C7C" w:rsidRPr="008416D8">
        <w:rPr>
          <w:szCs w:val="20"/>
        </w:rPr>
        <w:t>(P</w:t>
      </w:r>
      <w:r w:rsidRPr="008416D8">
        <w:rPr>
          <w:szCs w:val="20"/>
        </w:rPr>
        <w:t>lease specify: ___________________________</w:t>
      </w:r>
      <w:r w:rsidR="008E2C7C" w:rsidRPr="008416D8">
        <w:rPr>
          <w:szCs w:val="20"/>
        </w:rPr>
        <w:t>)</w:t>
      </w:r>
    </w:p>
    <w:p w14:paraId="5E3B97C6" w14:textId="77777777" w:rsidR="00160C31" w:rsidRDefault="00160C31" w:rsidP="008635A9">
      <w:pPr>
        <w:widowControl/>
        <w:rPr>
          <w:b/>
        </w:rPr>
      </w:pPr>
    </w:p>
    <w:p w14:paraId="5F7FF186" w14:textId="1B27BAF2" w:rsidR="00F47F05" w:rsidRPr="008416D8" w:rsidRDefault="00F47F05" w:rsidP="008635A9">
      <w:pPr>
        <w:widowControl/>
        <w:rPr>
          <w:b/>
        </w:rPr>
      </w:pPr>
      <w:r w:rsidRPr="008416D8">
        <w:rPr>
          <w:b/>
        </w:rPr>
        <w:t>Part C – Personal information</w:t>
      </w:r>
    </w:p>
    <w:p w14:paraId="4A619884" w14:textId="77777777" w:rsidR="00726507" w:rsidRPr="008416D8" w:rsidRDefault="00726507" w:rsidP="0072236D">
      <w:pPr>
        <w:rPr>
          <w:i/>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72236D" w:rsidRPr="008416D8" w14:paraId="42E23D15" w14:textId="77777777" w:rsidTr="005162A7">
        <w:tc>
          <w:tcPr>
            <w:tcW w:w="9180" w:type="dxa"/>
          </w:tcPr>
          <w:p w14:paraId="298EFDD1" w14:textId="77777777" w:rsidR="005162A7" w:rsidRDefault="005162A7" w:rsidP="005162A7">
            <w:pPr>
              <w:spacing w:line="200" w:lineRule="exact"/>
            </w:pPr>
          </w:p>
          <w:p w14:paraId="1D24DCF1" w14:textId="3CABE578" w:rsidR="0072236D" w:rsidRPr="008416D8" w:rsidRDefault="0072236D" w:rsidP="00E315F1">
            <w:r w:rsidRPr="008416D8">
              <w:t xml:space="preserve">Name: </w:t>
            </w:r>
            <w:r w:rsidR="00726507" w:rsidRPr="008416D8">
              <w:t>Mr / Mrs /</w:t>
            </w:r>
            <w:r w:rsidR="006049D1" w:rsidRPr="008416D8">
              <w:t xml:space="preserve"> </w:t>
            </w:r>
            <w:r w:rsidR="00726507" w:rsidRPr="008416D8">
              <w:t>Ms _________</w:t>
            </w:r>
            <w:r w:rsidRPr="008416D8">
              <w:t>_______________</w:t>
            </w:r>
            <w:r w:rsidR="006049D1" w:rsidRPr="008416D8">
              <w:t>____</w:t>
            </w:r>
            <w:r w:rsidR="009378BC" w:rsidRPr="008416D8">
              <w:t>__(Eng)__________________(Chi)</w:t>
            </w:r>
          </w:p>
          <w:p w14:paraId="2A3CCCFD" w14:textId="77777777" w:rsidR="009378BC" w:rsidRPr="008416D8" w:rsidRDefault="009378BC" w:rsidP="00E315F1">
            <w:pPr>
              <w:rPr>
                <w:lang w:val="en-GB"/>
              </w:rPr>
            </w:pPr>
          </w:p>
          <w:p w14:paraId="6F69415F" w14:textId="77777777" w:rsidR="0072236D" w:rsidRDefault="00187B3A" w:rsidP="005E0D32">
            <w:r>
              <w:rPr>
                <w:rFonts w:hint="eastAsia"/>
              </w:rPr>
              <w:t>Membership</w:t>
            </w:r>
            <w:r w:rsidRPr="008416D8">
              <w:t xml:space="preserve"> </w:t>
            </w:r>
            <w:r w:rsidR="0072236D" w:rsidRPr="008416D8">
              <w:t>number: ________</w:t>
            </w:r>
            <w:r w:rsidR="00726507" w:rsidRPr="008416D8">
              <w:t>___</w:t>
            </w:r>
            <w:r w:rsidR="0072236D" w:rsidRPr="008416D8">
              <w:t>_______</w:t>
            </w:r>
            <w:r w:rsidR="009378BC" w:rsidRPr="008416D8">
              <w:t>_</w:t>
            </w:r>
            <w:r w:rsidR="0072236D" w:rsidRPr="008416D8">
              <w:t>_____________________________________</w:t>
            </w:r>
          </w:p>
          <w:p w14:paraId="7990CBAA" w14:textId="4FE8F530" w:rsidR="005162A7" w:rsidRPr="008416D8" w:rsidRDefault="005162A7" w:rsidP="005E0D32">
            <w:pPr>
              <w:rPr>
                <w:lang w:val="en-GB"/>
              </w:rPr>
            </w:pPr>
          </w:p>
        </w:tc>
      </w:tr>
      <w:tr w:rsidR="0072236D" w:rsidRPr="008416D8" w14:paraId="6DCC977C" w14:textId="77777777" w:rsidTr="005162A7">
        <w:tc>
          <w:tcPr>
            <w:tcW w:w="9180" w:type="dxa"/>
          </w:tcPr>
          <w:p w14:paraId="211B8F62" w14:textId="77777777" w:rsidR="005162A7" w:rsidRDefault="005162A7" w:rsidP="005162A7">
            <w:pPr>
              <w:spacing w:line="200" w:lineRule="exact"/>
            </w:pPr>
          </w:p>
          <w:p w14:paraId="122FD41C" w14:textId="77777777" w:rsidR="0072236D" w:rsidRDefault="0072236D" w:rsidP="00E315F1">
            <w:r w:rsidRPr="008416D8">
              <w:t>Firm:</w:t>
            </w:r>
            <w:r w:rsidR="00187B3A" w:rsidRPr="008416D8">
              <w:t>_______________________________________________________</w:t>
            </w:r>
            <w:r w:rsidRPr="008416D8">
              <w:t>_______________</w:t>
            </w:r>
          </w:p>
          <w:p w14:paraId="5C3163C0" w14:textId="35F6CE9A" w:rsidR="005162A7" w:rsidRPr="008416D8" w:rsidRDefault="005162A7" w:rsidP="00E315F1"/>
        </w:tc>
      </w:tr>
      <w:tr w:rsidR="0072236D" w:rsidRPr="008416D8" w14:paraId="5F600614" w14:textId="77777777" w:rsidTr="005162A7">
        <w:tc>
          <w:tcPr>
            <w:tcW w:w="9180" w:type="dxa"/>
          </w:tcPr>
          <w:p w14:paraId="3958709A" w14:textId="77777777" w:rsidR="005162A7" w:rsidRDefault="005162A7" w:rsidP="005162A7">
            <w:pPr>
              <w:spacing w:line="200" w:lineRule="exact"/>
            </w:pPr>
          </w:p>
          <w:p w14:paraId="0F9A3B46" w14:textId="6DAC10DE"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p>
          <w:p w14:paraId="2AE0A6BA" w14:textId="77777777" w:rsidR="005E0D32" w:rsidRPr="008416D8" w:rsidRDefault="005E0D32" w:rsidP="00E315F1"/>
          <w:p w14:paraId="0CD438B4" w14:textId="77777777" w:rsidR="0072236D" w:rsidRDefault="0072236D" w:rsidP="005E0D32">
            <w:r w:rsidRPr="008416D8">
              <w:t>Contact number:  ___________</w:t>
            </w:r>
            <w:r w:rsidR="009E7842" w:rsidRPr="008416D8">
              <w:t>_</w:t>
            </w:r>
            <w:r w:rsidRPr="008416D8">
              <w:t>________ (</w:t>
            </w:r>
            <w:r w:rsidR="00CE5073" w:rsidRPr="008416D8">
              <w:t>Office) _</w:t>
            </w:r>
            <w:r w:rsidRPr="008416D8">
              <w:t>__________</w:t>
            </w:r>
            <w:r w:rsidR="005E0D32" w:rsidRPr="008416D8">
              <w:t>__</w:t>
            </w:r>
            <w:r w:rsidRPr="008416D8">
              <w:t>_________ (Mobile)</w:t>
            </w:r>
          </w:p>
          <w:p w14:paraId="0768ED30" w14:textId="77777777" w:rsidR="005162A7" w:rsidRPr="008416D8" w:rsidRDefault="005162A7" w:rsidP="005E0D32"/>
        </w:tc>
      </w:tr>
      <w:tr w:rsidR="0072236D" w:rsidRPr="008416D8" w14:paraId="58C82746" w14:textId="77777777" w:rsidTr="005162A7">
        <w:tc>
          <w:tcPr>
            <w:tcW w:w="9180" w:type="dxa"/>
          </w:tcPr>
          <w:p w14:paraId="2E0753E0" w14:textId="77777777" w:rsidR="005162A7" w:rsidRDefault="005162A7" w:rsidP="005162A7">
            <w:pPr>
              <w:spacing w:line="200" w:lineRule="exact"/>
            </w:pPr>
          </w:p>
          <w:p w14:paraId="59AA3DD1" w14:textId="77777777" w:rsidR="0072236D" w:rsidRDefault="0072236D" w:rsidP="00E315F1">
            <w:r w:rsidRPr="008416D8">
              <w:t>Email:</w:t>
            </w:r>
            <w:r w:rsidR="00187B3A" w:rsidRPr="008416D8">
              <w:t>________________________________________________________</w:t>
            </w:r>
            <w:r w:rsidRPr="008416D8">
              <w:t>_____________</w:t>
            </w:r>
          </w:p>
          <w:p w14:paraId="0E39C1B0" w14:textId="2F08FD78" w:rsidR="005162A7" w:rsidRPr="008416D8" w:rsidRDefault="005162A7" w:rsidP="00E315F1"/>
        </w:tc>
      </w:tr>
      <w:tr w:rsidR="0072236D" w:rsidRPr="008416D8" w14:paraId="255C068C" w14:textId="77777777" w:rsidTr="005162A7">
        <w:tc>
          <w:tcPr>
            <w:tcW w:w="9180" w:type="dxa"/>
          </w:tcPr>
          <w:p w14:paraId="6A2971C5" w14:textId="77777777" w:rsidR="005162A7" w:rsidRDefault="005162A7" w:rsidP="005162A7">
            <w:pPr>
              <w:spacing w:line="200" w:lineRule="exact"/>
            </w:pPr>
          </w:p>
          <w:p w14:paraId="7DBAD3BC" w14:textId="4490132D"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14:paraId="0359C15F" w14:textId="77777777" w:rsidR="00726507" w:rsidRPr="008416D8" w:rsidRDefault="00726507" w:rsidP="00E315F1">
            <w:pPr>
              <w:spacing w:line="300" w:lineRule="exact"/>
              <w:jc w:val="both"/>
              <w:rPr>
                <w:lang w:val="en-GB"/>
              </w:rPr>
            </w:pPr>
          </w:p>
        </w:tc>
      </w:tr>
      <w:tr w:rsidR="008E4B2F" w:rsidRPr="008416D8" w14:paraId="4BB94D59" w14:textId="77777777" w:rsidTr="005162A7">
        <w:tc>
          <w:tcPr>
            <w:tcW w:w="9180" w:type="dxa"/>
          </w:tcPr>
          <w:p w14:paraId="52FE71A6" w14:textId="77777777" w:rsidR="005162A7" w:rsidRDefault="005162A7" w:rsidP="005162A7">
            <w:pPr>
              <w:spacing w:line="200" w:lineRule="exact"/>
            </w:pPr>
          </w:p>
          <w:p w14:paraId="5673E2B4" w14:textId="3CAB464C" w:rsidR="008E4B2F" w:rsidRPr="008416D8" w:rsidRDefault="008E4B2F" w:rsidP="008E4B2F">
            <w:r w:rsidRPr="008416D8">
              <w:rPr>
                <w:lang w:val="en-GB"/>
              </w:rPr>
              <w:t>Language</w:t>
            </w:r>
            <w:r w:rsidRPr="008416D8">
              <w:rPr>
                <w:rFonts w:eastAsia="Times New Roman"/>
              </w:rPr>
              <w:t xml:space="preserve"> ability: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Pr="008416D8">
              <w:t>Mandarin</w:t>
            </w:r>
            <w:r w:rsidR="005D4276" w:rsidRPr="008416D8">
              <w:t xml:space="preserve">    </w:t>
            </w:r>
          </w:p>
          <w:p w14:paraId="36CCF5EC" w14:textId="77777777" w:rsidR="005D4276" w:rsidRPr="008416D8" w:rsidRDefault="005D4276" w:rsidP="005D4276">
            <w:pPr>
              <w:tabs>
                <w:tab w:val="left" w:pos="1701"/>
                <w:tab w:val="left" w:pos="2010"/>
              </w:tabs>
            </w:pPr>
            <w:r w:rsidRPr="008416D8">
              <w:t xml:space="preserve">               </w:t>
            </w:r>
          </w:p>
          <w:p w14:paraId="7003331A" w14:textId="77777777" w:rsidR="005D4276" w:rsidRPr="008416D8" w:rsidRDefault="009E7842" w:rsidP="005D4276">
            <w:pPr>
              <w:tabs>
                <w:tab w:val="left" w:pos="1701"/>
                <w:tab w:val="left" w:pos="2010"/>
              </w:tabs>
              <w:ind w:firstLineChars="750" w:firstLine="1800"/>
              <w:rPr>
                <w:rFonts w:eastAsia="Times New Roman"/>
              </w:rPr>
            </w:pPr>
            <w:r w:rsidRPr="008416D8">
              <w:rPr>
                <w:rFonts w:ascii="PMingLiU" w:hAnsi="PMingLiU" w:hint="eastAsia"/>
              </w:rPr>
              <w:t>□</w:t>
            </w:r>
            <w:r w:rsidR="005D4276" w:rsidRPr="008416D8">
              <w:t xml:space="preserve"> Other </w:t>
            </w:r>
            <w:r w:rsidR="00116E7F" w:rsidRPr="008416D8">
              <w:t>l</w:t>
            </w:r>
            <w:r w:rsidR="005D4276" w:rsidRPr="008416D8">
              <w:t>anguage: __________________</w:t>
            </w:r>
          </w:p>
          <w:p w14:paraId="45CC5A84" w14:textId="77777777" w:rsidR="008E4B2F" w:rsidRPr="008416D8" w:rsidRDefault="008E4B2F" w:rsidP="005162A7">
            <w:pPr>
              <w:spacing w:line="200" w:lineRule="exact"/>
              <w:jc w:val="both"/>
              <w:rPr>
                <w:lang w:val="en-GB"/>
              </w:rPr>
            </w:pPr>
          </w:p>
        </w:tc>
      </w:tr>
    </w:tbl>
    <w:p w14:paraId="1ED92F8B" w14:textId="77777777" w:rsidR="009E7842" w:rsidRPr="008416D8" w:rsidRDefault="009E7842" w:rsidP="0072236D">
      <w:pPr>
        <w:rPr>
          <w:lang w:val="en-GB"/>
        </w:rPr>
      </w:pPr>
    </w:p>
    <w:p w14:paraId="0D01A3AB" w14:textId="77777777" w:rsidR="0072236D" w:rsidRPr="008416D8" w:rsidRDefault="0072236D" w:rsidP="0072236D">
      <w:pPr>
        <w:jc w:val="both"/>
        <w:rPr>
          <w:b/>
          <w:sz w:val="22"/>
          <w:szCs w:val="22"/>
        </w:rPr>
      </w:pPr>
      <w:r w:rsidRPr="008416D8">
        <w:rPr>
          <w:b/>
          <w:sz w:val="22"/>
          <w:szCs w:val="22"/>
        </w:rPr>
        <w:t>Personal Information Collection Statement</w:t>
      </w:r>
    </w:p>
    <w:p w14:paraId="4DCA2F21" w14:textId="77777777" w:rsidR="005162A7" w:rsidRDefault="005162A7" w:rsidP="005162A7">
      <w:pPr>
        <w:spacing w:line="140" w:lineRule="exact"/>
        <w:ind w:right="245"/>
        <w:jc w:val="both"/>
        <w:rPr>
          <w:sz w:val="22"/>
          <w:szCs w:val="22"/>
        </w:rPr>
      </w:pPr>
    </w:p>
    <w:p w14:paraId="30300AB2" w14:textId="099254C1"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53F4D">
        <w:rPr>
          <w:rFonts w:hint="eastAsia"/>
          <w:sz w:val="22"/>
          <w:szCs w:val="22"/>
        </w:rPr>
        <w:t>5</w:t>
      </w:r>
      <w:r w:rsidR="004377A5" w:rsidRPr="008416D8">
        <w:rPr>
          <w:sz w:val="22"/>
          <w:szCs w:val="22"/>
        </w:rPr>
        <w:t xml:space="preserve"> – Free Legal Advice Programme </w:t>
      </w:r>
      <w:r w:rsidRPr="008416D8">
        <w:rPr>
          <w:sz w:val="22"/>
          <w:szCs w:val="22"/>
        </w:rPr>
        <w:t xml:space="preserve">(“this Application”) and related matters. </w:t>
      </w:r>
    </w:p>
    <w:p w14:paraId="3E1721FC" w14:textId="77777777" w:rsidR="0072236D" w:rsidRPr="008416D8" w:rsidRDefault="0072236D" w:rsidP="0072236D">
      <w:pPr>
        <w:ind w:right="245"/>
        <w:jc w:val="both"/>
        <w:rPr>
          <w:sz w:val="22"/>
          <w:szCs w:val="22"/>
        </w:rPr>
      </w:pPr>
    </w:p>
    <w:p w14:paraId="187F99CA" w14:textId="77777777"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23B9AAB" w14:textId="77777777" w:rsidR="0072236D" w:rsidRPr="008416D8" w:rsidRDefault="0072236D" w:rsidP="0072236D">
      <w:pPr>
        <w:ind w:right="245"/>
        <w:jc w:val="both"/>
        <w:rPr>
          <w:sz w:val="22"/>
          <w:szCs w:val="22"/>
        </w:rPr>
      </w:pPr>
    </w:p>
    <w:p w14:paraId="73A98C7A" w14:textId="77777777"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14:paraId="4A7F15FC" w14:textId="77777777" w:rsidR="0072236D" w:rsidRPr="008416D8" w:rsidRDefault="0072236D" w:rsidP="0072236D">
      <w:pPr>
        <w:ind w:right="245" w:firstLine="720"/>
        <w:jc w:val="both"/>
        <w:rPr>
          <w:sz w:val="22"/>
          <w:szCs w:val="22"/>
        </w:rPr>
      </w:pPr>
    </w:p>
    <w:p w14:paraId="087B5385" w14:textId="77777777" w:rsidR="0072236D" w:rsidRPr="008416D8" w:rsidRDefault="0072236D" w:rsidP="0072236D">
      <w:pPr>
        <w:ind w:right="245"/>
        <w:jc w:val="both"/>
        <w:rPr>
          <w:sz w:val="22"/>
          <w:szCs w:val="22"/>
        </w:rPr>
      </w:pPr>
      <w:r w:rsidRPr="008416D8">
        <w:rPr>
          <w:sz w:val="22"/>
          <w:szCs w:val="22"/>
        </w:rPr>
        <w:t>You have the right to request access to and correction of the data. Any such request should be addressed to the Secretary General, the Law Society of Hong Kong, 3/F, Wing On House, 71 Des Voeux Road Central, Hong Kong.</w:t>
      </w:r>
    </w:p>
    <w:p w14:paraId="7E3FC92A" w14:textId="77777777" w:rsidR="0072236D" w:rsidRPr="008416D8" w:rsidRDefault="0072236D" w:rsidP="0072236D">
      <w:pPr>
        <w:ind w:right="245"/>
        <w:jc w:val="both"/>
        <w:rPr>
          <w:sz w:val="22"/>
          <w:szCs w:val="22"/>
        </w:rPr>
      </w:pPr>
    </w:p>
    <w:p w14:paraId="701544C5" w14:textId="77777777"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12" w:history="1">
        <w:r w:rsidR="009E7842" w:rsidRPr="008416D8">
          <w:rPr>
            <w:rStyle w:val="Hyperlink"/>
            <w:b/>
            <w:sz w:val="22"/>
            <w:szCs w:val="22"/>
          </w:rPr>
          <w:t>www.hklawsoc.org.hk</w:t>
        </w:r>
      </w:hyperlink>
      <w:r w:rsidRPr="008416D8">
        <w:rPr>
          <w:sz w:val="22"/>
          <w:szCs w:val="22"/>
        </w:rPr>
        <w:t>.</w:t>
      </w:r>
      <w:bookmarkEnd w:id="0"/>
    </w:p>
    <w:p w14:paraId="7AFC24C9" w14:textId="77777777" w:rsidR="009E7842" w:rsidRPr="008416D8" w:rsidRDefault="009E7842" w:rsidP="0072236D">
      <w:pPr>
        <w:ind w:right="245"/>
        <w:jc w:val="both"/>
        <w:rPr>
          <w:sz w:val="22"/>
          <w:szCs w:val="22"/>
        </w:rPr>
      </w:pPr>
    </w:p>
    <w:p w14:paraId="361C3086" w14:textId="77777777" w:rsidR="009E7842" w:rsidRPr="008416D8" w:rsidRDefault="009E7842" w:rsidP="009E7842">
      <w:pPr>
        <w:rPr>
          <w:b/>
          <w:sz w:val="22"/>
          <w:szCs w:val="22"/>
        </w:rPr>
      </w:pPr>
      <w:r w:rsidRPr="008416D8">
        <w:rPr>
          <w:b/>
          <w:sz w:val="22"/>
          <w:szCs w:val="22"/>
        </w:rPr>
        <w:t>Important notice</w:t>
      </w:r>
    </w:p>
    <w:p w14:paraId="7CD5AC97" w14:textId="77777777" w:rsidR="005162A7" w:rsidRDefault="005162A7" w:rsidP="005162A7">
      <w:pPr>
        <w:spacing w:line="140" w:lineRule="exact"/>
        <w:contextualSpacing/>
        <w:jc w:val="both"/>
        <w:rPr>
          <w:sz w:val="22"/>
          <w:szCs w:val="22"/>
        </w:rPr>
      </w:pPr>
    </w:p>
    <w:p w14:paraId="4844E674" w14:textId="008D6B0F" w:rsidR="009E7842" w:rsidRPr="009E7842" w:rsidRDefault="009E7842" w:rsidP="005162A7">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sectPr w:rsidR="009E7842" w:rsidRPr="009E7842" w:rsidSect="006049D1">
      <w:headerReference w:type="first" r:id="rId13"/>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C543" w14:textId="77777777" w:rsidR="00AE4943" w:rsidRDefault="00AE4943">
      <w:r>
        <w:separator/>
      </w:r>
    </w:p>
  </w:endnote>
  <w:endnote w:type="continuationSeparator" w:id="0">
    <w:p w14:paraId="0A118630" w14:textId="77777777" w:rsidR="00AE4943" w:rsidRDefault="00AE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50FD" w14:textId="77777777" w:rsidR="00AE4943" w:rsidRDefault="00AE4943">
      <w:r>
        <w:separator/>
      </w:r>
    </w:p>
  </w:footnote>
  <w:footnote w:type="continuationSeparator" w:id="0">
    <w:p w14:paraId="4E4A0FCF" w14:textId="77777777" w:rsidR="00AE4943" w:rsidRDefault="00AE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D299" w14:textId="77777777" w:rsidR="00A14AF2" w:rsidRDefault="00A14AF2">
    <w:pPr>
      <w:pStyle w:val="Header"/>
    </w:pPr>
    <w:r>
      <w:rPr>
        <w:noProof/>
        <w:lang w:val="en-GB" w:eastAsia="zh-CN"/>
      </w:rPr>
      <w:drawing>
        <wp:inline distT="0" distB="0" distL="0" distR="0" wp14:anchorId="47E9953E" wp14:editId="670F547F">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14:paraId="764E03B5" w14:textId="77777777"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29F12593" w14:textId="77777777"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233B44C2" w14:textId="77777777"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33C97D7A" w14:textId="77777777"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53DF713C" w14:textId="77777777"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9372826">
    <w:abstractNumId w:val="0"/>
  </w:num>
  <w:num w:numId="2" w16cid:durableId="1855458675">
    <w:abstractNumId w:val="6"/>
  </w:num>
  <w:num w:numId="3" w16cid:durableId="1663848006">
    <w:abstractNumId w:val="2"/>
  </w:num>
  <w:num w:numId="4" w16cid:durableId="2139372179">
    <w:abstractNumId w:val="3"/>
  </w:num>
  <w:num w:numId="5" w16cid:durableId="462622517">
    <w:abstractNumId w:val="4"/>
  </w:num>
  <w:num w:numId="6" w16cid:durableId="1791438771">
    <w:abstractNumId w:val="8"/>
  </w:num>
  <w:num w:numId="7" w16cid:durableId="1314141381">
    <w:abstractNumId w:val="7"/>
  </w:num>
  <w:num w:numId="8" w16cid:durableId="21458485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133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60C31"/>
    <w:rsid w:val="001732F1"/>
    <w:rsid w:val="00177E40"/>
    <w:rsid w:val="00183306"/>
    <w:rsid w:val="00187B3A"/>
    <w:rsid w:val="001924CF"/>
    <w:rsid w:val="001E4902"/>
    <w:rsid w:val="001F41D7"/>
    <w:rsid w:val="001F5F45"/>
    <w:rsid w:val="002025AF"/>
    <w:rsid w:val="0021085A"/>
    <w:rsid w:val="002652EC"/>
    <w:rsid w:val="00273F12"/>
    <w:rsid w:val="00276396"/>
    <w:rsid w:val="0029358E"/>
    <w:rsid w:val="002A6369"/>
    <w:rsid w:val="002E406A"/>
    <w:rsid w:val="003017D4"/>
    <w:rsid w:val="003100EB"/>
    <w:rsid w:val="00335807"/>
    <w:rsid w:val="003402FF"/>
    <w:rsid w:val="00343C4E"/>
    <w:rsid w:val="00380F11"/>
    <w:rsid w:val="00394B7D"/>
    <w:rsid w:val="00396256"/>
    <w:rsid w:val="003A2E1E"/>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03763"/>
    <w:rsid w:val="005162A7"/>
    <w:rsid w:val="005613C0"/>
    <w:rsid w:val="0056746D"/>
    <w:rsid w:val="00577F50"/>
    <w:rsid w:val="005A5BE4"/>
    <w:rsid w:val="005B3C28"/>
    <w:rsid w:val="005B73F1"/>
    <w:rsid w:val="005C4A63"/>
    <w:rsid w:val="005C6323"/>
    <w:rsid w:val="005C7E94"/>
    <w:rsid w:val="005D4276"/>
    <w:rsid w:val="005E0D32"/>
    <w:rsid w:val="005E5770"/>
    <w:rsid w:val="005E5C6F"/>
    <w:rsid w:val="006049D1"/>
    <w:rsid w:val="00620BD8"/>
    <w:rsid w:val="0062586C"/>
    <w:rsid w:val="00642075"/>
    <w:rsid w:val="00650019"/>
    <w:rsid w:val="00650B30"/>
    <w:rsid w:val="006532AD"/>
    <w:rsid w:val="00653F4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345EC"/>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061E"/>
    <w:rsid w:val="008416D8"/>
    <w:rsid w:val="00842FDF"/>
    <w:rsid w:val="0085683C"/>
    <w:rsid w:val="008635A9"/>
    <w:rsid w:val="00884B5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53AC4"/>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A03F6"/>
    <w:rsid w:val="00AB244D"/>
    <w:rsid w:val="00AE3583"/>
    <w:rsid w:val="00AE494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13B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A7FA1"/>
    <w:rsid w:val="00DC2A49"/>
    <w:rsid w:val="00DE35B2"/>
    <w:rsid w:val="00DE3A9D"/>
    <w:rsid w:val="00DF1CC4"/>
    <w:rsid w:val="00DF7668"/>
    <w:rsid w:val="00E30F50"/>
    <w:rsid w:val="00E315F1"/>
    <w:rsid w:val="00E34BEC"/>
    <w:rsid w:val="00E4248B"/>
    <w:rsid w:val="00E4426E"/>
    <w:rsid w:val="00E61375"/>
    <w:rsid w:val="00E74BBC"/>
    <w:rsid w:val="00E8076B"/>
    <w:rsid w:val="00EA1556"/>
    <w:rsid w:val="00EB528A"/>
    <w:rsid w:val="00ED001D"/>
    <w:rsid w:val="00ED32D1"/>
    <w:rsid w:val="00EE5247"/>
    <w:rsid w:val="00EE55A8"/>
    <w:rsid w:val="00EF2F7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A39CF"/>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gi.wong@hklawsoc.org.h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BD28C-11DF-4D99-BD0E-7C6DB0289E26}">
  <ds:schemaRefs>
    <ds:schemaRef ds:uri="http://schemas.openxmlformats.org/officeDocument/2006/bibliography"/>
  </ds:schemaRefs>
</ds:datastoreItem>
</file>

<file path=customXml/itemProps2.xml><?xml version="1.0" encoding="utf-8"?>
<ds:datastoreItem xmlns:ds="http://schemas.openxmlformats.org/officeDocument/2006/customXml" ds:itemID="{11B0CE0D-ACC5-4AFE-8C12-B9B721EB6416}">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6924949F-7983-4A54-91F2-473C68A87B2F}">
  <ds:schemaRefs>
    <ds:schemaRef ds:uri="http://schemas.microsoft.com/sharepoint/v3/contenttype/forms"/>
  </ds:schemaRefs>
</ds:datastoreItem>
</file>

<file path=customXml/itemProps4.xml><?xml version="1.0" encoding="utf-8"?>
<ds:datastoreItem xmlns:ds="http://schemas.openxmlformats.org/officeDocument/2006/customXml" ds:itemID="{E77F4B45-7C6C-4B08-AFBA-CDCEA523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Circular template01</Template>
  <TotalTime>4</TotalTime>
  <Pages>2</Pages>
  <Words>509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3694</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Cathy LEUNG</cp:lastModifiedBy>
  <cp:revision>5</cp:revision>
  <cp:lastPrinted>2025-07-25T03:17:00Z</cp:lastPrinted>
  <dcterms:created xsi:type="dcterms:W3CDTF">2025-08-18T03:09:00Z</dcterms:created>
  <dcterms:modified xsi:type="dcterms:W3CDTF">2025-08-26T06:41:00Z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