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1F0ED505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C669D8">
        <w:t>21</w:t>
      </w:r>
      <w:r w:rsidR="00466AD0">
        <w:t xml:space="preserve"> August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F745D2" w:rsidRPr="00481EBE" w14:paraId="0E37CFD9" w14:textId="77777777" w:rsidTr="000D29F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7C9C2B58" w14:textId="412F93B6" w:rsidR="00F745D2" w:rsidRPr="00481EBE" w:rsidRDefault="00C669D8" w:rsidP="00F745D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Free </w:t>
            </w:r>
            <w:r w:rsidR="00F745D2" w:rsidRPr="00481EBE">
              <w:rPr>
                <w:rFonts w:ascii="Garamond" w:hAnsi="Garamond" w:cs="Tahoma"/>
                <w:sz w:val="22"/>
                <w:szCs w:val="22"/>
              </w:rPr>
              <w:t xml:space="preserve">Line Dance </w:t>
            </w:r>
            <w:r>
              <w:rPr>
                <w:rFonts w:ascii="Garamond" w:hAnsi="Garamond" w:cs="Tahoma"/>
                <w:sz w:val="22"/>
                <w:szCs w:val="22"/>
              </w:rPr>
              <w:t>Workshop</w:t>
            </w:r>
            <w:r w:rsidR="00F745D2"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5353B8"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 w:rsidR="002958B3">
              <w:rPr>
                <w:rFonts w:ascii="Garamond" w:hAnsi="Garamond" w:cs="Tahoma"/>
                <w:sz w:val="22"/>
                <w:szCs w:val="22"/>
              </w:rPr>
              <w:t>closed</w:t>
            </w:r>
            <w:r w:rsidR="005353B8"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E7A67" w:rsidRPr="00481EBE" w14:paraId="249C3F94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D7A85C2" w14:textId="5BF2AAAB" w:rsidR="007E7A67" w:rsidRPr="00481EBE" w:rsidRDefault="00DD6BD0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="007E7A67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6940C4"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="007E7A67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25</w:t>
            </w:r>
          </w:p>
        </w:tc>
        <w:tc>
          <w:tcPr>
            <w:tcW w:w="2117" w:type="dxa"/>
            <w:vAlign w:val="center"/>
          </w:tcPr>
          <w:p w14:paraId="406A4FC0" w14:textId="1E9AE00E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vAlign w:val="center"/>
          </w:tcPr>
          <w:p w14:paraId="44CE9E77" w14:textId="77777777" w:rsidR="007E7A67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49823E48" w14:textId="45A218E4" w:rsidR="00616689" w:rsidRPr="00481EBE" w:rsidRDefault="00616689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11DE0643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D22940" w:rsidRPr="00481EBE" w14:paraId="06DE2DCE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358257F" w14:textId="66E7ADC0" w:rsidR="00D22940" w:rsidRDefault="00D22940" w:rsidP="00D2294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7A36DF3" w14:textId="1832451E" w:rsidR="00D22940" w:rsidRPr="00481EBE" w:rsidRDefault="00D22940" w:rsidP="00D22940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42CE150" w14:textId="77777777" w:rsidR="00D22940" w:rsidRDefault="00D22940" w:rsidP="00D2294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63BDE3EF" w14:textId="38CC86CA" w:rsidR="00D22940" w:rsidRPr="00481EBE" w:rsidRDefault="00D22940" w:rsidP="00D2294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47417A6A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8FF37B" w14:textId="79CC9278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717C7FA3" w14:textId="68826BF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503974C5" w14:textId="21C90B8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6E4A7A52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6020DF9" w14:textId="27684574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7DEDEA7" w14:textId="55A7C5A7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C10744E" w14:textId="205673C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2AB9406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369F730" w14:textId="635D3D1E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33CBD84" w14:textId="1C56FD8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C3F1298" w14:textId="5049A007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3173C3E7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C6E3873" w14:textId="123E4FDA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B7875DC" w14:textId="4B0F028F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4E49D9" w14:textId="19E2136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11A6ADA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12F45FE" w14:textId="72AB0801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D9CE947" w14:textId="627B8DBD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AE37FD" w14:textId="38F974E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70EA1BA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FD1" w14:textId="61E722A5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41E" w14:textId="52973B47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93CE" w14:textId="77777777" w:rsidR="007106ED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77116204" w14:textId="7A2F41C4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7106ED" w:rsidRPr="00481EBE" w14:paraId="33669A6F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9AD6" w14:textId="6477E670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12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C45" w14:textId="3422F8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D573" w14:textId="35057813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3D07A03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4147" w14:textId="66D050AB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19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A39" w14:textId="3CA207A1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06D8" w14:textId="2DDC5130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453599AA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E03E" w14:textId="60B3A53B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C89" w14:textId="2F0B79A4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E95" w14:textId="7823619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25AD43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8F0" w14:textId="66D6C4F6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249" w14:textId="66464D5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EDB" w14:textId="006314A8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0C31CC34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4C07" w14:textId="584F0D39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746" w14:textId="3212B8E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B2D" w14:textId="741C12D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DAA715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AF3" w14:textId="6AE4BFB7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9A3" w14:textId="649BCE0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87D" w14:textId="483C012A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1DA59E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3A9" w14:textId="176E0BB9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35F" w14:textId="0B535509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958" w14:textId="16F1FFB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B750AD" w:rsidRPr="00481EBE" w14:paraId="18152558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C259" w14:textId="25B1AC29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23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C2E6" w14:textId="5D92AE7B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4154" w14:textId="77777777" w:rsidR="00B750AD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04C1C0FC" w14:textId="53852123" w:rsidR="00567D85" w:rsidRPr="00481EBE" w:rsidRDefault="00567D85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B750AD" w:rsidRPr="00481EBE" w14:paraId="4AC81DC6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A41C" w14:textId="0F9C1110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AF39" w14:textId="295349EC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EAA9" w14:textId="7B47B5AD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750AD" w:rsidRPr="00481EBE" w14:paraId="2725EB41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D2B9" w14:textId="5A1B539E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DFE5" w14:textId="543B98E4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Whole day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2D9E" w14:textId="24478C48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F962BE" w:rsidRPr="00481EBE" w14:paraId="43267167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8112" w14:textId="175ECA31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3719" w14:textId="12D9E04F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6B0" w14:textId="77777777" w:rsidR="00F962BE" w:rsidRPr="00481EBE" w:rsidRDefault="00F962BE" w:rsidP="00BD664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70661" w:rsidRPr="00481EBE" w14:paraId="66100A03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E55E" w14:textId="6544A9FA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F23C" w14:textId="77777777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06CF" w14:textId="77777777" w:rsidR="00070661" w:rsidRDefault="00070661" w:rsidP="00A475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66D720BE" w14:textId="5F68E194" w:rsidR="00DB5684" w:rsidRPr="00481EBE" w:rsidRDefault="00DB5684" w:rsidP="00A475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A5AA9" w:rsidRPr="00481EBE" w14:paraId="727F942A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81CD" w14:textId="0351054D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1938A4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6773" w14:textId="6EE6CCE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4F51" w14:textId="378C7D8A" w:rsidR="001A5AA9" w:rsidRPr="00481EBE" w:rsidRDefault="001A5AA9" w:rsidP="001A5AA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A5AA9" w:rsidRPr="00481EBE" w14:paraId="63D286A9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8596" w14:textId="33781F6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CDA6" w14:textId="274E8DA9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FA0C" w14:textId="3AB03114" w:rsidR="001A5AA9" w:rsidRPr="00481EBE" w:rsidRDefault="001A5AA9" w:rsidP="005B03C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A335BE" w:rsidRPr="00481EBE" w14:paraId="23047AC8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CF0B" w14:textId="407585E1" w:rsidR="00A335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9FBB" w14:textId="4F78BEC8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8E65" w14:textId="663BEADA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A335BE" w:rsidRPr="00481EBE" w14:paraId="217C0D53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3E8C" w14:textId="5EE8C259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B72" w14:textId="54CBA2CD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1568" w14:textId="23316FC3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F4F47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FDCA" w14:textId="005D3736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973F4D" w:rsidRPr="00481EBE" w14:paraId="376ACA9F" w14:textId="77777777" w:rsidTr="0069046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BC3B" w14:textId="77777777" w:rsidR="00973F4D" w:rsidRPr="00481EBE" w:rsidRDefault="00973F4D" w:rsidP="0069046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973F4D" w:rsidRPr="00481EBE" w14:paraId="791C78BE" w14:textId="77777777" w:rsidTr="0069046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0F87" w14:textId="09558AF3" w:rsidR="00973F4D" w:rsidRPr="00481EBE" w:rsidRDefault="00973F4D" w:rsidP="0069046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bCs/>
                <w:sz w:val="22"/>
                <w:szCs w:val="22"/>
              </w:rPr>
              <w:t>Class (</w:t>
            </w:r>
            <w:r w:rsidR="005B0F0E" w:rsidRPr="00481EBE">
              <w:rPr>
                <w:rFonts w:ascii="Garamond" w:hAnsi="Garamond" w:cs="Tahoma"/>
                <w:bCs/>
                <w:sz w:val="22"/>
                <w:szCs w:val="22"/>
              </w:rPr>
              <w:t xml:space="preserve">Registration is open </w:t>
            </w:r>
            <w:r w:rsidR="005B0F0E">
              <w:rPr>
                <w:rFonts w:ascii="Garamond" w:hAnsi="Garamond" w:cs="Tahoma"/>
                <w:bCs/>
                <w:sz w:val="22"/>
                <w:szCs w:val="22"/>
              </w:rPr>
              <w:t xml:space="preserve">for </w:t>
            </w:r>
            <w:r w:rsidRPr="00453973">
              <w:rPr>
                <w:rFonts w:ascii="Garamond" w:hAnsi="Garamond" w:cs="Tahoma"/>
                <w:bCs/>
                <w:sz w:val="22"/>
                <w:szCs w:val="22"/>
              </w:rPr>
              <w:t>the following class session(s))</w:t>
            </w:r>
          </w:p>
        </w:tc>
      </w:tr>
      <w:tr w:rsidR="005B0F0E" w:rsidRPr="00481EBE" w14:paraId="4CCBD365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AA6F" w14:textId="55F81157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38FF" w14:textId="19F20E0B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66DD" w14:textId="77777777" w:rsidR="005B0F0E" w:rsidRDefault="005B0F0E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77D54BDA" w14:textId="29A0ABB4" w:rsidR="00015003" w:rsidRPr="00481EBE" w:rsidRDefault="00015003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3/F, Wing On House, 71 Des Voeux Road Central, Hong Kong</w:t>
            </w:r>
          </w:p>
        </w:tc>
      </w:tr>
      <w:tr w:rsidR="005B0F0E" w:rsidRPr="00481EBE" w14:paraId="19366241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6FB0" w14:textId="3499C115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A129" w14:textId="04994EA9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5CDD" w14:textId="086B5741" w:rsidR="005B0F0E" w:rsidRPr="00481EBE" w:rsidRDefault="005B0F0E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5B0F0E" w:rsidRPr="00481EBE" w14:paraId="0FC460F5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E49A" w14:textId="4ADF93E1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9DF8" w14:textId="2A8AF28A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0B82" w14:textId="2F8753A1" w:rsidR="005B0F0E" w:rsidRPr="00481EBE" w:rsidRDefault="005B0F0E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5B0F0E" w:rsidRPr="00481EBE" w14:paraId="14235AEB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4B9A" w14:textId="57EBE2C8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406A" w14:textId="16B358A9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0AE2" w14:textId="795D1B57" w:rsidR="005B0F0E" w:rsidRPr="00481EBE" w:rsidRDefault="005B0F0E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5B0F0E" w:rsidRPr="00481EBE" w14:paraId="313D29A8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01D5" w14:textId="204ED957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2DE8" w14:textId="20C0D25C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FBEA" w14:textId="2052D8BC" w:rsidR="005B0F0E" w:rsidRPr="00481EBE" w:rsidRDefault="005B0F0E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073090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C26DE6" w:rsidRPr="00481EBE" w14:paraId="2C12D5B5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46B867B" w14:textId="22CED431" w:rsidR="00C26DE6" w:rsidRPr="00481EBE" w:rsidRDefault="00C26DE6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Class (</w:t>
            </w:r>
            <w:r w:rsidR="00601263" w:rsidRPr="00481EBE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490005" w:rsidRPr="00481EBE" w14:paraId="5FA85E81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D0297F8" w14:textId="2DBAF1FC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25 Aug 25</w:t>
            </w:r>
          </w:p>
        </w:tc>
        <w:tc>
          <w:tcPr>
            <w:tcW w:w="2117" w:type="dxa"/>
            <w:vAlign w:val="center"/>
          </w:tcPr>
          <w:p w14:paraId="278CD4AB" w14:textId="2C68441B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0C77A36" w14:textId="3709844B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1C664697" w14:textId="77777777" w:rsidTr="00632FB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4917C9C" w14:textId="2B5C9A8E" w:rsidR="00632FBF" w:rsidRPr="00481EBE" w:rsidRDefault="00632FBF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32FBF" w:rsidRPr="00481EBE" w14:paraId="2881C2B9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7413563" w14:textId="6313C459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 Sep 25</w:t>
            </w:r>
          </w:p>
        </w:tc>
        <w:tc>
          <w:tcPr>
            <w:tcW w:w="2117" w:type="dxa"/>
            <w:vAlign w:val="center"/>
          </w:tcPr>
          <w:p w14:paraId="3BA9C63F" w14:textId="08608059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7B2729F6" w14:textId="79288D07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7D41605D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A627AAC" w14:textId="63AE6263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F08ED4E" w14:textId="0ACC4686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vAlign w:val="center"/>
          </w:tcPr>
          <w:p w14:paraId="5484947D" w14:textId="59BA478A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632FBF" w:rsidRPr="00481EBE" w14:paraId="0409D342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EBE78EA" w14:textId="0A0DF90F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8 Sep 25</w:t>
            </w:r>
          </w:p>
        </w:tc>
        <w:tc>
          <w:tcPr>
            <w:tcW w:w="2117" w:type="dxa"/>
            <w:vAlign w:val="center"/>
          </w:tcPr>
          <w:p w14:paraId="7C318910" w14:textId="5E792996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136425C6" w14:textId="693D391B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7E1385A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A4DE95" w14:textId="16FCCFFB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15 Sep 25</w:t>
            </w:r>
          </w:p>
        </w:tc>
        <w:tc>
          <w:tcPr>
            <w:tcW w:w="2117" w:type="dxa"/>
            <w:vAlign w:val="center"/>
          </w:tcPr>
          <w:p w14:paraId="45FBF41D" w14:textId="4ED213F1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DD0CB48" w14:textId="6C53D1CD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51F8E398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FDA3211" w14:textId="63390558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vAlign w:val="center"/>
          </w:tcPr>
          <w:p w14:paraId="70BFA631" w14:textId="51447FE8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035794EC" w14:textId="4BEBD13B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02939B3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0285FB8" w14:textId="5FCB3352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Mon 29 Sep 25</w:t>
            </w:r>
          </w:p>
        </w:tc>
        <w:tc>
          <w:tcPr>
            <w:tcW w:w="2117" w:type="dxa"/>
            <w:vAlign w:val="center"/>
          </w:tcPr>
          <w:p w14:paraId="07ED0A70" w14:textId="4DC6FFB5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2BB61014" w14:textId="664C94CC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0378CCCF" w14:textId="77777777" w:rsidR="00F9147C" w:rsidRPr="00481EBE" w:rsidRDefault="00F9147C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01660" w:rsidRPr="00481EBE" w14:paraId="70DDDDD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A88" w14:textId="2412D868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55CA" w14:textId="03849279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27DC" w14:textId="77777777" w:rsidR="00001660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2E64ECD1" w14:textId="544D0DFE" w:rsidR="00795E70" w:rsidRPr="00481EBE" w:rsidRDefault="00795E7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001660" w:rsidRPr="00481EBE" w14:paraId="36116086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72D" w14:textId="0BCFDF2E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374" w14:textId="6E6A85D5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544" w14:textId="079D34CB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2BEFF279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16A" w14:textId="382BD928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5E9" w14:textId="28D13DCA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CA2E" w14:textId="7E3C2AB2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7215AA60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96D" w14:textId="3ABEC279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E25" w14:textId="0448DC9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4D5" w14:textId="7A42E7FD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53C2FEC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D66" w14:textId="1FD4DDAC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AE1" w14:textId="27B3052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97FF" w14:textId="19DA8FDA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530541F1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05F" w14:textId="406B5CC1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4B3" w14:textId="39185BC3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1F36" w14:textId="768507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69E6A3A2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6E7" w14:textId="065B55A2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20E" w14:textId="7E0830D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0E63" w14:textId="1B464AA6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11920D9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C7B" w14:textId="58CD93D5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37A" w14:textId="292D4CA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C2B" w14:textId="003F77A9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4EA8A39A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F62" w14:textId="231BE8EB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9EF" w14:textId="2129241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CAA" w14:textId="452E65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5E1D81" w:rsidRPr="00481EBE" w14:paraId="430BAFF0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95D2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753B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FE00" w14:textId="77777777" w:rsidR="005E1D81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548D1281" w14:textId="70D31D10" w:rsidR="003D3896" w:rsidRPr="00481EBE" w:rsidRDefault="003D3896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5E1D81" w:rsidRPr="00481EBE" w14:paraId="5D34177A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5232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10FF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CF64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307D34" w:rsidRPr="00481EBE" w14:paraId="0F667816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FD29" w14:textId="50815E95" w:rsidR="00307D34" w:rsidRPr="00481EBE" w:rsidRDefault="00307D34" w:rsidP="00307D3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FD2A" w14:textId="403AB205" w:rsidR="00307D34" w:rsidRPr="00481EBE" w:rsidRDefault="00307D34" w:rsidP="00307D3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040E" w14:textId="2516F481" w:rsidR="00307D34" w:rsidRPr="00481EBE" w:rsidRDefault="00307D34" w:rsidP="00307D3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0E27469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0FCC" w14:textId="5289B7EA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BF7B" w14:textId="5C56B6B3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9844" w14:textId="05ABE4F2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7E8001A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FD1A" w14:textId="35ACAEC5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C0A4" w14:textId="301BA0DC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0029" w14:textId="2EF6F74F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6BD5B1B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377" w14:textId="11315211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5A9B" w14:textId="3E9B015E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C5FF" w14:textId="5B903695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F13C7B" w:rsidRPr="00481EBE" w14:paraId="1F8B10A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E5B8" w14:textId="43371E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755E" w14:textId="746849BB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99D3" w14:textId="5ACA0140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13C7B" w:rsidRPr="00481EBE" w14:paraId="286B5A11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2704" w14:textId="4A7FB949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A36" w14:textId="169DD3F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1794" w14:textId="3FD93F43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13C7B" w:rsidRPr="00481EBE" w14:paraId="09EC442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4B9" w14:textId="216D3CBB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009" w14:textId="5CFED0A4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8984" w14:textId="369716E5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7E4" w14:textId="21A74BA2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790C08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790C08" w:rsidRPr="00481EBE" w14:paraId="55A7DE7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8287" w14:textId="6E5167F3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47EB" w14:textId="6396CA6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2DB2" w14:textId="77777777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746EB1CC" w14:textId="08FED76A" w:rsidR="003D3896" w:rsidRPr="00481EBE" w:rsidRDefault="003D3896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790C08" w:rsidRPr="00481EBE" w14:paraId="3564539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45AF" w14:textId="099F9D7A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053E" w14:textId="4F6AD4E4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FDFA" w14:textId="50760166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790C08" w:rsidRPr="00481EBE" w14:paraId="479F713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58AF" w14:textId="139BC085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23FE" w14:textId="5935613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88C3" w14:textId="6FDE7B73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765DBBA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326D" w14:textId="28B3ADF0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4A74" w14:textId="1024A862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0939" w14:textId="695C630F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4D8EA54B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D23D" w14:textId="18511DC7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2156" w14:textId="7AF02146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BC68" w14:textId="69396D4B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5380A06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FAF8" w14:textId="5B22C19E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FC4C" w14:textId="5F6AAF66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C15C" w14:textId="1AD7D691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29585D" w:rsidRPr="00481EBE" w14:paraId="1B965F5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E9E" w14:textId="46D92BBA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9D64" w14:textId="146F600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F5CC" w14:textId="0FC4B8A1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29585D" w:rsidRPr="00481EBE" w14:paraId="5582C8CC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4F7C" w14:textId="08EBAD2B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3691" w14:textId="545EF255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2F85" w14:textId="59838B0F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29585D" w:rsidRPr="00481EBE" w14:paraId="776834F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1EE4" w14:textId="267A92AC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11" w14:textId="47598A4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01B5" w14:textId="5119BB2D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29585D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E178" w14:textId="1B07AF88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29585D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01263" w:rsidRPr="00481EBE" w14:paraId="0631D878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E13" w14:textId="4295C63E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</w:t>
            </w:r>
            <w:r w:rsidR="00715167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E0B0" w14:textId="4675424E" w:rsidR="00601263" w:rsidRPr="00481EBE" w:rsidRDefault="00601263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8D49" w14:textId="77777777" w:rsidR="00601263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C4174FC" w14:textId="596AF3EC" w:rsidR="003D3896" w:rsidRPr="00481EBE" w:rsidRDefault="003D3896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601263" w:rsidRPr="00481EBE" w14:paraId="05BADE03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130" w14:textId="123613D5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2AA" w14:textId="33C6622A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E63" w14:textId="1C7EC183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4BE85E7B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7F1" w14:textId="3E8E556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1A4" w14:textId="45A320E3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94C" w14:textId="27AF58C1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13D35A6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3A0" w14:textId="3A64E1A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A4" w14:textId="3DB5640B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097" w14:textId="1BC02482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7157FCE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8E" w14:textId="3AD6FC3D" w:rsidR="00601263" w:rsidRPr="00481EBE" w:rsidRDefault="0071516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4ED" w14:textId="0B0BE157" w:rsidR="00601263" w:rsidRPr="00481EBE" w:rsidRDefault="0071516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F83" w14:textId="3CA8CAC5" w:rsidR="00601263" w:rsidRPr="00481EBE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65BDA" w:rsidRPr="00481EBE" w14:paraId="271F47D6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1370" w14:textId="067B56F1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Hlk205199554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8362" w14:textId="416746D8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46CD" w14:textId="77777777" w:rsidR="00FB0D8A" w:rsidRDefault="00FB0D8A" w:rsidP="00FB0D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01E41C53" w14:textId="630700AF" w:rsidR="00065BDA" w:rsidRPr="00481EBE" w:rsidRDefault="00FB0D8A" w:rsidP="00FB0D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557932" w:rsidRPr="00481EBE" w14:paraId="77D320A1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A90" w14:textId="4FA0A63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6360" w14:textId="1A987B3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5B7F" w14:textId="66BC70C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47EC497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650" w14:textId="0AF0567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4592" w14:textId="5727031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CB47" w14:textId="0EAD8C7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3127FCB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0E5" w14:textId="50AA80FE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E4C" w14:textId="4043C64B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4990" w14:textId="031B07F0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459231C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049" w14:textId="57F3A26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3380" w14:textId="253A86A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D50" w14:textId="514C69B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1188874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BAB" w14:textId="77E00942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BC7" w14:textId="30FF4CA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DCC" w14:textId="4D2C0C1D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0CEDCD1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4B8" w14:textId="40B030D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898" w14:textId="2DD99AE3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937" w14:textId="1017D4F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25AD68C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11F" w14:textId="0CEE10C4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B7" w14:textId="7D5149F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20" w14:textId="3290555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1"/>
      <w:tr w:rsidR="00557932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E35191" w:rsidRPr="00481EBE" w14:paraId="7EA3744B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D7B1" w14:textId="07BE04DC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0FD" w14:textId="1FCD1044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4F94" w14:textId="77777777" w:rsidR="00FB0D8A" w:rsidRDefault="00FB0D8A" w:rsidP="00FB0D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4F68B2E2" w14:textId="0B4DA27B" w:rsidR="00E35191" w:rsidRPr="00481EBE" w:rsidRDefault="00FB0D8A" w:rsidP="00FB0D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E35191" w:rsidRPr="00481EBE" w14:paraId="0BB2406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356" w14:textId="505DE172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A01" w14:textId="3C9EC26F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84F" w14:textId="3195E502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5C2EA576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57D" w14:textId="048E7524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D851" w14:textId="68308E50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4EFB" w14:textId="29D081A9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441A810E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181" w14:textId="47D5CFC6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CFF2" w14:textId="7090C907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4596" w14:textId="7D7CF32C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5D449D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053" w14:textId="2C6AF3D9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C51" w14:textId="1E199D82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A2EF" w14:textId="57BC3740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0D333DA3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871" w14:textId="01D049D8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2535" w14:textId="2EAD9CB7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7E6" w14:textId="5561E9A1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7688707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17" w14:textId="6B4FA44D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80F" w14:textId="695F0FC9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C9D" w14:textId="7EED8EEC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01C867A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DA6" w14:textId="003D1663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A30" w14:textId="42908798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7F4" w14:textId="3DAEA276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0DD71346" w14:textId="3A80CFD9" w:rsidR="00A80957" w:rsidRPr="00056CCC" w:rsidRDefault="00A80957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sectPr w:rsidR="00A80957" w:rsidRPr="00056CCC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DC5"/>
    <w:rsid w:val="001560C3"/>
    <w:rsid w:val="00156559"/>
    <w:rsid w:val="00156C9B"/>
    <w:rsid w:val="00157AFB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7C2"/>
    <w:rsid w:val="001A1B8F"/>
    <w:rsid w:val="001A1F48"/>
    <w:rsid w:val="001A209F"/>
    <w:rsid w:val="001A22DE"/>
    <w:rsid w:val="001A3B54"/>
    <w:rsid w:val="001A3B80"/>
    <w:rsid w:val="001A3E67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2DC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5111"/>
    <w:rsid w:val="002E5216"/>
    <w:rsid w:val="002E5525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E0"/>
    <w:rsid w:val="00367B1C"/>
    <w:rsid w:val="00367C98"/>
    <w:rsid w:val="00370B2B"/>
    <w:rsid w:val="00370E2B"/>
    <w:rsid w:val="003715E7"/>
    <w:rsid w:val="003718E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5194"/>
    <w:rsid w:val="0055613E"/>
    <w:rsid w:val="0055653A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856"/>
    <w:rsid w:val="008E7AB3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CCA"/>
    <w:rsid w:val="00965388"/>
    <w:rsid w:val="00965558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0EC8"/>
    <w:rsid w:val="00A72BD4"/>
    <w:rsid w:val="00A734BE"/>
    <w:rsid w:val="00A7377D"/>
    <w:rsid w:val="00A74090"/>
    <w:rsid w:val="00A74E7C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FEB"/>
    <w:rsid w:val="00AB42F6"/>
    <w:rsid w:val="00AB485E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6211"/>
    <w:rsid w:val="00F2659D"/>
    <w:rsid w:val="00F26A40"/>
    <w:rsid w:val="00F3197C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8433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8A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D043B4-523F-4592-B335-A027EBC9CF2E}"/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109</TotalTime>
  <Pages>4</Pages>
  <Words>1596</Words>
  <Characters>7175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8754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Winnie TSE</cp:lastModifiedBy>
  <cp:revision>74</cp:revision>
  <cp:lastPrinted>2025-07-14T08:18:00Z</cp:lastPrinted>
  <dcterms:created xsi:type="dcterms:W3CDTF">2025-07-14T06:22:00Z</dcterms:created>
  <dcterms:modified xsi:type="dcterms:W3CDTF">2025-08-18T08:54:00Z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</Properties>
</file>