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69F2148E" w:rsidR="009A6731" w:rsidRDefault="006316A0" w:rsidP="006316A0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ab/>
      </w:r>
      <w:r w:rsidR="00FB0DD2">
        <w:t>14</w:t>
      </w:r>
      <w:r w:rsidR="00466AD0">
        <w:t xml:space="preserve"> August </w:t>
      </w:r>
      <w:r w:rsidR="004D2B25">
        <w:t>2025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4B73A91" w:rsidR="008B6245" w:rsidRDefault="00670D5A" w:rsidP="008B6245">
      <w:pPr>
        <w:jc w:val="both"/>
        <w:rPr>
          <w:rFonts w:ascii="Garamond" w:hAnsi="Garamond" w:cstheme="minorBidi"/>
          <w:lang w:val="en-GB"/>
        </w:rPr>
      </w:pPr>
      <w:r>
        <w:rPr>
          <w:rFonts w:ascii="Garamond" w:hAnsi="Garamond" w:cstheme="minorBidi"/>
        </w:rPr>
        <w:t xml:space="preserve">Apart from the following practice sessions and classes, </w:t>
      </w:r>
      <w:r>
        <w:rPr>
          <w:rFonts w:ascii="Garamond" w:hAnsi="Garamond" w:cstheme="minorBidi"/>
          <w:lang w:val="en-GB"/>
        </w:rPr>
        <w:t>t</w:t>
      </w:r>
      <w:r w:rsidR="00554A34">
        <w:rPr>
          <w:rFonts w:ascii="Garamond" w:hAnsi="Garamond" w:cstheme="minorBidi"/>
          <w:lang w:val="en-GB"/>
        </w:rPr>
        <w:t>he</w:t>
      </w:r>
      <w:r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</w:t>
      </w:r>
      <w:r w:rsidR="008B6245" w:rsidRPr="005C42B5">
        <w:rPr>
          <w:rFonts w:ascii="Garamond" w:hAnsi="Garamond" w:cstheme="minorBidi"/>
          <w:lang w:val="en-GB"/>
        </w:rPr>
        <w:t xml:space="preserve">Please click </w:t>
      </w:r>
      <w:hyperlink r:id="rId11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="008B6245" w:rsidRPr="005C42B5">
        <w:rPr>
          <w:rFonts w:ascii="Garamond" w:hAnsi="Garamond" w:cstheme="minorBidi"/>
          <w:lang w:val="en-GB"/>
        </w:rPr>
        <w:t xml:space="preserve"> to view the full calendar for all RSC activities. Members are also welcome to subscribe to the calendar by completing this </w:t>
      </w:r>
      <w:hyperlink r:id="rId12" w:history="1">
        <w:r w:rsidR="008B6245" w:rsidRPr="005C42B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005C42B5">
        <w:rPr>
          <w:rFonts w:ascii="Garamond" w:hAnsi="Garamond" w:cstheme="minorBidi"/>
          <w:lang w:val="en-GB"/>
        </w:rPr>
        <w:t>.</w:t>
      </w:r>
      <w:r w:rsidR="008B6245" w:rsidRPr="000016C8">
        <w:rPr>
          <w:rFonts w:ascii="Garamond" w:hAnsi="Garamond" w:cstheme="minorBidi"/>
          <w:lang w:val="en-GB"/>
        </w:rPr>
        <w:t xml:space="preserve"> </w:t>
      </w:r>
      <w:r>
        <w:rPr>
          <w:rFonts w:ascii="Garamond" w:hAnsi="Garamond" w:cstheme="minorBidi"/>
          <w:lang w:val="en-GB"/>
        </w:rPr>
        <w:t xml:space="preserve">For enquiries, please contact </w:t>
      </w:r>
      <w:hyperlink r:id="rId13" w:history="1">
        <w:r w:rsidRPr="00140082">
          <w:rPr>
            <w:rStyle w:val="Hyperlink"/>
            <w:rFonts w:ascii="Garamond" w:hAnsi="Garamond"/>
            <w:bCs/>
            <w:szCs w:val="24"/>
          </w:rPr>
          <w:t>RnS@hklawsoc.org.hk</w:t>
        </w:r>
      </w:hyperlink>
      <w:r>
        <w:rPr>
          <w:rFonts w:ascii="Garamond" w:hAnsi="Garamond" w:cstheme="minorBidi"/>
          <w:lang w:val="en-GB"/>
        </w:rPr>
        <w:t>.</w:t>
      </w:r>
    </w:p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007C1A0D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F745D2" w:rsidRPr="00481EBE" w14:paraId="0E37CFD9" w14:textId="77777777" w:rsidTr="000D29F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7C9C2B58" w14:textId="51EEED52" w:rsidR="00F745D2" w:rsidRPr="00481EBE" w:rsidRDefault="00212F6A" w:rsidP="00F745D2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Free </w:t>
            </w:r>
            <w:r w:rsidR="00F745D2" w:rsidRPr="00481EBE">
              <w:rPr>
                <w:rFonts w:ascii="Garamond" w:hAnsi="Garamond" w:cs="Tahoma"/>
                <w:sz w:val="22"/>
                <w:szCs w:val="22"/>
              </w:rPr>
              <w:t xml:space="preserve">Line Dance </w:t>
            </w:r>
            <w:r>
              <w:rPr>
                <w:rFonts w:ascii="Garamond" w:hAnsi="Garamond" w:cs="Tahoma"/>
                <w:sz w:val="22"/>
                <w:szCs w:val="22"/>
              </w:rPr>
              <w:t>Workshop</w:t>
            </w:r>
            <w:r w:rsidR="00F745D2"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="005353B8"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 w:rsidR="002958B3">
              <w:rPr>
                <w:rFonts w:ascii="Garamond" w:hAnsi="Garamond" w:cs="Tahoma"/>
                <w:sz w:val="22"/>
                <w:szCs w:val="22"/>
              </w:rPr>
              <w:t>closed</w:t>
            </w:r>
            <w:r w:rsidR="005353B8"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7E7A67" w:rsidRPr="00481EBE" w14:paraId="249C3F94" w14:textId="77777777" w:rsidTr="005F24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D7A85C2" w14:textId="5BF2AAAB" w:rsidR="007E7A67" w:rsidRPr="00481EBE" w:rsidRDefault="00DD6BD0" w:rsidP="007E7A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="007E7A67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6940C4"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</w:t>
            </w:r>
            <w:r w:rsidR="007E7A67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25</w:t>
            </w:r>
          </w:p>
        </w:tc>
        <w:tc>
          <w:tcPr>
            <w:tcW w:w="2117" w:type="dxa"/>
            <w:vAlign w:val="center"/>
          </w:tcPr>
          <w:p w14:paraId="406A4FC0" w14:textId="1E9AE00E" w:rsidR="007E7A67" w:rsidRPr="00481EBE" w:rsidRDefault="007E7A67" w:rsidP="007E7A67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8:00 pm – 9:30 pm</w:t>
            </w:r>
          </w:p>
        </w:tc>
        <w:tc>
          <w:tcPr>
            <w:tcW w:w="6110" w:type="dxa"/>
            <w:vAlign w:val="center"/>
          </w:tcPr>
          <w:p w14:paraId="44CE9E77" w14:textId="77777777" w:rsidR="007E7A67" w:rsidRDefault="007E7A67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14:paraId="49823E48" w14:textId="45A218E4" w:rsidR="00616689" w:rsidRPr="00481EBE" w:rsidRDefault="00616689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940C4" w:rsidRPr="00481EBE" w14:paraId="4EB11237" w14:textId="77777777" w:rsidTr="00C94D6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A392E47" w14:textId="3D19CC41" w:rsidR="006940C4" w:rsidRPr="00481EBE" w:rsidRDefault="006940C4" w:rsidP="006940C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 w:rsidR="00D132A0"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940C4" w:rsidRPr="00481EBE" w14:paraId="70EA1BA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1FD1" w14:textId="77A1C827" w:rsidR="006940C4" w:rsidRPr="00481EBE" w:rsidRDefault="006940C4" w:rsidP="006940C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 w:rsidR="00DD6BD0">
              <w:rPr>
                <w:rFonts w:ascii="Garamond" w:hAnsi="Garamond" w:cs="Tahoma"/>
                <w:sz w:val="22"/>
                <w:szCs w:val="22"/>
                <w:lang w:eastAsia="zh-CN"/>
              </w:rPr>
              <w:t>15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841E" w14:textId="52973B47" w:rsidR="006940C4" w:rsidRPr="00481EBE" w:rsidRDefault="006940C4" w:rsidP="006940C4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 w:rsidR="008C6D10"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 w:rsidR="008C6D10"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93CE" w14:textId="77777777" w:rsidR="006940C4" w:rsidRDefault="006940C4" w:rsidP="006940C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  <w:p w14:paraId="77116204" w14:textId="7A2F41C4" w:rsidR="006940C4" w:rsidRPr="00481EBE" w:rsidRDefault="006940C4" w:rsidP="006940C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</w:t>
            </w:r>
          </w:p>
        </w:tc>
      </w:tr>
      <w:tr w:rsidR="00D132A0" w:rsidRPr="00481EBE" w14:paraId="377D6914" w14:textId="77777777" w:rsidTr="00D132A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3B08F7C" w14:textId="161CEF6C" w:rsidR="00D132A0" w:rsidRPr="00481EBE" w:rsidRDefault="00D132A0" w:rsidP="006940C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Latin (Pasa Doble)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/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Ballroom Dance 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940C4" w:rsidRPr="00481EBE" w14:paraId="51970A45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C819" w14:textId="3E3F8174" w:rsidR="006940C4" w:rsidRPr="00481EBE" w:rsidRDefault="006940C4" w:rsidP="006940C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 w:rsidR="008C6D10">
              <w:rPr>
                <w:rFonts w:ascii="Garamond" w:hAnsi="Garamond" w:cs="Tahoma"/>
                <w:sz w:val="22"/>
                <w:szCs w:val="22"/>
                <w:lang w:eastAsia="zh-CN"/>
              </w:rPr>
              <w:t>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4E8E" w14:textId="50CEA25C" w:rsidR="006940C4" w:rsidRPr="00481EBE" w:rsidRDefault="006940C4" w:rsidP="006940C4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 w:rsidR="008C6D10"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 w:rsidR="008C6D10"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97DF" w14:textId="77777777" w:rsidR="006940C4" w:rsidRPr="00481EBE" w:rsidRDefault="006940C4" w:rsidP="006940C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335336" w:rsidRPr="00481EBE" w14:paraId="55323F17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E295" w14:textId="0E7F78C1" w:rsidR="00335336" w:rsidRPr="00481EBE" w:rsidRDefault="00335336" w:rsidP="003353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12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4BC9" w14:textId="5C8C18AB" w:rsidR="00335336" w:rsidRPr="00481EBE" w:rsidRDefault="00335336" w:rsidP="00335336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602C" w14:textId="059B4B5D" w:rsidR="00335336" w:rsidRPr="00481EBE" w:rsidRDefault="00335336" w:rsidP="003353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335336" w:rsidRPr="00481EBE" w14:paraId="6022AEB6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3DA9" w14:textId="5A4A69E8" w:rsidR="00335336" w:rsidRPr="00481EBE" w:rsidRDefault="00335336" w:rsidP="003353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19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29E0" w14:textId="61DDC7D7" w:rsidR="00335336" w:rsidRPr="00481EBE" w:rsidRDefault="00335336" w:rsidP="00335336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5A07" w14:textId="14487347" w:rsidR="00335336" w:rsidRPr="00481EBE" w:rsidRDefault="00335336" w:rsidP="003353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335336" w:rsidRPr="00481EBE" w14:paraId="6FAC6448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9BCC" w14:textId="0394311D" w:rsidR="00335336" w:rsidRPr="00481EBE" w:rsidRDefault="00335336" w:rsidP="003353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AAC3" w14:textId="32B951B9" w:rsidR="00335336" w:rsidRPr="00481EBE" w:rsidRDefault="00335336" w:rsidP="00335336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E9E2" w14:textId="0A80ED8B" w:rsidR="00335336" w:rsidRPr="00481EBE" w:rsidRDefault="00335336" w:rsidP="003353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335336" w:rsidRPr="00481EBE" w14:paraId="5DA3989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E8C" w14:textId="507EABDB" w:rsidR="00335336" w:rsidRPr="00481EBE" w:rsidRDefault="00335336" w:rsidP="003353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FC63" w14:textId="312A474E" w:rsidR="00335336" w:rsidRPr="00481EBE" w:rsidRDefault="00335336" w:rsidP="00335336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082D" w14:textId="3DFE39C0" w:rsidR="00335336" w:rsidRPr="00481EBE" w:rsidRDefault="00335336" w:rsidP="003353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335336" w:rsidRPr="00481EBE" w14:paraId="6A35882D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98F2" w14:textId="5A5DF12B" w:rsidR="00335336" w:rsidRPr="00481EBE" w:rsidRDefault="00335336" w:rsidP="003353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7AEC" w14:textId="0C4F423A" w:rsidR="00335336" w:rsidRPr="00481EBE" w:rsidRDefault="00335336" w:rsidP="00335336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5EA5" w14:textId="57AC6344" w:rsidR="00335336" w:rsidRPr="00481EBE" w:rsidRDefault="00335336" w:rsidP="0033533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C62D56" w:rsidRPr="00481EBE" w14:paraId="64C12DF9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6E84" w14:textId="1FFB13B9" w:rsidR="00C62D56" w:rsidRPr="00481EBE" w:rsidRDefault="00C62D56" w:rsidP="00C62D5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17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AC8C" w14:textId="45C9CFE2" w:rsidR="00C62D56" w:rsidRPr="00481EBE" w:rsidRDefault="00C62D56" w:rsidP="00C62D56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498" w14:textId="6A38E04C" w:rsidR="00C62D56" w:rsidRPr="00481EBE" w:rsidRDefault="00C62D56" w:rsidP="00C62D5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  <w:tr w:rsidR="00C62D56" w:rsidRPr="00481EBE" w14:paraId="44A95643" w14:textId="77777777" w:rsidTr="00DE172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92E1" w14:textId="3DA01D9D" w:rsidR="00C62D56" w:rsidRPr="00481EBE" w:rsidRDefault="00C62D56" w:rsidP="00C62D5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Fri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B162" w14:textId="15B934A0" w:rsidR="00C62D56" w:rsidRPr="00481EBE" w:rsidRDefault="00C62D56" w:rsidP="00C62D56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 – 9:</w:t>
            </w:r>
            <w:r>
              <w:rPr>
                <w:rFonts w:ascii="Garamond" w:hAnsi="Garamond" w:cs="Tahoma"/>
                <w:sz w:val="22"/>
                <w:szCs w:val="22"/>
              </w:rPr>
              <w:t>45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C8CD" w14:textId="7D249D83" w:rsidR="00C62D56" w:rsidRPr="00481EBE" w:rsidRDefault="00C62D56" w:rsidP="00C62D5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</w:t>
            </w:r>
          </w:p>
        </w:tc>
      </w:tr>
    </w:tbl>
    <w:p w14:paraId="773BA80A" w14:textId="77777777" w:rsidR="00E1744C" w:rsidRPr="00481EBE" w:rsidRDefault="00E1744C">
      <w:pPr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2117"/>
        <w:gridCol w:w="6080"/>
      </w:tblGrid>
      <w:tr w:rsidR="00D02FF5" w:rsidRPr="00481EBE" w14:paraId="2C24951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2E8AB" w14:textId="34D024D5" w:rsidR="00D02FF5" w:rsidRPr="00481EBE" w:rsidRDefault="00D02FF5" w:rsidP="007C1A0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D0096C" w:rsidRPr="00481EBE" w14:paraId="1FABB084" w14:textId="77777777" w:rsidTr="00A260D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7F982" w14:textId="12CBD314" w:rsidR="00D0096C" w:rsidRPr="00481EBE" w:rsidRDefault="00B750AD" w:rsidP="00D0096C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="00D0096C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B750AD" w:rsidRPr="00481EBE" w14:paraId="18152558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4C259" w14:textId="25B1AC29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23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C2E6" w14:textId="5D92AE7B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4154" w14:textId="77777777" w:rsidR="00B750AD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04C1C0FC" w14:textId="53852123" w:rsidR="00567D85" w:rsidRPr="00481EBE" w:rsidRDefault="00567D85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B750AD" w:rsidRPr="00481EBE" w14:paraId="4AC81DC6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A41C" w14:textId="0F9C1110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3AF39" w14:textId="295349EC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5EAA9" w14:textId="7B47B5AD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B750AD" w:rsidRPr="00481EBE" w14:paraId="2725EB41" w14:textId="77777777" w:rsidTr="00A260D4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D2B9" w14:textId="5A1B539E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9DFE5" w14:textId="543B98E4" w:rsidR="00B750AD" w:rsidRPr="00481EBE" w:rsidRDefault="00B750AD" w:rsidP="00B750A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Whole day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F2D9E" w14:textId="24478C48" w:rsidR="00B750AD" w:rsidRPr="00481EBE" w:rsidRDefault="00B750AD" w:rsidP="00B750AD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F962BE" w:rsidRPr="00481EBE" w14:paraId="43267167" w14:textId="77777777" w:rsidTr="00F962BE">
        <w:trPr>
          <w:trHeight w:val="340"/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8112" w14:textId="175ECA31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Sat 27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3719" w14:textId="12D9E04F" w:rsidR="00F962BE" w:rsidRPr="00481EBE" w:rsidRDefault="00F962BE" w:rsidP="00BD6641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DB6B0" w14:textId="77777777" w:rsidR="00F962BE" w:rsidRPr="00481EBE" w:rsidRDefault="00F962BE" w:rsidP="00BD664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4AE1A76E" w14:textId="77777777" w:rsidR="00467A23" w:rsidRDefault="00467A23" w:rsidP="00250D9C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434BF0" w:rsidRPr="00481EBE" w14:paraId="2C4E1389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B1EEB" w14:textId="11597179" w:rsidR="00434BF0" w:rsidRPr="00481EBE" w:rsidRDefault="00434BF0" w:rsidP="00434BF0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34BF0" w:rsidRPr="00481EBE" w14:paraId="01D0DEF2" w14:textId="77777777" w:rsidTr="00993E56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03367" w14:textId="77777777" w:rsidR="00434BF0" w:rsidRPr="00481EBE" w:rsidRDefault="00434BF0" w:rsidP="00434BF0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70661" w:rsidRPr="00481EBE" w14:paraId="66100A03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E55E" w14:textId="6544A9FA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4F23C" w14:textId="77777777" w:rsidR="00070661" w:rsidRPr="00481EBE" w:rsidRDefault="00070661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306CF" w14:textId="77777777" w:rsidR="00070661" w:rsidRDefault="00070661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  <w:p w14:paraId="66D720BE" w14:textId="5F68E194" w:rsidR="00DB5684" w:rsidRPr="00481EBE" w:rsidRDefault="00DB5684" w:rsidP="00A475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14/F, Cambridge House, Taikoo Place, 979 King’s Road, Quarry Bay</w:t>
            </w:r>
          </w:p>
        </w:tc>
      </w:tr>
      <w:tr w:rsidR="001A5AA9" w:rsidRPr="00481EBE" w14:paraId="727F942A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B81CD" w14:textId="0351054D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 w:rsidR="001938A4">
              <w:rPr>
                <w:rFonts w:ascii="Garamond" w:hAnsi="Garamond" w:cs="Tahoma"/>
                <w:sz w:val="22"/>
                <w:szCs w:val="22"/>
                <w:lang w:eastAsia="zh-CN"/>
              </w:rPr>
              <w:t>4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6773" w14:textId="6EE6CCE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04F51" w14:textId="378C7D8A" w:rsidR="001A5AA9" w:rsidRPr="00481EBE" w:rsidRDefault="001A5AA9" w:rsidP="001A5AA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A5AA9" w:rsidRPr="00481EBE" w14:paraId="63D286A9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8596" w14:textId="33781F60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DA6" w14:textId="274E8DA9" w:rsidR="001A5AA9" w:rsidRPr="00481EBE" w:rsidRDefault="001A5AA9" w:rsidP="00A475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1FA0C" w14:textId="3AB03114" w:rsidR="001A5AA9" w:rsidRPr="00481EBE" w:rsidRDefault="001A5AA9" w:rsidP="005B03C1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A335BE" w:rsidRPr="00481EBE" w14:paraId="23047AC8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CF0B" w14:textId="407585E1" w:rsidR="00A335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D9FBB" w14:textId="4F78BEC8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8E65" w14:textId="663BEADA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A335BE" w:rsidRPr="00481EBE" w14:paraId="217C0D53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D3E8C" w14:textId="5EE8C259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16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5B72" w14:textId="54CBA2CD" w:rsidR="00A335BE" w:rsidRPr="00481EBE" w:rsidRDefault="00A335BE" w:rsidP="00A335B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1568" w14:textId="23316FC3" w:rsidR="00A335BE" w:rsidRPr="00481EBE" w:rsidRDefault="00A335BE" w:rsidP="00A335BE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F4F47" w:rsidRPr="00481EBE" w14:paraId="0908D546" w14:textId="77777777" w:rsidTr="00E341B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7FB20" w14:textId="70C14F1C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6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9C986" w14:textId="2F0C27BD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FDCA" w14:textId="005D3736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F4F47" w:rsidRPr="00481EBE" w14:paraId="2DD9F7C2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70612" w14:textId="44508D44" w:rsidR="001F4F47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20 Nov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251" w14:textId="28AB7980" w:rsidR="001F4F47" w:rsidRPr="00481EBE" w:rsidRDefault="001F4F47" w:rsidP="001F4F4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707FB" w14:textId="5560F813" w:rsidR="001F4F47" w:rsidRPr="00481EBE" w:rsidRDefault="001F4F47" w:rsidP="001F4F47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0DCD1E0C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92" w14:textId="65E3FB78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E690" w14:textId="2E62E32E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F09F0" w14:textId="22B21CAD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  <w:tr w:rsidR="001C3944" w:rsidRPr="00481EBE" w14:paraId="479C6BC1" w14:textId="77777777" w:rsidTr="0007066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A1FE6" w14:textId="243684E7" w:rsidR="001C3944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Dec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7479" w14:textId="572B5DE1" w:rsidR="001C3944" w:rsidRPr="00481EBE" w:rsidRDefault="001C3944" w:rsidP="001C3944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F2F75" w14:textId="35BD6C09" w:rsidR="001C3944" w:rsidRPr="00481EBE" w:rsidRDefault="001C3944" w:rsidP="001C3944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Hi Tee Golf</w:t>
            </w:r>
          </w:p>
        </w:tc>
      </w:tr>
    </w:tbl>
    <w:p w14:paraId="60274287" w14:textId="4DFC5DF7" w:rsidR="00BF7534" w:rsidRPr="00481EBE" w:rsidRDefault="00BF7534" w:rsidP="00336B81">
      <w:pPr>
        <w:widowControl/>
        <w:rPr>
          <w:sz w:val="22"/>
          <w:szCs w:val="22"/>
        </w:rPr>
      </w:pPr>
    </w:p>
    <w:p w14:paraId="02223EDD" w14:textId="3E808656" w:rsidR="00E1744C" w:rsidRDefault="00E1744C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973F4D" w:rsidRPr="00481EBE" w14:paraId="376ACA9F" w14:textId="77777777" w:rsidTr="0069046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DBC3B" w14:textId="77777777" w:rsidR="00973F4D" w:rsidRPr="00481EBE" w:rsidRDefault="00973F4D" w:rsidP="00690464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973F4D" w:rsidRPr="00481EBE" w14:paraId="791C78BE" w14:textId="77777777" w:rsidTr="00690464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C0F87" w14:textId="09558AF3" w:rsidR="00973F4D" w:rsidRPr="00481EBE" w:rsidRDefault="00973F4D" w:rsidP="00690464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bCs/>
                <w:sz w:val="22"/>
                <w:szCs w:val="22"/>
              </w:rPr>
              <w:t>Class (</w:t>
            </w:r>
            <w:r w:rsidR="005B0F0E" w:rsidRPr="00481EBE">
              <w:rPr>
                <w:rFonts w:ascii="Garamond" w:hAnsi="Garamond" w:cs="Tahoma"/>
                <w:bCs/>
                <w:sz w:val="22"/>
                <w:szCs w:val="22"/>
              </w:rPr>
              <w:t xml:space="preserve">Registration is open </w:t>
            </w:r>
            <w:r w:rsidR="005B0F0E">
              <w:rPr>
                <w:rFonts w:ascii="Garamond" w:hAnsi="Garamond" w:cs="Tahoma"/>
                <w:bCs/>
                <w:sz w:val="22"/>
                <w:szCs w:val="22"/>
              </w:rPr>
              <w:t xml:space="preserve">for </w:t>
            </w:r>
            <w:r w:rsidRPr="00453973">
              <w:rPr>
                <w:rFonts w:ascii="Garamond" w:hAnsi="Garamond" w:cs="Tahoma"/>
                <w:bCs/>
                <w:sz w:val="22"/>
                <w:szCs w:val="22"/>
              </w:rPr>
              <w:t>the following class session(s))</w:t>
            </w:r>
          </w:p>
        </w:tc>
      </w:tr>
      <w:tr w:rsidR="005B0F0E" w:rsidRPr="00481EBE" w14:paraId="4CCBD365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BAA6F" w14:textId="55F81157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Thu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8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38FF" w14:textId="19F20E0B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66DD" w14:textId="77777777" w:rsidR="005B0F0E" w:rsidRDefault="005B0F0E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  <w:p w14:paraId="77D54BDA" w14:textId="29A0ABB4" w:rsidR="00015003" w:rsidRPr="00481EBE" w:rsidRDefault="00015003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3/F, Wing On House, 71 Des Voeux Road Central, Hong Kong</w:t>
            </w:r>
          </w:p>
        </w:tc>
      </w:tr>
      <w:tr w:rsidR="005B0F0E" w:rsidRPr="00481EBE" w14:paraId="19366241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6FB0" w14:textId="3499C115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25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A129" w14:textId="04994EA9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5CDD" w14:textId="086B5741" w:rsidR="005B0F0E" w:rsidRPr="00481EBE" w:rsidRDefault="005B0F0E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5B0F0E" w:rsidRPr="00481EBE" w14:paraId="0FC460F5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E49A" w14:textId="4ADF93E1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19DF8" w14:textId="2A8AF28A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0B82" w14:textId="2F8753A1" w:rsidR="005B0F0E" w:rsidRPr="00481EBE" w:rsidRDefault="005B0F0E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5B0F0E" w:rsidRPr="00481EBE" w14:paraId="14235AEB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84B9A" w14:textId="57EBE2C8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406A" w14:textId="16B358A9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90AE2" w14:textId="795D1B57" w:rsidR="005B0F0E" w:rsidRPr="00481EBE" w:rsidRDefault="005B0F0E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  <w:tr w:rsidR="005B0F0E" w:rsidRPr="00481EBE" w14:paraId="313D29A8" w14:textId="77777777" w:rsidTr="00752F37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01D5" w14:textId="204ED957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F2DE8" w14:textId="20C0D25C" w:rsidR="005B0F0E" w:rsidRPr="00481EBE" w:rsidRDefault="005B0F0E" w:rsidP="005B0F0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7 pm – 8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FBEA" w14:textId="2052D8BC" w:rsidR="005B0F0E" w:rsidRPr="00481EBE" w:rsidRDefault="005B0F0E" w:rsidP="005B0F0E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Law Society Function Room</w:t>
            </w:r>
          </w:p>
        </w:tc>
      </w:tr>
    </w:tbl>
    <w:p w14:paraId="0B385C68" w14:textId="77777777" w:rsidR="00973F4D" w:rsidRPr="00481EBE" w:rsidRDefault="00973F4D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A95E5B" w:rsidRPr="00481EBE" w14:paraId="7F52432D" w14:textId="77777777" w:rsidTr="00073090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C26DE6" w:rsidRPr="00481EBE" w14:paraId="2C12D5B5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046B867B" w14:textId="22CED431" w:rsidR="00C26DE6" w:rsidRPr="00481EBE" w:rsidRDefault="00C26DE6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Class (</w:t>
            </w:r>
            <w:r w:rsidR="00601263" w:rsidRPr="00481EBE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490005" w:rsidRPr="00481EBE" w14:paraId="581987B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69B1CE6" w14:textId="5B617023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18 Aug 25</w:t>
            </w:r>
          </w:p>
        </w:tc>
        <w:tc>
          <w:tcPr>
            <w:tcW w:w="2117" w:type="dxa"/>
            <w:vAlign w:val="center"/>
          </w:tcPr>
          <w:p w14:paraId="47B06FFB" w14:textId="0D4F1D85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56C4D483" w14:textId="2F2C28D8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490005" w:rsidRPr="00481EBE" w14:paraId="5FA85E81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D0297F8" w14:textId="2DBAF1FC" w:rsidR="00490005" w:rsidRPr="00481EBE" w:rsidRDefault="00490005" w:rsidP="00E61E7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25 Aug 25</w:t>
            </w:r>
          </w:p>
        </w:tc>
        <w:tc>
          <w:tcPr>
            <w:tcW w:w="2117" w:type="dxa"/>
            <w:vAlign w:val="center"/>
          </w:tcPr>
          <w:p w14:paraId="278CD4AB" w14:textId="2C68441B" w:rsidR="00490005" w:rsidRPr="00481EBE" w:rsidRDefault="00490005" w:rsidP="00E61E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0C77A36" w14:textId="3709844B" w:rsidR="00490005" w:rsidRPr="00481EBE" w:rsidRDefault="00490005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1C664697" w14:textId="77777777" w:rsidTr="00632FB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44917C9C" w14:textId="2B5C9A8E" w:rsidR="00632FBF" w:rsidRPr="00481EBE" w:rsidRDefault="00632FBF" w:rsidP="00E61E7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(Registration is </w:t>
            </w:r>
            <w:r>
              <w:rPr>
                <w:rFonts w:ascii="Garamond" w:hAnsi="Garamond" w:cs="Tahoma"/>
                <w:sz w:val="22"/>
                <w:szCs w:val="22"/>
              </w:rPr>
              <w:t>open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632FBF" w:rsidRPr="00481EBE" w14:paraId="2881C2B9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7413563" w14:textId="6313C459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 Sep 25</w:t>
            </w:r>
          </w:p>
        </w:tc>
        <w:tc>
          <w:tcPr>
            <w:tcW w:w="2117" w:type="dxa"/>
            <w:vAlign w:val="center"/>
          </w:tcPr>
          <w:p w14:paraId="3BA9C63F" w14:textId="08608059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7B2729F6" w14:textId="79288D07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7D41605D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A627AAC" w14:textId="63AE6263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Sep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vAlign w:val="center"/>
          </w:tcPr>
          <w:p w14:paraId="3F08ED4E" w14:textId="0ACC4686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0" w:type="dxa"/>
            <w:vAlign w:val="center"/>
          </w:tcPr>
          <w:p w14:paraId="5484947D" w14:textId="59BA478A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632FBF" w:rsidRPr="00481EBE" w14:paraId="0409D342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EBE78EA" w14:textId="0A0DF90F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8 Sep 25</w:t>
            </w:r>
          </w:p>
        </w:tc>
        <w:tc>
          <w:tcPr>
            <w:tcW w:w="2117" w:type="dxa"/>
            <w:vAlign w:val="center"/>
          </w:tcPr>
          <w:p w14:paraId="7C318910" w14:textId="5E792996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136425C6" w14:textId="693D391B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7E1385A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A4DE95" w14:textId="16FCCFFB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15 Sep 25</w:t>
            </w:r>
          </w:p>
        </w:tc>
        <w:tc>
          <w:tcPr>
            <w:tcW w:w="2117" w:type="dxa"/>
            <w:vAlign w:val="center"/>
          </w:tcPr>
          <w:p w14:paraId="45FBF41D" w14:textId="4ED213F1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6DD0CB48" w14:textId="6C53D1CD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51F8E398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FDA3211" w14:textId="63390558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22 Sep 25</w:t>
            </w:r>
          </w:p>
        </w:tc>
        <w:tc>
          <w:tcPr>
            <w:tcW w:w="2117" w:type="dxa"/>
            <w:vAlign w:val="center"/>
          </w:tcPr>
          <w:p w14:paraId="70BFA631" w14:textId="51447FE8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035794EC" w14:textId="4BEBD13B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  <w:tr w:rsidR="00632FBF" w:rsidRPr="00481EBE" w14:paraId="02939B3F" w14:textId="77777777" w:rsidTr="0007309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0285FB8" w14:textId="5FCB3352" w:rsidR="00632FBF" w:rsidRPr="00481EBE" w:rsidRDefault="00632FBF" w:rsidP="00632F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Mon 29 Sep 25</w:t>
            </w:r>
          </w:p>
        </w:tc>
        <w:tc>
          <w:tcPr>
            <w:tcW w:w="2117" w:type="dxa"/>
            <w:vAlign w:val="center"/>
          </w:tcPr>
          <w:p w14:paraId="07ED0A70" w14:textId="4DC6FFB5" w:rsidR="00632FBF" w:rsidRPr="00481EBE" w:rsidRDefault="00632FBF" w:rsidP="00632FB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0" w:type="dxa"/>
            <w:vAlign w:val="center"/>
          </w:tcPr>
          <w:p w14:paraId="2BB61014" w14:textId="664C94CC" w:rsidR="00632FBF" w:rsidRPr="00481EBE" w:rsidRDefault="00632FBF" w:rsidP="00632FB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Central Waterfront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0378CCCF" w14:textId="77777777" w:rsidR="00F9147C" w:rsidRPr="00481EBE" w:rsidRDefault="00F9147C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00993E56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01660" w:rsidRPr="00481EBE" w14:paraId="70DDDDDF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A88" w14:textId="2412D868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55CA" w14:textId="03849279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27DC" w14:textId="77777777" w:rsidR="00001660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2E64ECD1" w14:textId="544D0DFE" w:rsidR="00795E70" w:rsidRPr="00481EBE" w:rsidRDefault="00795E7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001660" w:rsidRPr="00481EBE" w14:paraId="36116086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272D" w14:textId="0BCFDF2E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B374" w14:textId="6E6A85D5" w:rsidR="00001660" w:rsidRPr="00481EBE" w:rsidRDefault="00001660" w:rsidP="0000166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3544" w14:textId="079D34CB" w:rsidR="00001660" w:rsidRPr="00481EBE" w:rsidRDefault="00001660" w:rsidP="0000166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2BEFF279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16A" w14:textId="382BD928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E5E9" w14:textId="28D13DCA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CA2E" w14:textId="7E3C2AB2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7215AA60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D96D" w14:textId="3ABEC279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EE25" w14:textId="0448DC9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E4D5" w14:textId="7A42E7FD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53C2FEC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D66" w14:textId="1FD4DDAC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AE1" w14:textId="27B3052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97FF" w14:textId="19DA8FDA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530541F1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05F" w14:textId="406B5CC1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64B3" w14:textId="39185BC3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1F36" w14:textId="768507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69E6A3A2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A6E7" w14:textId="065B55A2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20E" w14:textId="7E0830D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0E63" w14:textId="1B464AA6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11920D9E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7C7B" w14:textId="58CD93D5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537A" w14:textId="292D4CA5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C2B" w14:textId="003F77A9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795E70" w:rsidRPr="00481EBE" w14:paraId="4EA8A39A" w14:textId="77777777" w:rsidTr="00993E5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F62" w14:textId="231BE8EB" w:rsidR="00795E70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89EF" w14:textId="2129241E" w:rsidR="00795E70" w:rsidRPr="00481EBE" w:rsidRDefault="00795E70" w:rsidP="00795E70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6CAA" w14:textId="452E6573" w:rsidR="00795E70" w:rsidRPr="00481EBE" w:rsidRDefault="00795E70" w:rsidP="00795E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5E1D81" w:rsidRPr="00481EBE" w14:paraId="017A861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A4D35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0DDDE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5A9D" w14:textId="77777777" w:rsidR="005E1D81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1D0C71E8" w14:textId="39BE374A" w:rsidR="00F41922" w:rsidRPr="00481EBE" w:rsidRDefault="00F41922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5E1D81" w:rsidRPr="00481EBE" w14:paraId="430BAFF0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795D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B753B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D1281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5E1D81" w:rsidRPr="00481EBE" w14:paraId="5D34177A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95232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10FF" w14:textId="77777777" w:rsidR="005E1D81" w:rsidRPr="00481EBE" w:rsidRDefault="005E1D81" w:rsidP="00A475B9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CF64" w14:textId="77777777" w:rsidR="005E1D81" w:rsidRPr="00481EBE" w:rsidRDefault="005E1D81" w:rsidP="00A475B9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307D34" w:rsidRPr="00481EBE" w14:paraId="0F667816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5FD29" w14:textId="50815E95" w:rsidR="00307D34" w:rsidRPr="00481EBE" w:rsidRDefault="00307D34" w:rsidP="00307D3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DFD2A" w14:textId="403AB205" w:rsidR="00307D34" w:rsidRPr="00481EBE" w:rsidRDefault="00307D34" w:rsidP="00307D34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6040E" w14:textId="2516F481" w:rsidR="00307D34" w:rsidRPr="00481EBE" w:rsidRDefault="00307D34" w:rsidP="00307D3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0E27469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50FCC" w14:textId="5289B7EA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BBF7B" w14:textId="5C56B6B3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D9844" w14:textId="05ABE4F2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7E8001A7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FD1A" w14:textId="35ACAEC5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C0A4" w14:textId="301BA0DC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10029" w14:textId="2EF6F74F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320A71" w:rsidRPr="00481EBE" w14:paraId="6BD5B1BC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82377" w14:textId="11315211" w:rsidR="00320A71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5A9B" w14:textId="3E9B015E" w:rsidR="00320A71" w:rsidRPr="00481EBE" w:rsidRDefault="00320A71" w:rsidP="00320A71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1C5FF" w14:textId="5B903695" w:rsidR="00320A71" w:rsidRDefault="00320A71" w:rsidP="00320A7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F13C7B" w:rsidRPr="00481EBE" w14:paraId="1F8B10A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E5B8" w14:textId="43371E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A755E" w14:textId="746849BB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99D3" w14:textId="5ACA0140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286B5A11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A2704" w14:textId="4A7FB949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78A36" w14:textId="169DD3F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E1794" w14:textId="3FD93F43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09EC442E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AF4B9" w14:textId="216D3CBB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B4009" w14:textId="5CFED0A4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48984" w14:textId="369716E5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F13C7B" w:rsidRPr="00481EBE" w14:paraId="284B3AF4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472B" w14:textId="22C8B594" w:rsidR="00F13C7B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707C6" w14:textId="4AD327B6" w:rsidR="00F13C7B" w:rsidRPr="00481EBE" w:rsidRDefault="00F13C7B" w:rsidP="00F13C7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17E4" w14:textId="21A74BA2" w:rsidR="00F13C7B" w:rsidRDefault="00F13C7B" w:rsidP="00F13C7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31A593FD" w14:textId="77777777" w:rsidTr="00A475B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7FC0" w14:textId="0E9118EF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AFB5" w14:textId="0F5E2EE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F8D1E" w14:textId="2B39379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62A56F1C" w14:textId="77777777" w:rsidTr="00E77F13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790C08" w:rsidRPr="00481EBE" w14:paraId="6F85B288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2103" w14:textId="0E72F5D2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14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B50BF" w14:textId="5BAE9F49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9442C" w14:textId="77777777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  <w:p w14:paraId="13459584" w14:textId="4578F711" w:rsidR="00565AB0" w:rsidRPr="00481EBE" w:rsidRDefault="00565AB0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27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Road, Wan Chai, Hong Kong</w:t>
            </w:r>
          </w:p>
        </w:tc>
      </w:tr>
      <w:tr w:rsidR="00790C08" w:rsidRPr="00481EBE" w14:paraId="55A7DE7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8287" w14:textId="6E5167F3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21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47EB" w14:textId="6396CA6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EB1CC" w14:textId="2ADED8EF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35645396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45AF" w14:textId="099F9D7A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28 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053E" w14:textId="4F6AD4E4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FDFA" w14:textId="50760166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790C08" w:rsidRPr="00481EBE" w14:paraId="479F713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858AF" w14:textId="139BC085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23FE" w14:textId="59356131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88C3" w14:textId="6FDE7B73" w:rsidR="00790C08" w:rsidRPr="00481EBE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765DBBAD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F326D" w14:textId="28B3ADF0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11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4A74" w14:textId="1024A862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B0939" w14:textId="695C630F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4D8EA54B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D23D" w14:textId="18511DC7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18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2156" w14:textId="7AF02146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BC68" w14:textId="69396D4B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790C08" w:rsidRPr="00481EBE" w14:paraId="5380A06A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FAF8" w14:textId="5B22C19E" w:rsidR="00790C08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25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3FC4C" w14:textId="5F6AAF66" w:rsidR="00790C08" w:rsidRPr="00481EBE" w:rsidRDefault="00790C08" w:rsidP="00790C0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2C15C" w14:textId="1AD7D691" w:rsidR="00790C08" w:rsidRDefault="00790C08" w:rsidP="00790C0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To be confirmed </w:t>
            </w:r>
          </w:p>
        </w:tc>
      </w:tr>
      <w:tr w:rsidR="0029585D" w:rsidRPr="00481EBE" w14:paraId="1B965F5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FAE9E" w14:textId="46D92BBA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A9D64" w14:textId="146F600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4F5CC" w14:textId="0FC4B8A1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5582C8CC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4F7C" w14:textId="08EBAD2B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3691" w14:textId="545EF255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2F85" w14:textId="59838B0F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776834F2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E1EE4" w14:textId="267A92AC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D011" w14:textId="47598A4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01B5" w14:textId="5119BB2D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4489B5E0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30F4" w14:textId="632E85D6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70962" w14:textId="0AD15071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E178" w14:textId="1B07AF88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  <w:tr w:rsidR="0029585D" w:rsidRPr="00481EBE" w14:paraId="2921A0E1" w14:textId="77777777" w:rsidTr="00E77F13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3199" w14:textId="10E5BBE4" w:rsidR="0029585D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Oct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7C4C" w14:textId="5865D83E" w:rsidR="0029585D" w:rsidRPr="00481EBE" w:rsidRDefault="0029585D" w:rsidP="0029585D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2E8D" w14:textId="5625A820" w:rsidR="0029585D" w:rsidRDefault="0029585D" w:rsidP="0029585D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spellStart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</w:t>
            </w:r>
            <w:proofErr w:type="spellEnd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Road Sports Centre</w:t>
            </w:r>
          </w:p>
        </w:tc>
      </w:tr>
    </w:tbl>
    <w:p w14:paraId="24F448DD" w14:textId="77777777" w:rsidR="005353B8" w:rsidRPr="00481EBE" w:rsidRDefault="005353B8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004907A1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01263" w:rsidRPr="00481EBE" w14:paraId="09F41154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A17" w14:textId="135FCD4B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19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EB15" w14:textId="693C4CF2" w:rsidR="00601263" w:rsidRPr="00481EBE" w:rsidRDefault="00601263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4481" w14:textId="77777777" w:rsidR="00601263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1A45F98" w14:textId="12BADB83" w:rsidR="0040511B" w:rsidRPr="00481EBE" w:rsidRDefault="0040511B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601263" w:rsidRPr="00481EBE" w14:paraId="0631D878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E13" w14:textId="4295C63E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Tue 2</w:t>
            </w:r>
            <w:r w:rsidR="00715167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Aug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E0B0" w14:textId="4675424E" w:rsidR="00601263" w:rsidRPr="00481EBE" w:rsidRDefault="00601263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74FC" w14:textId="2845BA43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5BADE03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130" w14:textId="123613D5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E2AA" w14:textId="33C6622A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E63" w14:textId="1C7EC183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4BE85E7B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C7F1" w14:textId="3E8E556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41A4" w14:textId="45A320E3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94C" w14:textId="27AF58C1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013D35A6" w14:textId="77777777" w:rsidTr="00C2601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73A0" w14:textId="3A64E1A9" w:rsidR="00601263" w:rsidRPr="00481EBE" w:rsidRDefault="00715167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 19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95A4" w14:textId="3DB5640B" w:rsidR="00601263" w:rsidRPr="00481EBE" w:rsidRDefault="00715167" w:rsidP="00C2601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B097" w14:textId="1BC02482" w:rsidR="00601263" w:rsidRPr="00481EBE" w:rsidRDefault="00601263" w:rsidP="00C2601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601263" w:rsidRPr="00481EBE" w14:paraId="7157FCE5" w14:textId="77777777" w:rsidTr="004907A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FB8E" w14:textId="3AD6FC3D" w:rsidR="00601263" w:rsidRPr="00481EBE" w:rsidRDefault="00715167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54ED" w14:textId="0B0BE157" w:rsidR="00601263" w:rsidRPr="00481EBE" w:rsidRDefault="00715167" w:rsidP="005353B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AF83" w14:textId="3CA8CAC5" w:rsidR="00601263" w:rsidRPr="00481EBE" w:rsidRDefault="00601263" w:rsidP="005353B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Pr="00481EBE" w:rsidRDefault="007139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17"/>
        <w:gridCol w:w="6105"/>
      </w:tblGrid>
      <w:tr w:rsidR="003B5975" w:rsidRPr="00481EBE" w14:paraId="37C5F2C3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00065BD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65BDA" w:rsidRPr="00481EBE" w14:paraId="4FB8FED8" w14:textId="77777777" w:rsidTr="00A475B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607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758" w14:textId="1A831EE6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0E99" w14:textId="77777777" w:rsidR="00065BDA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3343EBC7" w14:textId="7FDBBBED" w:rsidR="00813FBD" w:rsidRPr="00481EBE" w:rsidRDefault="00813FBD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065BDA" w:rsidRPr="00481EBE" w14:paraId="271F47D6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1370" w14:textId="067B56F1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bookmarkStart w:id="1" w:name="_Hlk205199554"/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8362" w14:textId="416746D8" w:rsidR="00065BDA" w:rsidRPr="00481EBE" w:rsidRDefault="003E20C8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1C53" w14:textId="77777777" w:rsidR="00065BDA" w:rsidRPr="00481EBE" w:rsidRDefault="00065BDA" w:rsidP="00A475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77D320A1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3A90" w14:textId="4FA0A63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6360" w14:textId="1A987B3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5B7F" w14:textId="66BC70C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47EC4972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650" w14:textId="0AF0567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4592" w14:textId="57270311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CB47" w14:textId="0EAD8C7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3127FCB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D0E5" w14:textId="50AA80FE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E4C" w14:textId="4043C64B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4990" w14:textId="031B07F0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459231C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049" w14:textId="57F3A26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3380" w14:textId="253A86A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8D50" w14:textId="514C69B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11888745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BAB" w14:textId="77E00942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1BC7" w14:textId="30FF4CA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4DCC" w14:textId="4D2C0C1D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0CEDCD17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14B8" w14:textId="40B030D5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898" w14:textId="2DD99AE3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937" w14:textId="1017D4F4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557932" w:rsidRPr="00481EBE" w14:paraId="25AD68CE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911F" w14:textId="0CEE10C4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1AB7" w14:textId="7D5149FC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D120" w14:textId="3290555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bookmarkEnd w:id="1"/>
      <w:tr w:rsidR="00557932" w:rsidRPr="00481EBE" w14:paraId="7267171C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557932" w:rsidRPr="00481EBE" w14:paraId="4AC238EF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93CA" w14:textId="4768490B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97D4" w14:textId="77777777" w:rsidR="00557932" w:rsidRPr="00481EBE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91C4" w14:textId="77777777" w:rsidR="00557932" w:rsidRDefault="00557932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03F78BFE" w14:textId="030007FD" w:rsidR="00831A13" w:rsidRPr="00481EBE" w:rsidRDefault="00831A13" w:rsidP="0055793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E35191" w:rsidRPr="00481EBE" w14:paraId="7EA3744B" w14:textId="77777777" w:rsidTr="00065BD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D7B1" w14:textId="07BE04D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7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Aug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60FD" w14:textId="1FCD1044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B2E2" w14:textId="18F5B7DA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0BB2406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356" w14:textId="505DE172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A01" w14:textId="3C9EC26F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84F" w14:textId="3195E502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5C2EA576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57D" w14:textId="048E7524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D851" w14:textId="68308E50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4EFB" w14:textId="29D081A9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441A810E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3181" w14:textId="47D5CFC6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CFF2" w14:textId="7090C907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4596" w14:textId="7D7CF32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5D449DEA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053" w14:textId="2C6AF3D9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Sep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C51" w14:textId="1E199D82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A2EF" w14:textId="57BC3740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0D333DA3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871" w14:textId="01D049D8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2535" w14:textId="2EAD9CB7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7E6" w14:textId="5561E9A1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76887078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917" w14:textId="6B4FA44D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780F" w14:textId="695F0FC9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7C9D" w14:textId="7EED8EEC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E35191" w:rsidRPr="00481EBE" w14:paraId="01C867A7" w14:textId="77777777" w:rsidTr="003748B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DA6" w14:textId="003D1663" w:rsidR="00E35191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Oct 25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BA30" w14:textId="42908798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97F4" w14:textId="3DAEA276" w:rsidR="00E35191" w:rsidRPr="00481EBE" w:rsidRDefault="00E35191" w:rsidP="00E3519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0DD71346" w14:textId="3A80CFD9" w:rsidR="00A80957" w:rsidRPr="00056CCC" w:rsidRDefault="00A80957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sectPr w:rsidR="00A80957" w:rsidRPr="00056CCC" w:rsidSect="00947E44">
      <w:headerReference w:type="first" r:id="rId14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F4C" w14:textId="77777777" w:rsidR="007C1A0D" w:rsidRDefault="007C1A0D">
      <w:r>
        <w:separator/>
      </w:r>
    </w:p>
  </w:endnote>
  <w:endnote w:type="continuationSeparator" w:id="0">
    <w:p w14:paraId="123A3D58" w14:textId="77777777" w:rsidR="007C1A0D" w:rsidRDefault="007C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375" w14:textId="77777777" w:rsidR="007C1A0D" w:rsidRDefault="007C1A0D">
      <w:r>
        <w:separator/>
      </w:r>
    </w:p>
  </w:footnote>
  <w:footnote w:type="continuationSeparator" w:id="0">
    <w:p w14:paraId="5E9B1EF9" w14:textId="77777777" w:rsidR="007C1A0D" w:rsidRDefault="007C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5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496C"/>
    <w:rsid w:val="0005586B"/>
    <w:rsid w:val="0005663B"/>
    <w:rsid w:val="00056CCC"/>
    <w:rsid w:val="000572FB"/>
    <w:rsid w:val="0005758D"/>
    <w:rsid w:val="00057B77"/>
    <w:rsid w:val="000602FB"/>
    <w:rsid w:val="000603FA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CE0"/>
    <w:rsid w:val="0012303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DC5"/>
    <w:rsid w:val="001560C3"/>
    <w:rsid w:val="00156559"/>
    <w:rsid w:val="00156C9B"/>
    <w:rsid w:val="00157AFB"/>
    <w:rsid w:val="00157DB4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7C2"/>
    <w:rsid w:val="001A1B8F"/>
    <w:rsid w:val="001A1F48"/>
    <w:rsid w:val="001A209F"/>
    <w:rsid w:val="001A22DE"/>
    <w:rsid w:val="001A3B54"/>
    <w:rsid w:val="001A3B80"/>
    <w:rsid w:val="001A3E67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E5E"/>
    <w:rsid w:val="00253DA9"/>
    <w:rsid w:val="00254148"/>
    <w:rsid w:val="002548FD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5A3"/>
    <w:rsid w:val="00257E1B"/>
    <w:rsid w:val="0026067E"/>
    <w:rsid w:val="0026095B"/>
    <w:rsid w:val="00260F12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483"/>
    <w:rsid w:val="00286007"/>
    <w:rsid w:val="00286806"/>
    <w:rsid w:val="00286C7A"/>
    <w:rsid w:val="00286E9D"/>
    <w:rsid w:val="0028736F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52DC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5111"/>
    <w:rsid w:val="002E5216"/>
    <w:rsid w:val="002E5525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F85"/>
    <w:rsid w:val="00330056"/>
    <w:rsid w:val="0033092A"/>
    <w:rsid w:val="00330C95"/>
    <w:rsid w:val="00331153"/>
    <w:rsid w:val="00331BD4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962"/>
    <w:rsid w:val="00366B1E"/>
    <w:rsid w:val="00366CC9"/>
    <w:rsid w:val="00367AE0"/>
    <w:rsid w:val="00367B1C"/>
    <w:rsid w:val="00367C98"/>
    <w:rsid w:val="00370B2B"/>
    <w:rsid w:val="00370E2B"/>
    <w:rsid w:val="003715E7"/>
    <w:rsid w:val="003718E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707D"/>
    <w:rsid w:val="003F7980"/>
    <w:rsid w:val="003F7E31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103DC"/>
    <w:rsid w:val="0041052A"/>
    <w:rsid w:val="004105A1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CCA"/>
    <w:rsid w:val="00531E8C"/>
    <w:rsid w:val="0053319B"/>
    <w:rsid w:val="00533505"/>
    <w:rsid w:val="005339E9"/>
    <w:rsid w:val="00533A1A"/>
    <w:rsid w:val="00534AC7"/>
    <w:rsid w:val="00534CF7"/>
    <w:rsid w:val="0053517A"/>
    <w:rsid w:val="005353B8"/>
    <w:rsid w:val="005357CF"/>
    <w:rsid w:val="0053630F"/>
    <w:rsid w:val="00536392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5194"/>
    <w:rsid w:val="0055613E"/>
    <w:rsid w:val="0055653A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2B5"/>
    <w:rsid w:val="005C47D6"/>
    <w:rsid w:val="005C48B2"/>
    <w:rsid w:val="005C4EBF"/>
    <w:rsid w:val="005C5349"/>
    <w:rsid w:val="005C5729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EBE"/>
    <w:rsid w:val="006653B9"/>
    <w:rsid w:val="00665789"/>
    <w:rsid w:val="006657C7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53BB"/>
    <w:rsid w:val="006B5705"/>
    <w:rsid w:val="006B5B8D"/>
    <w:rsid w:val="006B6036"/>
    <w:rsid w:val="006B6ECB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672"/>
    <w:rsid w:val="006D4F9E"/>
    <w:rsid w:val="006D4FBE"/>
    <w:rsid w:val="006D5409"/>
    <w:rsid w:val="006D55FC"/>
    <w:rsid w:val="006D5A45"/>
    <w:rsid w:val="006D5A79"/>
    <w:rsid w:val="006D5E0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3F9B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F33"/>
    <w:rsid w:val="00706350"/>
    <w:rsid w:val="007068BB"/>
    <w:rsid w:val="007074A3"/>
    <w:rsid w:val="007075F2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CD2"/>
    <w:rsid w:val="007A11F9"/>
    <w:rsid w:val="007A13B8"/>
    <w:rsid w:val="007A21B9"/>
    <w:rsid w:val="007A25D9"/>
    <w:rsid w:val="007A2A50"/>
    <w:rsid w:val="007A2E23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856"/>
    <w:rsid w:val="008E7AB3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C2F"/>
    <w:rsid w:val="00927DA3"/>
    <w:rsid w:val="009303CB"/>
    <w:rsid w:val="0093056B"/>
    <w:rsid w:val="009316BC"/>
    <w:rsid w:val="0093182E"/>
    <w:rsid w:val="00931CCF"/>
    <w:rsid w:val="00931DBB"/>
    <w:rsid w:val="00932382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FF2"/>
    <w:rsid w:val="009623CC"/>
    <w:rsid w:val="00962615"/>
    <w:rsid w:val="00962A13"/>
    <w:rsid w:val="00962A79"/>
    <w:rsid w:val="00962BA0"/>
    <w:rsid w:val="009635B8"/>
    <w:rsid w:val="0096369C"/>
    <w:rsid w:val="00963CCA"/>
    <w:rsid w:val="00965388"/>
    <w:rsid w:val="00965558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70759"/>
    <w:rsid w:val="00A70EC8"/>
    <w:rsid w:val="00A72BD4"/>
    <w:rsid w:val="00A734BE"/>
    <w:rsid w:val="00A7377D"/>
    <w:rsid w:val="00A74090"/>
    <w:rsid w:val="00A74E7C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FEB"/>
    <w:rsid w:val="00AB42F6"/>
    <w:rsid w:val="00AB485E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8048E"/>
    <w:rsid w:val="00B805BA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145A"/>
    <w:rsid w:val="00B91D5F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FB7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033D"/>
    <w:rsid w:val="00BE0848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603"/>
    <w:rsid w:val="00C3437C"/>
    <w:rsid w:val="00C347C2"/>
    <w:rsid w:val="00C3588C"/>
    <w:rsid w:val="00C35EBB"/>
    <w:rsid w:val="00C36078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808"/>
    <w:rsid w:val="00D91A05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73A1"/>
    <w:rsid w:val="00DB773E"/>
    <w:rsid w:val="00DC09AE"/>
    <w:rsid w:val="00DC1002"/>
    <w:rsid w:val="00DC1503"/>
    <w:rsid w:val="00DC1A64"/>
    <w:rsid w:val="00DC2022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132C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815"/>
    <w:rsid w:val="00E91967"/>
    <w:rsid w:val="00E924BB"/>
    <w:rsid w:val="00E92719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6211"/>
    <w:rsid w:val="00F2659D"/>
    <w:rsid w:val="00F26A40"/>
    <w:rsid w:val="00F3197C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6385"/>
    <o:shapelayout v:ext="edit">
      <o:idmap v:ext="edit" data="1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932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nS@hklawsoc.org.h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gle/tweecpjVUWJe4MZJ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84d9a7659e603fcc434014e5a356e94e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02ed824ff4a5097461228886c7afab65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8E2EF5-2AB6-4576-8091-40DB6B2B5B22}"/>
</file>

<file path=customXml/itemProps3.xml><?xml version="1.0" encoding="utf-8"?>
<ds:datastoreItem xmlns:ds="http://schemas.openxmlformats.org/officeDocument/2006/customXml" ds:itemID="{C772FC32-E562-40B4-A667-28ED6C839F6E}">
  <ds:schemaRefs>
    <ds:schemaRef ds:uri="c1c74309-156b-4660-9951-d9616e353fe4"/>
    <ds:schemaRef ds:uri="http://purl.org/dc/dcmitype/"/>
    <ds:schemaRef ds:uri="http://purl.org/dc/elements/1.1/"/>
    <ds:schemaRef ds:uri="http://www.w3.org/XML/1998/namespace"/>
    <ds:schemaRef ds:uri="96217c5a-0226-462f-8526-5fe9ca4111a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88</TotalTime>
  <Pages>4</Pages>
  <Words>1527</Words>
  <Characters>6817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8328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Winnie TSE</cp:lastModifiedBy>
  <cp:revision>64</cp:revision>
  <cp:lastPrinted>2025-07-14T08:18:00Z</cp:lastPrinted>
  <dcterms:created xsi:type="dcterms:W3CDTF">2025-07-14T06:22:00Z</dcterms:created>
  <dcterms:modified xsi:type="dcterms:W3CDTF">2025-08-09T10:57:00Z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</Properties>
</file>