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08B69AAE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466AD0">
        <w:t xml:space="preserve">7 August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bookmarkEnd w:id="0"/>
    <w:p w14:paraId="4BBFA390" w14:textId="77777777" w:rsidR="009836BA" w:rsidRPr="00481EBE" w:rsidRDefault="009836BA" w:rsidP="00531E8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F745D2" w:rsidRPr="00481EBE" w14:paraId="0E37CFD9" w14:textId="77777777" w:rsidTr="000D29F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7C9C2B58" w14:textId="47B1BCC1" w:rsidR="00F745D2" w:rsidRPr="00481EBE" w:rsidRDefault="00F745D2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Line Dance Class 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 w:rsidR="005353B8">
              <w:rPr>
                <w:rFonts w:ascii="Garamond" w:hAnsi="Garamond" w:cs="Tahoma"/>
                <w:sz w:val="22"/>
                <w:szCs w:val="22"/>
              </w:rPr>
              <w:t>closed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E7A67" w:rsidRPr="00481EBE" w14:paraId="249C3F94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D7A85C2" w14:textId="01BD51E8" w:rsidR="007E7A67" w:rsidRPr="00481EBE" w:rsidRDefault="007E7A67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13 Aug 25</w:t>
            </w:r>
          </w:p>
        </w:tc>
        <w:tc>
          <w:tcPr>
            <w:tcW w:w="2117" w:type="dxa"/>
            <w:vAlign w:val="center"/>
          </w:tcPr>
          <w:p w14:paraId="406A4FC0" w14:textId="1E9AE00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44CE9E77" w14:textId="77777777" w:rsidR="007E7A67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49823E48" w14:textId="45A218E4" w:rsidR="00616689" w:rsidRPr="00481EBE" w:rsidRDefault="00616689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C7365E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5325034C" w:rsidR="00C7365E" w:rsidRPr="00481EBE" w:rsidRDefault="00C7365E" w:rsidP="00C7365E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 w:rsidR="00525C7A"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 w:rsidR="00E73C98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DE1724" w:rsidRPr="00481EBE" w14:paraId="70EA1BA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FD1" w14:textId="299BDD8B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41E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3CE" w14:textId="77777777" w:rsidR="00DE1724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77116204" w14:textId="7A2F41C4" w:rsidR="00DB5684" w:rsidRPr="00481EBE" w:rsidRDefault="00DB568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DE1724" w:rsidRPr="00481EBE" w14:paraId="51970A4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819" w14:textId="43602EC0" w:rsidR="00DE1724" w:rsidRPr="00481EBE" w:rsidRDefault="00DE1724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4E8E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8:30 pm – 9:30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7DF" w14:textId="77777777" w:rsidR="00DE1724" w:rsidRPr="00481EBE" w:rsidRDefault="00DE1724" w:rsidP="00A475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D30EDD" w:rsidRPr="00481EBE" w14:paraId="6FDF8A22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C254" w14:textId="6E9CD9BE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B750AD">
              <w:rPr>
                <w:rFonts w:ascii="Garamond" w:hAnsi="Garamond" w:cs="Tahoma"/>
                <w:sz w:val="22"/>
                <w:szCs w:val="22"/>
                <w:lang w:eastAsia="zh-CN"/>
              </w:rPr>
              <w:t>9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574375">
              <w:rPr>
                <w:rFonts w:ascii="Garamond" w:hAnsi="Garamond" w:cs="Tahom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E70F" w14:textId="6CA7B406" w:rsidR="00D30EDD" w:rsidRPr="00481EBE" w:rsidRDefault="00D30EDD" w:rsidP="00D0096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0FBA" w14:textId="77777777" w:rsidR="00D30EDD" w:rsidRDefault="00656BB8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1D0BFC6C" w14:textId="3F550718" w:rsidR="00DB5684" w:rsidRPr="00481EBE" w:rsidRDefault="00DB5684" w:rsidP="00D0096C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B750AD" w:rsidRPr="00481EBE" w14:paraId="1815255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C259" w14:textId="25B1AC29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C2E6" w14:textId="5D92AE7B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C0FC" w14:textId="5F3C9586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EAA9" w14:textId="7B47B5AD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70661" w:rsidRPr="00481EBE" w14:paraId="66100A03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E55E" w14:textId="6544A9FA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F23C" w14:textId="77777777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06CF" w14:textId="77777777" w:rsidR="00070661" w:rsidRDefault="00070661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6D720BE" w14:textId="5F68E194" w:rsidR="00DB5684" w:rsidRPr="00481EBE" w:rsidRDefault="00DB5684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A5AA9" w:rsidRPr="00481EBE" w14:paraId="727F942A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81CD" w14:textId="02E62455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6773" w14:textId="6EE6CCE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4F51" w14:textId="378C7D8A" w:rsidR="001A5AA9" w:rsidRPr="00481EBE" w:rsidRDefault="001A5AA9" w:rsidP="001A5AA9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A5AA9" w:rsidRPr="00481EBE" w14:paraId="63D286A9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96" w14:textId="33781F6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DA6" w14:textId="274E8DA9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FA0C" w14:textId="3AB03114" w:rsidR="001A5AA9" w:rsidRPr="00481EBE" w:rsidRDefault="001A5AA9" w:rsidP="005B03C1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973F4D" w:rsidRPr="00481EBE" w14:paraId="376ACA9F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BC3B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973F4D" w:rsidRPr="00481EBE" w14:paraId="791C78BE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0F87" w14:textId="310BAB9D" w:rsidR="00973F4D" w:rsidRPr="00481EBE" w:rsidRDefault="00973F4D" w:rsidP="0069046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>Class (</w:t>
            </w:r>
            <w:r w:rsidRPr="00453973">
              <w:rPr>
                <w:rFonts w:ascii="Garamond" w:hAnsi="Garamond" w:cs="Tahoma"/>
                <w:b/>
                <w:i/>
                <w:iCs/>
                <w:sz w:val="22"/>
                <w:szCs w:val="22"/>
              </w:rPr>
              <w:t>Cancellation</w:t>
            </w: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 </w:t>
            </w:r>
            <w:r w:rsidRPr="00453973">
              <w:rPr>
                <w:rFonts w:ascii="Garamond" w:hAnsi="Garamond" w:cs="Tahoma"/>
                <w:bCs/>
                <w:sz w:val="22"/>
                <w:szCs w:val="22"/>
              </w:rPr>
              <w:t>of the following class session(s))</w:t>
            </w:r>
          </w:p>
        </w:tc>
      </w:tr>
      <w:tr w:rsidR="00973F4D" w:rsidRPr="00481EBE" w14:paraId="1B155BB9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3F1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06DC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2C38" w14:textId="77777777" w:rsidR="00973F4D" w:rsidRDefault="00973F4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50CB1C9C" w14:textId="5FC535E9" w:rsidR="00101E1D" w:rsidRPr="00481EBE" w:rsidRDefault="00101E1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973F4D" w:rsidRPr="00481EBE" w14:paraId="78728F82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3E3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14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3079" w14:textId="77777777" w:rsidR="00973F4D" w:rsidRPr="00481EBE" w:rsidRDefault="00973F4D" w:rsidP="0069046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76F5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64A49559" w14:textId="77777777" w:rsidR="00973F4D" w:rsidRDefault="00973F4D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C26DE6" w:rsidRPr="00481EBE" w14:paraId="2C12D5B5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46B867B" w14:textId="22CED431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601263" w:rsidRPr="00481EBE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90005" w:rsidRPr="00481EBE" w14:paraId="7966FEDB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83DD1E9" w14:textId="30A001D6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11 Aug 25</w:t>
            </w:r>
          </w:p>
        </w:tc>
        <w:tc>
          <w:tcPr>
            <w:tcW w:w="2117" w:type="dxa"/>
            <w:vAlign w:val="center"/>
          </w:tcPr>
          <w:p w14:paraId="56AAB47B" w14:textId="3C33DFA7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AAE8B" w14:textId="2D17D619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81987B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9B1CE6" w14:textId="5B617023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18 Aug 25</w:t>
            </w:r>
          </w:p>
        </w:tc>
        <w:tc>
          <w:tcPr>
            <w:tcW w:w="2117" w:type="dxa"/>
            <w:vAlign w:val="center"/>
          </w:tcPr>
          <w:p w14:paraId="47B06FFB" w14:textId="0D4F1D85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56C4D483" w14:textId="2F2C28D8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FA85E81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D0297F8" w14:textId="2DBAF1FC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25 Aug 25</w:t>
            </w:r>
          </w:p>
        </w:tc>
        <w:tc>
          <w:tcPr>
            <w:tcW w:w="2117" w:type="dxa"/>
            <w:vAlign w:val="center"/>
          </w:tcPr>
          <w:p w14:paraId="278CD4AB" w14:textId="2C68441B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0C77A36" w14:textId="3709844B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1C664697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E10D3E8" w14:textId="77A0B49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 Sep 25</w:t>
            </w:r>
          </w:p>
        </w:tc>
        <w:tc>
          <w:tcPr>
            <w:tcW w:w="2117" w:type="dxa"/>
            <w:vAlign w:val="center"/>
          </w:tcPr>
          <w:p w14:paraId="469E5E39" w14:textId="1CE0B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44917C9C" w14:textId="4B883772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A627AAC" w14:textId="63AE6263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38265D"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F08ED4E" w14:textId="0ACC468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5484947D" w14:textId="59BA478A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8F20E1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EBE78EA" w14:textId="0A0DF90F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vAlign w:val="center"/>
          </w:tcPr>
          <w:p w14:paraId="7C318910" w14:textId="5E792996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136425C6" w14:textId="693D391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8F20E1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8F20E1" w:rsidRPr="00481EBE" w:rsidRDefault="008F20E1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8F20E1" w:rsidRPr="00481EBE" w:rsidRDefault="008F20E1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8F20E1" w:rsidRPr="00481EBE" w:rsidRDefault="008F20E1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0378CCCF" w14:textId="77777777" w:rsidR="00F9147C" w:rsidRPr="00481EBE" w:rsidRDefault="00F9147C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1660" w:rsidRPr="00481EBE" w14:paraId="49505834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4581" w14:textId="3A7C0B86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39B" w14:textId="080590CD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70DA" w14:textId="77777777" w:rsidR="00001660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339BE90" w14:textId="0C281E1C" w:rsidR="00101E1D" w:rsidRPr="00481EBE" w:rsidRDefault="00101E1D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001660" w:rsidRPr="00481EBE" w14:paraId="70DDDDD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A88" w14:textId="2412D86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5CA" w14:textId="03849279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ECD1" w14:textId="0FF3F15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01660" w:rsidRPr="00481EBE" w14:paraId="36116086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72D" w14:textId="0BCFDF2E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374" w14:textId="6E6A85D5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544" w14:textId="079D34CB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5E1D81" w:rsidRPr="00481EBE" w14:paraId="717CE5D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C644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1B9C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6254" w14:textId="77777777" w:rsidR="005E1D81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49E501A5" w14:textId="5CACD2FB" w:rsidR="006971D9" w:rsidRPr="00481EBE" w:rsidRDefault="006971D9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5E1D81" w:rsidRPr="00481EBE" w14:paraId="017A861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4D35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DDDE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71E8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5E1D81" w:rsidRPr="00481EBE" w14:paraId="430BAFF0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95D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753B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1281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5E1D81" w:rsidRPr="00481EBE" w14:paraId="5D34177A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523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10FF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CF64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307D34" w:rsidRPr="00481EBE" w14:paraId="0F66781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D29" w14:textId="50815E9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FD2A" w14:textId="403AB20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040E" w14:textId="2516F481" w:rsidR="00307D34" w:rsidRPr="00481EBE" w:rsidRDefault="00307D34" w:rsidP="00307D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0E27469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FCC" w14:textId="5289B7EA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BF7B" w14:textId="5C56B6B3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9844" w14:textId="05ABE4F2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7E8001A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D1A" w14:textId="35ACAEC5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C0A4" w14:textId="301BA0DC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029" w14:textId="2EF6F74F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C5FF" w14:textId="5B903695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99D3" w14:textId="5ACA0140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790C08" w:rsidRPr="00481EBE" w14:paraId="37524FF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2066" w14:textId="451F6E7B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AA05" w14:textId="655183D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6A38" w14:textId="77777777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595F47CC" w14:textId="5993C6C6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790C08" w:rsidRPr="00481EBE" w14:paraId="6F85B288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2103" w14:textId="0E72F5D2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50BF" w14:textId="5BAE9F49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9584" w14:textId="55218E42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55A7DE7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8287" w14:textId="6E5167F3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7EB" w14:textId="6396CA6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B1CC" w14:textId="2ADED8E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564539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45AF" w14:textId="099F9D7A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053E" w14:textId="4F6AD4E4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FDFA" w14:textId="50760166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479F713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58AF" w14:textId="139BC085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23FE" w14:textId="5935613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88C3" w14:textId="6FDE7B73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765DBBA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326D" w14:textId="28B3ADF0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4A74" w14:textId="1024A862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0939" w14:textId="695C630F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4D8EA54B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D23D" w14:textId="18511DC7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156" w14:textId="7AF0214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C68" w14:textId="69396D4B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C15C" w14:textId="1AD7D691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F5CC" w14:textId="0FC4B8A1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09F41154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A17" w14:textId="135FCD4B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B15" w14:textId="693C4CF2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481" w14:textId="77777777" w:rsidR="00601263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1A45F98" w14:textId="12BADB83" w:rsidR="0040511B" w:rsidRPr="00481EBE" w:rsidRDefault="0040511B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0631D878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E13" w14:textId="4295C63E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</w:t>
            </w:r>
            <w:r w:rsidR="00715167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0B0" w14:textId="4675424E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4FC" w14:textId="2845BA4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5BADE03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130" w14:textId="123613D5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AA" w14:textId="33C6622A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E63" w14:textId="1C7EC18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4BE85E7B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7F1" w14:textId="3E8E556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1A4" w14:textId="45A320E3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94C" w14:textId="27AF58C1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7" w14:textId="1BC02482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65BDA" w:rsidRPr="00481EBE" w14:paraId="06599DA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A002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C1D" w14:textId="254AA932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9899" w14:textId="77777777" w:rsidR="00065BDA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91BB0C8" w14:textId="4BEC0A36" w:rsidR="00595E98" w:rsidRPr="00481EBE" w:rsidRDefault="00595E9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65BDA" w:rsidRPr="00481EBE" w14:paraId="4FB8FED8" w14:textId="77777777" w:rsidTr="00A475B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607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758" w14:textId="1A831EE6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BC7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5BDA" w:rsidRPr="00481EBE" w14:paraId="271F47D6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370" w14:textId="067B56F1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362" w14:textId="416746D8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C53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77D320A1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A90" w14:textId="4FA0A63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360" w14:textId="1A987B3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B7F" w14:textId="66BC70C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7EC497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650" w14:textId="0AF056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592" w14:textId="5727031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B47" w14:textId="0EAD8C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3127FCB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0E5" w14:textId="50AA80FE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E4C" w14:textId="4043C64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4990" w14:textId="031B07F0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59231C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049" w14:textId="57F3A26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380" w14:textId="253A86A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D50" w14:textId="514C69B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DCC" w14:textId="4D2C0C1D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557932" w:rsidRPr="00481EBE" w14:paraId="0FB2396A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D28" w14:textId="309D9B6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9A8" w14:textId="7777777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F02" w14:textId="77777777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0B15FB9" w14:textId="37585E8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4AC238EF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3CA" w14:textId="4768490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97D4" w14:textId="7777777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BFE" w14:textId="7777777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7EA3744B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7B1" w14:textId="07BE04D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0FD" w14:textId="1FCD1044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B2E2" w14:textId="18F5B7DA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BB2406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356" w14:textId="505DE172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A01" w14:textId="3C9EC26F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84F" w14:textId="3195E502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5C2EA576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57D" w14:textId="048E7524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851" w14:textId="68308E5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EFB" w14:textId="29D081A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441A810E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181" w14:textId="47D5CFC6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FF2" w14:textId="7090C90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596" w14:textId="7D7CF32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5D449D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53" w14:textId="2C6AF3D9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51" w14:textId="1E199D82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2EF" w14:textId="57BC374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7E6" w14:textId="5561E9A1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0DD71346" w14:textId="3A80CFD9" w:rsidR="00A80957" w:rsidRPr="00056CCC" w:rsidRDefault="00A80957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sectPr w:rsidR="00A80957" w:rsidRPr="00056CCC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5194"/>
    <w:rsid w:val="0055613E"/>
    <w:rsid w:val="0055653A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B9F"/>
    <w:rsid w:val="005664E2"/>
    <w:rsid w:val="00567354"/>
    <w:rsid w:val="0056787C"/>
    <w:rsid w:val="005679D1"/>
    <w:rsid w:val="00567B5B"/>
    <w:rsid w:val="00567BC4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054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41C7"/>
    <w:rsid w:val="00814318"/>
    <w:rsid w:val="008150BB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6AB3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97"/>
    <w:rsid w:val="00C63435"/>
    <w:rsid w:val="00C638F2"/>
    <w:rsid w:val="00C639D9"/>
    <w:rsid w:val="00C65D88"/>
    <w:rsid w:val="00C6624D"/>
    <w:rsid w:val="00C667A7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2289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32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83B03-816B-41B8-9E27-F56C48D77F05}"/>
</file>

<file path=customXml/itemProps2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38</TotalTime>
  <Pages>4</Pages>
  <Words>1317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7340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36</cp:revision>
  <cp:lastPrinted>2025-07-14T08:18:00Z</cp:lastPrinted>
  <dcterms:created xsi:type="dcterms:W3CDTF">2025-07-14T06:22:00Z</dcterms:created>
  <dcterms:modified xsi:type="dcterms:W3CDTF">2025-08-04T03:34:00Z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