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0F9FC90A" w:rsidR="009A6731" w:rsidRDefault="006316A0" w:rsidP="006316A0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ab/>
      </w:r>
      <w:r w:rsidR="00727CB5">
        <w:t>24</w:t>
      </w:r>
      <w:r w:rsidR="00601263">
        <w:t xml:space="preserve"> July</w:t>
      </w:r>
      <w:r w:rsidR="002150D4">
        <w:t xml:space="preserve"> </w:t>
      </w:r>
      <w:r w:rsidR="004D2B25">
        <w:t>2025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4B73A91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5C42B5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5C42B5">
        <w:rPr>
          <w:rFonts w:ascii="Garamond" w:hAnsi="Garamond" w:cstheme="minorBidi"/>
          <w:lang w:val="en-GB"/>
        </w:rPr>
        <w:t xml:space="preserve"> to view the full calendar for all RSC activities. Members are also welcome to subscribe to the calendar by completing this </w:t>
      </w:r>
      <w:hyperlink r:id="rId12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 w:rsidRPr="005C42B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bookmarkEnd w:id="0"/>
    <w:p w14:paraId="4BBFA390" w14:textId="77777777" w:rsidR="009836BA" w:rsidRPr="00481EBE" w:rsidRDefault="009836BA" w:rsidP="00531E8C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9C5FA3" w:rsidRPr="00481EBE" w14:paraId="5127FF8C" w14:textId="77777777" w:rsidTr="007C1A0D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F745D2" w:rsidRPr="00481EBE" w14:paraId="0E37CFD9" w14:textId="77777777" w:rsidTr="000D29F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7C9C2B58" w14:textId="47B1BCC1" w:rsidR="00F745D2" w:rsidRPr="00481EBE" w:rsidRDefault="00F745D2" w:rsidP="00F745D2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Line Dance Class </w:t>
            </w:r>
            <w:r w:rsidR="005353B8"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 w:rsidR="005353B8">
              <w:rPr>
                <w:rFonts w:ascii="Garamond" w:hAnsi="Garamond" w:cs="Tahoma"/>
                <w:sz w:val="22"/>
                <w:szCs w:val="22"/>
              </w:rPr>
              <w:t>closed</w:t>
            </w:r>
            <w:r w:rsidR="005353B8"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7E7A67" w:rsidRPr="00481EBE" w14:paraId="15D6DD5B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D1E5605" w14:textId="7ACAF826" w:rsidR="007E7A67" w:rsidRPr="00481EBE" w:rsidRDefault="007E7A67" w:rsidP="007E7A6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30 Jul 25</w:t>
            </w:r>
          </w:p>
        </w:tc>
        <w:tc>
          <w:tcPr>
            <w:tcW w:w="2117" w:type="dxa"/>
            <w:vAlign w:val="center"/>
          </w:tcPr>
          <w:p w14:paraId="2FD6CA3F" w14:textId="2D59BFDB" w:rsidR="007E7A67" w:rsidRPr="00481EBE" w:rsidRDefault="007E7A67" w:rsidP="007E7A67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8:00 pm – 9:30 pm</w:t>
            </w:r>
          </w:p>
        </w:tc>
        <w:tc>
          <w:tcPr>
            <w:tcW w:w="6110" w:type="dxa"/>
            <w:vAlign w:val="center"/>
          </w:tcPr>
          <w:p w14:paraId="1D11D59B" w14:textId="77777777" w:rsidR="007E7A67" w:rsidRDefault="007E7A67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Dance Star Academy</w:t>
            </w:r>
          </w:p>
          <w:p w14:paraId="5E1990DA" w14:textId="503C5E85" w:rsidR="00727CB5" w:rsidRPr="00481EBE" w:rsidRDefault="00727CB5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E7A67" w:rsidRPr="00481EBE" w14:paraId="440741C3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54FCE768" w14:textId="34473BD5" w:rsidR="007E7A67" w:rsidRPr="00481EBE" w:rsidRDefault="007E7A67" w:rsidP="007E7A6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6 Aug 25</w:t>
            </w:r>
          </w:p>
        </w:tc>
        <w:tc>
          <w:tcPr>
            <w:tcW w:w="2117" w:type="dxa"/>
            <w:vAlign w:val="center"/>
          </w:tcPr>
          <w:p w14:paraId="05465CA6" w14:textId="20999406" w:rsidR="007E7A67" w:rsidRPr="00481EBE" w:rsidRDefault="007E7A67" w:rsidP="007E7A67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8:00 pm – 9:30 pm</w:t>
            </w:r>
          </w:p>
        </w:tc>
        <w:tc>
          <w:tcPr>
            <w:tcW w:w="6110" w:type="dxa"/>
            <w:vAlign w:val="center"/>
          </w:tcPr>
          <w:p w14:paraId="775CF3F0" w14:textId="3ED06DEA" w:rsidR="007E7A67" w:rsidRPr="00481EBE" w:rsidRDefault="007E7A67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Dance Star Academy</w:t>
            </w:r>
          </w:p>
        </w:tc>
      </w:tr>
      <w:tr w:rsidR="007E7A67" w:rsidRPr="00481EBE" w14:paraId="249C3F94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5D7A85C2" w14:textId="01BD51E8" w:rsidR="007E7A67" w:rsidRPr="00481EBE" w:rsidRDefault="007E7A67" w:rsidP="007E7A6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13 Aug 25</w:t>
            </w:r>
          </w:p>
        </w:tc>
        <w:tc>
          <w:tcPr>
            <w:tcW w:w="2117" w:type="dxa"/>
            <w:vAlign w:val="center"/>
          </w:tcPr>
          <w:p w14:paraId="406A4FC0" w14:textId="1E9AE00E" w:rsidR="007E7A67" w:rsidRPr="00481EBE" w:rsidRDefault="007E7A67" w:rsidP="007E7A67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8:00 pm – 9:30 pm</w:t>
            </w:r>
          </w:p>
        </w:tc>
        <w:tc>
          <w:tcPr>
            <w:tcW w:w="6110" w:type="dxa"/>
            <w:vAlign w:val="center"/>
          </w:tcPr>
          <w:p w14:paraId="49823E48" w14:textId="36924BE2" w:rsidR="007E7A67" w:rsidRPr="00481EBE" w:rsidRDefault="007E7A67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Dance Star Academy</w:t>
            </w:r>
          </w:p>
        </w:tc>
      </w:tr>
      <w:tr w:rsidR="00C7365E" w:rsidRPr="00481EBE" w14:paraId="4EB11237" w14:textId="77777777" w:rsidTr="00C94D6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0A392E47" w14:textId="5325034C" w:rsidR="00C7365E" w:rsidRPr="00481EBE" w:rsidRDefault="00C7365E" w:rsidP="00C7365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Latin (Pasa Doble) </w:t>
            </w:r>
            <w:r w:rsidR="00525C7A">
              <w:rPr>
                <w:rFonts w:ascii="Garamond" w:hAnsi="Garamond" w:cs="Tahoma"/>
                <w:sz w:val="22"/>
                <w:szCs w:val="22"/>
              </w:rPr>
              <w:t xml:space="preserve">/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Ballroom Dance Class (Registration is </w:t>
            </w:r>
            <w:r w:rsidR="00E73C98"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3C7A49" w:rsidRPr="00481EBE" w14:paraId="6D16A7A1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D44AE11" w14:textId="42EBCE69" w:rsidR="003C7A49" w:rsidRPr="00481EBE" w:rsidRDefault="003C7A49" w:rsidP="003C7A4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Fri 25 Jul 25</w:t>
            </w:r>
          </w:p>
        </w:tc>
        <w:tc>
          <w:tcPr>
            <w:tcW w:w="2117" w:type="dxa"/>
            <w:vAlign w:val="center"/>
          </w:tcPr>
          <w:p w14:paraId="1ED68BD5" w14:textId="5E8E0707" w:rsidR="003C7A49" w:rsidRPr="00481EBE" w:rsidRDefault="003C7A49" w:rsidP="003C7A4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8:30 pm – 9:30 pm</w:t>
            </w:r>
          </w:p>
        </w:tc>
        <w:tc>
          <w:tcPr>
            <w:tcW w:w="6110" w:type="dxa"/>
            <w:vAlign w:val="center"/>
          </w:tcPr>
          <w:p w14:paraId="688D6370" w14:textId="77777777" w:rsidR="003C7A49" w:rsidRDefault="003C7A49" w:rsidP="003C7A4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  <w:p w14:paraId="27BF3310" w14:textId="132CAA50" w:rsidR="00727CB5" w:rsidRPr="00481EBE" w:rsidRDefault="00727CB5" w:rsidP="003C7A4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22/F, Sub Tower 75-83 Kings Road, Tin Hau, Hong Kong</w:t>
            </w:r>
          </w:p>
        </w:tc>
      </w:tr>
      <w:tr w:rsidR="00DE1724" w:rsidRPr="00481EBE" w14:paraId="297BE54F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486B" w14:textId="75B88007" w:rsidR="00DE1724" w:rsidRPr="00481EBE" w:rsidRDefault="00DE1724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F25C" w14:textId="77777777" w:rsidR="00DE1724" w:rsidRPr="00481EBE" w:rsidRDefault="00DE1724" w:rsidP="00A475B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8:30 pm – 9:30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83D3" w14:textId="77777777" w:rsidR="00DE1724" w:rsidRPr="00481EBE" w:rsidRDefault="00DE1724" w:rsidP="00A475B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DE1724" w:rsidRPr="00481EBE" w14:paraId="70EA1BAD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1FD1" w14:textId="299BDD8B" w:rsidR="00DE1724" w:rsidRPr="00481EBE" w:rsidRDefault="00DE1724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841E" w14:textId="77777777" w:rsidR="00DE1724" w:rsidRPr="00481EBE" w:rsidRDefault="00DE1724" w:rsidP="00A475B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8:30 pm – 9:30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6204" w14:textId="77777777" w:rsidR="00DE1724" w:rsidRPr="00481EBE" w:rsidRDefault="00DE1724" w:rsidP="00A475B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DE1724" w:rsidRPr="00481EBE" w14:paraId="51970A45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C819" w14:textId="43602EC0" w:rsidR="00DE1724" w:rsidRPr="00481EBE" w:rsidRDefault="00DE1724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4E8E" w14:textId="77777777" w:rsidR="00DE1724" w:rsidRPr="00481EBE" w:rsidRDefault="00DE1724" w:rsidP="00A475B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8:30 pm – 9:30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97DF" w14:textId="77777777" w:rsidR="00DE1724" w:rsidRPr="00481EBE" w:rsidRDefault="00DE1724" w:rsidP="00A475B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</w:tbl>
    <w:p w14:paraId="773BA80A" w14:textId="77777777" w:rsidR="00E1744C" w:rsidRPr="00481EBE" w:rsidRDefault="00E1744C">
      <w:pPr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2117"/>
        <w:gridCol w:w="6080"/>
      </w:tblGrid>
      <w:tr w:rsidR="00D02FF5" w:rsidRPr="00481EBE" w14:paraId="2C24951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2E8AB" w14:textId="34D024D5" w:rsidR="00D02FF5" w:rsidRPr="00481EBE" w:rsidRDefault="00D02FF5" w:rsidP="007C1A0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D0096C" w:rsidRPr="00481EBE" w14:paraId="1FABB08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7F982" w14:textId="12CBD314" w:rsidR="00D0096C" w:rsidRPr="00481EBE" w:rsidRDefault="00B750AD" w:rsidP="00D0096C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="00D0096C" w:rsidRPr="00481EBE">
              <w:rPr>
                <w:rFonts w:ascii="Garamond" w:hAnsi="Garamond" w:cs="Tahoma"/>
                <w:sz w:val="22"/>
                <w:szCs w:val="22"/>
              </w:rPr>
              <w:t>raining (Please register with the team/group before attending the practice session(s))</w:t>
            </w:r>
          </w:p>
        </w:tc>
      </w:tr>
      <w:tr w:rsidR="00D30EDD" w:rsidRPr="00481EBE" w14:paraId="12452B18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644F" w14:textId="306D5D30" w:rsidR="00D30EDD" w:rsidRPr="00481EBE" w:rsidRDefault="00D30EDD" w:rsidP="00D0096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 w:rsidR="00B750AD">
              <w:rPr>
                <w:rFonts w:ascii="Garamond" w:hAnsi="Garamond" w:cs="Tahoma"/>
                <w:sz w:val="22"/>
                <w:szCs w:val="22"/>
                <w:lang w:eastAsia="zh-CN"/>
              </w:rPr>
              <w:t>2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 w:rsidR="00574375">
              <w:rPr>
                <w:rFonts w:ascii="Garamond" w:hAnsi="Garamond" w:cs="Tahoma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7213C" w14:textId="5CC334A3" w:rsidR="00D30EDD" w:rsidRPr="00481EBE" w:rsidRDefault="00D30EDD" w:rsidP="00D0096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A5B82" w14:textId="77777777" w:rsidR="00D30EDD" w:rsidRDefault="00656BB8" w:rsidP="00D0096C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  <w:p w14:paraId="01D2E26D" w14:textId="1A03C7E0" w:rsidR="00B750AD" w:rsidRPr="00481EBE" w:rsidRDefault="00B750AD" w:rsidP="00D0096C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Tiu Keng Leng Pier, Tseung Kwan O, N.T., Hong Kong</w:t>
            </w:r>
          </w:p>
        </w:tc>
      </w:tr>
      <w:tr w:rsidR="00D30EDD" w:rsidRPr="00481EBE" w14:paraId="6FDF8A22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C254" w14:textId="6E9CD9BE" w:rsidR="00D30EDD" w:rsidRPr="00481EBE" w:rsidRDefault="00D30EDD" w:rsidP="00D0096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 w:rsidR="00B750AD">
              <w:rPr>
                <w:rFonts w:ascii="Garamond" w:hAnsi="Garamond" w:cs="Tahoma"/>
                <w:sz w:val="22"/>
                <w:szCs w:val="22"/>
                <w:lang w:eastAsia="zh-CN"/>
              </w:rPr>
              <w:t>9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 w:rsidR="00574375">
              <w:rPr>
                <w:rFonts w:ascii="Garamond" w:hAnsi="Garamond" w:cs="Tahoma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BE70F" w14:textId="6CA7B406" w:rsidR="00D30EDD" w:rsidRPr="00481EBE" w:rsidRDefault="00D30EDD" w:rsidP="00D0096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BFC6C" w14:textId="1FECA672" w:rsidR="00D30EDD" w:rsidRPr="00481EBE" w:rsidRDefault="00656BB8" w:rsidP="00D0096C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B750AD" w:rsidRPr="00481EBE" w14:paraId="18152558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C259" w14:textId="25B1AC29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23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0C2E6" w14:textId="5D92AE7B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C0FC" w14:textId="5F3C9586" w:rsidR="00B750AD" w:rsidRPr="00481EBE" w:rsidRDefault="00B750AD" w:rsidP="00B750A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B750AD" w:rsidRPr="00481EBE" w14:paraId="4AC81DC6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A41C" w14:textId="0F9C1110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13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3AF39" w14:textId="295349EC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EAA9" w14:textId="7B47B5AD" w:rsidR="00B750AD" w:rsidRPr="00481EBE" w:rsidRDefault="00B750AD" w:rsidP="00B750A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B750AD" w:rsidRPr="00481EBE" w14:paraId="2725EB41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DD2B9" w14:textId="5A1B539E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DFE5" w14:textId="543B98E4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Whole day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2D9E" w14:textId="24478C48" w:rsidR="00B750AD" w:rsidRPr="00481EBE" w:rsidRDefault="00B750AD" w:rsidP="00B750A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F962BE" w:rsidRPr="00481EBE" w14:paraId="43267167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38112" w14:textId="175ECA31" w:rsidR="00F962BE" w:rsidRPr="00481EBE" w:rsidRDefault="00F962BE" w:rsidP="00BD664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27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3719" w14:textId="12D9E04F" w:rsidR="00F962BE" w:rsidRPr="00481EBE" w:rsidRDefault="00F962BE" w:rsidP="00BD664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DB6B0" w14:textId="77777777" w:rsidR="00F962BE" w:rsidRPr="00481EBE" w:rsidRDefault="00F962BE" w:rsidP="00BD6641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</w:tbl>
    <w:p w14:paraId="4AE1A76E" w14:textId="77777777" w:rsidR="00467A23" w:rsidRDefault="00467A23" w:rsidP="00250D9C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434BF0" w:rsidRPr="00481EBE" w14:paraId="2C4E1389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1EEB" w14:textId="11597179" w:rsidR="00434BF0" w:rsidRPr="00481EBE" w:rsidRDefault="00434BF0" w:rsidP="00434BF0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Golf</w:t>
            </w:r>
          </w:p>
        </w:tc>
      </w:tr>
      <w:tr w:rsidR="00434BF0" w:rsidRPr="00481EBE" w14:paraId="01D0DEF2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03367" w14:textId="77777777" w:rsidR="00434BF0" w:rsidRPr="00481EBE" w:rsidRDefault="00434BF0" w:rsidP="00434BF0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70661" w:rsidRPr="00481EBE" w14:paraId="5AD6A0FD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B6240" w14:textId="58BE957D" w:rsidR="00070661" w:rsidRPr="00481EBE" w:rsidRDefault="00070661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7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53546" w14:textId="77777777" w:rsidR="00070661" w:rsidRPr="00481EBE" w:rsidRDefault="00070661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C607" w14:textId="77777777" w:rsidR="00070661" w:rsidRDefault="00070661" w:rsidP="00A475B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00D3DD1F" w14:textId="5136D907" w:rsidR="00727CB5" w:rsidRPr="00481EBE" w:rsidRDefault="00727CB5" w:rsidP="00A475B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070661" w:rsidRPr="00481EBE" w14:paraId="66100A03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DE55E" w14:textId="6544A9FA" w:rsidR="00070661" w:rsidRPr="00481EBE" w:rsidRDefault="00070661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21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F23C" w14:textId="77777777" w:rsidR="00070661" w:rsidRPr="00481EBE" w:rsidRDefault="00070661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720BE" w14:textId="6075612B" w:rsidR="00070661" w:rsidRPr="00481EBE" w:rsidRDefault="00070661" w:rsidP="00A475B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</w:tbl>
    <w:p w14:paraId="60274287" w14:textId="4DFC5DF7" w:rsidR="00BF7534" w:rsidRPr="00481EBE" w:rsidRDefault="00BF7534" w:rsidP="00336B81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434BF0" w:rsidRPr="00481EBE" w14:paraId="7ADAEDCD" w14:textId="77777777" w:rsidTr="00E61E7F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66705" w14:textId="70D01FAB" w:rsidR="00434BF0" w:rsidRPr="00481EBE" w:rsidRDefault="00434BF0" w:rsidP="00E61E7F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960338" w:rsidRPr="00481EBE" w14:paraId="31283E88" w14:textId="77777777" w:rsidTr="00C94D6C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D3B49" w14:textId="125A5007" w:rsidR="00960338" w:rsidRPr="00481EBE" w:rsidRDefault="00960338" w:rsidP="00E61E7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bCs/>
                <w:sz w:val="22"/>
                <w:szCs w:val="22"/>
              </w:rPr>
              <w:t xml:space="preserve">Class (Registration is </w:t>
            </w:r>
            <w:r w:rsidR="00514CCC">
              <w:rPr>
                <w:rFonts w:ascii="Garamond" w:hAnsi="Garamond" w:cs="Tahoma"/>
                <w:bCs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bCs/>
                <w:sz w:val="22"/>
                <w:szCs w:val="22"/>
              </w:rPr>
              <w:t xml:space="preserve"> for the following class session(s))</w:t>
            </w:r>
          </w:p>
        </w:tc>
      </w:tr>
      <w:tr w:rsidR="00960338" w:rsidRPr="00481EBE" w14:paraId="7FF7EAB0" w14:textId="77777777" w:rsidTr="00E61E7F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0E146" w14:textId="57C0E197" w:rsidR="00960338" w:rsidRPr="00481EBE" w:rsidRDefault="00960338" w:rsidP="00E61E7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24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F3E3B" w14:textId="685F0CF1" w:rsidR="00960338" w:rsidRPr="00481EBE" w:rsidRDefault="00960338" w:rsidP="00E61E7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6BFEF" w14:textId="77777777" w:rsidR="00960338" w:rsidRDefault="00960338" w:rsidP="00C94D6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  <w:p w14:paraId="17E32465" w14:textId="64ADEF64" w:rsidR="00727CB5" w:rsidRPr="00481EBE" w:rsidRDefault="00727CB5" w:rsidP="00C94D6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3/F, Wing On House, 71 Des Voeux Road Central, Hong Kong</w:t>
            </w:r>
          </w:p>
        </w:tc>
      </w:tr>
      <w:tr w:rsidR="00960338" w:rsidRPr="00481EBE" w14:paraId="2131CC85" w14:textId="77777777" w:rsidTr="00E61E7F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DA561" w14:textId="4027800E" w:rsidR="00960338" w:rsidRPr="00481EBE" w:rsidRDefault="00960338" w:rsidP="00E61E7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31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3A13" w14:textId="576711FC" w:rsidR="00960338" w:rsidRPr="00481EBE" w:rsidRDefault="00960338" w:rsidP="00E61E7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6E1D0" w14:textId="2829CAFD" w:rsidR="00960338" w:rsidRPr="00481EBE" w:rsidRDefault="00960338" w:rsidP="00C94D6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43268A" w:rsidRPr="00481EBE" w14:paraId="1474B3EE" w14:textId="77777777" w:rsidTr="00E61E7F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73080" w14:textId="5D404AD4" w:rsidR="0043268A" w:rsidRPr="00481EBE" w:rsidRDefault="0043268A" w:rsidP="00E61E7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7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6D8D" w14:textId="7717683F" w:rsidR="0043268A" w:rsidRPr="00481EBE" w:rsidRDefault="0043268A" w:rsidP="00E61E7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385E7" w14:textId="580733FE" w:rsidR="0043268A" w:rsidRPr="00481EBE" w:rsidRDefault="0043268A" w:rsidP="00C94D6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43268A" w:rsidRPr="00481EBE" w14:paraId="50C756F8" w14:textId="77777777" w:rsidTr="00E61E7F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DE7BB" w14:textId="07D07720" w:rsidR="0043268A" w:rsidRPr="00481EBE" w:rsidRDefault="0043268A" w:rsidP="00E61E7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14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FB065" w14:textId="0DD9587E" w:rsidR="0043268A" w:rsidRPr="00481EBE" w:rsidRDefault="0043268A" w:rsidP="00E61E7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F0D1F" w14:textId="6624A1B4" w:rsidR="0043268A" w:rsidRPr="00481EBE" w:rsidRDefault="0043268A" w:rsidP="00C94D6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</w:tbl>
    <w:p w14:paraId="02223EDD" w14:textId="3E808656" w:rsidR="00E1744C" w:rsidRPr="00481EBE" w:rsidRDefault="00E1744C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A95E5B" w:rsidRPr="00481EBE" w14:paraId="7F52432D" w14:textId="77777777" w:rsidTr="00073090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C26DE6" w:rsidRPr="00481EBE" w14:paraId="2C12D5B5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046B867B" w14:textId="22CED431" w:rsidR="00C26DE6" w:rsidRPr="00481EBE" w:rsidRDefault="00C26DE6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Class (</w:t>
            </w:r>
            <w:r w:rsidR="00601263" w:rsidRPr="00481EBE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010DFA" w:rsidRPr="00481EBE" w14:paraId="7BA6929E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B846E93" w14:textId="5199E42D" w:rsidR="00010DFA" w:rsidRPr="00481EBE" w:rsidRDefault="00010DFA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28 Jul 25</w:t>
            </w:r>
          </w:p>
        </w:tc>
        <w:tc>
          <w:tcPr>
            <w:tcW w:w="2117" w:type="dxa"/>
            <w:vAlign w:val="center"/>
          </w:tcPr>
          <w:p w14:paraId="6292C2A2" w14:textId="48AF8DDB" w:rsidR="00010DFA" w:rsidRPr="00481EBE" w:rsidRDefault="00010DFA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3341BAC3" w14:textId="11E1EE84" w:rsidR="00010DFA" w:rsidRPr="00481EBE" w:rsidRDefault="00010DFA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490005" w:rsidRPr="00481EBE" w14:paraId="18EE5B39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B7F33E9" w14:textId="2B2879B5" w:rsidR="00490005" w:rsidRPr="00481EBE" w:rsidRDefault="00490005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Sat 2 Aug 25</w:t>
            </w:r>
          </w:p>
        </w:tc>
        <w:tc>
          <w:tcPr>
            <w:tcW w:w="2117" w:type="dxa"/>
            <w:vAlign w:val="center"/>
          </w:tcPr>
          <w:p w14:paraId="59F775E4" w14:textId="44F3E852" w:rsidR="00490005" w:rsidRPr="00481EBE" w:rsidRDefault="00490005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0" w:type="dxa"/>
            <w:vAlign w:val="center"/>
          </w:tcPr>
          <w:p w14:paraId="05729C99" w14:textId="5C247897" w:rsidR="00490005" w:rsidRPr="00481EBE" w:rsidRDefault="00490005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490005" w:rsidRPr="00481EBE" w14:paraId="39919B30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B430CA7" w14:textId="1E76A926" w:rsidR="00490005" w:rsidRPr="00481EBE" w:rsidRDefault="00490005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4 Aug 25</w:t>
            </w:r>
          </w:p>
        </w:tc>
        <w:tc>
          <w:tcPr>
            <w:tcW w:w="2117" w:type="dxa"/>
            <w:vAlign w:val="center"/>
          </w:tcPr>
          <w:p w14:paraId="56495FCC" w14:textId="09977A5F" w:rsidR="00490005" w:rsidRPr="00481EBE" w:rsidRDefault="00490005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57ECFC22" w14:textId="133E50FA" w:rsidR="00490005" w:rsidRPr="00481EBE" w:rsidRDefault="00490005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490005" w:rsidRPr="00481EBE" w14:paraId="7966FEDB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583DD1E9" w14:textId="30A001D6" w:rsidR="00490005" w:rsidRPr="00481EBE" w:rsidRDefault="00490005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11 Aug 25</w:t>
            </w:r>
          </w:p>
        </w:tc>
        <w:tc>
          <w:tcPr>
            <w:tcW w:w="2117" w:type="dxa"/>
            <w:vAlign w:val="center"/>
          </w:tcPr>
          <w:p w14:paraId="56AAB47B" w14:textId="3C33DFA7" w:rsidR="00490005" w:rsidRPr="00481EBE" w:rsidRDefault="00490005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6DDAAE8B" w14:textId="2D17D619" w:rsidR="00490005" w:rsidRPr="00481EBE" w:rsidRDefault="00490005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490005" w:rsidRPr="00481EBE" w14:paraId="581987BF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69B1CE6" w14:textId="5B617023" w:rsidR="00490005" w:rsidRPr="00481EBE" w:rsidRDefault="00490005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18 Aug 25</w:t>
            </w:r>
          </w:p>
        </w:tc>
        <w:tc>
          <w:tcPr>
            <w:tcW w:w="2117" w:type="dxa"/>
            <w:vAlign w:val="center"/>
          </w:tcPr>
          <w:p w14:paraId="47B06FFB" w14:textId="0D4F1D85" w:rsidR="00490005" w:rsidRPr="00481EBE" w:rsidRDefault="00490005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56C4D483" w14:textId="2F2C28D8" w:rsidR="00490005" w:rsidRPr="00481EBE" w:rsidRDefault="00490005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490005" w:rsidRPr="00481EBE" w14:paraId="5FA85E81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D0297F8" w14:textId="2DBAF1FC" w:rsidR="00490005" w:rsidRPr="00481EBE" w:rsidRDefault="00490005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25 Aug 25</w:t>
            </w:r>
          </w:p>
        </w:tc>
        <w:tc>
          <w:tcPr>
            <w:tcW w:w="2117" w:type="dxa"/>
            <w:vAlign w:val="center"/>
          </w:tcPr>
          <w:p w14:paraId="278CD4AB" w14:textId="2C68441B" w:rsidR="00490005" w:rsidRPr="00481EBE" w:rsidRDefault="00490005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60C77A36" w14:textId="3709844B" w:rsidR="00490005" w:rsidRPr="00481EBE" w:rsidRDefault="00490005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20E1" w:rsidRPr="00481EBE" w14:paraId="1C664697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5E10D3E8" w14:textId="77A0B498" w:rsidR="008F20E1" w:rsidRPr="00481EBE" w:rsidRDefault="008F20E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1 Sep 25</w:t>
            </w:r>
          </w:p>
        </w:tc>
        <w:tc>
          <w:tcPr>
            <w:tcW w:w="2117" w:type="dxa"/>
            <w:vAlign w:val="center"/>
          </w:tcPr>
          <w:p w14:paraId="469E5E39" w14:textId="1CE0B996" w:rsidR="008F20E1" w:rsidRPr="00481EBE" w:rsidRDefault="008F20E1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44917C9C" w14:textId="4B883772" w:rsidR="008F20E1" w:rsidRPr="00481EBE" w:rsidRDefault="008F20E1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20E1" w:rsidRPr="00481EBE" w14:paraId="7D41605D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A627AAC" w14:textId="63AE6263" w:rsidR="008F20E1" w:rsidRPr="00481EBE" w:rsidRDefault="008F20E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 w:rsidR="0038265D">
              <w:rPr>
                <w:rFonts w:ascii="Garamond" w:hAnsi="Garamond" w:cs="Tahoma"/>
                <w:sz w:val="22"/>
                <w:szCs w:val="22"/>
                <w:lang w:eastAsia="zh-CN"/>
              </w:rPr>
              <w:t>6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3F08ED4E" w14:textId="0ACC4686" w:rsidR="008F20E1" w:rsidRPr="00481EBE" w:rsidRDefault="008F20E1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0" w:type="dxa"/>
            <w:vAlign w:val="center"/>
          </w:tcPr>
          <w:p w14:paraId="5484947D" w14:textId="59BA478A" w:rsidR="008F20E1" w:rsidRPr="00481EBE" w:rsidRDefault="008F20E1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8F20E1" w:rsidRPr="00481EBE" w14:paraId="0409D342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EBE78EA" w14:textId="0A0DF90F" w:rsidR="008F20E1" w:rsidRPr="00481EBE" w:rsidRDefault="008F20E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8 Sep 25</w:t>
            </w:r>
          </w:p>
        </w:tc>
        <w:tc>
          <w:tcPr>
            <w:tcW w:w="2117" w:type="dxa"/>
            <w:vAlign w:val="center"/>
          </w:tcPr>
          <w:p w14:paraId="7C318910" w14:textId="5E792996" w:rsidR="008F20E1" w:rsidRPr="00481EBE" w:rsidRDefault="008F20E1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136425C6" w14:textId="693D391B" w:rsidR="008F20E1" w:rsidRPr="00481EBE" w:rsidRDefault="008F20E1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20E1" w:rsidRPr="00481EBE" w14:paraId="7E1385AF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EA4DE95" w14:textId="16FCCFFB" w:rsidR="008F20E1" w:rsidRPr="00481EBE" w:rsidRDefault="008F20E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15 Sep 25</w:t>
            </w:r>
          </w:p>
        </w:tc>
        <w:tc>
          <w:tcPr>
            <w:tcW w:w="2117" w:type="dxa"/>
            <w:vAlign w:val="center"/>
          </w:tcPr>
          <w:p w14:paraId="45FBF41D" w14:textId="4ED213F1" w:rsidR="008F20E1" w:rsidRPr="00481EBE" w:rsidRDefault="008F20E1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6DD0CB48" w14:textId="6C53D1CD" w:rsidR="008F20E1" w:rsidRPr="00481EBE" w:rsidRDefault="008F20E1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20E1" w:rsidRPr="00481EBE" w14:paraId="51F8E398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FDA3211" w14:textId="63390558" w:rsidR="008F20E1" w:rsidRPr="00481EBE" w:rsidRDefault="008F20E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22 Sep 25</w:t>
            </w:r>
          </w:p>
        </w:tc>
        <w:tc>
          <w:tcPr>
            <w:tcW w:w="2117" w:type="dxa"/>
            <w:vAlign w:val="center"/>
          </w:tcPr>
          <w:p w14:paraId="70BFA631" w14:textId="51447FE8" w:rsidR="008F20E1" w:rsidRPr="00481EBE" w:rsidRDefault="008F20E1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035794EC" w14:textId="4BEBD13B" w:rsidR="008F20E1" w:rsidRPr="00481EBE" w:rsidRDefault="008F20E1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20E1" w:rsidRPr="00481EBE" w14:paraId="02939B3F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0285FB8" w14:textId="5FCB3352" w:rsidR="008F20E1" w:rsidRPr="00481EBE" w:rsidRDefault="008F20E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29 Sep 25</w:t>
            </w:r>
          </w:p>
        </w:tc>
        <w:tc>
          <w:tcPr>
            <w:tcW w:w="2117" w:type="dxa"/>
            <w:vAlign w:val="center"/>
          </w:tcPr>
          <w:p w14:paraId="07ED0A70" w14:textId="4DC6FFB5" w:rsidR="008F20E1" w:rsidRPr="00481EBE" w:rsidRDefault="008F20E1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2BB61014" w14:textId="664C94CC" w:rsidR="008F20E1" w:rsidRPr="00481EBE" w:rsidRDefault="008F20E1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p w14:paraId="0378CCCF" w14:textId="77777777" w:rsidR="00F9147C" w:rsidRPr="00481EBE" w:rsidRDefault="00F9147C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B861AD" w:rsidRPr="00481EBE" w14:paraId="353090A7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64376C8" w14:textId="287F7ECA" w:rsidR="00B861AD" w:rsidRPr="00481EBE" w:rsidRDefault="00B861AD" w:rsidP="008261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B861AD" w:rsidRPr="00481EBE" w14:paraId="2238180F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2A20C6" w14:textId="77777777" w:rsidR="00B861AD" w:rsidRPr="00481EBE" w:rsidRDefault="00B861AD" w:rsidP="00826154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5353B8" w:rsidRPr="00481EBE" w14:paraId="68B62432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2C39" w14:textId="178C5824" w:rsidR="005353B8" w:rsidRPr="00481EBE" w:rsidRDefault="005353B8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30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5A1B" w14:textId="409B89F7" w:rsidR="005353B8" w:rsidRPr="00481EBE" w:rsidRDefault="005353B8" w:rsidP="005353B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707D" w14:textId="77777777" w:rsidR="005353B8" w:rsidRDefault="005353B8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18F777A8" w14:textId="292C1C7D" w:rsidR="005146ED" w:rsidRPr="00481EBE" w:rsidRDefault="005146ED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</w:t>
            </w:r>
          </w:p>
        </w:tc>
      </w:tr>
      <w:tr w:rsidR="00001660" w:rsidRPr="00481EBE" w14:paraId="48A6C3ED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0FF3" w14:textId="73B0E8FF" w:rsidR="00001660" w:rsidRPr="00481EBE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AFEC" w14:textId="545D234D" w:rsidR="00001660" w:rsidRPr="00481EBE" w:rsidRDefault="00001660" w:rsidP="0000166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D7FC" w14:textId="1420223C" w:rsidR="00001660" w:rsidRPr="00481EBE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001660" w:rsidRPr="00481EBE" w14:paraId="49505834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4581" w14:textId="3A7C0B86" w:rsidR="00001660" w:rsidRPr="00481EBE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239B" w14:textId="080590CD" w:rsidR="00001660" w:rsidRPr="00481EBE" w:rsidRDefault="00001660" w:rsidP="0000166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BE90" w14:textId="5890C0F8" w:rsidR="00001660" w:rsidRPr="00481EBE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001660" w:rsidRPr="00481EBE" w14:paraId="70DDDDDF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3A88" w14:textId="2412D868" w:rsidR="00001660" w:rsidRPr="00481EBE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55CA" w14:textId="03849279" w:rsidR="00001660" w:rsidRPr="00481EBE" w:rsidRDefault="00001660" w:rsidP="0000166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ECD1" w14:textId="0FF3F158" w:rsidR="00001660" w:rsidRPr="00481EBE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001660" w:rsidRPr="00481EBE" w14:paraId="36116086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272D" w14:textId="0BCFDF2E" w:rsidR="00001660" w:rsidRPr="00481EBE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B374" w14:textId="6E6A85D5" w:rsidR="00001660" w:rsidRPr="00481EBE" w:rsidRDefault="00001660" w:rsidP="0000166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3544" w14:textId="079D34CB" w:rsidR="00001660" w:rsidRPr="00481EBE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</w:tbl>
    <w:p w14:paraId="14DD405D" w14:textId="2521E0F5" w:rsidR="000F4F28" w:rsidRDefault="000F4F28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2349F1" w:rsidRPr="00481EBE" w14:paraId="3D04F03D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77221" w14:textId="19784BB4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24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23B5F" w14:textId="4C811D45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B526C" w14:textId="77777777" w:rsidR="002349F1" w:rsidRDefault="002349F1" w:rsidP="002349F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  <w:p w14:paraId="1C9C8E1F" w14:textId="3995E44F" w:rsidR="00A03B2A" w:rsidRPr="00481EBE" w:rsidRDefault="00A03B2A" w:rsidP="002349F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27 Harbour Road, Wan Chai, Hong Kong</w:t>
            </w:r>
          </w:p>
        </w:tc>
      </w:tr>
      <w:tr w:rsidR="002349F1" w:rsidRPr="00481EBE" w14:paraId="7A2E934A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EFF6" w14:textId="2074C11A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31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7886" w14:textId="2974CD75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B8373" w14:textId="00FAD8CD" w:rsidR="002349F1" w:rsidRPr="00481EBE" w:rsidRDefault="002349F1" w:rsidP="002349F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5E1D81" w:rsidRPr="00481EBE" w14:paraId="717CE5D7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EC644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91B9C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501A5" w14:textId="77777777" w:rsidR="005E1D81" w:rsidRPr="00481EBE" w:rsidRDefault="005E1D81" w:rsidP="00A475B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5E1D81" w:rsidRPr="00481EBE" w14:paraId="017A861C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4D35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14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0DDDE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C71E8" w14:textId="77777777" w:rsidR="005E1D81" w:rsidRPr="00481EBE" w:rsidRDefault="005E1D81" w:rsidP="00A475B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5E1D81" w:rsidRPr="00481EBE" w14:paraId="430BAFF0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95D2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21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B753B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D1281" w14:textId="77777777" w:rsidR="005E1D81" w:rsidRPr="00481EBE" w:rsidRDefault="005E1D81" w:rsidP="00A475B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5E1D81" w:rsidRPr="00481EBE" w14:paraId="5D34177A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95232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28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10FF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FCF64" w14:textId="77777777" w:rsidR="005E1D81" w:rsidRPr="00481EBE" w:rsidRDefault="005E1D81" w:rsidP="00A475B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2349F1" w:rsidRPr="00481EBE" w14:paraId="62A56F1C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2349F1" w:rsidRPr="00481EBE" w:rsidRDefault="002349F1" w:rsidP="002349F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2349F1" w:rsidRPr="00481EBE" w14:paraId="3692004A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9C8E" w14:textId="26336D3E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24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CBE83" w14:textId="1DF29D98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0E19" w14:textId="77777777" w:rsidR="002349F1" w:rsidRDefault="002349F1" w:rsidP="002349F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  <w:p w14:paraId="4D259A01" w14:textId="32BAB12C" w:rsidR="00947E44" w:rsidRPr="00481EBE" w:rsidRDefault="00947E44" w:rsidP="002349F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27 Harbour Road, Wan Chai, Hong Kong</w:t>
            </w:r>
          </w:p>
        </w:tc>
      </w:tr>
      <w:tr w:rsidR="002349F1" w:rsidRPr="00481EBE" w14:paraId="28591C9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C929D" w14:textId="03FC8242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31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16C60" w14:textId="091DC086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76277" w14:textId="556F7E0A" w:rsidR="002349F1" w:rsidRPr="00481EBE" w:rsidRDefault="002349F1" w:rsidP="002349F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F20480" w:rsidRPr="00481EBE" w14:paraId="37524FFA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52066" w14:textId="451F6E7B" w:rsidR="00F20480" w:rsidRPr="00481EBE" w:rsidRDefault="00F20480" w:rsidP="00F2048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8AA05" w14:textId="655183D6" w:rsidR="00F20480" w:rsidRPr="00481EBE" w:rsidRDefault="00F20480" w:rsidP="00F2048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F47CC" w14:textId="033B8CC7" w:rsidR="00F20480" w:rsidRPr="00481EBE" w:rsidRDefault="00F20480" w:rsidP="00F2048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F20480" w:rsidRPr="00481EBE" w14:paraId="6F85B288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2103" w14:textId="0E72F5D2" w:rsidR="00F20480" w:rsidRPr="00481EBE" w:rsidRDefault="00F20480" w:rsidP="00F2048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14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B50BF" w14:textId="5BAE9F49" w:rsidR="00F20480" w:rsidRPr="00481EBE" w:rsidRDefault="00F20480" w:rsidP="00F2048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59584" w14:textId="55218E42" w:rsidR="00F20480" w:rsidRPr="00481EBE" w:rsidRDefault="00F20480" w:rsidP="00F2048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F20480" w:rsidRPr="00481EBE" w14:paraId="55A7DE7D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78287" w14:textId="6E5167F3" w:rsidR="00F20480" w:rsidRPr="00481EBE" w:rsidRDefault="00F20480" w:rsidP="00F2048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21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47EB" w14:textId="6396CA61" w:rsidR="00F20480" w:rsidRPr="00481EBE" w:rsidRDefault="00F20480" w:rsidP="00F2048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EB1CC" w14:textId="2ADED8EF" w:rsidR="00F20480" w:rsidRPr="00481EBE" w:rsidRDefault="00F20480" w:rsidP="00F2048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F20480" w:rsidRPr="00481EBE" w14:paraId="35645396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45AF" w14:textId="099F9D7A" w:rsidR="00F20480" w:rsidRPr="00481EBE" w:rsidRDefault="00F20480" w:rsidP="00F2048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28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F053E" w14:textId="4F6AD4E4" w:rsidR="00F20480" w:rsidRPr="00481EBE" w:rsidRDefault="00F20480" w:rsidP="00F2048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FDFA" w14:textId="50760166" w:rsidR="00F20480" w:rsidRPr="00481EBE" w:rsidRDefault="00F20480" w:rsidP="00F2048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</w:tbl>
    <w:p w14:paraId="24F448DD" w14:textId="77777777" w:rsidR="005353B8" w:rsidRPr="00481EBE" w:rsidRDefault="005353B8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601263" w:rsidRPr="00481EBE" w14:paraId="5BD90725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D592" w14:textId="48603FF0" w:rsidR="00601263" w:rsidRPr="00481EBE" w:rsidRDefault="00601263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5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E854" w14:textId="627860AA" w:rsidR="00601263" w:rsidRPr="00481EBE" w:rsidRDefault="00601263" w:rsidP="005353B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E60" w14:textId="77777777" w:rsidR="00601263" w:rsidRDefault="00601263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0DA3B164" w14:textId="6A6F0FF3" w:rsidR="00514CCC" w:rsidRPr="00481EBE" w:rsidRDefault="00514CCC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601263" w:rsidRPr="00481EBE" w14:paraId="09F41154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A17" w14:textId="135FCD4B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19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EB15" w14:textId="693C4CF2" w:rsidR="00601263" w:rsidRPr="00481EBE" w:rsidRDefault="00601263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5F98" w14:textId="00A12F28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601263" w:rsidRPr="00481EBE" w14:paraId="0631D878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5E13" w14:textId="4295C63E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</w:t>
            </w:r>
            <w:r w:rsidR="00715167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E0B0" w14:textId="4675424E" w:rsidR="00601263" w:rsidRPr="00481EBE" w:rsidRDefault="00601263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74FC" w14:textId="2845BA43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601263" w:rsidRPr="00481EBE" w14:paraId="05BADE03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2130" w14:textId="123613D5" w:rsidR="00601263" w:rsidRPr="00481EBE" w:rsidRDefault="00715167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E2AA" w14:textId="33C6622A" w:rsidR="00601263" w:rsidRPr="00481EBE" w:rsidRDefault="00715167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5E63" w14:textId="1C7EC183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601263" w:rsidRPr="00481EBE" w14:paraId="4BE85E7B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C7F1" w14:textId="3E8E5569" w:rsidR="00601263" w:rsidRPr="00481EBE" w:rsidRDefault="00715167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41A4" w14:textId="45A320E3" w:rsidR="00601263" w:rsidRPr="00481EBE" w:rsidRDefault="00715167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094C" w14:textId="27AF58C1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601263" w:rsidRPr="00481EBE" w14:paraId="013D35A6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73A0" w14:textId="3A64E1A9" w:rsidR="00601263" w:rsidRPr="00481EBE" w:rsidRDefault="00715167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19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95A4" w14:textId="3DB5640B" w:rsidR="00601263" w:rsidRPr="00481EBE" w:rsidRDefault="00715167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B097" w14:textId="1BC02482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601263" w:rsidRPr="00481EBE" w14:paraId="7157FCE5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FB8E" w14:textId="3AD6FC3D" w:rsidR="00601263" w:rsidRPr="00481EBE" w:rsidRDefault="0071516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54ED" w14:textId="0B0BE157" w:rsidR="00601263" w:rsidRPr="00481EBE" w:rsidRDefault="00715167" w:rsidP="005353B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AF83" w14:textId="3CA8CAC5" w:rsidR="00601263" w:rsidRPr="00481EBE" w:rsidRDefault="00601263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1C020793" w14:textId="77777777" w:rsidR="00713977" w:rsidRPr="00481EBE" w:rsidRDefault="00713977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17"/>
        <w:gridCol w:w="6105"/>
      </w:tblGrid>
      <w:tr w:rsidR="003B5975" w:rsidRPr="00481EBE" w14:paraId="37C5F2C3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5353B8" w:rsidRPr="00481EBE" w14:paraId="0C895E34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7213" w14:textId="0A7A959D" w:rsidR="005353B8" w:rsidRPr="00481EBE" w:rsidRDefault="005353B8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/>
                <w:sz w:val="22"/>
                <w:szCs w:val="22"/>
              </w:rPr>
            </w:pPr>
            <w:r w:rsidRPr="00481EBE">
              <w:rPr>
                <w:rFonts w:ascii="Garamond" w:hAnsi="Garamond"/>
                <w:sz w:val="22"/>
                <w:szCs w:val="22"/>
              </w:rPr>
              <w:t xml:space="preserve">Wed </w:t>
            </w:r>
            <w:r>
              <w:rPr>
                <w:rFonts w:ascii="Garamond" w:hAnsi="Garamond"/>
                <w:sz w:val="22"/>
                <w:szCs w:val="22"/>
              </w:rPr>
              <w:t>30</w:t>
            </w:r>
            <w:r w:rsidRPr="00481EBE">
              <w:rPr>
                <w:rFonts w:ascii="Garamond" w:hAnsi="Garamond"/>
                <w:sz w:val="22"/>
                <w:szCs w:val="22"/>
              </w:rPr>
              <w:t xml:space="preserve">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279C" w14:textId="13A6C1A0" w:rsidR="005353B8" w:rsidRPr="00481EBE" w:rsidRDefault="005353B8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4573" w14:textId="77777777" w:rsidR="005353B8" w:rsidRDefault="005353B8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33A643F2" w14:textId="30DDFB89" w:rsidR="00A03B2A" w:rsidRPr="00481EBE" w:rsidRDefault="00A03B2A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065BDA" w:rsidRPr="00481EBE" w14:paraId="189200FD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BCB1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AEFC" w14:textId="5B9D2C5F" w:rsidR="00065BDA" w:rsidRPr="00481EBE" w:rsidRDefault="003E20C8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EDD6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065BDA" w:rsidRPr="00481EBE" w14:paraId="06599DA2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A002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4C1D" w14:textId="254AA932" w:rsidR="00065BDA" w:rsidRPr="00481EBE" w:rsidRDefault="003E20C8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B0C8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065BDA" w:rsidRPr="00481EBE" w14:paraId="4FB8FED8" w14:textId="77777777" w:rsidTr="00A475B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D607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9758" w14:textId="1A831EE6" w:rsidR="00065BDA" w:rsidRPr="00481EBE" w:rsidRDefault="003E20C8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EBC7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065BDA" w:rsidRPr="00481EBE" w14:paraId="271F47D6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1370" w14:textId="067B56F1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8362" w14:textId="416746D8" w:rsidR="00065BDA" w:rsidRPr="00481EBE" w:rsidRDefault="003E20C8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1C53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353B8" w:rsidRPr="00481EBE" w14:paraId="7267171C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5353B8" w:rsidRPr="00481EBE" w:rsidRDefault="005353B8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065BDA" w:rsidRPr="00481EBE" w14:paraId="584DD0F0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E494" w14:textId="4054E31C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FAB4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55F1" w14:textId="77777777" w:rsidR="00065BDA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18358576" w14:textId="63A5FEC0" w:rsidR="00A03B2A" w:rsidRPr="00481EBE" w:rsidRDefault="00A03B2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065BDA" w:rsidRPr="00481EBE" w14:paraId="0FB2396A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2D28" w14:textId="309D9B66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09A8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5FB9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065BDA" w:rsidRPr="00481EBE" w14:paraId="4AC238EF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93CA" w14:textId="4768490B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97D4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8BFE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0DD71346" w14:textId="3A80CFD9" w:rsidR="00A80957" w:rsidRPr="00056CCC" w:rsidRDefault="00A80957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sectPr w:rsidR="00A80957" w:rsidRPr="00056CCC" w:rsidSect="00947E44">
      <w:headerReference w:type="first" r:id="rId14"/>
      <w:pgSz w:w="11906" w:h="16838" w:code="9"/>
      <w:pgMar w:top="1620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AF4C" w14:textId="77777777" w:rsidR="007C1A0D" w:rsidRDefault="007C1A0D">
      <w:r>
        <w:separator/>
      </w:r>
    </w:p>
  </w:endnote>
  <w:endnote w:type="continuationSeparator" w:id="0">
    <w:p w14:paraId="123A3D58" w14:textId="77777777" w:rsidR="007C1A0D" w:rsidRDefault="007C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2375" w14:textId="77777777" w:rsidR="007C1A0D" w:rsidRDefault="007C1A0D">
      <w:r>
        <w:separator/>
      </w:r>
    </w:p>
  </w:footnote>
  <w:footnote w:type="continuationSeparator" w:id="0">
    <w:p w14:paraId="5E9B1EF9" w14:textId="77777777" w:rsidR="007C1A0D" w:rsidRDefault="007C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123595694" name="Picture 123595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>TELEPHONE 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( </w:t>
    </w:r>
    <w:r>
      <w:rPr>
        <w:rFonts w:hint="eastAsia"/>
        <w:sz w:val="16"/>
      </w:rPr>
      <w:t>傳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4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496C"/>
    <w:rsid w:val="0005586B"/>
    <w:rsid w:val="0005663B"/>
    <w:rsid w:val="00056CCC"/>
    <w:rsid w:val="000572FB"/>
    <w:rsid w:val="0005758D"/>
    <w:rsid w:val="00057B77"/>
    <w:rsid w:val="000602FB"/>
    <w:rsid w:val="000603FA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CE0"/>
    <w:rsid w:val="0012303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DC5"/>
    <w:rsid w:val="001560C3"/>
    <w:rsid w:val="00156559"/>
    <w:rsid w:val="00156C9B"/>
    <w:rsid w:val="00157AFB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7C2"/>
    <w:rsid w:val="001A1B8F"/>
    <w:rsid w:val="001A1F48"/>
    <w:rsid w:val="001A209F"/>
    <w:rsid w:val="001A22DE"/>
    <w:rsid w:val="001A3B54"/>
    <w:rsid w:val="001A3B80"/>
    <w:rsid w:val="001A3E67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E5E"/>
    <w:rsid w:val="00253DA9"/>
    <w:rsid w:val="00254148"/>
    <w:rsid w:val="002548FD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754"/>
    <w:rsid w:val="002838EE"/>
    <w:rsid w:val="00283F5C"/>
    <w:rsid w:val="002840D3"/>
    <w:rsid w:val="00284278"/>
    <w:rsid w:val="002848CB"/>
    <w:rsid w:val="00284C36"/>
    <w:rsid w:val="00285483"/>
    <w:rsid w:val="00286007"/>
    <w:rsid w:val="00286806"/>
    <w:rsid w:val="00286C7A"/>
    <w:rsid w:val="00286E9D"/>
    <w:rsid w:val="0028736F"/>
    <w:rsid w:val="00290224"/>
    <w:rsid w:val="00292458"/>
    <w:rsid w:val="00292C5C"/>
    <w:rsid w:val="00293903"/>
    <w:rsid w:val="002941C7"/>
    <w:rsid w:val="00295E7E"/>
    <w:rsid w:val="00295EA1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5111"/>
    <w:rsid w:val="002E5216"/>
    <w:rsid w:val="002E5525"/>
    <w:rsid w:val="002E6947"/>
    <w:rsid w:val="002E6C72"/>
    <w:rsid w:val="002E754A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056"/>
    <w:rsid w:val="0033092A"/>
    <w:rsid w:val="00330C95"/>
    <w:rsid w:val="00331153"/>
    <w:rsid w:val="00331BD4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962"/>
    <w:rsid w:val="00366B1E"/>
    <w:rsid w:val="00366CC9"/>
    <w:rsid w:val="00367AE0"/>
    <w:rsid w:val="00367B1C"/>
    <w:rsid w:val="00367C98"/>
    <w:rsid w:val="00370B2B"/>
    <w:rsid w:val="00370E2B"/>
    <w:rsid w:val="003715E7"/>
    <w:rsid w:val="003718E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B30"/>
    <w:rsid w:val="00383C68"/>
    <w:rsid w:val="003853DD"/>
    <w:rsid w:val="00386FBB"/>
    <w:rsid w:val="00387473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9C6"/>
    <w:rsid w:val="003F6ADF"/>
    <w:rsid w:val="003F6AE5"/>
    <w:rsid w:val="003F707D"/>
    <w:rsid w:val="003F7980"/>
    <w:rsid w:val="003F7E31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07A56"/>
    <w:rsid w:val="00407AD4"/>
    <w:rsid w:val="004103DC"/>
    <w:rsid w:val="0041052A"/>
    <w:rsid w:val="004105A1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4775"/>
    <w:rsid w:val="00454BB4"/>
    <w:rsid w:val="0045533D"/>
    <w:rsid w:val="004566F6"/>
    <w:rsid w:val="00457154"/>
    <w:rsid w:val="00457843"/>
    <w:rsid w:val="0045797F"/>
    <w:rsid w:val="00457DDF"/>
    <w:rsid w:val="004605BA"/>
    <w:rsid w:val="004608B2"/>
    <w:rsid w:val="00461344"/>
    <w:rsid w:val="00465ED6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974"/>
    <w:rsid w:val="004A2DAB"/>
    <w:rsid w:val="004A2E5F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CCA"/>
    <w:rsid w:val="00531E8C"/>
    <w:rsid w:val="0053319B"/>
    <w:rsid w:val="00533505"/>
    <w:rsid w:val="005339E9"/>
    <w:rsid w:val="00533A1A"/>
    <w:rsid w:val="00534AC7"/>
    <w:rsid w:val="00534CF7"/>
    <w:rsid w:val="0053517A"/>
    <w:rsid w:val="005353B8"/>
    <w:rsid w:val="005357CF"/>
    <w:rsid w:val="0053630F"/>
    <w:rsid w:val="00536392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5194"/>
    <w:rsid w:val="0055613E"/>
    <w:rsid w:val="0055653A"/>
    <w:rsid w:val="005572F0"/>
    <w:rsid w:val="005575EC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B9F"/>
    <w:rsid w:val="005664E2"/>
    <w:rsid w:val="00567354"/>
    <w:rsid w:val="0056787C"/>
    <w:rsid w:val="005679D1"/>
    <w:rsid w:val="00567B5B"/>
    <w:rsid w:val="00567BC4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9AC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2B5"/>
    <w:rsid w:val="005C47D6"/>
    <w:rsid w:val="005C48B2"/>
    <w:rsid w:val="005C4EBF"/>
    <w:rsid w:val="005C5349"/>
    <w:rsid w:val="005C5729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5E61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EBE"/>
    <w:rsid w:val="006653B9"/>
    <w:rsid w:val="00665789"/>
    <w:rsid w:val="006657C7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53BB"/>
    <w:rsid w:val="006B5705"/>
    <w:rsid w:val="006B5B8D"/>
    <w:rsid w:val="006B6036"/>
    <w:rsid w:val="006B6ECB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672"/>
    <w:rsid w:val="006D4F9E"/>
    <w:rsid w:val="006D4FBE"/>
    <w:rsid w:val="006D5409"/>
    <w:rsid w:val="006D55FC"/>
    <w:rsid w:val="006D5A45"/>
    <w:rsid w:val="006D5A79"/>
    <w:rsid w:val="006D5E0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3F9B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F33"/>
    <w:rsid w:val="00706350"/>
    <w:rsid w:val="007068BB"/>
    <w:rsid w:val="007074A3"/>
    <w:rsid w:val="007075F2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6054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D6D"/>
    <w:rsid w:val="007E7289"/>
    <w:rsid w:val="007E7A67"/>
    <w:rsid w:val="007F0088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3FB0"/>
    <w:rsid w:val="008141C7"/>
    <w:rsid w:val="00814318"/>
    <w:rsid w:val="008150BB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53D6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6AB3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856"/>
    <w:rsid w:val="008E7AB3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C2F"/>
    <w:rsid w:val="00927DA3"/>
    <w:rsid w:val="009303CB"/>
    <w:rsid w:val="0093056B"/>
    <w:rsid w:val="009316BC"/>
    <w:rsid w:val="0093182E"/>
    <w:rsid w:val="00931CCF"/>
    <w:rsid w:val="00931DBB"/>
    <w:rsid w:val="00932382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FF2"/>
    <w:rsid w:val="009623CC"/>
    <w:rsid w:val="00962615"/>
    <w:rsid w:val="00962A13"/>
    <w:rsid w:val="00962A79"/>
    <w:rsid w:val="00962BA0"/>
    <w:rsid w:val="009635B8"/>
    <w:rsid w:val="0096369C"/>
    <w:rsid w:val="00963CCA"/>
    <w:rsid w:val="00965388"/>
    <w:rsid w:val="00965558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6BC"/>
    <w:rsid w:val="00A33BA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0EC8"/>
    <w:rsid w:val="00A72BD4"/>
    <w:rsid w:val="00A734BE"/>
    <w:rsid w:val="00A7377D"/>
    <w:rsid w:val="00A74090"/>
    <w:rsid w:val="00A74E7C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6493"/>
    <w:rsid w:val="00A86B1C"/>
    <w:rsid w:val="00A8723B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FEB"/>
    <w:rsid w:val="00AB42F6"/>
    <w:rsid w:val="00AB485E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8048E"/>
    <w:rsid w:val="00B805BA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145A"/>
    <w:rsid w:val="00B91D5F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33D"/>
    <w:rsid w:val="00BE0848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603"/>
    <w:rsid w:val="00C3437C"/>
    <w:rsid w:val="00C347C2"/>
    <w:rsid w:val="00C3588C"/>
    <w:rsid w:val="00C35EBB"/>
    <w:rsid w:val="00C36078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97"/>
    <w:rsid w:val="00C63435"/>
    <w:rsid w:val="00C638F2"/>
    <w:rsid w:val="00C639D9"/>
    <w:rsid w:val="00C65D88"/>
    <w:rsid w:val="00C6624D"/>
    <w:rsid w:val="00C667A7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F9A"/>
    <w:rsid w:val="00C97905"/>
    <w:rsid w:val="00C97A81"/>
    <w:rsid w:val="00C97EC2"/>
    <w:rsid w:val="00CA047B"/>
    <w:rsid w:val="00CA0921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18D4"/>
    <w:rsid w:val="00D11DC8"/>
    <w:rsid w:val="00D11DF1"/>
    <w:rsid w:val="00D11FEE"/>
    <w:rsid w:val="00D12B9A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C04"/>
    <w:rsid w:val="00D2378B"/>
    <w:rsid w:val="00D23B85"/>
    <w:rsid w:val="00D24C0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808"/>
    <w:rsid w:val="00D91A05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09AE"/>
    <w:rsid w:val="00DC1002"/>
    <w:rsid w:val="00DC1503"/>
    <w:rsid w:val="00DC1A64"/>
    <w:rsid w:val="00DC2022"/>
    <w:rsid w:val="00DC2781"/>
    <w:rsid w:val="00DC2AC4"/>
    <w:rsid w:val="00DC3159"/>
    <w:rsid w:val="00DC347F"/>
    <w:rsid w:val="00DC38B3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132C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A7A"/>
    <w:rsid w:val="00E31130"/>
    <w:rsid w:val="00E31982"/>
    <w:rsid w:val="00E31EB2"/>
    <w:rsid w:val="00E32291"/>
    <w:rsid w:val="00E326DD"/>
    <w:rsid w:val="00E33266"/>
    <w:rsid w:val="00E3338F"/>
    <w:rsid w:val="00E34AB6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815"/>
    <w:rsid w:val="00E91967"/>
    <w:rsid w:val="00E924BB"/>
    <w:rsid w:val="00E92719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25D1"/>
    <w:rsid w:val="00EA3476"/>
    <w:rsid w:val="00EA3990"/>
    <w:rsid w:val="00EA39AB"/>
    <w:rsid w:val="00EA3DB9"/>
    <w:rsid w:val="00EA4A61"/>
    <w:rsid w:val="00EA4CE1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3C25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6211"/>
    <w:rsid w:val="00F2659D"/>
    <w:rsid w:val="00F26A40"/>
    <w:rsid w:val="00F3197C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388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2049"/>
    <o:shapelayout v:ext="edit">
      <o:idmap v:ext="edit" data="1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932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84d9a7659e603fcc434014e5a356e94e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02ed824ff4a5097461228886c7afab6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c1c74309-156b-4660-9951-d9616e353fe4"/>
    <ds:schemaRef ds:uri="http://purl.org/dc/dcmitype/"/>
    <ds:schemaRef ds:uri="http://purl.org/dc/elements/1.1/"/>
    <ds:schemaRef ds:uri="http://www.w3.org/XML/1998/namespace"/>
    <ds:schemaRef ds:uri="96217c5a-0226-462f-8526-5fe9ca4111a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CCF1197-9AA4-4AF8-BC4C-BA9619772698}"/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8</TotalTime>
  <Pages>3</Pages>
  <Words>1158</Words>
  <Characters>5483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6628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Winnie TSE</cp:lastModifiedBy>
  <cp:revision>10</cp:revision>
  <cp:lastPrinted>2025-07-14T08:18:00Z</cp:lastPrinted>
  <dcterms:created xsi:type="dcterms:W3CDTF">2025-07-14T06:22:00Z</dcterms:created>
  <dcterms:modified xsi:type="dcterms:W3CDTF">2025-07-18T05:01:00Z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