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5468CA48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E73C98">
        <w:t>1</w:t>
      </w:r>
      <w:r w:rsidR="00351BB5">
        <w:t>9</w:t>
      </w:r>
      <w:r w:rsidR="00F13C25">
        <w:t xml:space="preserve"> June</w:t>
      </w:r>
      <w:r w:rsidR="002150D4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proofErr w:type="spellStart"/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  <w:proofErr w:type="spellEnd"/>
      </w:hyperlink>
      <w:r>
        <w:rPr>
          <w:rFonts w:ascii="Garamond" w:hAnsi="Garamond" w:cstheme="minorBidi"/>
          <w:lang w:val="en-GB"/>
        </w:rPr>
        <w:t>.</w:t>
      </w:r>
    </w:p>
    <w:bookmarkEnd w:id="0"/>
    <w:p w14:paraId="0A33385C" w14:textId="77777777" w:rsidR="009836BA" w:rsidRPr="00481EBE" w:rsidRDefault="009836BA" w:rsidP="009836BA">
      <w:pPr>
        <w:jc w:val="both"/>
        <w:rPr>
          <w:rFonts w:ascii="Garamond" w:hAnsi="Garamond" w:cstheme="minorBidi"/>
          <w:sz w:val="22"/>
          <w:szCs w:val="22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836BA" w:rsidRPr="00481EBE" w14:paraId="7CD68C72" w14:textId="77777777" w:rsidTr="00BB7E8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D558" w14:textId="5445B11A" w:rsidR="009836BA" w:rsidRPr="00481EBE" w:rsidRDefault="009836BA" w:rsidP="00BB7E8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9836BA" w:rsidRPr="00481EBE" w14:paraId="4BF9F562" w14:textId="77777777" w:rsidTr="00BB7E8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FECE" w14:textId="77777777" w:rsidR="009836BA" w:rsidRPr="00481EBE" w:rsidRDefault="009836BA" w:rsidP="00BB7E86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D0096C" w:rsidRPr="00481EBE" w14:paraId="2CB99121" w14:textId="77777777" w:rsidTr="00BB7E86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9E6" w14:textId="07FB294D" w:rsidR="00D0096C" w:rsidRPr="00481EBE" w:rsidRDefault="00D0096C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Fri 20 Jun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292A" w14:textId="1C7A25DC" w:rsidR="00D0096C" w:rsidRPr="00481EBE" w:rsidRDefault="00D0096C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F404" w14:textId="77777777" w:rsidR="00D0096C" w:rsidRPr="00481EBE" w:rsidRDefault="00D0096C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</w:t>
            </w:r>
          </w:p>
          <w:p w14:paraId="32561D94" w14:textId="1837A1EC" w:rsidR="002150D4" w:rsidRPr="00481EBE" w:rsidRDefault="002150D4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</w:tbl>
    <w:p w14:paraId="4BBFA390" w14:textId="77777777" w:rsidR="009836BA" w:rsidRPr="00481EBE" w:rsidRDefault="009836BA" w:rsidP="00531E8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F745D2" w:rsidRPr="00481EBE" w14:paraId="0E37CFD9" w14:textId="77777777" w:rsidTr="000D29F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7C9C2B58" w14:textId="4F1F4FB2" w:rsidR="00F745D2" w:rsidRPr="00481EBE" w:rsidRDefault="00F745D2" w:rsidP="00F745D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Line Dance Class (Registration is open for the following class session(s))</w:t>
            </w:r>
          </w:p>
        </w:tc>
      </w:tr>
      <w:tr w:rsidR="00F745D2" w:rsidRPr="00481EBE" w14:paraId="2A6F7CB9" w14:textId="77777777" w:rsidTr="000D29F4">
        <w:tblPrEx>
          <w:tblCellMar>
            <w:left w:w="0" w:type="dxa"/>
            <w:right w:w="0" w:type="dxa"/>
          </w:tblCellMar>
        </w:tblPrEx>
        <w:trPr>
          <w:trHeight w:val="481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BD7566B" w14:textId="4DF0865C" w:rsidR="00F745D2" w:rsidRPr="00481EBE" w:rsidRDefault="007E7A67" w:rsidP="00F745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25</w:t>
            </w:r>
            <w:r w:rsidR="00F745D2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="00F745D2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F1B1518" w14:textId="3125B4A3" w:rsidR="00F745D2" w:rsidRPr="00481EBE" w:rsidRDefault="00F745D2" w:rsidP="00F745D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 w:rsidR="007E7A67" w:rsidRPr="00481EBE"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5818878C" w14:textId="77777777" w:rsidR="007E7A67" w:rsidRPr="00481EBE" w:rsidRDefault="007E7A67" w:rsidP="00F745D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5D052BD5" w14:textId="432A7E2A" w:rsidR="00F745D2" w:rsidRPr="00481EBE" w:rsidRDefault="007E7A67" w:rsidP="00F745D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E7A67" w:rsidRPr="00481EBE" w14:paraId="561BD91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70FFD6C" w14:textId="39710B0C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 Jul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B7A03AE" w14:textId="55AC61CE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22EC162F" w14:textId="2633F544" w:rsidR="007E7A67" w:rsidRPr="00481EBE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</w:tc>
      </w:tr>
      <w:tr w:rsidR="007E7A67" w:rsidRPr="00481EBE" w14:paraId="1335AF2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E86D3E1" w14:textId="002FE6F6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9 Jul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57B2971" w14:textId="432FEDAE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0F1B190" w14:textId="35B2EA1E" w:rsidR="007E7A67" w:rsidRPr="00481EBE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</w:tc>
      </w:tr>
      <w:tr w:rsidR="007E7A67" w:rsidRPr="00481EBE" w14:paraId="292AE172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6093B54" w14:textId="1FB68954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16 Jul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B35B579" w14:textId="5A688ED4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67FA006" w14:textId="783C51EC" w:rsidR="007E7A67" w:rsidRPr="00481EBE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</w:tc>
      </w:tr>
      <w:tr w:rsidR="007E7A67" w:rsidRPr="00481EBE" w14:paraId="08FA592D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816DE57" w14:textId="5ABAA15E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23 Jul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05C9CC7" w14:textId="093D398E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6BF74AB8" w14:textId="0CD5AA4C" w:rsidR="007E7A67" w:rsidRPr="00481EBE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</w:tc>
      </w:tr>
      <w:tr w:rsidR="007E7A67" w:rsidRPr="00481EBE" w14:paraId="15D6DD5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D1E5605" w14:textId="7ACAF826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30 Jul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FD6CA3F" w14:textId="2D59BFDB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5E1990DA" w14:textId="67220C4C" w:rsidR="007E7A67" w:rsidRPr="00481EBE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</w:tc>
      </w:tr>
      <w:tr w:rsidR="007E7A67" w:rsidRPr="00481EBE" w14:paraId="440741C3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4FCE768" w14:textId="34473BD5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6 Aug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5465CA6" w14:textId="20999406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775CF3F0" w14:textId="3ED06DEA" w:rsidR="007E7A67" w:rsidRPr="00481EBE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</w:tc>
      </w:tr>
      <w:tr w:rsidR="007E7A67" w:rsidRPr="00481EBE" w14:paraId="249C3F94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D7A85C2" w14:textId="01BD51E8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13 Aug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06A4FC0" w14:textId="1E9AE00E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9823E48" w14:textId="36924BE2" w:rsidR="007E7A67" w:rsidRPr="00481EBE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</w:tc>
      </w:tr>
      <w:tr w:rsidR="00C7365E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5325034C" w:rsidR="00C7365E" w:rsidRPr="00481EBE" w:rsidRDefault="00C7365E" w:rsidP="00C7365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 w:rsidR="00525C7A"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 w:rsidR="00E73C98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C7365E" w:rsidRPr="00481EBE" w14:paraId="0629DAD6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493A79B" w14:textId="0019C8DE" w:rsidR="00C7365E" w:rsidRPr="00481EBE" w:rsidRDefault="00C7365E" w:rsidP="00C7365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 w:rsidR="003C7A4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Jun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F91C12B" w14:textId="0336C794" w:rsidR="00C7365E" w:rsidRPr="00481EBE" w:rsidRDefault="00C7365E" w:rsidP="00C7365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679331DC" w14:textId="77777777" w:rsidR="00C7365E" w:rsidRPr="00481EBE" w:rsidRDefault="00C7365E" w:rsidP="00C7365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45AC82FC" w14:textId="14ECAE80" w:rsidR="00C7365E" w:rsidRPr="00481EBE" w:rsidRDefault="00C7365E" w:rsidP="00C7365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C7365E" w:rsidRPr="00481EBE" w14:paraId="5F95A9A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FB73AA3" w14:textId="5DA3BFB9" w:rsidR="00C7365E" w:rsidRPr="00481EBE" w:rsidRDefault="003C7A49" w:rsidP="00C7365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Fri 4 Jul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3514C2B" w14:textId="5541F1A9" w:rsidR="00C7365E" w:rsidRPr="00481EBE" w:rsidRDefault="00C7365E" w:rsidP="00C7365E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20E3D601" w14:textId="5DE0BB0E" w:rsidR="00C7365E" w:rsidRPr="00481EBE" w:rsidRDefault="00C7365E" w:rsidP="00C7365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3C7A49" w:rsidRPr="00481EBE" w14:paraId="5EA8C12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9C52AB5" w14:textId="694E501C" w:rsidR="003C7A49" w:rsidRPr="00481EBE" w:rsidRDefault="003C7A49" w:rsidP="003C7A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Fri 11 Jul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C046209" w14:textId="1033A1F4" w:rsidR="003C7A49" w:rsidRPr="00481EBE" w:rsidRDefault="003C7A49" w:rsidP="003C7A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6F31A58B" w14:textId="27D8B774" w:rsidR="003C7A49" w:rsidRPr="00481EBE" w:rsidRDefault="003C7A49" w:rsidP="003C7A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3C7A49" w:rsidRPr="00481EBE" w14:paraId="1B152D96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0F95E9" w14:textId="63C26F51" w:rsidR="003C7A49" w:rsidRPr="00481EBE" w:rsidRDefault="003C7A49" w:rsidP="003C7A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Fri 18 Jul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EF6F451" w14:textId="40029E41" w:rsidR="003C7A49" w:rsidRPr="00481EBE" w:rsidRDefault="003C7A49" w:rsidP="003C7A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307BE1D" w14:textId="3F7DF789" w:rsidR="003C7A49" w:rsidRPr="00481EBE" w:rsidRDefault="003C7A49" w:rsidP="003C7A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3C7A49" w:rsidRPr="00481EBE" w14:paraId="6D16A7A1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D44AE11" w14:textId="42EBCE69" w:rsidR="003C7A49" w:rsidRPr="00481EBE" w:rsidRDefault="003C7A49" w:rsidP="003C7A4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Fri 25 Jul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ED68BD5" w14:textId="5E8E0707" w:rsidR="003C7A49" w:rsidRPr="00481EBE" w:rsidRDefault="003C7A49" w:rsidP="003C7A4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27BF3310" w14:textId="09B08398" w:rsidR="003C7A49" w:rsidRPr="00481EBE" w:rsidRDefault="003C7A49" w:rsidP="003C7A4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A260D4" w:rsidRPr="00481EBE" w14:paraId="3CB9F80F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E996" w14:textId="77777777" w:rsidR="00A260D4" w:rsidRPr="00481EBE" w:rsidRDefault="00A260D4" w:rsidP="00A419A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Land training (Please register with the team/group before attending the practice session(s))</w:t>
            </w:r>
          </w:p>
        </w:tc>
      </w:tr>
      <w:tr w:rsidR="00D0096C" w:rsidRPr="00481EBE" w14:paraId="6B679C67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5B5B" w14:textId="7E794DBC" w:rsidR="00D0096C" w:rsidRPr="00481EBE" w:rsidRDefault="00D0096C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19 Jun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7B7D" w14:textId="5E647228" w:rsidR="00D0096C" w:rsidRPr="00481EBE" w:rsidRDefault="00D0096C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pm – 9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448D" w14:textId="4E7C41D8" w:rsidR="00D0096C" w:rsidRPr="00481EBE" w:rsidRDefault="00D0096C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D0096C" w:rsidRPr="00481EBE" w14:paraId="5AAA998E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91EA" w14:textId="0920EC92" w:rsidR="00D0096C" w:rsidRPr="00481EBE" w:rsidRDefault="00D0096C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26 Jun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8890" w14:textId="0E58E73B" w:rsidR="00D0096C" w:rsidRPr="00481EBE" w:rsidRDefault="00D0096C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pm – 9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0CBE2" w14:textId="03AB8E0A" w:rsidR="00D0096C" w:rsidRPr="00481EBE" w:rsidRDefault="00D0096C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DC09AE" w:rsidRPr="00481EBE" w14:paraId="7041FD56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EB7B" w14:textId="5EA97B15" w:rsidR="00DC09AE" w:rsidRPr="00481EBE" w:rsidRDefault="00DC09AE" w:rsidP="00DC09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916C" w14:textId="1792D50D" w:rsidR="00DC09AE" w:rsidRPr="00481EBE" w:rsidRDefault="00DC09AE" w:rsidP="00DC09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pm – 9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9781" w14:textId="77042192" w:rsidR="00DC09AE" w:rsidRPr="00481EBE" w:rsidRDefault="00DC09AE" w:rsidP="00DC09A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DC09AE" w:rsidRPr="00481EBE" w14:paraId="0E691141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0DF34" w14:textId="5392AE5D" w:rsidR="00DC09AE" w:rsidRPr="00481EBE" w:rsidRDefault="00DC09AE" w:rsidP="00DC09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10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94DA" w14:textId="402D7495" w:rsidR="00DC09AE" w:rsidRPr="00481EBE" w:rsidRDefault="00DC09AE" w:rsidP="00DC09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pm – 9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2332" w14:textId="2ADE3ECA" w:rsidR="00DC09AE" w:rsidRPr="00481EBE" w:rsidRDefault="00DC09AE" w:rsidP="00DC09A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DC09AE" w:rsidRPr="00481EBE" w14:paraId="584A4FC7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CA2A" w14:textId="1A656341" w:rsidR="00DC09AE" w:rsidRPr="00481EBE" w:rsidRDefault="00DC09AE" w:rsidP="00DC09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17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9C26" w14:textId="5A851C95" w:rsidR="00DC09AE" w:rsidRPr="00481EBE" w:rsidRDefault="00DC09AE" w:rsidP="00DC09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pm – 9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576A" w14:textId="3FA66189" w:rsidR="00DC09AE" w:rsidRPr="00481EBE" w:rsidRDefault="00DC09AE" w:rsidP="00DC09A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DC09AE" w:rsidRPr="00481EBE" w14:paraId="04F91D2D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BD1F" w14:textId="535B80DE" w:rsidR="00DC09AE" w:rsidRPr="00481EBE" w:rsidRDefault="00DC09AE" w:rsidP="00DC09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24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FDB1" w14:textId="19AD0F8D" w:rsidR="00DC09AE" w:rsidRPr="00481EBE" w:rsidRDefault="00DC09AE" w:rsidP="00DC09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pm – 9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4850" w14:textId="1F3A6213" w:rsidR="00DC09AE" w:rsidRPr="00481EBE" w:rsidRDefault="00DC09AE" w:rsidP="00DC09A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DC09AE" w:rsidRPr="00481EBE" w14:paraId="5AD6915A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AED4" w14:textId="127E3662" w:rsidR="00DC09AE" w:rsidRPr="00481EBE" w:rsidRDefault="00DC09AE" w:rsidP="00DC09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31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D3CF" w14:textId="7FE498ED" w:rsidR="00DC09AE" w:rsidRPr="00481EBE" w:rsidRDefault="00DC09AE" w:rsidP="00DC09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pm – 9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690A" w14:textId="7FCBC177" w:rsidR="00DC09AE" w:rsidRPr="00481EBE" w:rsidRDefault="00DC09AE" w:rsidP="00DC09A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2B1A0532" w:rsidR="00D0096C" w:rsidRPr="00481EBE" w:rsidRDefault="00D0096C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Water training (Please register with the team/group before attending the practice session(s))</w:t>
            </w:r>
          </w:p>
        </w:tc>
      </w:tr>
      <w:tr w:rsidR="00D30EDD" w:rsidRPr="00481EBE" w14:paraId="73AD1CAD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262D" w14:textId="15EACC6A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Sat 12 Jul 2</w:t>
            </w:r>
            <w:r w:rsidR="00574375">
              <w:rPr>
                <w:rFonts w:ascii="Garamond" w:hAnsi="Garamond" w:cs="Tahoma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5866" w14:textId="31185D67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AD4A" w14:textId="77777777" w:rsidR="00D30EDD" w:rsidRPr="00481EBE" w:rsidRDefault="00656BB8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168B28E8" w14:textId="3FFFBF6A" w:rsidR="00C94E7E" w:rsidRPr="00481EBE" w:rsidRDefault="00C94E7E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D30EDD" w:rsidRPr="00481EBE" w14:paraId="12452B18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644F" w14:textId="6BB0CE74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Sat 19 Jul 2</w:t>
            </w:r>
            <w:r w:rsidR="00574375">
              <w:rPr>
                <w:rFonts w:ascii="Garamond" w:hAnsi="Garamond" w:cs="Tahoma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213C" w14:textId="5CC334A3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E26D" w14:textId="2DCD70CC" w:rsidR="00D30EDD" w:rsidRPr="00481EBE" w:rsidRDefault="00656BB8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D30EDD" w:rsidRPr="00481EBE" w14:paraId="6FDF8A22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C254" w14:textId="78ED3112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Sat 26 Jul 2</w:t>
            </w:r>
            <w:r w:rsidR="00574375">
              <w:rPr>
                <w:rFonts w:ascii="Garamond" w:hAnsi="Garamond" w:cs="Tahoma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E70F" w14:textId="6CA7B406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FC6C" w14:textId="1FECA672" w:rsidR="00D30EDD" w:rsidRPr="00481EBE" w:rsidRDefault="00656BB8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D0096C" w:rsidRPr="00481EBE" w14:paraId="0FD57463" w14:textId="77777777" w:rsidTr="00993E56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2C8D" w14:textId="5C0133E9" w:rsidR="00D0096C" w:rsidRPr="00481EBE" w:rsidRDefault="00D0096C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19 Jun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C829" w14:textId="0962FFB8" w:rsidR="00D0096C" w:rsidRPr="00481EBE" w:rsidRDefault="00D0096C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2949" w14:textId="77777777" w:rsidR="00D0096C" w:rsidRDefault="00D0096C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680E8371" w14:textId="0AE98E34" w:rsidR="002412B8" w:rsidRPr="00481EBE" w:rsidRDefault="002412B8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820AA3" w:rsidRPr="00481EBE" w14:paraId="0D0C3FB2" w14:textId="77777777" w:rsidTr="00993E56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381C" w14:textId="336C7D03" w:rsidR="00820AA3" w:rsidRPr="00481EBE" w:rsidRDefault="00820AA3" w:rsidP="00820AA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7791" w14:textId="411395AA" w:rsidR="00820AA3" w:rsidRPr="00481EBE" w:rsidRDefault="00820AA3" w:rsidP="00820AA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D703" w14:textId="276174E6" w:rsidR="00820AA3" w:rsidRPr="00481EBE" w:rsidRDefault="00820AA3" w:rsidP="00820AA3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820AA3" w:rsidRPr="00481EBE" w14:paraId="412C26FE" w14:textId="77777777" w:rsidTr="00993E56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7F20" w14:textId="7AFFC525" w:rsidR="00820AA3" w:rsidRPr="00481EBE" w:rsidRDefault="00820AA3" w:rsidP="00820AA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17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C5FD" w14:textId="75B546DA" w:rsidR="00820AA3" w:rsidRPr="00481EBE" w:rsidRDefault="00820AA3" w:rsidP="00820AA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732C" w14:textId="466C132E" w:rsidR="00820AA3" w:rsidRPr="00481EBE" w:rsidRDefault="00820AA3" w:rsidP="00820AA3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434BF0" w:rsidRPr="00481EBE" w14:paraId="7ADAEDCD" w14:textId="77777777" w:rsidTr="00E61E7F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6705" w14:textId="70D01FAB" w:rsidR="00434BF0" w:rsidRPr="00481EBE" w:rsidRDefault="00434BF0" w:rsidP="00E61E7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960338" w:rsidRPr="00481EBE" w14:paraId="31283E88" w14:textId="77777777" w:rsidTr="00C94D6C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3B49" w14:textId="22DBAFFA" w:rsidR="00960338" w:rsidRPr="00481EBE" w:rsidRDefault="00960338" w:rsidP="00E61E7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 w:rsidR="002236A2" w:rsidRPr="00481EBE">
              <w:rPr>
                <w:rFonts w:ascii="Garamond" w:hAnsi="Garamond" w:cs="Tahoma"/>
                <w:bCs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960338" w:rsidRPr="00481EBE" w14:paraId="2BFD610C" w14:textId="77777777" w:rsidTr="00E61E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E420" w14:textId="181A28A0" w:rsidR="00960338" w:rsidRPr="00481EBE" w:rsidRDefault="00960338" w:rsidP="00E61E7F">
            <w:pPr>
              <w:autoSpaceDE w:val="0"/>
              <w:autoSpaceDN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17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812E" w14:textId="13E400DC" w:rsidR="00960338" w:rsidRPr="00481EBE" w:rsidRDefault="00960338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B78A" w14:textId="77777777" w:rsidR="00960338" w:rsidRPr="00481EBE" w:rsidRDefault="00960338" w:rsidP="00C94D6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7773AE94" w14:textId="35EAE4C7" w:rsidR="00960338" w:rsidRPr="00481EBE" w:rsidRDefault="00960338" w:rsidP="00C94D6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On</w:t>
            </w:r>
            <w:proofErr w:type="gram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960338" w:rsidRPr="00481EBE" w14:paraId="7FF7EAB0" w14:textId="77777777" w:rsidTr="00E61E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E146" w14:textId="57C0E197" w:rsidR="00960338" w:rsidRPr="00481EBE" w:rsidRDefault="00960338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24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3E3B" w14:textId="685F0CF1" w:rsidR="00960338" w:rsidRPr="00481EBE" w:rsidRDefault="00960338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2465" w14:textId="218077BB" w:rsidR="00960338" w:rsidRPr="00481EBE" w:rsidRDefault="00960338" w:rsidP="00C94D6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960338" w:rsidRPr="00481EBE" w14:paraId="2131CC85" w14:textId="77777777" w:rsidTr="00E61E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A561" w14:textId="4027800E" w:rsidR="00960338" w:rsidRPr="00481EBE" w:rsidRDefault="00960338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31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3A13" w14:textId="576711FC" w:rsidR="00960338" w:rsidRPr="00481EBE" w:rsidRDefault="00960338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E1D0" w14:textId="2829CAFD" w:rsidR="00960338" w:rsidRPr="00481EBE" w:rsidRDefault="00960338" w:rsidP="00C94D6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43268A" w:rsidRPr="00481EBE" w14:paraId="1474B3EE" w14:textId="77777777" w:rsidTr="00E61E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3080" w14:textId="5D404AD4" w:rsidR="0043268A" w:rsidRPr="00481EBE" w:rsidRDefault="0043268A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7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6D8D" w14:textId="7717683F" w:rsidR="0043268A" w:rsidRPr="00481EBE" w:rsidRDefault="0043268A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85E7" w14:textId="580733FE" w:rsidR="0043268A" w:rsidRPr="00481EBE" w:rsidRDefault="0043268A" w:rsidP="00C94D6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43268A" w:rsidRPr="00481EBE" w14:paraId="50C756F8" w14:textId="77777777" w:rsidTr="00E61E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E7BB" w14:textId="07D07720" w:rsidR="0043268A" w:rsidRPr="00481EBE" w:rsidRDefault="0043268A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14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FB065" w14:textId="0DD9587E" w:rsidR="0043268A" w:rsidRPr="00481EBE" w:rsidRDefault="0043268A" w:rsidP="00E61E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0D1F" w14:textId="6624A1B4" w:rsidR="0043268A" w:rsidRPr="00481EBE" w:rsidRDefault="0043268A" w:rsidP="00C94D6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02223EDD" w14:textId="3E808656" w:rsidR="00E1744C" w:rsidRPr="00481EBE" w:rsidRDefault="00E1744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073090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640B75" w:rsidRPr="00481EBE" w14:paraId="06AF14F2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5BB8A23" w14:textId="3A0C66B5" w:rsidR="00640B75" w:rsidRPr="00481EBE" w:rsidRDefault="00640B7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 w:rsidR="00382673" w:rsidRPr="00481EBE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E57D9" w:rsidRPr="00481EBE" w14:paraId="01E1CEC7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802FD21" w14:textId="4EC649DC" w:rsidR="009E57D9" w:rsidRPr="00481EBE" w:rsidRDefault="009E57D9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23 Jun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5B5C2EB" w14:textId="280C6527" w:rsidR="009E57D9" w:rsidRPr="00481EBE" w:rsidRDefault="009E57D9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29036260" w14:textId="7E9146AE" w:rsidR="009E57D9" w:rsidRPr="00481EBE" w:rsidRDefault="009E57D9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9E57D9" w:rsidRPr="00481EBE" w14:paraId="174595A4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B9DEFDA" w14:textId="638A6940" w:rsidR="009E57D9" w:rsidRPr="00481EBE" w:rsidRDefault="009E57D9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30 Jun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5074B39" w14:textId="4FF4B0B0" w:rsidR="009E57D9" w:rsidRPr="00481EBE" w:rsidRDefault="009E57D9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73DD990E" w14:textId="792B341D" w:rsidR="009E57D9" w:rsidRPr="00481EBE" w:rsidRDefault="009E57D9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26DE6" w:rsidRPr="00481EBE" w14:paraId="2C12D5B5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46B867B" w14:textId="2735076A" w:rsidR="00C26DE6" w:rsidRPr="00481EBE" w:rsidRDefault="00C26DE6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Class (Registration is open for the following class session(s))</w:t>
            </w:r>
          </w:p>
        </w:tc>
      </w:tr>
      <w:tr w:rsidR="00C26DE6" w:rsidRPr="00481EBE" w14:paraId="6F9AD44C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81FCD50" w14:textId="03455A72" w:rsidR="00C26DE6" w:rsidRPr="00481EBE" w:rsidRDefault="00C26DE6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010DFA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5 Jul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7143F6B" w14:textId="2A36661C" w:rsidR="00C26DE6" w:rsidRPr="00481EBE" w:rsidRDefault="00C26DE6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1ED1BF0B" w14:textId="03F81272" w:rsidR="00C26DE6" w:rsidRPr="00481EBE" w:rsidRDefault="00C26DE6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C26DE6" w:rsidRPr="00481EBE" w14:paraId="1CA2036C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C3C7E2" w14:textId="6E6EDEB1" w:rsidR="00C26DE6" w:rsidRPr="00481EBE" w:rsidRDefault="00C26DE6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="00010DFA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10DFA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DD7D83C" w14:textId="136103FF" w:rsidR="00C26DE6" w:rsidRPr="00481EBE" w:rsidRDefault="00C26DE6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7C8F32EF" w14:textId="0BE31B57" w:rsidR="00C26DE6" w:rsidRPr="00481EBE" w:rsidRDefault="00C26DE6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26DE6" w:rsidRPr="00481EBE" w14:paraId="3A6E4347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42155AD" w14:textId="600EEA4B" w:rsidR="00C26DE6" w:rsidRPr="00481EBE" w:rsidRDefault="00C26DE6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</w:t>
            </w:r>
            <w:r w:rsidR="00010DFA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10DFA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DE081D9" w14:textId="32EC2C0B" w:rsidR="00C26DE6" w:rsidRPr="00481EBE" w:rsidRDefault="00C26DE6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18E23DEC" w14:textId="29627731" w:rsidR="00C26DE6" w:rsidRPr="00481EBE" w:rsidRDefault="00C26DE6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26DE6" w:rsidRPr="00481EBE" w14:paraId="266F7ECE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45A5987" w14:textId="564C402C" w:rsidR="00C26DE6" w:rsidRPr="00481EBE" w:rsidRDefault="00C26DE6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</w:t>
            </w:r>
            <w:r w:rsidR="00010DFA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10DFA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9298DEB" w14:textId="7478C095" w:rsidR="00C26DE6" w:rsidRPr="00481EBE" w:rsidRDefault="00C26DE6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A367691" w14:textId="5780F96E" w:rsidR="00C26DE6" w:rsidRPr="00481EBE" w:rsidRDefault="00C26DE6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010DFA" w:rsidRPr="00481EBE" w14:paraId="7BA6929E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B846E93" w14:textId="5199E42D" w:rsidR="00010DFA" w:rsidRPr="00481EBE" w:rsidRDefault="00010DFA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28 Jul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292C2A2" w14:textId="48AF8DDB" w:rsidR="00010DFA" w:rsidRPr="00481EBE" w:rsidRDefault="00010DFA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3341BAC3" w14:textId="11E1EE84" w:rsidR="00010DFA" w:rsidRPr="00481EBE" w:rsidRDefault="00010DFA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18EE5B39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B7F33E9" w14:textId="2B2879B5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Sat 2 Aug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9F775E4" w14:textId="44F3E852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05729C99" w14:textId="5C247897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490005" w:rsidRPr="00481EBE" w14:paraId="39919B30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B430CA7" w14:textId="1E76A926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4 Aug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6495FCC" w14:textId="09977A5F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57ECFC22" w14:textId="133E50FA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7966FEDB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83DD1E9" w14:textId="30A001D6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11 Aug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6AAB47B" w14:textId="3C33DFA7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6DDAAE8B" w14:textId="2D17D619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581987B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9B1CE6" w14:textId="5B617023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18 Aug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7B06FFB" w14:textId="0D4F1D85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56C4D483" w14:textId="2F2C28D8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5FA85E81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D0297F8" w14:textId="2DBAF1FC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25 Aug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78CD4AB" w14:textId="2C68441B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60C77A36" w14:textId="3709844B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1C664697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E10D3E8" w14:textId="77A0B498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 Sep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69E5E39" w14:textId="1CE0B99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4917C9C" w14:textId="4B883772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7D41605D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627AAC" w14:textId="63AE6263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38265D">
              <w:rPr>
                <w:rFonts w:ascii="Garamond" w:hAnsi="Garamond" w:cs="Tahoma"/>
                <w:sz w:val="22"/>
                <w:szCs w:val="22"/>
                <w:lang w:eastAsia="zh-CN"/>
              </w:rPr>
              <w:t>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F08ED4E" w14:textId="0ACC468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5484947D" w14:textId="59BA478A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8F20E1" w:rsidRPr="00481EBE" w14:paraId="0409D342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EBE78EA" w14:textId="0A0DF90F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8 Sep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C318910" w14:textId="5E79299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136425C6" w14:textId="693D391B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7E1385A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EA4DE95" w14:textId="16FCCFFB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15 Sep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5FBF41D" w14:textId="4ED213F1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6DD0CB48" w14:textId="6C53D1CD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51F8E398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FDA3211" w14:textId="63390558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0BFA631" w14:textId="51447FE8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035794EC" w14:textId="4BEBD13B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02939B3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0285FB8" w14:textId="5FCB3352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7ED0A70" w14:textId="4DC6FFB5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2BB61014" w14:textId="664C94CC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</w:tbl>
    <w:p w14:paraId="1E8B92B8" w14:textId="77777777" w:rsidR="00640B75" w:rsidRPr="00481EBE" w:rsidRDefault="00640B75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254C5" w:rsidRPr="00481EBE" w14:paraId="77FA6F4B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2E97" w14:textId="3041654F" w:rsidR="000254C5" w:rsidRPr="00481EBE" w:rsidRDefault="000254C5" w:rsidP="000254C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25 Jun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01A5" w14:textId="0EA1D024" w:rsidR="000254C5" w:rsidRPr="00481EBE" w:rsidRDefault="000254C5" w:rsidP="000254C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9D53" w14:textId="77777777" w:rsidR="000254C5" w:rsidRDefault="000254C5" w:rsidP="000254C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2B8DBF8E" w14:textId="60C4FC52" w:rsidR="00351BB5" w:rsidRPr="00481EBE" w:rsidRDefault="00351BB5" w:rsidP="000254C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6B6ECB" w:rsidRPr="00481EBE" w14:paraId="655535E6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C3C2" w14:textId="41F4C314" w:rsidR="006B6ECB" w:rsidRPr="00481EBE" w:rsidRDefault="006B6ECB" w:rsidP="006B6EC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DE7B" w14:textId="35FB373B" w:rsidR="006B6ECB" w:rsidRPr="00481EBE" w:rsidRDefault="006B6ECB" w:rsidP="006B6EC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CD2D" w14:textId="0182A0E3" w:rsidR="006B6ECB" w:rsidRPr="00481EBE" w:rsidRDefault="006B6ECB" w:rsidP="006B6EC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6B6ECB" w:rsidRPr="00481EBE" w14:paraId="198BC1F4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D78E" w14:textId="78E29EE5" w:rsidR="006B6ECB" w:rsidRPr="00481EBE" w:rsidRDefault="006B6ECB" w:rsidP="006B6EC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9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353B" w14:textId="6B089E74" w:rsidR="006B6ECB" w:rsidRPr="00481EBE" w:rsidRDefault="006B6ECB" w:rsidP="006B6EC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FFB0" w14:textId="44B3B5A6" w:rsidR="006B6ECB" w:rsidRPr="00481EBE" w:rsidRDefault="006B6ECB" w:rsidP="006B6EC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6B6ECB" w:rsidRPr="00481EBE" w14:paraId="445FD32B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CB26" w14:textId="04EC3E7A" w:rsidR="006B6ECB" w:rsidRPr="00481EBE" w:rsidRDefault="006B6ECB" w:rsidP="006B6EC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16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1EF7" w14:textId="39EF0E2F" w:rsidR="006B6ECB" w:rsidRPr="00481EBE" w:rsidRDefault="006B6ECB" w:rsidP="006B6EC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9903" w14:textId="22FFEFAD" w:rsidR="006B6ECB" w:rsidRPr="00481EBE" w:rsidRDefault="006B6ECB" w:rsidP="006B6EC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6B6ECB" w:rsidRPr="00481EBE" w14:paraId="3CB711A5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3859" w14:textId="4FDA0F48" w:rsidR="006B6ECB" w:rsidRPr="00481EBE" w:rsidRDefault="006B6ECB" w:rsidP="006B6EC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23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919D" w14:textId="766344FF" w:rsidR="006B6ECB" w:rsidRPr="00481EBE" w:rsidRDefault="006B6ECB" w:rsidP="006B6EC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015C" w14:textId="595AF3C1" w:rsidR="006B6ECB" w:rsidRPr="00481EBE" w:rsidRDefault="006B6ECB" w:rsidP="006B6EC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6B6ECB" w:rsidRPr="00481EBE" w14:paraId="68B62432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2C39" w14:textId="178C5824" w:rsidR="006B6ECB" w:rsidRPr="00481EBE" w:rsidRDefault="006B6ECB" w:rsidP="006B6EC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30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5A1B" w14:textId="409B89F7" w:rsidR="006B6ECB" w:rsidRPr="00481EBE" w:rsidRDefault="006B6ECB" w:rsidP="006B6EC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77A8" w14:textId="2A0895FC" w:rsidR="006B6ECB" w:rsidRPr="00481EBE" w:rsidRDefault="006B6ECB" w:rsidP="006B6EC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0B0BDD" w:rsidRPr="00481EBE" w14:paraId="62D45BB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AFC8" w14:textId="1BC24D54" w:rsidR="000B0BDD" w:rsidRPr="00481EBE" w:rsidRDefault="000B0BDD" w:rsidP="000B0BD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19 Jun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86EA" w14:textId="638F650F" w:rsidR="000B0BDD" w:rsidRPr="00481EBE" w:rsidRDefault="000B0BDD" w:rsidP="000B0BD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0089" w14:textId="77777777" w:rsidR="000B0BDD" w:rsidRDefault="000B0BDD" w:rsidP="000B0BD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2FC99135" w14:textId="4ADB797D" w:rsidR="00351BB5" w:rsidRPr="00481EBE" w:rsidRDefault="00351BB5" w:rsidP="000B0BD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0B0BDD" w:rsidRPr="00481EBE" w14:paraId="5DFBC053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976A" w14:textId="081D531B" w:rsidR="000B0BDD" w:rsidRPr="00481EBE" w:rsidRDefault="000B0BDD" w:rsidP="000B0BD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26 Jun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C0A1" w14:textId="14990638" w:rsidR="000B0BDD" w:rsidRPr="00481EBE" w:rsidRDefault="000B0BDD" w:rsidP="000B0BD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DBE5" w14:textId="4D903E40" w:rsidR="000B0BDD" w:rsidRPr="00481EBE" w:rsidRDefault="000B0BDD" w:rsidP="000B0BD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1B91AB0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3CBA" w14:textId="47A3E53D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6A36" w14:textId="5404ABFD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6DC3" w14:textId="5246DE41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3F9BA6A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0AF1" w14:textId="6759A459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10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9531" w14:textId="59A3842F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6A3D" w14:textId="7112DD2E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13D3FC04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E3E8" w14:textId="2F6D4993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17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F50E" w14:textId="7E093271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CF49" w14:textId="41E103AD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3D04F03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7221" w14:textId="19784BB4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24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3B5F" w14:textId="4C811D45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8E1F" w14:textId="104CB184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7A2E934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EFF6" w14:textId="2074C11A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31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7886" w14:textId="2974CD75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8373" w14:textId="00FAD8CD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2349F1" w:rsidRPr="00481EBE" w14:paraId="06AD293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FECD" w14:textId="65657027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19 Jun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DF82" w14:textId="48FEC396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1A61" w14:textId="77777777" w:rsidR="002349F1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1A3F3A52" w14:textId="2B1124E4" w:rsidR="00351BB5" w:rsidRPr="00481EBE" w:rsidRDefault="00351BB5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2349F1" w:rsidRPr="00481EBE" w14:paraId="5EF125F9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1BBE" w14:textId="7F8C666D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26 Jun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27A2" w14:textId="172BDBA6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4301" w14:textId="08963D9C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42B04739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0B1F" w14:textId="02B84BB1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5A83" w14:textId="733C8729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1A8D" w14:textId="741A2322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04B4DD0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691F" w14:textId="29C2CE35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10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B616" w14:textId="316D8EA9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2C15" w14:textId="5306C734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1803F87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0A87" w14:textId="4614FF9D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17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D23A" w14:textId="2E9F0F31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FE93" w14:textId="27168685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3692004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9C8E" w14:textId="26336D3E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24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BE83" w14:textId="1DF29D98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9A01" w14:textId="7F94A14A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349F1" w:rsidRPr="00481EBE" w14:paraId="28591C9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929D" w14:textId="03FC8242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31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6C60" w14:textId="091DC086" w:rsidR="002349F1" w:rsidRPr="00481EBE" w:rsidRDefault="002349F1" w:rsidP="002349F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6277" w14:textId="556F7E0A" w:rsidR="002349F1" w:rsidRPr="00481EBE" w:rsidRDefault="002349F1" w:rsidP="002349F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28C0F5AE" w14:textId="3401654E" w:rsidR="00E32291" w:rsidRPr="00481EBE" w:rsidRDefault="00E32291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61FD2" w:rsidRPr="00481EBE" w14:paraId="331577CC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60EF" w14:textId="21DEA99E" w:rsidR="00E61FD2" w:rsidRPr="00481EBE" w:rsidRDefault="00E61FD2" w:rsidP="00E61F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Tue 24 Jun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608E" w14:textId="3CDCED5D" w:rsidR="00E61FD2" w:rsidRPr="00481EBE" w:rsidRDefault="00E61FD2" w:rsidP="00E61FD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68FD" w14:textId="77777777" w:rsidR="00E61FD2" w:rsidRDefault="00E61FD2" w:rsidP="00E61F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5F53F61C" w14:textId="463EB30C" w:rsidR="00351BB5" w:rsidRPr="00481EBE" w:rsidRDefault="00351BB5" w:rsidP="00E61F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820AA3" w:rsidRPr="00481EBE" w14:paraId="4058A57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4287" w14:textId="4115CC9C" w:rsidR="00820AA3" w:rsidRPr="00481EBE" w:rsidRDefault="00820AA3" w:rsidP="00820AA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0B5C" w14:textId="5165E77E" w:rsidR="00820AA3" w:rsidRPr="00481EBE" w:rsidRDefault="00820AA3" w:rsidP="00820AA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ABDB" w14:textId="4D6EBD77" w:rsidR="00820AA3" w:rsidRPr="00481EBE" w:rsidRDefault="00820AA3" w:rsidP="00820AA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820AA3" w:rsidRPr="00481EBE" w14:paraId="438210AE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5E89" w14:textId="1A0A17E9" w:rsidR="00820AA3" w:rsidRPr="00481EBE" w:rsidRDefault="00820AA3" w:rsidP="00820AA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9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7435" w14:textId="14BE6FCC" w:rsidR="00820AA3" w:rsidRPr="00481EBE" w:rsidRDefault="00820AA3" w:rsidP="00820AA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BED7" w14:textId="68D3B282" w:rsidR="00820AA3" w:rsidRPr="00481EBE" w:rsidRDefault="00820AA3" w:rsidP="00820AA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820AA3" w:rsidRPr="00481EBE" w14:paraId="0E8368B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4715" w14:textId="50D4CE3E" w:rsidR="00820AA3" w:rsidRPr="00481EBE" w:rsidRDefault="00820AA3" w:rsidP="00820AA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16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D196" w14:textId="2CB336D1" w:rsidR="00820AA3" w:rsidRPr="00481EBE" w:rsidRDefault="00820AA3" w:rsidP="00820AA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42FA" w14:textId="724ACCAF" w:rsidR="00820AA3" w:rsidRPr="00481EBE" w:rsidRDefault="00820AA3" w:rsidP="00820AA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5E05C9CC" w14:textId="77777777" w:rsidR="00881009" w:rsidRPr="00481EBE" w:rsidRDefault="00881009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3B5975" w:rsidRPr="00481EBE" w14:paraId="37C5F2C3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E57D9" w:rsidRPr="00481EBE" w14:paraId="6B4C871B" w14:textId="77777777" w:rsidTr="00E61E7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24F8" w14:textId="33575AF7" w:rsidR="009E57D9" w:rsidRPr="00481EBE" w:rsidRDefault="009E57D9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/>
                <w:sz w:val="22"/>
                <w:szCs w:val="22"/>
              </w:rPr>
              <w:t>Wed 25 Jun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019B" w14:textId="3F8FA4BB" w:rsidR="009E57D9" w:rsidRPr="00481EBE" w:rsidRDefault="009E57D9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4B6D" w14:textId="77777777" w:rsidR="009E57D9" w:rsidRDefault="009E57D9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E2A6408" w14:textId="77345808" w:rsidR="00351BB5" w:rsidRPr="00481EBE" w:rsidRDefault="00351BB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6F0171" w:rsidRPr="00481EBE" w14:paraId="2BB92C78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91B9" w14:textId="3BEF928B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42AB" w14:textId="4D94BBB4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7981" w14:textId="5DF1CC45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F0171" w:rsidRPr="00481EBE" w14:paraId="5B9EF121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2189" w14:textId="05FE26B9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9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4B93" w14:textId="203651C7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3932" w14:textId="5EEC098C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F0171" w:rsidRPr="00481EBE" w14:paraId="264A234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A0D9" w14:textId="23BB80FB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16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5A1B" w14:textId="203719ED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9D45" w14:textId="7CEA594F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F0171" w:rsidRPr="00481EBE" w14:paraId="4F14F0F5" w14:textId="77777777" w:rsidTr="00E61E7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3CBC" w14:textId="6402C7A7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/>
                <w:sz w:val="22"/>
                <w:szCs w:val="22"/>
              </w:rPr>
              <w:t>Wed 2</w:t>
            </w:r>
            <w:r>
              <w:rPr>
                <w:rFonts w:ascii="Garamond" w:hAnsi="Garamond"/>
                <w:sz w:val="22"/>
                <w:szCs w:val="22"/>
              </w:rPr>
              <w:t>3</w:t>
            </w:r>
            <w:r w:rsidRPr="00481EBE">
              <w:rPr>
                <w:rFonts w:ascii="Garamond" w:hAnsi="Garamond"/>
                <w:sz w:val="22"/>
                <w:szCs w:val="22"/>
              </w:rPr>
              <w:t xml:space="preserve">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C7A7" w14:textId="45711F17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0380" w14:textId="1FC284B5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F0171" w:rsidRPr="00481EBE" w14:paraId="0C895E34" w14:textId="77777777" w:rsidTr="00E61E7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7213" w14:textId="0A7A959D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/>
                <w:sz w:val="22"/>
                <w:szCs w:val="22"/>
              </w:rPr>
              <w:t xml:space="preserve">Wed </w:t>
            </w:r>
            <w:r>
              <w:rPr>
                <w:rFonts w:ascii="Garamond" w:hAnsi="Garamond"/>
                <w:sz w:val="22"/>
                <w:szCs w:val="22"/>
              </w:rPr>
              <w:t>30</w:t>
            </w:r>
            <w:r w:rsidRPr="00481EBE">
              <w:rPr>
                <w:rFonts w:ascii="Garamond" w:hAnsi="Garamond"/>
                <w:sz w:val="22"/>
                <w:szCs w:val="22"/>
              </w:rPr>
              <w:t xml:space="preserve">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279C" w14:textId="13A6C1A0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43F2" w14:textId="7F5EDBE8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F0171" w:rsidRPr="00481EBE" w14:paraId="7267171C" w14:textId="77777777" w:rsidTr="00E61E7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 w:rsidR="00694AF9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F0171" w:rsidRPr="00481EBE" w14:paraId="46CEE240" w14:textId="77777777" w:rsidTr="00E61E7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F5D9" w14:textId="774D558E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643F" w14:textId="779457AB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BDE8" w14:textId="77777777" w:rsidR="006F0171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4AC7344" w14:textId="3B4A4D1D" w:rsidR="00351BB5" w:rsidRPr="00481EBE" w:rsidRDefault="00351BB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6F0171" w:rsidRPr="00481EBE" w14:paraId="13E7201D" w14:textId="77777777" w:rsidTr="00E61E7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E4A8" w14:textId="3AAD4A33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9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01D5" w14:textId="02A45B7C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2B6F" w14:textId="31B05BED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F0171" w:rsidRPr="00481EBE" w14:paraId="766A59BE" w14:textId="77777777" w:rsidTr="00E61E7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3C89" w14:textId="30FAE9F7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16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4297" w14:textId="17BA69B1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6722" w14:textId="43FDB2F5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F0171" w:rsidRPr="00481EBE" w14:paraId="083944EF" w14:textId="77777777" w:rsidTr="00E61E7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DB66" w14:textId="6953D7E7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23 Jul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9BCB" w14:textId="23B19925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7603" w14:textId="526BB62F" w:rsidR="006F0171" w:rsidRPr="00481EBE" w:rsidRDefault="006F017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0DD71346" w14:textId="3A80CFD9" w:rsidR="00A80957" w:rsidRPr="00D01F4E" w:rsidRDefault="00A80957" w:rsidP="00C76529">
      <w:pPr>
        <w:tabs>
          <w:tab w:val="left" w:pos="2955"/>
        </w:tabs>
        <w:rPr>
          <w:rFonts w:ascii="Garamond" w:hAnsi="Garamond"/>
          <w:szCs w:val="16"/>
          <w:lang w:val="en-GB"/>
        </w:rPr>
      </w:pPr>
    </w:p>
    <w:sectPr w:rsidR="00A80957" w:rsidRPr="00D01F4E" w:rsidSect="00A336BC">
      <w:headerReference w:type="first" r:id="rId14"/>
      <w:pgSz w:w="11906" w:h="16838" w:code="9"/>
      <w:pgMar w:top="3544" w:right="864" w:bottom="709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554093561" name="Picture 55409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proofErr w:type="spellStart"/>
      <w:r>
        <w:rPr>
          <w:rStyle w:val="Hyperlink"/>
          <w:sz w:val="16"/>
        </w:rPr>
        <w:t>sg@hklawsoc.org.hk</w:t>
      </w:r>
      <w:proofErr w:type="spellEnd"/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</w:t>
      </w:r>
      <w:proofErr w:type="spellStart"/>
      <w:r>
        <w:rPr>
          <w:rStyle w:val="Hyperlink"/>
          <w:sz w:val="16"/>
        </w:rPr>
        <w:t>www.hklawsoc.org.hk</w:t>
      </w:r>
      <w:proofErr w:type="spellEnd"/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72FB"/>
    <w:rsid w:val="0005758D"/>
    <w:rsid w:val="00057B77"/>
    <w:rsid w:val="000602FB"/>
    <w:rsid w:val="000603FA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DC5"/>
    <w:rsid w:val="001560C3"/>
    <w:rsid w:val="00156559"/>
    <w:rsid w:val="00156C9B"/>
    <w:rsid w:val="00157AFB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7C2"/>
    <w:rsid w:val="001A1B8F"/>
    <w:rsid w:val="001A1F48"/>
    <w:rsid w:val="001A209F"/>
    <w:rsid w:val="001A22DE"/>
    <w:rsid w:val="001A3B54"/>
    <w:rsid w:val="001A3B80"/>
    <w:rsid w:val="001A3E67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5111"/>
    <w:rsid w:val="002E5216"/>
    <w:rsid w:val="002E5525"/>
    <w:rsid w:val="002E6947"/>
    <w:rsid w:val="002E6C72"/>
    <w:rsid w:val="002E754A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E0"/>
    <w:rsid w:val="00367B1C"/>
    <w:rsid w:val="00367C98"/>
    <w:rsid w:val="00370B2B"/>
    <w:rsid w:val="00370E2B"/>
    <w:rsid w:val="003715E7"/>
    <w:rsid w:val="003718E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07AD4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4775"/>
    <w:rsid w:val="00454BB4"/>
    <w:rsid w:val="0045533D"/>
    <w:rsid w:val="004566F6"/>
    <w:rsid w:val="00457154"/>
    <w:rsid w:val="00457843"/>
    <w:rsid w:val="0045797F"/>
    <w:rsid w:val="00457DDF"/>
    <w:rsid w:val="004605BA"/>
    <w:rsid w:val="004608B2"/>
    <w:rsid w:val="00461344"/>
    <w:rsid w:val="00465ED6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9BC"/>
    <w:rsid w:val="005152E4"/>
    <w:rsid w:val="00515570"/>
    <w:rsid w:val="00515E1D"/>
    <w:rsid w:val="00515F36"/>
    <w:rsid w:val="00516991"/>
    <w:rsid w:val="00516CEA"/>
    <w:rsid w:val="00516E41"/>
    <w:rsid w:val="00517BA1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17A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5194"/>
    <w:rsid w:val="0055613E"/>
    <w:rsid w:val="0055653A"/>
    <w:rsid w:val="005572F0"/>
    <w:rsid w:val="005575EC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B9F"/>
    <w:rsid w:val="005664E2"/>
    <w:rsid w:val="00567354"/>
    <w:rsid w:val="0056787C"/>
    <w:rsid w:val="005679D1"/>
    <w:rsid w:val="00567B5B"/>
    <w:rsid w:val="00567BC4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576"/>
    <w:rsid w:val="005A44AE"/>
    <w:rsid w:val="005A48CC"/>
    <w:rsid w:val="005A5232"/>
    <w:rsid w:val="005A5CAF"/>
    <w:rsid w:val="005A772D"/>
    <w:rsid w:val="005A7E11"/>
    <w:rsid w:val="005B09AC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74A3"/>
    <w:rsid w:val="007075F2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BC6"/>
    <w:rsid w:val="00714E9E"/>
    <w:rsid w:val="0071500E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3FB0"/>
    <w:rsid w:val="008141C7"/>
    <w:rsid w:val="00814318"/>
    <w:rsid w:val="008150BB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53D6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6AB3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856"/>
    <w:rsid w:val="008E7AB3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CCA"/>
    <w:rsid w:val="00965388"/>
    <w:rsid w:val="00965558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294"/>
    <w:rsid w:val="009D06C9"/>
    <w:rsid w:val="009D19F5"/>
    <w:rsid w:val="009D1A96"/>
    <w:rsid w:val="009D1B62"/>
    <w:rsid w:val="009D1C50"/>
    <w:rsid w:val="009D289B"/>
    <w:rsid w:val="009D38B7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0EC8"/>
    <w:rsid w:val="00A72BD4"/>
    <w:rsid w:val="00A734BE"/>
    <w:rsid w:val="00A7377D"/>
    <w:rsid w:val="00A74090"/>
    <w:rsid w:val="00A74E7C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FEB"/>
    <w:rsid w:val="00AB42F6"/>
    <w:rsid w:val="00AB485E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66FF"/>
    <w:rsid w:val="00B76AD9"/>
    <w:rsid w:val="00B77834"/>
    <w:rsid w:val="00B77CE2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145A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97"/>
    <w:rsid w:val="00C63435"/>
    <w:rsid w:val="00C638F2"/>
    <w:rsid w:val="00C639D9"/>
    <w:rsid w:val="00C65D88"/>
    <w:rsid w:val="00C6624D"/>
    <w:rsid w:val="00C667A7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C04"/>
    <w:rsid w:val="00D2378B"/>
    <w:rsid w:val="00D23B85"/>
    <w:rsid w:val="00D24C0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1130"/>
    <w:rsid w:val="00E31982"/>
    <w:rsid w:val="00E31EB2"/>
    <w:rsid w:val="00E32291"/>
    <w:rsid w:val="00E326DD"/>
    <w:rsid w:val="00E33266"/>
    <w:rsid w:val="00E3338F"/>
    <w:rsid w:val="00E34AB6"/>
    <w:rsid w:val="00E35446"/>
    <w:rsid w:val="00E354CB"/>
    <w:rsid w:val="00E35846"/>
    <w:rsid w:val="00E35DF8"/>
    <w:rsid w:val="00E36940"/>
    <w:rsid w:val="00E36A79"/>
    <w:rsid w:val="00E36D42"/>
    <w:rsid w:val="00E37026"/>
    <w:rsid w:val="00E3714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6211"/>
    <w:rsid w:val="00F2659D"/>
    <w:rsid w:val="00F26A40"/>
    <w:rsid w:val="00F3197C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713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32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CCBA3-0F4A-4B08-B983-1D14F2E98F27}"/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6217c5a-0226-462f-8526-5fe9ca4111af"/>
    <ds:schemaRef ds:uri="c1c74309-156b-4660-9951-d9616e353fe4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</TotalTime>
  <Pages>4</Pages>
  <Words>1423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7966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Samantha WONG</cp:lastModifiedBy>
  <cp:revision>3</cp:revision>
  <cp:lastPrinted>2024-03-28T07:29:00Z</cp:lastPrinted>
  <dcterms:created xsi:type="dcterms:W3CDTF">2025-06-17T01:22:00Z</dcterms:created>
  <dcterms:modified xsi:type="dcterms:W3CDTF">2025-06-17T01:23:00Z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