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75E42" w14:textId="77777777" w:rsidR="004A2ADE" w:rsidRPr="008416D8" w:rsidRDefault="000D0D1E" w:rsidP="004A2ADE">
      <w:pPr>
        <w:jc w:val="center"/>
      </w:pPr>
      <w:bookmarkStart w:id="0" w:name="FullText"/>
      <w:r>
        <w:rPr>
          <w:b/>
          <w:u w:val="single"/>
        </w:rPr>
        <w:t xml:space="preserve">Hong Kong Book Fair </w:t>
      </w:r>
      <w:r w:rsidR="006E21A7" w:rsidRPr="008416D8">
        <w:rPr>
          <w:b/>
          <w:u w:val="single"/>
        </w:rPr>
        <w:t>2</w:t>
      </w:r>
      <w:r>
        <w:rPr>
          <w:b/>
          <w:u w:val="single"/>
        </w:rPr>
        <w:t>024</w:t>
      </w:r>
    </w:p>
    <w:p w14:paraId="0F97ED56" w14:textId="77777777" w:rsidR="008E2C7C" w:rsidRPr="008416D8" w:rsidRDefault="008E2C7C" w:rsidP="0072236D">
      <w:pPr>
        <w:jc w:val="center"/>
        <w:rPr>
          <w:b/>
        </w:rPr>
      </w:pPr>
    </w:p>
    <w:p w14:paraId="5278AA2C" w14:textId="77777777" w:rsidR="001924CF" w:rsidRPr="008416D8" w:rsidRDefault="001924CF" w:rsidP="0072236D">
      <w:pPr>
        <w:jc w:val="center"/>
        <w:rPr>
          <w:b/>
        </w:rPr>
      </w:pPr>
      <w:r w:rsidRPr="008416D8">
        <w:rPr>
          <w:b/>
        </w:rPr>
        <w:t>Recruitment of Volunteer Solicitors</w:t>
      </w:r>
    </w:p>
    <w:p w14:paraId="7A254115" w14:textId="77777777" w:rsidR="0072236D" w:rsidRPr="008416D8" w:rsidRDefault="001924CF" w:rsidP="0072236D">
      <w:pPr>
        <w:jc w:val="center"/>
        <w:rPr>
          <w:b/>
        </w:rPr>
      </w:pPr>
      <w:r w:rsidRPr="008416D8">
        <w:rPr>
          <w:b/>
        </w:rPr>
        <w:br/>
      </w:r>
      <w:r w:rsidR="00C97E3D" w:rsidRPr="008416D8">
        <w:rPr>
          <w:b/>
        </w:rPr>
        <w:t>Application Form</w:t>
      </w:r>
    </w:p>
    <w:p w14:paraId="023EC070" w14:textId="77777777" w:rsidR="0072236D" w:rsidRPr="008416D8" w:rsidRDefault="0072236D" w:rsidP="0072236D">
      <w:pPr>
        <w:jc w:val="center"/>
        <w:rPr>
          <w:b/>
          <w:i/>
          <w:u w:val="single"/>
        </w:rPr>
      </w:pPr>
    </w:p>
    <w:p w14:paraId="2C136A7C" w14:textId="4FFC83B8" w:rsidR="006532AD" w:rsidRPr="006D3537" w:rsidRDefault="0072236D" w:rsidP="0072236D">
      <w:pPr>
        <w:spacing w:line="320" w:lineRule="exact"/>
      </w:pPr>
      <w:r w:rsidRPr="008416D8">
        <w:t>To:</w:t>
      </w:r>
      <w:r w:rsidRPr="008416D8">
        <w:tab/>
        <w:t>Communications &amp; External Affairs Department</w:t>
      </w:r>
      <w:r w:rsidR="00D96A65" w:rsidRPr="008416D8">
        <w:t xml:space="preserve">, </w:t>
      </w:r>
      <w:r w:rsidRPr="008416D8">
        <w:t>The Law Society of Hong Kong</w:t>
      </w:r>
    </w:p>
    <w:p w14:paraId="7FE8EC29" w14:textId="77777777" w:rsidR="008E2C7C" w:rsidRPr="008416D8" w:rsidRDefault="0072236D" w:rsidP="0072236D">
      <w:pPr>
        <w:spacing w:line="320" w:lineRule="exact"/>
        <w:rPr>
          <w:lang w:val="fr-FR"/>
        </w:rPr>
      </w:pPr>
      <w:proofErr w:type="gramStart"/>
      <w:r w:rsidRPr="008416D8">
        <w:rPr>
          <w:lang w:val="fr-FR"/>
        </w:rPr>
        <w:t>Email:</w:t>
      </w:r>
      <w:proofErr w:type="gramEnd"/>
      <w:r w:rsidR="00945259">
        <w:rPr>
          <w:lang w:val="fr-FR"/>
        </w:rPr>
        <w:tab/>
      </w:r>
      <w:hyperlink r:id="rId8" w:history="1">
        <w:r w:rsidR="000D0D1E" w:rsidRPr="004F777B">
          <w:rPr>
            <w:rStyle w:val="Hyperlink"/>
            <w:lang w:val="fr-FR"/>
          </w:rPr>
          <w:t>joyce.lau@hklawsoc.org.hk</w:t>
        </w:r>
      </w:hyperlink>
      <w:r w:rsidRPr="008416D8">
        <w:rPr>
          <w:lang w:val="fr-FR"/>
        </w:rPr>
        <w:t xml:space="preserve">        </w:t>
      </w:r>
    </w:p>
    <w:p w14:paraId="25B8EE49" w14:textId="77777777" w:rsidR="0072236D" w:rsidRPr="008416D8" w:rsidRDefault="0072236D" w:rsidP="0072236D">
      <w:pPr>
        <w:spacing w:line="320" w:lineRule="exact"/>
        <w:rPr>
          <w:lang w:val="fr-FR"/>
        </w:rPr>
      </w:pPr>
      <w:r w:rsidRPr="008416D8">
        <w:rPr>
          <w:lang w:val="fr-FR"/>
        </w:rPr>
        <w:t xml:space="preserve">Fax : </w:t>
      </w:r>
      <w:r w:rsidR="00945259">
        <w:rPr>
          <w:lang w:val="fr-FR"/>
        </w:rPr>
        <w:tab/>
      </w:r>
      <w:r w:rsidR="000A48D9" w:rsidRPr="008416D8">
        <w:rPr>
          <w:lang w:val="fr-FR"/>
        </w:rPr>
        <w:t>2845 0387</w:t>
      </w:r>
    </w:p>
    <w:p w14:paraId="429A3711" w14:textId="77777777" w:rsidR="0072236D" w:rsidRPr="008416D8" w:rsidRDefault="0072236D" w:rsidP="0072236D">
      <w:pPr>
        <w:rPr>
          <w:b/>
          <w:lang w:val="fr-FR"/>
        </w:rPr>
      </w:pPr>
      <w:r w:rsidRPr="008416D8">
        <w:rPr>
          <w:b/>
          <w:lang w:val="fr-FR"/>
        </w:rPr>
        <w:t>___________________________________________________________________________</w:t>
      </w:r>
    </w:p>
    <w:p w14:paraId="313F6B22" w14:textId="77777777" w:rsidR="0072236D" w:rsidRPr="008416D8" w:rsidRDefault="0072236D" w:rsidP="0072236D">
      <w:pPr>
        <w:rPr>
          <w:lang w:val="fr-FR"/>
        </w:rPr>
      </w:pPr>
    </w:p>
    <w:p w14:paraId="68FDB6AA" w14:textId="6EB84D0D" w:rsidR="0072236D" w:rsidRDefault="0072236D" w:rsidP="0072236D">
      <w:r w:rsidRPr="008416D8">
        <w:t xml:space="preserve">I would like to join </w:t>
      </w:r>
      <w:r w:rsidR="008E2C7C" w:rsidRPr="008416D8">
        <w:t xml:space="preserve">as a volunteer solicitor </w:t>
      </w:r>
      <w:r w:rsidR="000D0D1E">
        <w:t xml:space="preserve">for the </w:t>
      </w:r>
      <w:r w:rsidR="003C615B">
        <w:t xml:space="preserve">Law Society’s booth in </w:t>
      </w:r>
      <w:r w:rsidR="000D0D1E">
        <w:t>Hong Kong Book Fair 2024.</w:t>
      </w:r>
    </w:p>
    <w:p w14:paraId="68558440" w14:textId="77777777" w:rsidR="000D0D1E" w:rsidRDefault="000D0D1E" w:rsidP="0072236D"/>
    <w:tbl>
      <w:tblPr>
        <w:tblStyle w:val="TableGrid"/>
        <w:tblW w:w="0" w:type="auto"/>
        <w:tblLook w:val="04A0" w:firstRow="1" w:lastRow="0" w:firstColumn="1" w:lastColumn="0" w:noHBand="0" w:noVBand="1"/>
      </w:tblPr>
      <w:tblGrid>
        <w:gridCol w:w="2430"/>
        <w:gridCol w:w="6586"/>
      </w:tblGrid>
      <w:tr w:rsidR="000C0660" w14:paraId="22ECFE14" w14:textId="77777777" w:rsidTr="00C558B8">
        <w:tc>
          <w:tcPr>
            <w:tcW w:w="2430" w:type="dxa"/>
          </w:tcPr>
          <w:p w14:paraId="33BF8C0E" w14:textId="77777777" w:rsidR="000C0660" w:rsidRDefault="000C0660" w:rsidP="003221E0">
            <w:pPr>
              <w:widowControl/>
            </w:pPr>
            <w:bookmarkStart w:id="1" w:name="_Hlk168075961"/>
            <w:r w:rsidRPr="00A814B3">
              <w:t>Date:</w:t>
            </w:r>
          </w:p>
        </w:tc>
        <w:tc>
          <w:tcPr>
            <w:tcW w:w="6586" w:type="dxa"/>
          </w:tcPr>
          <w:p w14:paraId="566CB1C7" w14:textId="77777777" w:rsidR="000C0660" w:rsidRDefault="000C0660" w:rsidP="003221E0">
            <w:pPr>
              <w:widowControl/>
            </w:pPr>
            <w:r>
              <w:t>17 – 23 July 2024 (W</w:t>
            </w:r>
            <w:r>
              <w:rPr>
                <w:rFonts w:hint="eastAsia"/>
              </w:rPr>
              <w:t>e</w:t>
            </w:r>
            <w:r>
              <w:t>dnesday – Tuesday)</w:t>
            </w:r>
          </w:p>
        </w:tc>
      </w:tr>
      <w:tr w:rsidR="000C0660" w14:paraId="16C2C7AF" w14:textId="77777777" w:rsidTr="00C558B8">
        <w:tc>
          <w:tcPr>
            <w:tcW w:w="2430" w:type="dxa"/>
          </w:tcPr>
          <w:p w14:paraId="78DC167C" w14:textId="77777777" w:rsidR="000C0660" w:rsidRDefault="000C0660" w:rsidP="003221E0">
            <w:pPr>
              <w:widowControl/>
            </w:pPr>
            <w:r w:rsidRPr="00A814B3">
              <w:t>Time:</w:t>
            </w:r>
          </w:p>
        </w:tc>
        <w:tc>
          <w:tcPr>
            <w:tcW w:w="6586" w:type="dxa"/>
          </w:tcPr>
          <w:p w14:paraId="2E578F5B" w14:textId="3D4A30EE" w:rsidR="000C0660" w:rsidRDefault="000C0660" w:rsidP="003221E0">
            <w:pPr>
              <w:widowControl/>
            </w:pPr>
            <w:r>
              <w:t>5 sessions</w:t>
            </w:r>
            <w:r w:rsidR="007E4763">
              <w:t xml:space="preserve"> (2 hours each)</w:t>
            </w:r>
            <w:r>
              <w:t xml:space="preserve"> between 1</w:t>
            </w:r>
            <w:r w:rsidR="007E4763">
              <w:t>1</w:t>
            </w:r>
            <w:r>
              <w:t>:00 a.m. and 9:00 p.m.</w:t>
            </w:r>
          </w:p>
          <w:p w14:paraId="702356B8" w14:textId="1F77985F" w:rsidR="000C0660" w:rsidRDefault="007E4763" w:rsidP="003221E0">
            <w:pPr>
              <w:widowControl/>
            </w:pPr>
            <w:r>
              <w:t>(Please refer to the time slots below)</w:t>
            </w:r>
          </w:p>
        </w:tc>
      </w:tr>
      <w:tr w:rsidR="000C0660" w14:paraId="290C44C7" w14:textId="77777777" w:rsidTr="00C558B8">
        <w:tc>
          <w:tcPr>
            <w:tcW w:w="2430" w:type="dxa"/>
          </w:tcPr>
          <w:p w14:paraId="49733B59" w14:textId="77777777" w:rsidR="000C0660" w:rsidRDefault="000C0660" w:rsidP="003221E0">
            <w:pPr>
              <w:widowControl/>
            </w:pPr>
            <w:r w:rsidRPr="00A814B3">
              <w:t>Venue:</w:t>
            </w:r>
          </w:p>
        </w:tc>
        <w:tc>
          <w:tcPr>
            <w:tcW w:w="6586" w:type="dxa"/>
          </w:tcPr>
          <w:p w14:paraId="64B896B4" w14:textId="77777777" w:rsidR="000C0660" w:rsidRDefault="000C0660" w:rsidP="003221E0">
            <w:pPr>
              <w:widowControl/>
            </w:pPr>
            <w:r w:rsidRPr="00CB3049">
              <w:t>Hong Kong Convention and Exhibition Centre</w:t>
            </w:r>
          </w:p>
          <w:p w14:paraId="187A5B46" w14:textId="77777777" w:rsidR="000C0660" w:rsidRDefault="000C0660" w:rsidP="003221E0">
            <w:pPr>
              <w:widowControl/>
            </w:pPr>
            <w:r w:rsidRPr="00CB3049">
              <w:t xml:space="preserve">1 </w:t>
            </w:r>
            <w:proofErr w:type="spellStart"/>
            <w:r w:rsidRPr="00CB3049">
              <w:t>Harbour</w:t>
            </w:r>
            <w:proofErr w:type="spellEnd"/>
            <w:r w:rsidRPr="00CB3049">
              <w:t xml:space="preserve"> Road, Wan Chai, Hong Kong</w:t>
            </w:r>
          </w:p>
        </w:tc>
      </w:tr>
      <w:tr w:rsidR="00C558B8" w14:paraId="17F01850" w14:textId="77777777" w:rsidTr="00EC0AB7">
        <w:trPr>
          <w:trHeight w:val="638"/>
        </w:trPr>
        <w:tc>
          <w:tcPr>
            <w:tcW w:w="2430" w:type="dxa"/>
          </w:tcPr>
          <w:p w14:paraId="56B7508C" w14:textId="77777777" w:rsidR="00C558B8" w:rsidRPr="00A814B3" w:rsidRDefault="00C558B8" w:rsidP="00762D16">
            <w:pPr>
              <w:widowControl/>
            </w:pPr>
            <w:r>
              <w:t>Booth number of the Law Society:</w:t>
            </w:r>
            <w:r>
              <w:tab/>
              <w:t xml:space="preserve"> </w:t>
            </w:r>
          </w:p>
        </w:tc>
        <w:tc>
          <w:tcPr>
            <w:tcW w:w="6586" w:type="dxa"/>
          </w:tcPr>
          <w:p w14:paraId="5199E4EC" w14:textId="77777777" w:rsidR="00C558B8" w:rsidRPr="00CB3049" w:rsidRDefault="00C558B8" w:rsidP="003221E0">
            <w:pPr>
              <w:widowControl/>
            </w:pPr>
            <w:r w:rsidRPr="00C558B8">
              <w:t>1B-B21</w:t>
            </w:r>
          </w:p>
        </w:tc>
      </w:tr>
      <w:tr w:rsidR="00C558B8" w14:paraId="75BE9003" w14:textId="77777777" w:rsidTr="00C558B8">
        <w:tc>
          <w:tcPr>
            <w:tcW w:w="2430" w:type="dxa"/>
          </w:tcPr>
          <w:p w14:paraId="70E18216" w14:textId="77777777" w:rsidR="00C558B8" w:rsidRPr="00A814B3" w:rsidRDefault="00C558B8" w:rsidP="00C558B8">
            <w:pPr>
              <w:widowControl/>
            </w:pPr>
            <w:r>
              <w:t>Hall:</w:t>
            </w:r>
            <w:r>
              <w:tab/>
            </w:r>
          </w:p>
        </w:tc>
        <w:tc>
          <w:tcPr>
            <w:tcW w:w="6586" w:type="dxa"/>
          </w:tcPr>
          <w:p w14:paraId="16487BB5" w14:textId="7039CEA6" w:rsidR="00C558B8" w:rsidRPr="00CB3049" w:rsidRDefault="00C558B8" w:rsidP="003221E0">
            <w:pPr>
              <w:widowControl/>
            </w:pPr>
            <w:r w:rsidRPr="00C558B8">
              <w:t>General Books Pavilion</w:t>
            </w:r>
            <w:r w:rsidR="007E4763">
              <w:t xml:space="preserve"> (Hall 1B)</w:t>
            </w:r>
          </w:p>
        </w:tc>
      </w:tr>
      <w:tr w:rsidR="000C0660" w14:paraId="722443CD" w14:textId="77777777" w:rsidTr="00C558B8">
        <w:tc>
          <w:tcPr>
            <w:tcW w:w="2430" w:type="dxa"/>
          </w:tcPr>
          <w:p w14:paraId="2AA7CB50" w14:textId="77777777" w:rsidR="000C0660" w:rsidRDefault="000C0660" w:rsidP="003221E0">
            <w:pPr>
              <w:widowControl/>
            </w:pPr>
            <w:r w:rsidRPr="00A814B3">
              <w:t>Session:</w:t>
            </w:r>
          </w:p>
        </w:tc>
        <w:tc>
          <w:tcPr>
            <w:tcW w:w="6586" w:type="dxa"/>
          </w:tcPr>
          <w:p w14:paraId="022F783C" w14:textId="77777777" w:rsidR="000C0660" w:rsidRDefault="000C0660" w:rsidP="003221E0">
            <w:pPr>
              <w:widowControl/>
            </w:pPr>
            <w:r>
              <w:t xml:space="preserve">Members </w:t>
            </w:r>
            <w:r w:rsidR="003C615B" w:rsidRPr="003C615B">
              <w:t>are invited to volunteer for 2 hours per session.</w:t>
            </w:r>
          </w:p>
        </w:tc>
      </w:tr>
      <w:tr w:rsidR="00CD33B9" w14:paraId="1FC5BD37" w14:textId="77777777" w:rsidTr="00C558B8">
        <w:tc>
          <w:tcPr>
            <w:tcW w:w="2430" w:type="dxa"/>
          </w:tcPr>
          <w:p w14:paraId="7449FD8B" w14:textId="77777777" w:rsidR="00CD33B9" w:rsidRPr="00A814B3" w:rsidRDefault="00CD33B9" w:rsidP="003221E0">
            <w:pPr>
              <w:widowControl/>
            </w:pPr>
            <w:r>
              <w:t>Dress Code:</w:t>
            </w:r>
          </w:p>
        </w:tc>
        <w:tc>
          <w:tcPr>
            <w:tcW w:w="6586" w:type="dxa"/>
          </w:tcPr>
          <w:p w14:paraId="5590A7D1" w14:textId="599D6068" w:rsidR="00CD33B9" w:rsidRDefault="00CD33B9" w:rsidP="00CD33B9">
            <w:pPr>
              <w:widowControl/>
            </w:pPr>
            <w:r>
              <w:t>17-1</w:t>
            </w:r>
            <w:r w:rsidR="000109CD">
              <w:t xml:space="preserve">9, </w:t>
            </w:r>
            <w:r>
              <w:t xml:space="preserve">22-23 July: Business attire </w:t>
            </w:r>
          </w:p>
          <w:p w14:paraId="2982F38A" w14:textId="16C03760" w:rsidR="00CD33B9" w:rsidRDefault="00CD33B9" w:rsidP="00CD33B9">
            <w:pPr>
              <w:widowControl/>
            </w:pPr>
            <w:r>
              <w:t>20</w:t>
            </w:r>
            <w:r w:rsidR="000109CD">
              <w:t>-21</w:t>
            </w:r>
            <w:bookmarkStart w:id="2" w:name="_GoBack"/>
            <w:bookmarkEnd w:id="2"/>
            <w:r>
              <w:t xml:space="preserve"> July: smart casual (Law Society’s polo-shirt will be provided to volunteer solicitors)</w:t>
            </w:r>
          </w:p>
        </w:tc>
      </w:tr>
      <w:tr w:rsidR="000C0660" w14:paraId="37D11488" w14:textId="77777777" w:rsidTr="00C558B8">
        <w:trPr>
          <w:trHeight w:val="531"/>
        </w:trPr>
        <w:tc>
          <w:tcPr>
            <w:tcW w:w="2430" w:type="dxa"/>
          </w:tcPr>
          <w:p w14:paraId="7FF8B6C7" w14:textId="77777777" w:rsidR="000C0660" w:rsidRDefault="003C615B" w:rsidP="003221E0">
            <w:pPr>
              <w:widowControl/>
            </w:pPr>
            <w:r>
              <w:t>Tasks</w:t>
            </w:r>
            <w:r w:rsidR="000C0660" w:rsidRPr="00A814B3">
              <w:t>:</w:t>
            </w:r>
          </w:p>
        </w:tc>
        <w:tc>
          <w:tcPr>
            <w:tcW w:w="6586" w:type="dxa"/>
          </w:tcPr>
          <w:p w14:paraId="0388DB4B" w14:textId="77777777" w:rsidR="000C0660" w:rsidRDefault="000C0660" w:rsidP="00EC0AB7">
            <w:pPr>
              <w:pStyle w:val="ListParagraph"/>
              <w:widowControl/>
              <w:numPr>
                <w:ilvl w:val="0"/>
                <w:numId w:val="10"/>
              </w:numPr>
              <w:ind w:left="289" w:hanging="283"/>
            </w:pPr>
            <w:r>
              <w:t>Promote legal knowledge to the visitors</w:t>
            </w:r>
          </w:p>
          <w:p w14:paraId="34518E69" w14:textId="11C76226" w:rsidR="000C0660" w:rsidRPr="00281CDC" w:rsidRDefault="000C0660" w:rsidP="00EC0AB7">
            <w:pPr>
              <w:pStyle w:val="ListParagraph"/>
              <w:widowControl/>
              <w:numPr>
                <w:ilvl w:val="0"/>
                <w:numId w:val="10"/>
              </w:numPr>
              <w:ind w:left="289" w:hanging="283"/>
            </w:pPr>
            <w:r>
              <w:t>Answer</w:t>
            </w:r>
            <w:r w:rsidRPr="000B22D8">
              <w:t xml:space="preserve"> enquiries</w:t>
            </w:r>
            <w:r>
              <w:t xml:space="preserve"> on how to become a solicitor</w:t>
            </w:r>
          </w:p>
        </w:tc>
      </w:tr>
      <w:bookmarkEnd w:id="1"/>
      <w:tr w:rsidR="000C0660" w14:paraId="6005E80E" w14:textId="77777777" w:rsidTr="00C558B8">
        <w:trPr>
          <w:trHeight w:val="629"/>
        </w:trPr>
        <w:tc>
          <w:tcPr>
            <w:tcW w:w="2430" w:type="dxa"/>
          </w:tcPr>
          <w:p w14:paraId="6B0D7CB2" w14:textId="77777777" w:rsidR="000C0660" w:rsidRDefault="000C0660" w:rsidP="003221E0">
            <w:pPr>
              <w:widowControl/>
            </w:pPr>
            <w:r w:rsidRPr="00A814B3">
              <w:t>Number of volunteer solicitors required:</w:t>
            </w:r>
          </w:p>
        </w:tc>
        <w:tc>
          <w:tcPr>
            <w:tcW w:w="6586" w:type="dxa"/>
          </w:tcPr>
          <w:p w14:paraId="7F75A9F4" w14:textId="3447DFB5" w:rsidR="000C0660" w:rsidRDefault="000C0660" w:rsidP="003221E0">
            <w:pPr>
              <w:widowControl/>
            </w:pPr>
            <w:r>
              <w:t>We require approximately 33 volunteer solicitors.</w:t>
            </w:r>
            <w:r w:rsidR="007E4763">
              <w:t xml:space="preserve"> The Law Society will provide entry tickets for volunteer solicitors.</w:t>
            </w:r>
          </w:p>
        </w:tc>
      </w:tr>
    </w:tbl>
    <w:p w14:paraId="5DA44903" w14:textId="77777777" w:rsidR="000C0660" w:rsidRPr="008416D8" w:rsidRDefault="000C0660" w:rsidP="0072236D">
      <w:pPr>
        <w:rPr>
          <w:b/>
        </w:rPr>
      </w:pPr>
    </w:p>
    <w:p w14:paraId="0291CF76" w14:textId="77777777" w:rsidR="001E4902" w:rsidRPr="008416D8" w:rsidRDefault="001E4902" w:rsidP="0072236D">
      <w:pPr>
        <w:rPr>
          <w:b/>
        </w:rPr>
      </w:pPr>
      <w:r w:rsidRPr="008416D8">
        <w:rPr>
          <w:b/>
        </w:rPr>
        <w:t>Part A –</w:t>
      </w:r>
      <w:r w:rsidR="00F47F05" w:rsidRPr="008416D8">
        <w:rPr>
          <w:b/>
        </w:rPr>
        <w:t xml:space="preserve"> P</w:t>
      </w:r>
      <w:r w:rsidR="008E2C7C" w:rsidRPr="008416D8">
        <w:rPr>
          <w:b/>
        </w:rPr>
        <w:t>referred</w:t>
      </w:r>
      <w:r w:rsidR="00F47F05" w:rsidRPr="008416D8">
        <w:rPr>
          <w:b/>
        </w:rPr>
        <w:t xml:space="preserve"> time slot</w:t>
      </w:r>
    </w:p>
    <w:p w14:paraId="2ED08D67" w14:textId="77777777" w:rsidR="00F47F05" w:rsidRPr="008416D8" w:rsidRDefault="00F47F05" w:rsidP="0072236D">
      <w:pPr>
        <w:rPr>
          <w:i/>
          <w:szCs w:val="24"/>
        </w:rPr>
      </w:pPr>
      <w:r w:rsidRPr="008416D8">
        <w:rPr>
          <w:rFonts w:eastAsia="SimSun"/>
          <w:i/>
          <w:szCs w:val="24"/>
          <w:lang w:eastAsia="zh-CN"/>
        </w:rPr>
        <w:t>(Please tick as appropriate</w:t>
      </w:r>
      <w:r w:rsidRPr="008416D8">
        <w:rPr>
          <w:i/>
          <w:szCs w:val="24"/>
        </w:rPr>
        <w:t xml:space="preserve">. You may choose </w:t>
      </w:r>
      <w:r w:rsidR="00D55194">
        <w:rPr>
          <w:i/>
          <w:szCs w:val="24"/>
        </w:rPr>
        <w:t xml:space="preserve">more than </w:t>
      </w:r>
      <w:r w:rsidRPr="008416D8">
        <w:rPr>
          <w:i/>
          <w:szCs w:val="24"/>
        </w:rPr>
        <w:t xml:space="preserve">one </w:t>
      </w:r>
      <w:r w:rsidR="005E0D32" w:rsidRPr="008416D8">
        <w:rPr>
          <w:i/>
          <w:szCs w:val="24"/>
        </w:rPr>
        <w:t>time slot.</w:t>
      </w:r>
      <w:r w:rsidRPr="008416D8">
        <w:rPr>
          <w:i/>
          <w:szCs w:val="24"/>
        </w:rPr>
        <w:t>)</w:t>
      </w:r>
    </w:p>
    <w:p w14:paraId="11CD705B" w14:textId="77777777" w:rsidR="00F47F05" w:rsidRPr="008416D8" w:rsidRDefault="00F47F05" w:rsidP="0072236D">
      <w:pPr>
        <w:rPr>
          <w:i/>
          <w:szCs w:val="24"/>
        </w:rPr>
      </w:pPr>
    </w:p>
    <w:tbl>
      <w:tblPr>
        <w:tblStyle w:val="TableGrid"/>
        <w:tblW w:w="9157" w:type="dxa"/>
        <w:tblInd w:w="108" w:type="dxa"/>
        <w:tblLook w:val="04A0" w:firstRow="1" w:lastRow="0" w:firstColumn="1" w:lastColumn="0" w:noHBand="0" w:noVBand="1"/>
      </w:tblPr>
      <w:tblGrid>
        <w:gridCol w:w="2857"/>
        <w:gridCol w:w="1141"/>
        <w:gridCol w:w="2189"/>
        <w:gridCol w:w="2970"/>
      </w:tblGrid>
      <w:tr w:rsidR="00F47F05" w:rsidRPr="008416D8" w14:paraId="361F51A4" w14:textId="77777777" w:rsidTr="00E70552">
        <w:trPr>
          <w:trHeight w:val="415"/>
        </w:trPr>
        <w:tc>
          <w:tcPr>
            <w:tcW w:w="2857" w:type="dxa"/>
            <w:vAlign w:val="center"/>
          </w:tcPr>
          <w:p w14:paraId="115C0590" w14:textId="77777777" w:rsidR="00F47F05" w:rsidRPr="008416D8" w:rsidRDefault="00F47F05" w:rsidP="00726507">
            <w:pPr>
              <w:jc w:val="center"/>
              <w:rPr>
                <w:b/>
                <w:lang w:val="en-GB"/>
              </w:rPr>
            </w:pPr>
            <w:r w:rsidRPr="008416D8">
              <w:rPr>
                <w:b/>
                <w:lang w:val="en-GB"/>
              </w:rPr>
              <w:t>Date</w:t>
            </w:r>
          </w:p>
        </w:tc>
        <w:tc>
          <w:tcPr>
            <w:tcW w:w="3330" w:type="dxa"/>
            <w:gridSpan w:val="2"/>
            <w:vAlign w:val="center"/>
          </w:tcPr>
          <w:p w14:paraId="124E2920" w14:textId="77777777" w:rsidR="00F47F05" w:rsidRPr="008416D8" w:rsidRDefault="00F47F05" w:rsidP="00726507">
            <w:pPr>
              <w:jc w:val="center"/>
              <w:rPr>
                <w:b/>
                <w:lang w:val="en-GB"/>
              </w:rPr>
            </w:pPr>
            <w:r w:rsidRPr="008416D8">
              <w:rPr>
                <w:b/>
                <w:lang w:val="en-GB"/>
              </w:rPr>
              <w:t>Time / Sessions</w:t>
            </w:r>
          </w:p>
        </w:tc>
        <w:tc>
          <w:tcPr>
            <w:tcW w:w="2970" w:type="dxa"/>
            <w:vAlign w:val="center"/>
          </w:tcPr>
          <w:p w14:paraId="5B8C72DC" w14:textId="77777777" w:rsidR="00E70552" w:rsidRPr="00E70552" w:rsidRDefault="00F47F05" w:rsidP="00E70552">
            <w:pPr>
              <w:jc w:val="center"/>
              <w:rPr>
                <w:b/>
              </w:rPr>
            </w:pPr>
            <w:r w:rsidRPr="008416D8">
              <w:rPr>
                <w:b/>
                <w:lang w:val="en-GB"/>
              </w:rPr>
              <w:t xml:space="preserve">Indication of interest </w:t>
            </w:r>
            <w:r w:rsidRPr="008416D8">
              <w:rPr>
                <w:b/>
              </w:rPr>
              <w:t>(</w:t>
            </w:r>
            <w:r w:rsidRPr="008416D8">
              <w:rPr>
                <w:b/>
              </w:rPr>
              <w:sym w:font="Wingdings" w:char="F0FC"/>
            </w:r>
            <w:r w:rsidRPr="008416D8">
              <w:rPr>
                <w:b/>
              </w:rPr>
              <w:t>)</w:t>
            </w:r>
          </w:p>
        </w:tc>
      </w:tr>
      <w:tr w:rsidR="00CE5073" w:rsidRPr="008416D8" w14:paraId="296B5B43" w14:textId="77777777" w:rsidTr="00E70552">
        <w:trPr>
          <w:trHeight w:val="340"/>
        </w:trPr>
        <w:tc>
          <w:tcPr>
            <w:tcW w:w="2857" w:type="dxa"/>
            <w:vMerge w:val="restart"/>
          </w:tcPr>
          <w:p w14:paraId="6A8BD3BF" w14:textId="77777777" w:rsidR="00CE5073" w:rsidRPr="008416D8" w:rsidRDefault="000D0D1E" w:rsidP="00CE5073">
            <w:pPr>
              <w:spacing w:after="58"/>
            </w:pPr>
            <w:r>
              <w:t>17 July</w:t>
            </w:r>
            <w:r w:rsidR="00B25A65" w:rsidRPr="00B25A65">
              <w:t xml:space="preserve"> 2024 </w:t>
            </w:r>
            <w:r w:rsidR="00CE5073" w:rsidRPr="008416D8">
              <w:t>(</w:t>
            </w:r>
            <w:r>
              <w:t>Wednesday</w:t>
            </w:r>
            <w:r w:rsidR="00CE5073" w:rsidRPr="008416D8">
              <w:t>)</w:t>
            </w:r>
          </w:p>
          <w:p w14:paraId="1147380E" w14:textId="77777777" w:rsidR="00CE5073" w:rsidRPr="008416D8" w:rsidRDefault="00CE5073" w:rsidP="00B25A65">
            <w:pPr>
              <w:rPr>
                <w:lang w:val="en-GB"/>
              </w:rPr>
            </w:pPr>
          </w:p>
        </w:tc>
        <w:tc>
          <w:tcPr>
            <w:tcW w:w="1141" w:type="dxa"/>
          </w:tcPr>
          <w:p w14:paraId="743E399D" w14:textId="77777777" w:rsidR="00CE5073" w:rsidRPr="008416D8" w:rsidRDefault="00CE5073" w:rsidP="00CE5073">
            <w:pPr>
              <w:rPr>
                <w:lang w:val="en-GB"/>
              </w:rPr>
            </w:pPr>
            <w:r w:rsidRPr="008416D8">
              <w:rPr>
                <w:lang w:val="en-GB"/>
              </w:rPr>
              <w:t>Session 1</w:t>
            </w:r>
          </w:p>
        </w:tc>
        <w:tc>
          <w:tcPr>
            <w:tcW w:w="2189" w:type="dxa"/>
          </w:tcPr>
          <w:p w14:paraId="123535A6" w14:textId="77777777" w:rsidR="00CE5073" w:rsidRPr="008416D8" w:rsidRDefault="00762D16" w:rsidP="00CE5073">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1E57CD4A" w14:textId="77777777" w:rsidR="00CE5073" w:rsidRPr="008416D8" w:rsidRDefault="00CE5073" w:rsidP="00CE5073"/>
        </w:tc>
      </w:tr>
      <w:tr w:rsidR="00CE5073" w:rsidRPr="008416D8" w14:paraId="57165755" w14:textId="77777777" w:rsidTr="00E70552">
        <w:trPr>
          <w:trHeight w:val="340"/>
        </w:trPr>
        <w:tc>
          <w:tcPr>
            <w:tcW w:w="2857" w:type="dxa"/>
            <w:vMerge/>
          </w:tcPr>
          <w:p w14:paraId="1698E8D7" w14:textId="77777777" w:rsidR="00CE5073" w:rsidRPr="008416D8" w:rsidRDefault="00CE5073" w:rsidP="00CE5073"/>
        </w:tc>
        <w:tc>
          <w:tcPr>
            <w:tcW w:w="1141" w:type="dxa"/>
          </w:tcPr>
          <w:p w14:paraId="03294F3C" w14:textId="77777777" w:rsidR="00CE5073" w:rsidRPr="008416D8" w:rsidRDefault="00CE5073" w:rsidP="00CE5073">
            <w:pPr>
              <w:rPr>
                <w:lang w:val="en-GB"/>
              </w:rPr>
            </w:pPr>
            <w:r w:rsidRPr="008416D8">
              <w:rPr>
                <w:lang w:val="en-GB"/>
              </w:rPr>
              <w:t>Session 2</w:t>
            </w:r>
          </w:p>
        </w:tc>
        <w:tc>
          <w:tcPr>
            <w:tcW w:w="2189" w:type="dxa"/>
          </w:tcPr>
          <w:p w14:paraId="62D15D14" w14:textId="77777777" w:rsidR="00CE5073" w:rsidRPr="008416D8" w:rsidRDefault="000D0D1E" w:rsidP="00CE5073">
            <w:pPr>
              <w:rPr>
                <w:lang w:val="en-GB"/>
              </w:rPr>
            </w:pPr>
            <w:r>
              <w:rPr>
                <w:lang w:val="en-GB"/>
              </w:rPr>
              <w:t>13:00 – 15:00</w:t>
            </w:r>
          </w:p>
        </w:tc>
        <w:tc>
          <w:tcPr>
            <w:tcW w:w="2970" w:type="dxa"/>
          </w:tcPr>
          <w:p w14:paraId="14ECAF86" w14:textId="77777777" w:rsidR="00CE5073" w:rsidRPr="008416D8" w:rsidRDefault="00CE5073" w:rsidP="00CE5073"/>
        </w:tc>
      </w:tr>
      <w:tr w:rsidR="00CE5073" w:rsidRPr="008416D8" w14:paraId="18D064CF" w14:textId="77777777" w:rsidTr="00E70552">
        <w:trPr>
          <w:trHeight w:val="340"/>
        </w:trPr>
        <w:tc>
          <w:tcPr>
            <w:tcW w:w="2857" w:type="dxa"/>
            <w:vMerge/>
          </w:tcPr>
          <w:p w14:paraId="0F2145CD" w14:textId="77777777" w:rsidR="00CE5073" w:rsidRPr="008416D8" w:rsidRDefault="00CE5073" w:rsidP="00CE5073"/>
        </w:tc>
        <w:tc>
          <w:tcPr>
            <w:tcW w:w="1141" w:type="dxa"/>
          </w:tcPr>
          <w:p w14:paraId="0A7F8EDC" w14:textId="77777777" w:rsidR="00CE5073" w:rsidRPr="008416D8" w:rsidRDefault="00CE5073" w:rsidP="00CE5073">
            <w:r w:rsidRPr="008416D8">
              <w:rPr>
                <w:lang w:val="en-GB"/>
              </w:rPr>
              <w:t>Session 3</w:t>
            </w:r>
          </w:p>
        </w:tc>
        <w:tc>
          <w:tcPr>
            <w:tcW w:w="2189" w:type="dxa"/>
          </w:tcPr>
          <w:p w14:paraId="5A98490A" w14:textId="77777777" w:rsidR="00CE5073" w:rsidRPr="008416D8" w:rsidRDefault="000D0D1E" w:rsidP="00CE5073">
            <w:pPr>
              <w:rPr>
                <w:lang w:val="en-GB"/>
              </w:rPr>
            </w:pPr>
            <w:r>
              <w:rPr>
                <w:lang w:val="en-GB"/>
              </w:rPr>
              <w:t>15:00 – 17:00</w:t>
            </w:r>
          </w:p>
        </w:tc>
        <w:tc>
          <w:tcPr>
            <w:tcW w:w="2970" w:type="dxa"/>
          </w:tcPr>
          <w:p w14:paraId="1F36EA8A" w14:textId="77777777" w:rsidR="00CE5073" w:rsidRPr="008416D8" w:rsidRDefault="00CE5073" w:rsidP="00CE5073"/>
        </w:tc>
      </w:tr>
      <w:tr w:rsidR="00CE5073" w:rsidRPr="008416D8" w14:paraId="35DAEAEE" w14:textId="77777777" w:rsidTr="00E70552">
        <w:trPr>
          <w:trHeight w:val="340"/>
        </w:trPr>
        <w:tc>
          <w:tcPr>
            <w:tcW w:w="2857" w:type="dxa"/>
            <w:vMerge/>
          </w:tcPr>
          <w:p w14:paraId="0DB82747" w14:textId="77777777" w:rsidR="00CE5073" w:rsidRPr="008416D8" w:rsidRDefault="00CE5073" w:rsidP="00CE5073"/>
        </w:tc>
        <w:tc>
          <w:tcPr>
            <w:tcW w:w="1141" w:type="dxa"/>
          </w:tcPr>
          <w:p w14:paraId="6CC78C9B" w14:textId="77777777" w:rsidR="00CE5073" w:rsidRPr="008416D8" w:rsidRDefault="00CE5073" w:rsidP="00CE5073">
            <w:r w:rsidRPr="008416D8">
              <w:rPr>
                <w:lang w:val="en-GB"/>
              </w:rPr>
              <w:t>Session 4</w:t>
            </w:r>
          </w:p>
        </w:tc>
        <w:tc>
          <w:tcPr>
            <w:tcW w:w="2189" w:type="dxa"/>
          </w:tcPr>
          <w:p w14:paraId="3E6A10E4" w14:textId="77777777" w:rsidR="00CE5073" w:rsidRPr="008416D8" w:rsidRDefault="000D0D1E" w:rsidP="00CE5073">
            <w:pPr>
              <w:rPr>
                <w:lang w:val="en-GB"/>
              </w:rPr>
            </w:pPr>
            <w:r>
              <w:rPr>
                <w:lang w:val="en-GB"/>
              </w:rPr>
              <w:t>17:00 – 19:00</w:t>
            </w:r>
          </w:p>
        </w:tc>
        <w:tc>
          <w:tcPr>
            <w:tcW w:w="2970" w:type="dxa"/>
          </w:tcPr>
          <w:p w14:paraId="0616DAF7" w14:textId="77777777" w:rsidR="00CE5073" w:rsidRPr="008416D8" w:rsidRDefault="00CE5073" w:rsidP="00CE5073"/>
        </w:tc>
      </w:tr>
      <w:tr w:rsidR="00CE5073" w:rsidRPr="008416D8" w14:paraId="747EC9EB" w14:textId="77777777" w:rsidTr="00E70552">
        <w:trPr>
          <w:trHeight w:val="395"/>
        </w:trPr>
        <w:tc>
          <w:tcPr>
            <w:tcW w:w="2857" w:type="dxa"/>
            <w:vMerge/>
          </w:tcPr>
          <w:p w14:paraId="2A7384F4" w14:textId="77777777" w:rsidR="00CE5073" w:rsidRPr="008416D8" w:rsidRDefault="00CE5073" w:rsidP="00CE5073"/>
        </w:tc>
        <w:tc>
          <w:tcPr>
            <w:tcW w:w="1141" w:type="dxa"/>
          </w:tcPr>
          <w:p w14:paraId="2CC04BF9" w14:textId="77777777" w:rsidR="00CE5073" w:rsidRPr="008416D8" w:rsidRDefault="00CE5073" w:rsidP="00CE5073">
            <w:r w:rsidRPr="008416D8">
              <w:rPr>
                <w:lang w:val="en-GB"/>
              </w:rPr>
              <w:t>Session 5</w:t>
            </w:r>
          </w:p>
        </w:tc>
        <w:tc>
          <w:tcPr>
            <w:tcW w:w="2189" w:type="dxa"/>
          </w:tcPr>
          <w:p w14:paraId="682F664C" w14:textId="77777777" w:rsidR="00CE5073" w:rsidRPr="008416D8" w:rsidRDefault="000D0D1E" w:rsidP="00CE5073">
            <w:pPr>
              <w:rPr>
                <w:lang w:val="en-GB"/>
              </w:rPr>
            </w:pPr>
            <w:r>
              <w:rPr>
                <w:lang w:val="en-GB"/>
              </w:rPr>
              <w:t>19:00 – 21:00</w:t>
            </w:r>
          </w:p>
        </w:tc>
        <w:tc>
          <w:tcPr>
            <w:tcW w:w="2970" w:type="dxa"/>
          </w:tcPr>
          <w:p w14:paraId="7D745F73" w14:textId="77777777" w:rsidR="00CE5073" w:rsidRPr="008416D8" w:rsidRDefault="00CE5073" w:rsidP="00CE5073"/>
        </w:tc>
      </w:tr>
      <w:tr w:rsidR="000D0D1E" w:rsidRPr="008416D8" w14:paraId="28CC674A" w14:textId="77777777" w:rsidTr="00E70552">
        <w:trPr>
          <w:trHeight w:val="395"/>
        </w:trPr>
        <w:tc>
          <w:tcPr>
            <w:tcW w:w="2857" w:type="dxa"/>
            <w:vMerge w:val="restart"/>
          </w:tcPr>
          <w:p w14:paraId="3F15220D" w14:textId="77777777" w:rsidR="000D0D1E" w:rsidRPr="008416D8" w:rsidRDefault="000D0D1E" w:rsidP="000D0D1E">
            <w:pPr>
              <w:spacing w:after="58"/>
            </w:pPr>
            <w:r>
              <w:t>18 July</w:t>
            </w:r>
            <w:r w:rsidRPr="00B25A65">
              <w:t xml:space="preserve"> 2024 </w:t>
            </w:r>
            <w:r w:rsidRPr="008416D8">
              <w:t>(</w:t>
            </w:r>
            <w:r>
              <w:t>Thursday</w:t>
            </w:r>
            <w:r w:rsidRPr="008416D8">
              <w:t>)</w:t>
            </w:r>
          </w:p>
        </w:tc>
        <w:tc>
          <w:tcPr>
            <w:tcW w:w="1141" w:type="dxa"/>
          </w:tcPr>
          <w:p w14:paraId="28C812EF" w14:textId="77777777" w:rsidR="000D0D1E" w:rsidRPr="008416D8" w:rsidRDefault="000D0D1E" w:rsidP="000D0D1E">
            <w:pPr>
              <w:rPr>
                <w:lang w:val="en-GB"/>
              </w:rPr>
            </w:pPr>
            <w:r w:rsidRPr="008416D8">
              <w:rPr>
                <w:lang w:val="en-GB"/>
              </w:rPr>
              <w:t>Session 1</w:t>
            </w:r>
          </w:p>
        </w:tc>
        <w:tc>
          <w:tcPr>
            <w:tcW w:w="2189" w:type="dxa"/>
          </w:tcPr>
          <w:p w14:paraId="1E8B15DF" w14:textId="77777777" w:rsidR="000D0D1E" w:rsidRPr="008416D8" w:rsidRDefault="00762D16"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58D2C495" w14:textId="77777777" w:rsidR="000D0D1E" w:rsidRPr="008416D8" w:rsidRDefault="000D0D1E" w:rsidP="000D0D1E"/>
        </w:tc>
      </w:tr>
      <w:tr w:rsidR="000D0D1E" w:rsidRPr="008416D8" w14:paraId="5D7155F4" w14:textId="77777777" w:rsidTr="00E70552">
        <w:trPr>
          <w:trHeight w:val="395"/>
        </w:trPr>
        <w:tc>
          <w:tcPr>
            <w:tcW w:w="2857" w:type="dxa"/>
            <w:vMerge/>
          </w:tcPr>
          <w:p w14:paraId="44A34F95" w14:textId="77777777" w:rsidR="000D0D1E" w:rsidRPr="008416D8" w:rsidRDefault="000D0D1E" w:rsidP="000D0D1E"/>
        </w:tc>
        <w:tc>
          <w:tcPr>
            <w:tcW w:w="1141" w:type="dxa"/>
          </w:tcPr>
          <w:p w14:paraId="4830EED4" w14:textId="77777777" w:rsidR="000D0D1E" w:rsidRPr="008416D8" w:rsidRDefault="000D0D1E" w:rsidP="000D0D1E">
            <w:pPr>
              <w:rPr>
                <w:lang w:val="en-GB"/>
              </w:rPr>
            </w:pPr>
            <w:r w:rsidRPr="008416D8">
              <w:rPr>
                <w:lang w:val="en-GB"/>
              </w:rPr>
              <w:t>Session 2</w:t>
            </w:r>
          </w:p>
        </w:tc>
        <w:tc>
          <w:tcPr>
            <w:tcW w:w="2189" w:type="dxa"/>
          </w:tcPr>
          <w:p w14:paraId="184723D8" w14:textId="77777777" w:rsidR="000D0D1E" w:rsidRPr="008416D8" w:rsidRDefault="000D0D1E" w:rsidP="000D0D1E">
            <w:pPr>
              <w:rPr>
                <w:lang w:val="en-GB"/>
              </w:rPr>
            </w:pPr>
            <w:r>
              <w:rPr>
                <w:lang w:val="en-GB"/>
              </w:rPr>
              <w:t>13:00 – 15:00</w:t>
            </w:r>
          </w:p>
        </w:tc>
        <w:tc>
          <w:tcPr>
            <w:tcW w:w="2970" w:type="dxa"/>
          </w:tcPr>
          <w:p w14:paraId="7C36CD5D" w14:textId="77777777" w:rsidR="000D0D1E" w:rsidRPr="008416D8" w:rsidRDefault="000D0D1E" w:rsidP="000D0D1E"/>
        </w:tc>
      </w:tr>
      <w:tr w:rsidR="000D0D1E" w:rsidRPr="008416D8" w14:paraId="7294685C" w14:textId="77777777" w:rsidTr="00E70552">
        <w:trPr>
          <w:trHeight w:val="395"/>
        </w:trPr>
        <w:tc>
          <w:tcPr>
            <w:tcW w:w="2857" w:type="dxa"/>
            <w:vMerge/>
          </w:tcPr>
          <w:p w14:paraId="5FFB6481" w14:textId="77777777" w:rsidR="000D0D1E" w:rsidRPr="008416D8" w:rsidRDefault="000D0D1E" w:rsidP="000D0D1E"/>
        </w:tc>
        <w:tc>
          <w:tcPr>
            <w:tcW w:w="1141" w:type="dxa"/>
          </w:tcPr>
          <w:p w14:paraId="4A4B9429" w14:textId="77777777" w:rsidR="000D0D1E" w:rsidRPr="008416D8" w:rsidRDefault="000D0D1E" w:rsidP="000D0D1E">
            <w:r w:rsidRPr="008416D8">
              <w:rPr>
                <w:lang w:val="en-GB"/>
              </w:rPr>
              <w:t>Session 3</w:t>
            </w:r>
          </w:p>
        </w:tc>
        <w:tc>
          <w:tcPr>
            <w:tcW w:w="2189" w:type="dxa"/>
          </w:tcPr>
          <w:p w14:paraId="507FC6EE" w14:textId="77777777" w:rsidR="000D0D1E" w:rsidRPr="008416D8" w:rsidRDefault="000D0D1E" w:rsidP="000D0D1E">
            <w:pPr>
              <w:rPr>
                <w:lang w:val="en-GB"/>
              </w:rPr>
            </w:pPr>
            <w:r>
              <w:rPr>
                <w:lang w:val="en-GB"/>
              </w:rPr>
              <w:t>15:00 – 17:00</w:t>
            </w:r>
          </w:p>
        </w:tc>
        <w:tc>
          <w:tcPr>
            <w:tcW w:w="2970" w:type="dxa"/>
          </w:tcPr>
          <w:p w14:paraId="50FF70BA" w14:textId="77777777" w:rsidR="000D0D1E" w:rsidRPr="008416D8" w:rsidRDefault="000D0D1E" w:rsidP="000D0D1E"/>
        </w:tc>
      </w:tr>
      <w:tr w:rsidR="000D0D1E" w:rsidRPr="008416D8" w14:paraId="46F0FE85" w14:textId="77777777" w:rsidTr="00E70552">
        <w:trPr>
          <w:trHeight w:val="395"/>
        </w:trPr>
        <w:tc>
          <w:tcPr>
            <w:tcW w:w="2857" w:type="dxa"/>
            <w:vMerge/>
          </w:tcPr>
          <w:p w14:paraId="427474A1" w14:textId="77777777" w:rsidR="000D0D1E" w:rsidRPr="008416D8" w:rsidRDefault="000D0D1E" w:rsidP="000D0D1E"/>
        </w:tc>
        <w:tc>
          <w:tcPr>
            <w:tcW w:w="1141" w:type="dxa"/>
          </w:tcPr>
          <w:p w14:paraId="08AB0ADA" w14:textId="77777777" w:rsidR="000D0D1E" w:rsidRPr="008416D8" w:rsidRDefault="000D0D1E" w:rsidP="000D0D1E">
            <w:r w:rsidRPr="008416D8">
              <w:rPr>
                <w:lang w:val="en-GB"/>
              </w:rPr>
              <w:t>Session 4</w:t>
            </w:r>
          </w:p>
        </w:tc>
        <w:tc>
          <w:tcPr>
            <w:tcW w:w="2189" w:type="dxa"/>
          </w:tcPr>
          <w:p w14:paraId="24CBEFD0" w14:textId="77777777" w:rsidR="000D0D1E" w:rsidRPr="008416D8" w:rsidRDefault="000D0D1E" w:rsidP="000D0D1E">
            <w:pPr>
              <w:rPr>
                <w:lang w:val="en-GB"/>
              </w:rPr>
            </w:pPr>
            <w:r>
              <w:rPr>
                <w:lang w:val="en-GB"/>
              </w:rPr>
              <w:t>17:00 – 19:00</w:t>
            </w:r>
          </w:p>
        </w:tc>
        <w:tc>
          <w:tcPr>
            <w:tcW w:w="2970" w:type="dxa"/>
          </w:tcPr>
          <w:p w14:paraId="3EBBD541" w14:textId="77777777" w:rsidR="000D0D1E" w:rsidRPr="008416D8" w:rsidRDefault="000D0D1E" w:rsidP="000D0D1E"/>
        </w:tc>
      </w:tr>
      <w:tr w:rsidR="000D0D1E" w:rsidRPr="008416D8" w14:paraId="3C1D33B0" w14:textId="77777777" w:rsidTr="00E70552">
        <w:trPr>
          <w:trHeight w:val="395"/>
        </w:trPr>
        <w:tc>
          <w:tcPr>
            <w:tcW w:w="2857" w:type="dxa"/>
            <w:vMerge/>
          </w:tcPr>
          <w:p w14:paraId="26612157" w14:textId="77777777" w:rsidR="000D0D1E" w:rsidRPr="008416D8" w:rsidRDefault="000D0D1E" w:rsidP="000D0D1E"/>
        </w:tc>
        <w:tc>
          <w:tcPr>
            <w:tcW w:w="1141" w:type="dxa"/>
          </w:tcPr>
          <w:p w14:paraId="7748C518" w14:textId="77777777" w:rsidR="000D0D1E" w:rsidRPr="008416D8" w:rsidRDefault="000D0D1E" w:rsidP="000D0D1E">
            <w:r w:rsidRPr="008416D8">
              <w:rPr>
                <w:lang w:val="en-GB"/>
              </w:rPr>
              <w:t>Session 5</w:t>
            </w:r>
          </w:p>
        </w:tc>
        <w:tc>
          <w:tcPr>
            <w:tcW w:w="2189" w:type="dxa"/>
          </w:tcPr>
          <w:p w14:paraId="3DBE164A" w14:textId="77777777" w:rsidR="000D0D1E" w:rsidRPr="008416D8" w:rsidRDefault="000D0D1E" w:rsidP="000D0D1E">
            <w:pPr>
              <w:rPr>
                <w:lang w:val="en-GB"/>
              </w:rPr>
            </w:pPr>
            <w:r>
              <w:rPr>
                <w:lang w:val="en-GB"/>
              </w:rPr>
              <w:t>19:00 – 21:00</w:t>
            </w:r>
          </w:p>
        </w:tc>
        <w:tc>
          <w:tcPr>
            <w:tcW w:w="2970" w:type="dxa"/>
          </w:tcPr>
          <w:p w14:paraId="4069F65D" w14:textId="77777777" w:rsidR="000D0D1E" w:rsidRPr="008416D8" w:rsidRDefault="000D0D1E" w:rsidP="000D0D1E"/>
        </w:tc>
      </w:tr>
      <w:tr w:rsidR="000D0D1E" w:rsidRPr="008416D8" w14:paraId="04833812" w14:textId="77777777" w:rsidTr="00E70552">
        <w:trPr>
          <w:trHeight w:val="395"/>
        </w:trPr>
        <w:tc>
          <w:tcPr>
            <w:tcW w:w="2857" w:type="dxa"/>
            <w:vMerge w:val="restart"/>
          </w:tcPr>
          <w:p w14:paraId="4754C1FA" w14:textId="77777777" w:rsidR="000D0D1E" w:rsidRPr="008416D8" w:rsidRDefault="000D0D1E" w:rsidP="000D0D1E">
            <w:r>
              <w:lastRenderedPageBreak/>
              <w:t>19 July</w:t>
            </w:r>
            <w:r w:rsidRPr="00B25A65">
              <w:t xml:space="preserve"> 2024 </w:t>
            </w:r>
            <w:r w:rsidRPr="008416D8">
              <w:t>(</w:t>
            </w:r>
            <w:r>
              <w:t>Friday</w:t>
            </w:r>
            <w:r w:rsidRPr="008416D8">
              <w:t>)</w:t>
            </w:r>
          </w:p>
        </w:tc>
        <w:tc>
          <w:tcPr>
            <w:tcW w:w="1141" w:type="dxa"/>
          </w:tcPr>
          <w:p w14:paraId="19A261E6" w14:textId="77777777" w:rsidR="000D0D1E" w:rsidRPr="008416D8" w:rsidRDefault="000D0D1E" w:rsidP="000D0D1E">
            <w:pPr>
              <w:rPr>
                <w:lang w:val="en-GB"/>
              </w:rPr>
            </w:pPr>
            <w:r w:rsidRPr="008416D8">
              <w:rPr>
                <w:lang w:val="en-GB"/>
              </w:rPr>
              <w:t>Session 1</w:t>
            </w:r>
          </w:p>
        </w:tc>
        <w:tc>
          <w:tcPr>
            <w:tcW w:w="2189" w:type="dxa"/>
          </w:tcPr>
          <w:p w14:paraId="05927260" w14:textId="77777777" w:rsidR="000D0D1E" w:rsidRPr="008416D8" w:rsidRDefault="00EB1B7A"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5E3A7ABB" w14:textId="77777777" w:rsidR="000D0D1E" w:rsidRPr="008416D8" w:rsidRDefault="000D0D1E" w:rsidP="000D0D1E"/>
        </w:tc>
      </w:tr>
      <w:tr w:rsidR="000D0D1E" w:rsidRPr="008416D8" w14:paraId="3F806573" w14:textId="77777777" w:rsidTr="00E70552">
        <w:trPr>
          <w:trHeight w:val="395"/>
        </w:trPr>
        <w:tc>
          <w:tcPr>
            <w:tcW w:w="2857" w:type="dxa"/>
            <w:vMerge/>
          </w:tcPr>
          <w:p w14:paraId="390ABFBD" w14:textId="77777777" w:rsidR="000D0D1E" w:rsidRPr="008416D8" w:rsidRDefault="000D0D1E" w:rsidP="000D0D1E"/>
        </w:tc>
        <w:tc>
          <w:tcPr>
            <w:tcW w:w="1141" w:type="dxa"/>
          </w:tcPr>
          <w:p w14:paraId="6C6A8E26" w14:textId="77777777" w:rsidR="000D0D1E" w:rsidRPr="008416D8" w:rsidRDefault="000D0D1E" w:rsidP="000D0D1E">
            <w:pPr>
              <w:rPr>
                <w:lang w:val="en-GB"/>
              </w:rPr>
            </w:pPr>
            <w:r w:rsidRPr="008416D8">
              <w:rPr>
                <w:lang w:val="en-GB"/>
              </w:rPr>
              <w:t>Session 2</w:t>
            </w:r>
          </w:p>
        </w:tc>
        <w:tc>
          <w:tcPr>
            <w:tcW w:w="2189" w:type="dxa"/>
          </w:tcPr>
          <w:p w14:paraId="4EDC3580" w14:textId="77777777" w:rsidR="000D0D1E" w:rsidRPr="008416D8" w:rsidRDefault="000D0D1E" w:rsidP="000D0D1E">
            <w:pPr>
              <w:rPr>
                <w:lang w:val="en-GB"/>
              </w:rPr>
            </w:pPr>
            <w:r>
              <w:rPr>
                <w:lang w:val="en-GB"/>
              </w:rPr>
              <w:t>13:00 – 15:00</w:t>
            </w:r>
          </w:p>
        </w:tc>
        <w:tc>
          <w:tcPr>
            <w:tcW w:w="2970" w:type="dxa"/>
          </w:tcPr>
          <w:p w14:paraId="70FD4657" w14:textId="77777777" w:rsidR="000D0D1E" w:rsidRPr="008416D8" w:rsidRDefault="000D0D1E" w:rsidP="000D0D1E"/>
        </w:tc>
      </w:tr>
      <w:tr w:rsidR="000D0D1E" w:rsidRPr="008416D8" w14:paraId="405F6A2C" w14:textId="77777777" w:rsidTr="00E70552">
        <w:trPr>
          <w:trHeight w:val="395"/>
        </w:trPr>
        <w:tc>
          <w:tcPr>
            <w:tcW w:w="2857" w:type="dxa"/>
            <w:vMerge/>
          </w:tcPr>
          <w:p w14:paraId="3BC0D1B5" w14:textId="77777777" w:rsidR="000D0D1E" w:rsidRPr="008416D8" w:rsidRDefault="000D0D1E" w:rsidP="000D0D1E"/>
        </w:tc>
        <w:tc>
          <w:tcPr>
            <w:tcW w:w="1141" w:type="dxa"/>
          </w:tcPr>
          <w:p w14:paraId="6F39D9ED" w14:textId="77777777" w:rsidR="000D0D1E" w:rsidRPr="008416D8" w:rsidRDefault="000D0D1E" w:rsidP="000D0D1E">
            <w:r w:rsidRPr="008416D8">
              <w:rPr>
                <w:lang w:val="en-GB"/>
              </w:rPr>
              <w:t>Session 3</w:t>
            </w:r>
          </w:p>
        </w:tc>
        <w:tc>
          <w:tcPr>
            <w:tcW w:w="2189" w:type="dxa"/>
          </w:tcPr>
          <w:p w14:paraId="196A5CC0" w14:textId="77777777" w:rsidR="000D0D1E" w:rsidRPr="008416D8" w:rsidRDefault="000D0D1E" w:rsidP="000D0D1E">
            <w:pPr>
              <w:rPr>
                <w:lang w:val="en-GB"/>
              </w:rPr>
            </w:pPr>
            <w:r>
              <w:rPr>
                <w:lang w:val="en-GB"/>
              </w:rPr>
              <w:t>15:00 – 17:00</w:t>
            </w:r>
          </w:p>
        </w:tc>
        <w:tc>
          <w:tcPr>
            <w:tcW w:w="2970" w:type="dxa"/>
          </w:tcPr>
          <w:p w14:paraId="2074EAC6" w14:textId="77777777" w:rsidR="000D0D1E" w:rsidRPr="008416D8" w:rsidRDefault="000D0D1E" w:rsidP="000D0D1E"/>
        </w:tc>
      </w:tr>
      <w:tr w:rsidR="000D0D1E" w:rsidRPr="008416D8" w14:paraId="349E1657" w14:textId="77777777" w:rsidTr="00E70552">
        <w:trPr>
          <w:trHeight w:val="395"/>
        </w:trPr>
        <w:tc>
          <w:tcPr>
            <w:tcW w:w="2857" w:type="dxa"/>
            <w:vMerge/>
          </w:tcPr>
          <w:p w14:paraId="2778F553" w14:textId="77777777" w:rsidR="000D0D1E" w:rsidRPr="008416D8" w:rsidRDefault="000D0D1E" w:rsidP="000D0D1E"/>
        </w:tc>
        <w:tc>
          <w:tcPr>
            <w:tcW w:w="1141" w:type="dxa"/>
          </w:tcPr>
          <w:p w14:paraId="666834BC" w14:textId="77777777" w:rsidR="000D0D1E" w:rsidRPr="008416D8" w:rsidRDefault="000D0D1E" w:rsidP="000D0D1E">
            <w:r w:rsidRPr="008416D8">
              <w:rPr>
                <w:lang w:val="en-GB"/>
              </w:rPr>
              <w:t>Session 4</w:t>
            </w:r>
          </w:p>
        </w:tc>
        <w:tc>
          <w:tcPr>
            <w:tcW w:w="2189" w:type="dxa"/>
          </w:tcPr>
          <w:p w14:paraId="46BC0A5B" w14:textId="77777777" w:rsidR="000D0D1E" w:rsidRPr="008416D8" w:rsidRDefault="000D0D1E" w:rsidP="000D0D1E">
            <w:pPr>
              <w:rPr>
                <w:lang w:val="en-GB"/>
              </w:rPr>
            </w:pPr>
            <w:r>
              <w:rPr>
                <w:lang w:val="en-GB"/>
              </w:rPr>
              <w:t>17:00 – 19:00</w:t>
            </w:r>
          </w:p>
        </w:tc>
        <w:tc>
          <w:tcPr>
            <w:tcW w:w="2970" w:type="dxa"/>
          </w:tcPr>
          <w:p w14:paraId="36E61AC7" w14:textId="77777777" w:rsidR="000D0D1E" w:rsidRPr="008416D8" w:rsidRDefault="000D0D1E" w:rsidP="000D0D1E"/>
        </w:tc>
      </w:tr>
      <w:tr w:rsidR="000D0D1E" w:rsidRPr="008416D8" w14:paraId="656FA449" w14:textId="77777777" w:rsidTr="00E70552">
        <w:trPr>
          <w:trHeight w:val="395"/>
        </w:trPr>
        <w:tc>
          <w:tcPr>
            <w:tcW w:w="2857" w:type="dxa"/>
            <w:vMerge/>
          </w:tcPr>
          <w:p w14:paraId="2FCBDD79" w14:textId="77777777" w:rsidR="000D0D1E" w:rsidRPr="008416D8" w:rsidRDefault="000D0D1E" w:rsidP="000D0D1E"/>
        </w:tc>
        <w:tc>
          <w:tcPr>
            <w:tcW w:w="1141" w:type="dxa"/>
          </w:tcPr>
          <w:p w14:paraId="3AFC4AF1" w14:textId="77777777" w:rsidR="000D0D1E" w:rsidRPr="008416D8" w:rsidRDefault="000D0D1E" w:rsidP="000D0D1E">
            <w:r w:rsidRPr="008416D8">
              <w:rPr>
                <w:lang w:val="en-GB"/>
              </w:rPr>
              <w:t>Session 5</w:t>
            </w:r>
          </w:p>
        </w:tc>
        <w:tc>
          <w:tcPr>
            <w:tcW w:w="2189" w:type="dxa"/>
          </w:tcPr>
          <w:p w14:paraId="7BD3CD2C" w14:textId="77777777" w:rsidR="000D0D1E" w:rsidRPr="008416D8" w:rsidRDefault="000D0D1E" w:rsidP="000D0D1E">
            <w:pPr>
              <w:rPr>
                <w:lang w:val="en-GB"/>
              </w:rPr>
            </w:pPr>
            <w:r>
              <w:rPr>
                <w:lang w:val="en-GB"/>
              </w:rPr>
              <w:t>19:00 – 21:00</w:t>
            </w:r>
          </w:p>
        </w:tc>
        <w:tc>
          <w:tcPr>
            <w:tcW w:w="2970" w:type="dxa"/>
          </w:tcPr>
          <w:p w14:paraId="07731815" w14:textId="77777777" w:rsidR="000D0D1E" w:rsidRPr="008416D8" w:rsidRDefault="000D0D1E" w:rsidP="000D0D1E"/>
        </w:tc>
      </w:tr>
      <w:tr w:rsidR="000D0D1E" w:rsidRPr="008416D8" w14:paraId="15D2070D" w14:textId="77777777" w:rsidTr="00E70552">
        <w:trPr>
          <w:trHeight w:val="395"/>
        </w:trPr>
        <w:tc>
          <w:tcPr>
            <w:tcW w:w="2857" w:type="dxa"/>
            <w:vMerge w:val="restart"/>
          </w:tcPr>
          <w:p w14:paraId="06FE6960" w14:textId="77777777" w:rsidR="000D0D1E" w:rsidRPr="008416D8" w:rsidRDefault="000D0D1E" w:rsidP="000D0D1E">
            <w:r>
              <w:t>20 July</w:t>
            </w:r>
            <w:r w:rsidRPr="00B25A65">
              <w:t xml:space="preserve"> 2024 </w:t>
            </w:r>
            <w:r w:rsidRPr="008416D8">
              <w:t>(</w:t>
            </w:r>
            <w:r>
              <w:t>Saturday</w:t>
            </w:r>
            <w:r w:rsidRPr="008416D8">
              <w:t>)</w:t>
            </w:r>
          </w:p>
        </w:tc>
        <w:tc>
          <w:tcPr>
            <w:tcW w:w="1141" w:type="dxa"/>
          </w:tcPr>
          <w:p w14:paraId="691D4E15" w14:textId="77777777" w:rsidR="000D0D1E" w:rsidRPr="008416D8" w:rsidRDefault="000D0D1E" w:rsidP="000D0D1E">
            <w:pPr>
              <w:rPr>
                <w:lang w:val="en-GB"/>
              </w:rPr>
            </w:pPr>
            <w:r w:rsidRPr="008416D8">
              <w:rPr>
                <w:lang w:val="en-GB"/>
              </w:rPr>
              <w:t>Session 1</w:t>
            </w:r>
          </w:p>
        </w:tc>
        <w:tc>
          <w:tcPr>
            <w:tcW w:w="2189" w:type="dxa"/>
          </w:tcPr>
          <w:p w14:paraId="24495D0A" w14:textId="77777777" w:rsidR="000D0D1E" w:rsidRPr="008416D8" w:rsidRDefault="000D0D1E" w:rsidP="000D0D1E">
            <w:pPr>
              <w:rPr>
                <w:lang w:val="en-GB"/>
              </w:rPr>
            </w:pPr>
            <w:r>
              <w:rPr>
                <w:lang w:val="en-GB"/>
              </w:rPr>
              <w:t>1</w:t>
            </w:r>
            <w:r w:rsidR="00EB1B7A">
              <w:rPr>
                <w:lang w:val="en-GB"/>
              </w:rPr>
              <w:t>1</w:t>
            </w:r>
            <w:r>
              <w:rPr>
                <w:lang w:val="en-GB"/>
              </w:rPr>
              <w:t xml:space="preserve">:00 – </w:t>
            </w:r>
            <w:r w:rsidR="00EB1B7A">
              <w:rPr>
                <w:lang w:val="en-GB"/>
              </w:rPr>
              <w:t>13</w:t>
            </w:r>
            <w:r>
              <w:rPr>
                <w:lang w:val="en-GB"/>
              </w:rPr>
              <w:t>:00</w:t>
            </w:r>
          </w:p>
        </w:tc>
        <w:tc>
          <w:tcPr>
            <w:tcW w:w="2970" w:type="dxa"/>
          </w:tcPr>
          <w:p w14:paraId="2D830135" w14:textId="77777777" w:rsidR="000D0D1E" w:rsidRPr="008416D8" w:rsidRDefault="000D0D1E" w:rsidP="000D0D1E"/>
        </w:tc>
      </w:tr>
      <w:tr w:rsidR="000D0D1E" w:rsidRPr="008416D8" w14:paraId="068371A3" w14:textId="77777777" w:rsidTr="00E70552">
        <w:trPr>
          <w:trHeight w:val="395"/>
        </w:trPr>
        <w:tc>
          <w:tcPr>
            <w:tcW w:w="2857" w:type="dxa"/>
            <w:vMerge/>
          </w:tcPr>
          <w:p w14:paraId="35654B6D" w14:textId="77777777" w:rsidR="000D0D1E" w:rsidRPr="008416D8" w:rsidRDefault="000D0D1E" w:rsidP="000D0D1E"/>
        </w:tc>
        <w:tc>
          <w:tcPr>
            <w:tcW w:w="1141" w:type="dxa"/>
          </w:tcPr>
          <w:p w14:paraId="0A0B55F0" w14:textId="77777777" w:rsidR="000D0D1E" w:rsidRPr="008416D8" w:rsidRDefault="000D0D1E" w:rsidP="000D0D1E">
            <w:pPr>
              <w:rPr>
                <w:lang w:val="en-GB"/>
              </w:rPr>
            </w:pPr>
            <w:r w:rsidRPr="008416D8">
              <w:rPr>
                <w:lang w:val="en-GB"/>
              </w:rPr>
              <w:t>Session 2</w:t>
            </w:r>
          </w:p>
        </w:tc>
        <w:tc>
          <w:tcPr>
            <w:tcW w:w="2189" w:type="dxa"/>
          </w:tcPr>
          <w:p w14:paraId="6FEC9AA5" w14:textId="77777777" w:rsidR="000D0D1E" w:rsidRPr="008416D8" w:rsidRDefault="000D0D1E" w:rsidP="000D0D1E">
            <w:pPr>
              <w:rPr>
                <w:lang w:val="en-GB"/>
              </w:rPr>
            </w:pPr>
            <w:r>
              <w:rPr>
                <w:lang w:val="en-GB"/>
              </w:rPr>
              <w:t>13:00 – 15:00</w:t>
            </w:r>
          </w:p>
        </w:tc>
        <w:tc>
          <w:tcPr>
            <w:tcW w:w="2970" w:type="dxa"/>
          </w:tcPr>
          <w:p w14:paraId="62F5B090" w14:textId="77777777" w:rsidR="000D0D1E" w:rsidRPr="008416D8" w:rsidRDefault="000D0D1E" w:rsidP="000D0D1E"/>
        </w:tc>
      </w:tr>
      <w:tr w:rsidR="000D0D1E" w:rsidRPr="008416D8" w14:paraId="39C6008C" w14:textId="77777777" w:rsidTr="00E70552">
        <w:trPr>
          <w:trHeight w:val="395"/>
        </w:trPr>
        <w:tc>
          <w:tcPr>
            <w:tcW w:w="2857" w:type="dxa"/>
            <w:vMerge/>
          </w:tcPr>
          <w:p w14:paraId="7BAB2E36" w14:textId="77777777" w:rsidR="000D0D1E" w:rsidRPr="008416D8" w:rsidRDefault="000D0D1E" w:rsidP="000D0D1E"/>
        </w:tc>
        <w:tc>
          <w:tcPr>
            <w:tcW w:w="1141" w:type="dxa"/>
          </w:tcPr>
          <w:p w14:paraId="7118D011" w14:textId="77777777" w:rsidR="000D0D1E" w:rsidRPr="008416D8" w:rsidRDefault="000D0D1E" w:rsidP="000D0D1E">
            <w:r w:rsidRPr="008416D8">
              <w:rPr>
                <w:lang w:val="en-GB"/>
              </w:rPr>
              <w:t>Session 3</w:t>
            </w:r>
          </w:p>
        </w:tc>
        <w:tc>
          <w:tcPr>
            <w:tcW w:w="2189" w:type="dxa"/>
          </w:tcPr>
          <w:p w14:paraId="5FF2FF28" w14:textId="77777777" w:rsidR="000D0D1E" w:rsidRPr="008416D8" w:rsidRDefault="000D0D1E" w:rsidP="000D0D1E">
            <w:pPr>
              <w:rPr>
                <w:lang w:val="en-GB"/>
              </w:rPr>
            </w:pPr>
            <w:r>
              <w:rPr>
                <w:lang w:val="en-GB"/>
              </w:rPr>
              <w:t>15:00 – 17:00</w:t>
            </w:r>
          </w:p>
        </w:tc>
        <w:tc>
          <w:tcPr>
            <w:tcW w:w="2970" w:type="dxa"/>
          </w:tcPr>
          <w:p w14:paraId="0833796D" w14:textId="77777777" w:rsidR="000D0D1E" w:rsidRPr="008416D8" w:rsidRDefault="000D0D1E" w:rsidP="000D0D1E"/>
        </w:tc>
      </w:tr>
      <w:tr w:rsidR="000D0D1E" w:rsidRPr="008416D8" w14:paraId="75E39449" w14:textId="77777777" w:rsidTr="00E70552">
        <w:trPr>
          <w:trHeight w:val="395"/>
        </w:trPr>
        <w:tc>
          <w:tcPr>
            <w:tcW w:w="2857" w:type="dxa"/>
            <w:vMerge/>
          </w:tcPr>
          <w:p w14:paraId="7C0FCC4E" w14:textId="77777777" w:rsidR="000D0D1E" w:rsidRPr="008416D8" w:rsidRDefault="000D0D1E" w:rsidP="000D0D1E"/>
        </w:tc>
        <w:tc>
          <w:tcPr>
            <w:tcW w:w="1141" w:type="dxa"/>
          </w:tcPr>
          <w:p w14:paraId="051DB730" w14:textId="77777777" w:rsidR="000D0D1E" w:rsidRPr="008416D8" w:rsidRDefault="000D0D1E" w:rsidP="000D0D1E">
            <w:r w:rsidRPr="008416D8">
              <w:rPr>
                <w:lang w:val="en-GB"/>
              </w:rPr>
              <w:t>Session 4</w:t>
            </w:r>
          </w:p>
        </w:tc>
        <w:tc>
          <w:tcPr>
            <w:tcW w:w="2189" w:type="dxa"/>
          </w:tcPr>
          <w:p w14:paraId="600960D0" w14:textId="77777777" w:rsidR="000D0D1E" w:rsidRPr="008416D8" w:rsidRDefault="000D0D1E" w:rsidP="000D0D1E">
            <w:pPr>
              <w:rPr>
                <w:lang w:val="en-GB"/>
              </w:rPr>
            </w:pPr>
            <w:r>
              <w:rPr>
                <w:lang w:val="en-GB"/>
              </w:rPr>
              <w:t>17:00 – 19:00</w:t>
            </w:r>
          </w:p>
        </w:tc>
        <w:tc>
          <w:tcPr>
            <w:tcW w:w="2970" w:type="dxa"/>
          </w:tcPr>
          <w:p w14:paraId="62D3E420" w14:textId="77777777" w:rsidR="000D0D1E" w:rsidRPr="008416D8" w:rsidRDefault="000D0D1E" w:rsidP="000D0D1E"/>
        </w:tc>
      </w:tr>
      <w:tr w:rsidR="000D0D1E" w:rsidRPr="008416D8" w14:paraId="13101C6C" w14:textId="77777777" w:rsidTr="00E70552">
        <w:trPr>
          <w:trHeight w:val="395"/>
        </w:trPr>
        <w:tc>
          <w:tcPr>
            <w:tcW w:w="2857" w:type="dxa"/>
            <w:vMerge/>
          </w:tcPr>
          <w:p w14:paraId="36BCAD9B" w14:textId="77777777" w:rsidR="000D0D1E" w:rsidRPr="008416D8" w:rsidRDefault="000D0D1E" w:rsidP="000D0D1E"/>
        </w:tc>
        <w:tc>
          <w:tcPr>
            <w:tcW w:w="1141" w:type="dxa"/>
          </w:tcPr>
          <w:p w14:paraId="7F5CDB29" w14:textId="77777777" w:rsidR="000D0D1E" w:rsidRPr="008416D8" w:rsidRDefault="000D0D1E" w:rsidP="000D0D1E">
            <w:r w:rsidRPr="008416D8">
              <w:rPr>
                <w:lang w:val="en-GB"/>
              </w:rPr>
              <w:t>Session 5</w:t>
            </w:r>
          </w:p>
        </w:tc>
        <w:tc>
          <w:tcPr>
            <w:tcW w:w="2189" w:type="dxa"/>
          </w:tcPr>
          <w:p w14:paraId="2850BB84" w14:textId="77777777" w:rsidR="000D0D1E" w:rsidRPr="008416D8" w:rsidRDefault="000D0D1E" w:rsidP="000D0D1E">
            <w:pPr>
              <w:rPr>
                <w:lang w:val="en-GB"/>
              </w:rPr>
            </w:pPr>
            <w:r>
              <w:rPr>
                <w:lang w:val="en-GB"/>
              </w:rPr>
              <w:t>19:00 – 21:00</w:t>
            </w:r>
          </w:p>
        </w:tc>
        <w:tc>
          <w:tcPr>
            <w:tcW w:w="2970" w:type="dxa"/>
          </w:tcPr>
          <w:p w14:paraId="3C36881A" w14:textId="77777777" w:rsidR="000D0D1E" w:rsidRPr="008416D8" w:rsidRDefault="000D0D1E" w:rsidP="000D0D1E"/>
        </w:tc>
      </w:tr>
      <w:tr w:rsidR="000D0D1E" w:rsidRPr="008416D8" w14:paraId="1ADC159F" w14:textId="77777777" w:rsidTr="00E70552">
        <w:trPr>
          <w:trHeight w:val="395"/>
        </w:trPr>
        <w:tc>
          <w:tcPr>
            <w:tcW w:w="2857" w:type="dxa"/>
            <w:vMerge w:val="restart"/>
          </w:tcPr>
          <w:p w14:paraId="6C1F1FF1" w14:textId="77777777" w:rsidR="000D0D1E" w:rsidRPr="008416D8" w:rsidRDefault="000D0D1E" w:rsidP="000D0D1E">
            <w:r>
              <w:t>21 July</w:t>
            </w:r>
            <w:r w:rsidRPr="00B25A65">
              <w:t xml:space="preserve"> 2024 </w:t>
            </w:r>
            <w:r w:rsidRPr="008416D8">
              <w:t>(</w:t>
            </w:r>
            <w:r>
              <w:t>Sunday</w:t>
            </w:r>
            <w:r w:rsidRPr="008416D8">
              <w:t>)</w:t>
            </w:r>
          </w:p>
        </w:tc>
        <w:tc>
          <w:tcPr>
            <w:tcW w:w="1141" w:type="dxa"/>
          </w:tcPr>
          <w:p w14:paraId="0119500C" w14:textId="77777777" w:rsidR="000D0D1E" w:rsidRPr="008416D8" w:rsidRDefault="000D0D1E" w:rsidP="000D0D1E">
            <w:pPr>
              <w:rPr>
                <w:lang w:val="en-GB"/>
              </w:rPr>
            </w:pPr>
            <w:r w:rsidRPr="008416D8">
              <w:rPr>
                <w:lang w:val="en-GB"/>
              </w:rPr>
              <w:t>Session 1</w:t>
            </w:r>
          </w:p>
        </w:tc>
        <w:tc>
          <w:tcPr>
            <w:tcW w:w="2189" w:type="dxa"/>
          </w:tcPr>
          <w:p w14:paraId="43209AA0" w14:textId="77777777" w:rsidR="000D0D1E" w:rsidRPr="008416D8" w:rsidRDefault="00EB1B7A"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54D8C3CB" w14:textId="77777777" w:rsidR="000D0D1E" w:rsidRPr="008416D8" w:rsidRDefault="000D0D1E" w:rsidP="000D0D1E"/>
        </w:tc>
      </w:tr>
      <w:tr w:rsidR="000D0D1E" w:rsidRPr="008416D8" w14:paraId="16EE4593" w14:textId="77777777" w:rsidTr="00E70552">
        <w:trPr>
          <w:trHeight w:val="395"/>
        </w:trPr>
        <w:tc>
          <w:tcPr>
            <w:tcW w:w="2857" w:type="dxa"/>
            <w:vMerge/>
          </w:tcPr>
          <w:p w14:paraId="08362432" w14:textId="77777777" w:rsidR="000D0D1E" w:rsidRPr="008416D8" w:rsidRDefault="000D0D1E" w:rsidP="000D0D1E"/>
        </w:tc>
        <w:tc>
          <w:tcPr>
            <w:tcW w:w="1141" w:type="dxa"/>
          </w:tcPr>
          <w:p w14:paraId="201744D1" w14:textId="77777777" w:rsidR="000D0D1E" w:rsidRPr="008416D8" w:rsidRDefault="000D0D1E" w:rsidP="000D0D1E">
            <w:pPr>
              <w:rPr>
                <w:lang w:val="en-GB"/>
              </w:rPr>
            </w:pPr>
            <w:r w:rsidRPr="008416D8">
              <w:rPr>
                <w:lang w:val="en-GB"/>
              </w:rPr>
              <w:t>Session 2</w:t>
            </w:r>
          </w:p>
        </w:tc>
        <w:tc>
          <w:tcPr>
            <w:tcW w:w="2189" w:type="dxa"/>
          </w:tcPr>
          <w:p w14:paraId="37B7D7AC" w14:textId="77777777" w:rsidR="000D0D1E" w:rsidRPr="008416D8" w:rsidRDefault="000D0D1E" w:rsidP="000D0D1E">
            <w:pPr>
              <w:rPr>
                <w:lang w:val="en-GB"/>
              </w:rPr>
            </w:pPr>
            <w:r>
              <w:rPr>
                <w:lang w:val="en-GB"/>
              </w:rPr>
              <w:t>13:00 – 15:00</w:t>
            </w:r>
          </w:p>
        </w:tc>
        <w:tc>
          <w:tcPr>
            <w:tcW w:w="2970" w:type="dxa"/>
          </w:tcPr>
          <w:p w14:paraId="22D9C1D8" w14:textId="77777777" w:rsidR="000D0D1E" w:rsidRPr="008416D8" w:rsidRDefault="000D0D1E" w:rsidP="000D0D1E"/>
        </w:tc>
      </w:tr>
      <w:tr w:rsidR="000D0D1E" w:rsidRPr="008416D8" w14:paraId="457610CA" w14:textId="77777777" w:rsidTr="00E70552">
        <w:trPr>
          <w:trHeight w:val="395"/>
        </w:trPr>
        <w:tc>
          <w:tcPr>
            <w:tcW w:w="2857" w:type="dxa"/>
            <w:vMerge/>
          </w:tcPr>
          <w:p w14:paraId="4DEFE487" w14:textId="77777777" w:rsidR="000D0D1E" w:rsidRPr="008416D8" w:rsidRDefault="000D0D1E" w:rsidP="000D0D1E"/>
        </w:tc>
        <w:tc>
          <w:tcPr>
            <w:tcW w:w="1141" w:type="dxa"/>
          </w:tcPr>
          <w:p w14:paraId="071EFDDE" w14:textId="77777777" w:rsidR="000D0D1E" w:rsidRPr="008416D8" w:rsidRDefault="000D0D1E" w:rsidP="000D0D1E">
            <w:r w:rsidRPr="008416D8">
              <w:rPr>
                <w:lang w:val="en-GB"/>
              </w:rPr>
              <w:t>Session 3</w:t>
            </w:r>
          </w:p>
        </w:tc>
        <w:tc>
          <w:tcPr>
            <w:tcW w:w="2189" w:type="dxa"/>
          </w:tcPr>
          <w:p w14:paraId="4AFDD390" w14:textId="77777777" w:rsidR="000D0D1E" w:rsidRPr="008416D8" w:rsidRDefault="000D0D1E" w:rsidP="000D0D1E">
            <w:pPr>
              <w:rPr>
                <w:lang w:val="en-GB"/>
              </w:rPr>
            </w:pPr>
            <w:r>
              <w:rPr>
                <w:lang w:val="en-GB"/>
              </w:rPr>
              <w:t>15:00 – 17:00</w:t>
            </w:r>
          </w:p>
        </w:tc>
        <w:tc>
          <w:tcPr>
            <w:tcW w:w="2970" w:type="dxa"/>
          </w:tcPr>
          <w:p w14:paraId="06AA11B5" w14:textId="77777777" w:rsidR="000D0D1E" w:rsidRPr="008416D8" w:rsidRDefault="000D0D1E" w:rsidP="000D0D1E"/>
        </w:tc>
      </w:tr>
      <w:tr w:rsidR="000D0D1E" w:rsidRPr="008416D8" w14:paraId="772741F2" w14:textId="77777777" w:rsidTr="00E70552">
        <w:trPr>
          <w:trHeight w:val="395"/>
        </w:trPr>
        <w:tc>
          <w:tcPr>
            <w:tcW w:w="2857" w:type="dxa"/>
            <w:vMerge/>
          </w:tcPr>
          <w:p w14:paraId="5D6EEC86" w14:textId="77777777" w:rsidR="000D0D1E" w:rsidRPr="008416D8" w:rsidRDefault="000D0D1E" w:rsidP="000D0D1E"/>
        </w:tc>
        <w:tc>
          <w:tcPr>
            <w:tcW w:w="1141" w:type="dxa"/>
          </w:tcPr>
          <w:p w14:paraId="0374B40A" w14:textId="77777777" w:rsidR="000D0D1E" w:rsidRPr="008416D8" w:rsidRDefault="000D0D1E" w:rsidP="000D0D1E">
            <w:r w:rsidRPr="008416D8">
              <w:rPr>
                <w:lang w:val="en-GB"/>
              </w:rPr>
              <w:t>Session 4</w:t>
            </w:r>
          </w:p>
        </w:tc>
        <w:tc>
          <w:tcPr>
            <w:tcW w:w="2189" w:type="dxa"/>
          </w:tcPr>
          <w:p w14:paraId="2F2B9191" w14:textId="77777777" w:rsidR="000D0D1E" w:rsidRPr="008416D8" w:rsidRDefault="000D0D1E" w:rsidP="000D0D1E">
            <w:pPr>
              <w:rPr>
                <w:lang w:val="en-GB"/>
              </w:rPr>
            </w:pPr>
            <w:r>
              <w:rPr>
                <w:lang w:val="en-GB"/>
              </w:rPr>
              <w:t>17:00 – 19:00</w:t>
            </w:r>
          </w:p>
        </w:tc>
        <w:tc>
          <w:tcPr>
            <w:tcW w:w="2970" w:type="dxa"/>
          </w:tcPr>
          <w:p w14:paraId="357C286A" w14:textId="77777777" w:rsidR="000D0D1E" w:rsidRPr="008416D8" w:rsidRDefault="000D0D1E" w:rsidP="000D0D1E"/>
        </w:tc>
      </w:tr>
      <w:tr w:rsidR="000D0D1E" w:rsidRPr="008416D8" w14:paraId="0A35DAE1" w14:textId="77777777" w:rsidTr="00E70552">
        <w:trPr>
          <w:trHeight w:val="395"/>
        </w:trPr>
        <w:tc>
          <w:tcPr>
            <w:tcW w:w="2857" w:type="dxa"/>
            <w:vMerge/>
          </w:tcPr>
          <w:p w14:paraId="3819E025" w14:textId="77777777" w:rsidR="000D0D1E" w:rsidRPr="008416D8" w:rsidRDefault="000D0D1E" w:rsidP="000D0D1E"/>
        </w:tc>
        <w:tc>
          <w:tcPr>
            <w:tcW w:w="1141" w:type="dxa"/>
          </w:tcPr>
          <w:p w14:paraId="53B8AF67" w14:textId="77777777" w:rsidR="000D0D1E" w:rsidRPr="008416D8" w:rsidRDefault="000D0D1E" w:rsidP="000D0D1E">
            <w:r w:rsidRPr="008416D8">
              <w:rPr>
                <w:lang w:val="en-GB"/>
              </w:rPr>
              <w:t>Session 5</w:t>
            </w:r>
          </w:p>
        </w:tc>
        <w:tc>
          <w:tcPr>
            <w:tcW w:w="2189" w:type="dxa"/>
          </w:tcPr>
          <w:p w14:paraId="6F2DD297" w14:textId="77777777" w:rsidR="000D0D1E" w:rsidRPr="008416D8" w:rsidRDefault="000D0D1E" w:rsidP="000D0D1E">
            <w:pPr>
              <w:rPr>
                <w:lang w:val="en-GB"/>
              </w:rPr>
            </w:pPr>
            <w:r>
              <w:rPr>
                <w:lang w:val="en-GB"/>
              </w:rPr>
              <w:t>19:00 – 21:00</w:t>
            </w:r>
          </w:p>
        </w:tc>
        <w:tc>
          <w:tcPr>
            <w:tcW w:w="2970" w:type="dxa"/>
          </w:tcPr>
          <w:p w14:paraId="4BF4D255" w14:textId="77777777" w:rsidR="000D0D1E" w:rsidRPr="008416D8" w:rsidRDefault="000D0D1E" w:rsidP="000D0D1E"/>
        </w:tc>
      </w:tr>
      <w:tr w:rsidR="000D0D1E" w:rsidRPr="008416D8" w14:paraId="482BBCB9" w14:textId="77777777" w:rsidTr="00E70552">
        <w:trPr>
          <w:trHeight w:val="395"/>
        </w:trPr>
        <w:tc>
          <w:tcPr>
            <w:tcW w:w="2857" w:type="dxa"/>
            <w:vMerge w:val="restart"/>
          </w:tcPr>
          <w:p w14:paraId="4F1A8E9A" w14:textId="77777777" w:rsidR="000D0D1E" w:rsidRPr="008416D8" w:rsidRDefault="000D0D1E" w:rsidP="000D0D1E">
            <w:r>
              <w:t>22 July</w:t>
            </w:r>
            <w:r w:rsidRPr="00B25A65">
              <w:t xml:space="preserve"> 2024 </w:t>
            </w:r>
            <w:r w:rsidRPr="008416D8">
              <w:t>(</w:t>
            </w:r>
            <w:r>
              <w:t>Monday</w:t>
            </w:r>
            <w:r w:rsidRPr="008416D8">
              <w:t>)</w:t>
            </w:r>
          </w:p>
        </w:tc>
        <w:tc>
          <w:tcPr>
            <w:tcW w:w="1141" w:type="dxa"/>
          </w:tcPr>
          <w:p w14:paraId="48DD91DF" w14:textId="77777777" w:rsidR="000D0D1E" w:rsidRPr="008416D8" w:rsidRDefault="000D0D1E" w:rsidP="000D0D1E">
            <w:pPr>
              <w:rPr>
                <w:lang w:val="en-GB"/>
              </w:rPr>
            </w:pPr>
            <w:r w:rsidRPr="008416D8">
              <w:rPr>
                <w:lang w:val="en-GB"/>
              </w:rPr>
              <w:t>Session 1</w:t>
            </w:r>
          </w:p>
        </w:tc>
        <w:tc>
          <w:tcPr>
            <w:tcW w:w="2189" w:type="dxa"/>
          </w:tcPr>
          <w:p w14:paraId="7731EF60" w14:textId="77777777" w:rsidR="000D0D1E" w:rsidRPr="008416D8" w:rsidRDefault="00EB1B7A"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51B92E22" w14:textId="77777777" w:rsidR="000D0D1E" w:rsidRPr="008416D8" w:rsidRDefault="000D0D1E" w:rsidP="000D0D1E"/>
        </w:tc>
      </w:tr>
      <w:tr w:rsidR="000D0D1E" w:rsidRPr="008416D8" w14:paraId="7D0C42BB" w14:textId="77777777" w:rsidTr="00E70552">
        <w:trPr>
          <w:trHeight w:val="395"/>
        </w:trPr>
        <w:tc>
          <w:tcPr>
            <w:tcW w:w="2857" w:type="dxa"/>
            <w:vMerge/>
          </w:tcPr>
          <w:p w14:paraId="50F3CE09" w14:textId="77777777" w:rsidR="000D0D1E" w:rsidRPr="008416D8" w:rsidRDefault="000D0D1E" w:rsidP="000D0D1E"/>
        </w:tc>
        <w:tc>
          <w:tcPr>
            <w:tcW w:w="1141" w:type="dxa"/>
          </w:tcPr>
          <w:p w14:paraId="34341E64" w14:textId="77777777" w:rsidR="000D0D1E" w:rsidRPr="008416D8" w:rsidRDefault="000D0D1E" w:rsidP="000D0D1E">
            <w:pPr>
              <w:rPr>
                <w:lang w:val="en-GB"/>
              </w:rPr>
            </w:pPr>
            <w:r w:rsidRPr="008416D8">
              <w:rPr>
                <w:lang w:val="en-GB"/>
              </w:rPr>
              <w:t>Session 2</w:t>
            </w:r>
          </w:p>
        </w:tc>
        <w:tc>
          <w:tcPr>
            <w:tcW w:w="2189" w:type="dxa"/>
          </w:tcPr>
          <w:p w14:paraId="4E7EA41D" w14:textId="77777777" w:rsidR="000D0D1E" w:rsidRPr="008416D8" w:rsidRDefault="000D0D1E" w:rsidP="000D0D1E">
            <w:pPr>
              <w:rPr>
                <w:lang w:val="en-GB"/>
              </w:rPr>
            </w:pPr>
            <w:r>
              <w:rPr>
                <w:lang w:val="en-GB"/>
              </w:rPr>
              <w:t>13:00 – 15:00</w:t>
            </w:r>
          </w:p>
        </w:tc>
        <w:tc>
          <w:tcPr>
            <w:tcW w:w="2970" w:type="dxa"/>
          </w:tcPr>
          <w:p w14:paraId="6B6AD8CE" w14:textId="77777777" w:rsidR="000D0D1E" w:rsidRPr="008416D8" w:rsidRDefault="000D0D1E" w:rsidP="000D0D1E"/>
        </w:tc>
      </w:tr>
      <w:tr w:rsidR="000D0D1E" w:rsidRPr="008416D8" w14:paraId="438B5DD2" w14:textId="77777777" w:rsidTr="00E70552">
        <w:trPr>
          <w:trHeight w:val="395"/>
        </w:trPr>
        <w:tc>
          <w:tcPr>
            <w:tcW w:w="2857" w:type="dxa"/>
            <w:vMerge/>
          </w:tcPr>
          <w:p w14:paraId="5A68EF5A" w14:textId="77777777" w:rsidR="000D0D1E" w:rsidRPr="008416D8" w:rsidRDefault="000D0D1E" w:rsidP="000D0D1E"/>
        </w:tc>
        <w:tc>
          <w:tcPr>
            <w:tcW w:w="1141" w:type="dxa"/>
          </w:tcPr>
          <w:p w14:paraId="06B32D6F" w14:textId="77777777" w:rsidR="000D0D1E" w:rsidRPr="008416D8" w:rsidRDefault="000D0D1E" w:rsidP="000D0D1E">
            <w:r w:rsidRPr="008416D8">
              <w:rPr>
                <w:lang w:val="en-GB"/>
              </w:rPr>
              <w:t>Session 3</w:t>
            </w:r>
          </w:p>
        </w:tc>
        <w:tc>
          <w:tcPr>
            <w:tcW w:w="2189" w:type="dxa"/>
          </w:tcPr>
          <w:p w14:paraId="22E2B7B8" w14:textId="77777777" w:rsidR="000D0D1E" w:rsidRPr="008416D8" w:rsidRDefault="000D0D1E" w:rsidP="000D0D1E">
            <w:pPr>
              <w:rPr>
                <w:lang w:val="en-GB"/>
              </w:rPr>
            </w:pPr>
            <w:r>
              <w:rPr>
                <w:lang w:val="en-GB"/>
              </w:rPr>
              <w:t>15:00 – 17:00</w:t>
            </w:r>
          </w:p>
        </w:tc>
        <w:tc>
          <w:tcPr>
            <w:tcW w:w="2970" w:type="dxa"/>
          </w:tcPr>
          <w:p w14:paraId="6EAED0C1" w14:textId="77777777" w:rsidR="000D0D1E" w:rsidRPr="008416D8" w:rsidRDefault="000D0D1E" w:rsidP="000D0D1E"/>
        </w:tc>
      </w:tr>
      <w:tr w:rsidR="000D0D1E" w:rsidRPr="008416D8" w14:paraId="4A432912" w14:textId="77777777" w:rsidTr="00E70552">
        <w:trPr>
          <w:trHeight w:val="395"/>
        </w:trPr>
        <w:tc>
          <w:tcPr>
            <w:tcW w:w="2857" w:type="dxa"/>
            <w:vMerge/>
          </w:tcPr>
          <w:p w14:paraId="549B15BB" w14:textId="77777777" w:rsidR="000D0D1E" w:rsidRPr="008416D8" w:rsidRDefault="000D0D1E" w:rsidP="000D0D1E"/>
        </w:tc>
        <w:tc>
          <w:tcPr>
            <w:tcW w:w="1141" w:type="dxa"/>
          </w:tcPr>
          <w:p w14:paraId="5C9D9BF8" w14:textId="77777777" w:rsidR="000D0D1E" w:rsidRPr="008416D8" w:rsidRDefault="000D0D1E" w:rsidP="000D0D1E">
            <w:r w:rsidRPr="008416D8">
              <w:rPr>
                <w:lang w:val="en-GB"/>
              </w:rPr>
              <w:t>Session 4</w:t>
            </w:r>
          </w:p>
        </w:tc>
        <w:tc>
          <w:tcPr>
            <w:tcW w:w="2189" w:type="dxa"/>
          </w:tcPr>
          <w:p w14:paraId="25756EA8" w14:textId="77777777" w:rsidR="000D0D1E" w:rsidRPr="008416D8" w:rsidRDefault="000D0D1E" w:rsidP="000D0D1E">
            <w:pPr>
              <w:rPr>
                <w:lang w:val="en-GB"/>
              </w:rPr>
            </w:pPr>
            <w:r>
              <w:rPr>
                <w:lang w:val="en-GB"/>
              </w:rPr>
              <w:t>17:00 – 19:00</w:t>
            </w:r>
          </w:p>
        </w:tc>
        <w:tc>
          <w:tcPr>
            <w:tcW w:w="2970" w:type="dxa"/>
          </w:tcPr>
          <w:p w14:paraId="2522FCA6" w14:textId="77777777" w:rsidR="000D0D1E" w:rsidRPr="008416D8" w:rsidRDefault="000D0D1E" w:rsidP="000D0D1E"/>
        </w:tc>
      </w:tr>
      <w:tr w:rsidR="000D0D1E" w:rsidRPr="008416D8" w14:paraId="5C4FA98F" w14:textId="77777777" w:rsidTr="00E70552">
        <w:trPr>
          <w:trHeight w:val="395"/>
        </w:trPr>
        <w:tc>
          <w:tcPr>
            <w:tcW w:w="2857" w:type="dxa"/>
            <w:vMerge/>
          </w:tcPr>
          <w:p w14:paraId="0D8B7D4C" w14:textId="77777777" w:rsidR="000D0D1E" w:rsidRPr="008416D8" w:rsidRDefault="000D0D1E" w:rsidP="000D0D1E"/>
        </w:tc>
        <w:tc>
          <w:tcPr>
            <w:tcW w:w="1141" w:type="dxa"/>
          </w:tcPr>
          <w:p w14:paraId="3B527359" w14:textId="77777777" w:rsidR="000D0D1E" w:rsidRPr="008416D8" w:rsidRDefault="000D0D1E" w:rsidP="000D0D1E">
            <w:r w:rsidRPr="008416D8">
              <w:rPr>
                <w:lang w:val="en-GB"/>
              </w:rPr>
              <w:t>Session 5</w:t>
            </w:r>
          </w:p>
        </w:tc>
        <w:tc>
          <w:tcPr>
            <w:tcW w:w="2189" w:type="dxa"/>
          </w:tcPr>
          <w:p w14:paraId="651FF3A6" w14:textId="77777777" w:rsidR="000D0D1E" w:rsidRPr="008416D8" w:rsidRDefault="000D0D1E" w:rsidP="000D0D1E">
            <w:pPr>
              <w:rPr>
                <w:lang w:val="en-GB"/>
              </w:rPr>
            </w:pPr>
            <w:r>
              <w:rPr>
                <w:lang w:val="en-GB"/>
              </w:rPr>
              <w:t>19:00 – 21:00</w:t>
            </w:r>
          </w:p>
        </w:tc>
        <w:tc>
          <w:tcPr>
            <w:tcW w:w="2970" w:type="dxa"/>
          </w:tcPr>
          <w:p w14:paraId="15D30ABD" w14:textId="77777777" w:rsidR="000D0D1E" w:rsidRPr="008416D8" w:rsidRDefault="000D0D1E" w:rsidP="000D0D1E"/>
        </w:tc>
      </w:tr>
      <w:tr w:rsidR="000D0D1E" w:rsidRPr="008416D8" w14:paraId="5CF82880" w14:textId="77777777" w:rsidTr="00E70552">
        <w:trPr>
          <w:trHeight w:val="395"/>
        </w:trPr>
        <w:tc>
          <w:tcPr>
            <w:tcW w:w="2857" w:type="dxa"/>
            <w:vMerge w:val="restart"/>
          </w:tcPr>
          <w:p w14:paraId="7728B5ED" w14:textId="77777777" w:rsidR="000D0D1E" w:rsidRPr="008416D8" w:rsidRDefault="000D0D1E" w:rsidP="000D0D1E">
            <w:r>
              <w:t>23 July 2024 (Tuesday)</w:t>
            </w:r>
          </w:p>
        </w:tc>
        <w:tc>
          <w:tcPr>
            <w:tcW w:w="1141" w:type="dxa"/>
          </w:tcPr>
          <w:p w14:paraId="6FD84346" w14:textId="77777777" w:rsidR="000D0D1E" w:rsidRPr="008416D8" w:rsidRDefault="000D0D1E" w:rsidP="000D0D1E">
            <w:pPr>
              <w:rPr>
                <w:lang w:val="en-GB"/>
              </w:rPr>
            </w:pPr>
            <w:r w:rsidRPr="008416D8">
              <w:rPr>
                <w:lang w:val="en-GB"/>
              </w:rPr>
              <w:t>Session 1</w:t>
            </w:r>
          </w:p>
        </w:tc>
        <w:tc>
          <w:tcPr>
            <w:tcW w:w="2189" w:type="dxa"/>
          </w:tcPr>
          <w:p w14:paraId="5699D023" w14:textId="77777777" w:rsidR="000D0D1E" w:rsidRPr="008416D8" w:rsidRDefault="00EB1B7A" w:rsidP="000D0D1E">
            <w:pPr>
              <w:rPr>
                <w:lang w:val="en-GB"/>
              </w:rPr>
            </w:pPr>
            <w:r>
              <w:rPr>
                <w:lang w:val="en-GB"/>
              </w:rPr>
              <w:t>11</w:t>
            </w:r>
            <w:r w:rsidR="000D0D1E">
              <w:rPr>
                <w:lang w:val="en-GB"/>
              </w:rPr>
              <w:t xml:space="preserve">:00 – </w:t>
            </w:r>
            <w:r>
              <w:rPr>
                <w:lang w:val="en-GB"/>
              </w:rPr>
              <w:t>13</w:t>
            </w:r>
            <w:r w:rsidR="000D0D1E">
              <w:rPr>
                <w:lang w:val="en-GB"/>
              </w:rPr>
              <w:t>:00</w:t>
            </w:r>
          </w:p>
        </w:tc>
        <w:tc>
          <w:tcPr>
            <w:tcW w:w="2970" w:type="dxa"/>
          </w:tcPr>
          <w:p w14:paraId="65D2A45B" w14:textId="77777777" w:rsidR="000D0D1E" w:rsidRPr="008416D8" w:rsidRDefault="000D0D1E" w:rsidP="000D0D1E"/>
        </w:tc>
      </w:tr>
      <w:tr w:rsidR="000D0D1E" w:rsidRPr="008416D8" w14:paraId="1394D577" w14:textId="77777777" w:rsidTr="00E70552">
        <w:trPr>
          <w:trHeight w:val="395"/>
        </w:trPr>
        <w:tc>
          <w:tcPr>
            <w:tcW w:w="2857" w:type="dxa"/>
            <w:vMerge/>
          </w:tcPr>
          <w:p w14:paraId="3736907D" w14:textId="77777777" w:rsidR="000D0D1E" w:rsidRPr="008416D8" w:rsidRDefault="000D0D1E" w:rsidP="000D0D1E"/>
        </w:tc>
        <w:tc>
          <w:tcPr>
            <w:tcW w:w="1141" w:type="dxa"/>
          </w:tcPr>
          <w:p w14:paraId="4351EB05" w14:textId="77777777" w:rsidR="000D0D1E" w:rsidRPr="008416D8" w:rsidRDefault="000D0D1E" w:rsidP="000D0D1E">
            <w:pPr>
              <w:rPr>
                <w:lang w:val="en-GB"/>
              </w:rPr>
            </w:pPr>
            <w:r w:rsidRPr="008416D8">
              <w:rPr>
                <w:lang w:val="en-GB"/>
              </w:rPr>
              <w:t>Session 2</w:t>
            </w:r>
          </w:p>
        </w:tc>
        <w:tc>
          <w:tcPr>
            <w:tcW w:w="2189" w:type="dxa"/>
          </w:tcPr>
          <w:p w14:paraId="38B1EFF7" w14:textId="77777777" w:rsidR="000D0D1E" w:rsidRPr="008416D8" w:rsidRDefault="000D0D1E" w:rsidP="000D0D1E">
            <w:pPr>
              <w:rPr>
                <w:lang w:val="en-GB"/>
              </w:rPr>
            </w:pPr>
            <w:r>
              <w:rPr>
                <w:lang w:val="en-GB"/>
              </w:rPr>
              <w:t>13:00 – 15:00</w:t>
            </w:r>
          </w:p>
        </w:tc>
        <w:tc>
          <w:tcPr>
            <w:tcW w:w="2970" w:type="dxa"/>
          </w:tcPr>
          <w:p w14:paraId="1D4FA5B5" w14:textId="77777777" w:rsidR="000D0D1E" w:rsidRPr="008416D8" w:rsidRDefault="000D0D1E" w:rsidP="000D0D1E"/>
        </w:tc>
      </w:tr>
      <w:tr w:rsidR="000D0D1E" w:rsidRPr="008416D8" w14:paraId="252B101C" w14:textId="77777777" w:rsidTr="00E70552">
        <w:trPr>
          <w:trHeight w:val="395"/>
        </w:trPr>
        <w:tc>
          <w:tcPr>
            <w:tcW w:w="2857" w:type="dxa"/>
            <w:vMerge/>
          </w:tcPr>
          <w:p w14:paraId="4FCDFF5C" w14:textId="77777777" w:rsidR="000D0D1E" w:rsidRPr="008416D8" w:rsidRDefault="000D0D1E" w:rsidP="000D0D1E"/>
        </w:tc>
        <w:tc>
          <w:tcPr>
            <w:tcW w:w="1141" w:type="dxa"/>
          </w:tcPr>
          <w:p w14:paraId="2CCA510D" w14:textId="77777777" w:rsidR="000D0D1E" w:rsidRPr="008416D8" w:rsidRDefault="000D0D1E" w:rsidP="000D0D1E">
            <w:r w:rsidRPr="008416D8">
              <w:rPr>
                <w:lang w:val="en-GB"/>
              </w:rPr>
              <w:t>Session 3</w:t>
            </w:r>
          </w:p>
        </w:tc>
        <w:tc>
          <w:tcPr>
            <w:tcW w:w="2189" w:type="dxa"/>
          </w:tcPr>
          <w:p w14:paraId="68943763" w14:textId="77777777" w:rsidR="000D0D1E" w:rsidRPr="008416D8" w:rsidRDefault="000D0D1E" w:rsidP="000D0D1E">
            <w:pPr>
              <w:rPr>
                <w:lang w:val="en-GB"/>
              </w:rPr>
            </w:pPr>
            <w:r>
              <w:rPr>
                <w:lang w:val="en-GB"/>
              </w:rPr>
              <w:t>15:00 – 17:00</w:t>
            </w:r>
          </w:p>
        </w:tc>
        <w:tc>
          <w:tcPr>
            <w:tcW w:w="2970" w:type="dxa"/>
          </w:tcPr>
          <w:p w14:paraId="191DBEBD" w14:textId="77777777" w:rsidR="000D0D1E" w:rsidRPr="008416D8" w:rsidRDefault="000D0D1E" w:rsidP="000D0D1E"/>
        </w:tc>
      </w:tr>
    </w:tbl>
    <w:p w14:paraId="0015C589" w14:textId="77777777" w:rsidR="00F47F05" w:rsidRPr="008416D8" w:rsidRDefault="00F47F05" w:rsidP="0072236D"/>
    <w:p w14:paraId="5E47D78F" w14:textId="77777777" w:rsidR="008E2C7C" w:rsidRPr="008416D8" w:rsidRDefault="008E2C7C" w:rsidP="0072236D"/>
    <w:p w14:paraId="05256B09" w14:textId="77777777" w:rsidR="00F47F05" w:rsidRPr="008416D8" w:rsidRDefault="00F47F05" w:rsidP="008635A9">
      <w:pPr>
        <w:widowControl/>
        <w:rPr>
          <w:b/>
        </w:rPr>
      </w:pPr>
      <w:r w:rsidRPr="008416D8">
        <w:rPr>
          <w:b/>
        </w:rPr>
        <w:t xml:space="preserve">Part </w:t>
      </w:r>
      <w:r w:rsidR="00E70552">
        <w:rPr>
          <w:b/>
        </w:rPr>
        <w:t>B</w:t>
      </w:r>
      <w:r w:rsidRPr="008416D8">
        <w:rPr>
          <w:b/>
        </w:rPr>
        <w:t xml:space="preserve"> – Personal information</w:t>
      </w:r>
    </w:p>
    <w:p w14:paraId="0787F078" w14:textId="77777777" w:rsidR="00726507" w:rsidRPr="008416D8" w:rsidRDefault="00726507" w:rsidP="0072236D">
      <w:pPr>
        <w:rPr>
          <w:i/>
        </w:rPr>
      </w:pPr>
    </w:p>
    <w:tbl>
      <w:tblPr>
        <w:tblW w:w="9228" w:type="dxa"/>
        <w:tblLook w:val="01E0" w:firstRow="1" w:lastRow="1" w:firstColumn="1" w:lastColumn="1" w:noHBand="0" w:noVBand="0"/>
      </w:tblPr>
      <w:tblGrid>
        <w:gridCol w:w="9228"/>
      </w:tblGrid>
      <w:tr w:rsidR="0072236D" w:rsidRPr="008416D8" w14:paraId="571A9EE1" w14:textId="77777777" w:rsidTr="000C0660">
        <w:tc>
          <w:tcPr>
            <w:tcW w:w="9228" w:type="dxa"/>
          </w:tcPr>
          <w:p w14:paraId="0520E7EA" w14:textId="77777777" w:rsidR="0072236D" w:rsidRPr="008416D8" w:rsidRDefault="0072236D" w:rsidP="00E315F1">
            <w:r w:rsidRPr="008416D8">
              <w:t xml:space="preserve">Name: </w:t>
            </w:r>
            <w:r w:rsidR="00726507" w:rsidRPr="008416D8">
              <w:t xml:space="preserve">Mr / </w:t>
            </w:r>
            <w:proofErr w:type="spellStart"/>
            <w:r w:rsidR="00726507" w:rsidRPr="008416D8">
              <w:t>Mrs</w:t>
            </w:r>
            <w:proofErr w:type="spellEnd"/>
            <w:r w:rsidR="00726507" w:rsidRPr="008416D8">
              <w:t xml:space="preserve"> /</w:t>
            </w:r>
            <w:r w:rsidR="006049D1" w:rsidRPr="008416D8">
              <w:t xml:space="preserve"> </w:t>
            </w:r>
            <w:proofErr w:type="spellStart"/>
            <w:r w:rsidR="00726507" w:rsidRPr="008416D8">
              <w:t>Ms</w:t>
            </w:r>
            <w:proofErr w:type="spellEnd"/>
            <w:r w:rsidR="00726507" w:rsidRPr="008416D8">
              <w:t xml:space="preserve"> _________</w:t>
            </w:r>
            <w:r w:rsidRPr="008416D8">
              <w:t>_______________</w:t>
            </w:r>
            <w:r w:rsidR="006049D1" w:rsidRPr="008416D8">
              <w:t>____</w:t>
            </w:r>
            <w:r w:rsidR="009378BC" w:rsidRPr="008416D8">
              <w:t>__(</w:t>
            </w:r>
            <w:proofErr w:type="spellStart"/>
            <w:r w:rsidR="009378BC" w:rsidRPr="008416D8">
              <w:t>Eng</w:t>
            </w:r>
            <w:proofErr w:type="spellEnd"/>
            <w:r w:rsidR="009378BC" w:rsidRPr="008416D8">
              <w:t>)__________________(Chi)</w:t>
            </w:r>
          </w:p>
          <w:p w14:paraId="5A6DB7F3" w14:textId="77777777" w:rsidR="009378BC" w:rsidRPr="008416D8" w:rsidRDefault="009378BC" w:rsidP="00E315F1">
            <w:pPr>
              <w:rPr>
                <w:lang w:val="en-GB"/>
              </w:rPr>
            </w:pPr>
          </w:p>
          <w:p w14:paraId="3E36CB1B" w14:textId="77777777" w:rsidR="00E70552" w:rsidRPr="00E70552" w:rsidRDefault="00726507" w:rsidP="005E0D32">
            <w:r w:rsidRPr="008416D8">
              <w:t>Solicitor</w:t>
            </w:r>
            <w:r w:rsidR="0072236D" w:rsidRPr="008416D8">
              <w:t xml:space="preserve"> number: ________</w:t>
            </w:r>
            <w:r w:rsidRPr="008416D8">
              <w:t>___</w:t>
            </w:r>
            <w:r w:rsidR="0072236D" w:rsidRPr="008416D8">
              <w:t>_______</w:t>
            </w:r>
            <w:r w:rsidR="009378BC" w:rsidRPr="008416D8">
              <w:t>_</w:t>
            </w:r>
            <w:r w:rsidR="0072236D" w:rsidRPr="008416D8">
              <w:t>________</w:t>
            </w:r>
            <w:r w:rsidR="00E70552">
              <w:t>_________________________________</w:t>
            </w:r>
          </w:p>
        </w:tc>
      </w:tr>
      <w:tr w:rsidR="0072236D" w:rsidRPr="008416D8" w14:paraId="5932033A" w14:textId="77777777" w:rsidTr="000C0660">
        <w:tc>
          <w:tcPr>
            <w:tcW w:w="9228" w:type="dxa"/>
          </w:tcPr>
          <w:p w14:paraId="334DEFF0" w14:textId="77777777" w:rsidR="009E7842" w:rsidRPr="008416D8" w:rsidRDefault="009E7842" w:rsidP="00E315F1"/>
          <w:p w14:paraId="4FFA87A1" w14:textId="77777777" w:rsidR="0072236D" w:rsidRPr="008416D8" w:rsidRDefault="0072236D" w:rsidP="00E315F1">
            <w:r w:rsidRPr="008416D8">
              <w:t>Firm: ___________________________________________________________________</w:t>
            </w:r>
            <w:r w:rsidR="00E70552">
              <w:t>___</w:t>
            </w:r>
          </w:p>
        </w:tc>
      </w:tr>
      <w:tr w:rsidR="0072236D" w:rsidRPr="008416D8" w14:paraId="22C3AC48" w14:textId="77777777" w:rsidTr="000C0660">
        <w:tc>
          <w:tcPr>
            <w:tcW w:w="9228" w:type="dxa"/>
          </w:tcPr>
          <w:p w14:paraId="6EB2BCCE" w14:textId="77777777" w:rsidR="0072236D" w:rsidRPr="008416D8" w:rsidRDefault="0072236D" w:rsidP="00E315F1"/>
          <w:p w14:paraId="5A022AE3" w14:textId="77777777" w:rsidR="0072236D" w:rsidRPr="008416D8" w:rsidRDefault="0072236D" w:rsidP="00E315F1">
            <w:r w:rsidRPr="008416D8">
              <w:t>Position:  ______</w:t>
            </w:r>
            <w:r w:rsidR="00726507" w:rsidRPr="008416D8">
              <w:t>____________________</w:t>
            </w:r>
            <w:r w:rsidR="00CE5073" w:rsidRPr="008416D8">
              <w:t>_ Year</w:t>
            </w:r>
            <w:r w:rsidR="00726507" w:rsidRPr="008416D8">
              <w:t xml:space="preserve"> of admission in HK: </w:t>
            </w:r>
            <w:r w:rsidRPr="008416D8">
              <w:t>____</w:t>
            </w:r>
            <w:r w:rsidR="00726507" w:rsidRPr="008416D8">
              <w:t>___</w:t>
            </w:r>
            <w:r w:rsidR="009E7842" w:rsidRPr="008416D8">
              <w:t>__</w:t>
            </w:r>
            <w:r w:rsidR="00726507" w:rsidRPr="008416D8">
              <w:t>___</w:t>
            </w:r>
            <w:r w:rsidR="005E0D32" w:rsidRPr="008416D8">
              <w:t>_</w:t>
            </w:r>
            <w:r w:rsidR="00726507" w:rsidRPr="008416D8">
              <w:t>__</w:t>
            </w:r>
            <w:r w:rsidR="00E70552">
              <w:t>_</w:t>
            </w:r>
          </w:p>
          <w:p w14:paraId="203430A4" w14:textId="77777777" w:rsidR="005E0D32" w:rsidRPr="008416D8" w:rsidRDefault="005E0D32" w:rsidP="00E315F1"/>
          <w:p w14:paraId="0D3AC5D1" w14:textId="77777777" w:rsidR="0072236D" w:rsidRPr="008416D8" w:rsidRDefault="0072236D" w:rsidP="005E0D32">
            <w:r w:rsidRPr="008416D8">
              <w:t>Contact number:</w:t>
            </w:r>
            <w:r w:rsidR="00E70552">
              <w:t xml:space="preserve"> __</w:t>
            </w:r>
            <w:r w:rsidRPr="008416D8">
              <w:t>___________</w:t>
            </w:r>
            <w:r w:rsidR="009E7842" w:rsidRPr="008416D8">
              <w:t>_</w:t>
            </w:r>
            <w:r w:rsidRPr="008416D8">
              <w:t>________ (</w:t>
            </w:r>
            <w:r w:rsidR="00CE5073" w:rsidRPr="008416D8">
              <w:t>Office) _</w:t>
            </w:r>
            <w:r w:rsidRPr="008416D8">
              <w:t>__________</w:t>
            </w:r>
            <w:r w:rsidR="005E0D32" w:rsidRPr="008416D8">
              <w:t>__</w:t>
            </w:r>
            <w:r w:rsidRPr="008416D8">
              <w:t>____</w:t>
            </w:r>
            <w:r w:rsidR="00E70552">
              <w:t>__</w:t>
            </w:r>
            <w:r w:rsidRPr="008416D8">
              <w:t>_____ (Mobile)</w:t>
            </w:r>
          </w:p>
        </w:tc>
      </w:tr>
      <w:tr w:rsidR="0072236D" w:rsidRPr="008416D8" w14:paraId="6B5B3188" w14:textId="77777777" w:rsidTr="000C0660">
        <w:tc>
          <w:tcPr>
            <w:tcW w:w="9228" w:type="dxa"/>
          </w:tcPr>
          <w:p w14:paraId="47B51954" w14:textId="77777777" w:rsidR="0072236D" w:rsidRPr="008416D8" w:rsidRDefault="0072236D" w:rsidP="00E315F1"/>
          <w:p w14:paraId="099976D2" w14:textId="77777777" w:rsidR="0072236D" w:rsidRDefault="0072236D" w:rsidP="00E315F1">
            <w:r w:rsidRPr="008416D8">
              <w:t>Email:  ___________________________________________________________________</w:t>
            </w:r>
          </w:p>
          <w:p w14:paraId="5F701ED1" w14:textId="77777777" w:rsidR="000C0660" w:rsidRPr="008416D8" w:rsidRDefault="000C0660" w:rsidP="00E315F1"/>
        </w:tc>
      </w:tr>
      <w:tr w:rsidR="008E4B2F" w:rsidRPr="008416D8" w14:paraId="68E6C831" w14:textId="77777777" w:rsidTr="000C0660">
        <w:tc>
          <w:tcPr>
            <w:tcW w:w="9228" w:type="dxa"/>
          </w:tcPr>
          <w:p w14:paraId="3EBF2668" w14:textId="77777777" w:rsidR="008B0EC9" w:rsidRDefault="008B0EC9" w:rsidP="008E4B2F">
            <w:pPr>
              <w:rPr>
                <w:lang w:val="en-GB"/>
              </w:rPr>
            </w:pPr>
          </w:p>
          <w:p w14:paraId="69D0D189" w14:textId="77777777" w:rsidR="008B0EC9" w:rsidRDefault="008B0EC9" w:rsidP="008E4B2F">
            <w:pPr>
              <w:rPr>
                <w:lang w:val="en-GB"/>
              </w:rPr>
            </w:pPr>
          </w:p>
          <w:p w14:paraId="2488270B" w14:textId="46313BD2" w:rsidR="008E4B2F" w:rsidRPr="008416D8" w:rsidRDefault="008E4B2F" w:rsidP="008E4B2F">
            <w:r w:rsidRPr="008416D8">
              <w:rPr>
                <w:lang w:val="en-GB"/>
              </w:rPr>
              <w:lastRenderedPageBreak/>
              <w:t>Language</w:t>
            </w:r>
            <w:r w:rsidRPr="008416D8">
              <w:rPr>
                <w:rFonts w:eastAsia="Times New Roman"/>
              </w:rPr>
              <w:t xml:space="preserve"> </w:t>
            </w:r>
            <w:r w:rsidR="00D55194">
              <w:rPr>
                <w:rFonts w:eastAsia="Times New Roman"/>
              </w:rPr>
              <w:t>proficiency</w:t>
            </w:r>
            <w:r w:rsidRPr="008416D8">
              <w:rPr>
                <w:rFonts w:eastAsia="Times New Roman"/>
              </w:rPr>
              <w:t xml:space="preserve">: </w:t>
            </w:r>
            <w:r w:rsidR="009E7842" w:rsidRPr="008416D8">
              <w:rPr>
                <w:rFonts w:ascii="PMingLiU" w:hAnsi="PMingLiU" w:hint="eastAsia"/>
              </w:rPr>
              <w:t>□</w:t>
            </w:r>
            <w:r w:rsidR="009E7842" w:rsidRPr="008416D8">
              <w:rPr>
                <w:lang w:val="en-GB"/>
              </w:rPr>
              <w:t xml:space="preserve"> </w:t>
            </w:r>
            <w:r w:rsidRPr="008416D8">
              <w:rPr>
                <w:lang w:val="en-GB"/>
              </w:rPr>
              <w:t xml:space="preserve">Cantonese   </w:t>
            </w:r>
            <w:r w:rsidR="009E7842" w:rsidRPr="008416D8">
              <w:rPr>
                <w:rFonts w:ascii="PMingLiU" w:hAnsi="PMingLiU" w:hint="eastAsia"/>
              </w:rPr>
              <w:t>□</w:t>
            </w:r>
            <w:r w:rsidR="009E7842" w:rsidRPr="008416D8">
              <w:t xml:space="preserve"> </w:t>
            </w:r>
            <w:r w:rsidRPr="008416D8">
              <w:rPr>
                <w:lang w:val="en-GB"/>
              </w:rPr>
              <w:t xml:space="preserve">English     </w:t>
            </w:r>
            <w:r w:rsidR="009E7842" w:rsidRPr="008416D8">
              <w:rPr>
                <w:rFonts w:ascii="PMingLiU" w:hAnsi="PMingLiU" w:hint="eastAsia"/>
              </w:rPr>
              <w:t>□</w:t>
            </w:r>
            <w:r w:rsidR="009E7842" w:rsidRPr="008416D8">
              <w:t xml:space="preserve"> </w:t>
            </w:r>
            <w:r w:rsidR="00D55194">
              <w:t>Putonghua</w:t>
            </w:r>
            <w:r w:rsidR="00D55194" w:rsidRPr="008416D8">
              <w:t xml:space="preserve">    </w:t>
            </w:r>
          </w:p>
          <w:p w14:paraId="164E958F" w14:textId="77777777" w:rsidR="005D4276" w:rsidRPr="008416D8" w:rsidRDefault="005D4276" w:rsidP="005D4276">
            <w:pPr>
              <w:tabs>
                <w:tab w:val="left" w:pos="1701"/>
                <w:tab w:val="left" w:pos="2010"/>
              </w:tabs>
            </w:pPr>
            <w:r w:rsidRPr="008416D8">
              <w:t xml:space="preserve">               </w:t>
            </w:r>
          </w:p>
          <w:p w14:paraId="5FCC4A24" w14:textId="77777777" w:rsidR="005D4276" w:rsidRPr="008416D8" w:rsidRDefault="00D55194" w:rsidP="005D4276">
            <w:pPr>
              <w:tabs>
                <w:tab w:val="left" w:pos="1701"/>
                <w:tab w:val="left" w:pos="2010"/>
              </w:tabs>
              <w:ind w:firstLineChars="750" w:firstLine="1800"/>
              <w:rPr>
                <w:rFonts w:eastAsia="Times New Roman"/>
              </w:rPr>
            </w:pPr>
            <w:r>
              <w:rPr>
                <w:rFonts w:ascii="PMingLiU" w:hAnsi="PMingLiU" w:hint="eastAsia"/>
              </w:rPr>
              <w:t xml:space="preserve"> </w:t>
            </w:r>
            <w:r>
              <w:rPr>
                <w:rFonts w:ascii="PMingLiU" w:hAnsi="PMingLiU"/>
              </w:rPr>
              <w:t xml:space="preserve">   </w:t>
            </w:r>
            <w:r w:rsidR="009E7842" w:rsidRPr="008416D8">
              <w:rPr>
                <w:rFonts w:ascii="PMingLiU" w:hAnsi="PMingLiU" w:hint="eastAsia"/>
              </w:rPr>
              <w:t>□</w:t>
            </w:r>
            <w:r w:rsidR="005D4276" w:rsidRPr="008416D8">
              <w:t xml:space="preserve"> Other </w:t>
            </w:r>
            <w:r w:rsidR="00116E7F" w:rsidRPr="008416D8">
              <w:t>l</w:t>
            </w:r>
            <w:r w:rsidR="005D4276" w:rsidRPr="008416D8">
              <w:t>anguage: __________________</w:t>
            </w:r>
          </w:p>
          <w:p w14:paraId="3B4533F3" w14:textId="77777777" w:rsidR="008E4B2F" w:rsidRPr="008416D8" w:rsidRDefault="008E4B2F" w:rsidP="00E315F1">
            <w:pPr>
              <w:spacing w:line="300" w:lineRule="exact"/>
              <w:jc w:val="both"/>
              <w:rPr>
                <w:lang w:val="en-GB"/>
              </w:rPr>
            </w:pPr>
          </w:p>
        </w:tc>
      </w:tr>
      <w:tr w:rsidR="000C0660" w:rsidRPr="008416D8" w14:paraId="6BA70BB1" w14:textId="77777777" w:rsidTr="000C0660">
        <w:tc>
          <w:tcPr>
            <w:tcW w:w="9228" w:type="dxa"/>
          </w:tcPr>
          <w:p w14:paraId="789AF49C" w14:textId="77777777" w:rsidR="000C0660" w:rsidRPr="000C0660" w:rsidRDefault="000C0660" w:rsidP="008E4B2F">
            <w:r>
              <w:rPr>
                <w:lang w:val="en-GB"/>
              </w:rPr>
              <w:lastRenderedPageBreak/>
              <w:t>Student member:</w:t>
            </w:r>
            <w:r w:rsidRPr="008416D8">
              <w:rPr>
                <w:rFonts w:ascii="PMingLiU" w:hAnsi="PMingLiU" w:hint="eastAsia"/>
              </w:rPr>
              <w:t xml:space="preserve"> □</w:t>
            </w:r>
            <w:r>
              <w:rPr>
                <w:rFonts w:ascii="PMingLiU" w:hAnsi="PMingLiU" w:hint="eastAsia"/>
              </w:rPr>
              <w:t xml:space="preserve"> </w:t>
            </w:r>
            <w:r w:rsidRPr="000C0660">
              <w:t>Yes, studying at:</w:t>
            </w:r>
            <w:r>
              <w:t xml:space="preserve"> </w:t>
            </w:r>
            <w:r w:rsidRPr="000C0660">
              <w:t>____________________________</w:t>
            </w:r>
            <w:r>
              <w:t>_________</w:t>
            </w:r>
            <w:r w:rsidRPr="008416D8">
              <w:rPr>
                <w:rFonts w:ascii="PMingLiU" w:hAnsi="PMingLiU" w:hint="eastAsia"/>
              </w:rPr>
              <w:t xml:space="preserve"> □</w:t>
            </w:r>
            <w:r>
              <w:rPr>
                <w:rFonts w:ascii="PMingLiU" w:hAnsi="PMingLiU" w:hint="eastAsia"/>
              </w:rPr>
              <w:t xml:space="preserve"> </w:t>
            </w:r>
            <w:r w:rsidRPr="000C0660">
              <w:t>No</w:t>
            </w:r>
          </w:p>
        </w:tc>
      </w:tr>
    </w:tbl>
    <w:p w14:paraId="02786B6F" w14:textId="77777777" w:rsidR="009E7842" w:rsidRPr="008416D8" w:rsidRDefault="009E7842" w:rsidP="0072236D">
      <w:pPr>
        <w:rPr>
          <w:lang w:val="en-GB"/>
        </w:rPr>
      </w:pPr>
    </w:p>
    <w:p w14:paraId="60BE249D" w14:textId="77777777" w:rsidR="000C0660" w:rsidRDefault="000C0660" w:rsidP="0072236D">
      <w:pPr>
        <w:jc w:val="both"/>
        <w:rPr>
          <w:b/>
          <w:sz w:val="22"/>
          <w:szCs w:val="22"/>
        </w:rPr>
      </w:pPr>
    </w:p>
    <w:p w14:paraId="798F8A14" w14:textId="77777777" w:rsidR="0072236D" w:rsidRPr="008416D8" w:rsidRDefault="0072236D" w:rsidP="0072236D">
      <w:pPr>
        <w:jc w:val="both"/>
        <w:rPr>
          <w:b/>
          <w:sz w:val="22"/>
          <w:szCs w:val="22"/>
        </w:rPr>
      </w:pPr>
      <w:r w:rsidRPr="008416D8">
        <w:rPr>
          <w:b/>
          <w:sz w:val="22"/>
          <w:szCs w:val="22"/>
        </w:rPr>
        <w:t>Personal Information Collection Statement</w:t>
      </w:r>
    </w:p>
    <w:p w14:paraId="12B11974" w14:textId="77777777" w:rsidR="0072236D" w:rsidRPr="008416D8" w:rsidRDefault="0072236D" w:rsidP="0072236D">
      <w:pPr>
        <w:rPr>
          <w:b/>
          <w:sz w:val="22"/>
          <w:szCs w:val="22"/>
        </w:rPr>
      </w:pPr>
    </w:p>
    <w:p w14:paraId="2F2A381B" w14:textId="77777777" w:rsidR="0072236D" w:rsidRPr="008416D8" w:rsidRDefault="0072236D" w:rsidP="0072236D">
      <w:pPr>
        <w:ind w:right="245"/>
        <w:jc w:val="both"/>
        <w:rPr>
          <w:sz w:val="22"/>
          <w:szCs w:val="22"/>
        </w:rPr>
      </w:pPr>
      <w:r w:rsidRPr="008416D8">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8416D8">
        <w:rPr>
          <w:sz w:val="22"/>
          <w:szCs w:val="22"/>
        </w:rPr>
        <w:t>participate as volunteers in</w:t>
      </w:r>
      <w:r w:rsidR="00726507" w:rsidRPr="008416D8">
        <w:rPr>
          <w:sz w:val="22"/>
          <w:szCs w:val="22"/>
        </w:rPr>
        <w:t xml:space="preserve"> </w:t>
      </w:r>
      <w:r w:rsidR="00E70552">
        <w:rPr>
          <w:sz w:val="22"/>
          <w:szCs w:val="22"/>
        </w:rPr>
        <w:t>Hong Kong Book Fair 2024</w:t>
      </w:r>
      <w:r w:rsidR="004377A5" w:rsidRPr="008416D8">
        <w:rPr>
          <w:sz w:val="22"/>
          <w:szCs w:val="22"/>
        </w:rPr>
        <w:t xml:space="preserve"> </w:t>
      </w:r>
      <w:r w:rsidRPr="008416D8">
        <w:rPr>
          <w:sz w:val="22"/>
          <w:szCs w:val="22"/>
        </w:rPr>
        <w:t xml:space="preserve">(“this Application”) and related matters. </w:t>
      </w:r>
    </w:p>
    <w:p w14:paraId="01B729CC" w14:textId="77777777" w:rsidR="0072236D" w:rsidRPr="008416D8" w:rsidRDefault="0072236D" w:rsidP="0072236D">
      <w:pPr>
        <w:ind w:right="245"/>
        <w:jc w:val="both"/>
        <w:rPr>
          <w:sz w:val="22"/>
          <w:szCs w:val="22"/>
        </w:rPr>
      </w:pPr>
    </w:p>
    <w:p w14:paraId="6ACB1D3F" w14:textId="77777777" w:rsidR="0072236D" w:rsidRPr="008416D8" w:rsidRDefault="0072236D" w:rsidP="0072236D">
      <w:pPr>
        <w:ind w:right="245"/>
        <w:jc w:val="both"/>
        <w:rPr>
          <w:sz w:val="22"/>
          <w:szCs w:val="22"/>
        </w:rPr>
      </w:pPr>
      <w:r w:rsidRPr="008416D8">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0D2DE531" w14:textId="77777777" w:rsidR="0072236D" w:rsidRPr="008416D8" w:rsidRDefault="0072236D" w:rsidP="0072236D">
      <w:pPr>
        <w:ind w:right="245"/>
        <w:jc w:val="both"/>
        <w:rPr>
          <w:sz w:val="22"/>
          <w:szCs w:val="22"/>
        </w:rPr>
      </w:pPr>
    </w:p>
    <w:p w14:paraId="34BE3130" w14:textId="77777777" w:rsidR="0072236D" w:rsidRPr="008416D8" w:rsidRDefault="0072236D" w:rsidP="0072236D">
      <w:pPr>
        <w:ind w:right="245"/>
        <w:jc w:val="both"/>
        <w:rPr>
          <w:sz w:val="22"/>
          <w:szCs w:val="22"/>
        </w:rPr>
      </w:pPr>
      <w:r w:rsidRPr="008416D8">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14:paraId="7F71D49A" w14:textId="77777777" w:rsidR="0072236D" w:rsidRPr="008416D8" w:rsidRDefault="0072236D" w:rsidP="0072236D">
      <w:pPr>
        <w:ind w:right="245" w:firstLine="720"/>
        <w:jc w:val="both"/>
        <w:rPr>
          <w:sz w:val="22"/>
          <w:szCs w:val="22"/>
        </w:rPr>
      </w:pPr>
    </w:p>
    <w:p w14:paraId="4CF613CD" w14:textId="77777777" w:rsidR="0072236D" w:rsidRPr="008416D8" w:rsidRDefault="0072236D" w:rsidP="0072236D">
      <w:pPr>
        <w:ind w:right="245"/>
        <w:jc w:val="both"/>
        <w:rPr>
          <w:sz w:val="22"/>
          <w:szCs w:val="22"/>
        </w:rPr>
      </w:pPr>
      <w:r w:rsidRPr="008416D8">
        <w:rPr>
          <w:sz w:val="22"/>
          <w:szCs w:val="22"/>
        </w:rPr>
        <w:t xml:space="preserve">You have the right to request access to and correction of the data. Any such request should be addressed to the Secretary General, the Law Society of Hong Kong, 3/F, Wing </w:t>
      </w:r>
      <w:proofErr w:type="gramStart"/>
      <w:r w:rsidRPr="008416D8">
        <w:rPr>
          <w:sz w:val="22"/>
          <w:szCs w:val="22"/>
        </w:rPr>
        <w:t>On</w:t>
      </w:r>
      <w:proofErr w:type="gramEnd"/>
      <w:r w:rsidRPr="008416D8">
        <w:rPr>
          <w:sz w:val="22"/>
          <w:szCs w:val="22"/>
        </w:rPr>
        <w:t xml:space="preserve"> House, 71 Des Voeux Road Central, Hong Kong.</w:t>
      </w:r>
    </w:p>
    <w:p w14:paraId="1762830E" w14:textId="77777777" w:rsidR="0072236D" w:rsidRPr="008416D8" w:rsidRDefault="0072236D" w:rsidP="0072236D">
      <w:pPr>
        <w:ind w:right="245"/>
        <w:jc w:val="both"/>
        <w:rPr>
          <w:sz w:val="22"/>
          <w:szCs w:val="22"/>
        </w:rPr>
      </w:pPr>
    </w:p>
    <w:p w14:paraId="394A72EC" w14:textId="77777777" w:rsidR="0072236D" w:rsidRPr="008416D8" w:rsidRDefault="0072236D" w:rsidP="0072236D">
      <w:pPr>
        <w:ind w:right="245"/>
        <w:jc w:val="both"/>
        <w:rPr>
          <w:sz w:val="22"/>
          <w:szCs w:val="22"/>
        </w:rPr>
      </w:pPr>
      <w:r w:rsidRPr="008416D8">
        <w:rPr>
          <w:sz w:val="22"/>
          <w:szCs w:val="22"/>
        </w:rPr>
        <w:t xml:space="preserve">The Privacy Policy Statement of the Society is available on its website at </w:t>
      </w:r>
      <w:hyperlink r:id="rId9" w:history="1">
        <w:r w:rsidR="009E7842" w:rsidRPr="008416D8">
          <w:rPr>
            <w:rStyle w:val="Hyperlink"/>
            <w:b/>
            <w:sz w:val="22"/>
            <w:szCs w:val="22"/>
          </w:rPr>
          <w:t>www.hklawsoc.org.hk</w:t>
        </w:r>
      </w:hyperlink>
      <w:r w:rsidRPr="008416D8">
        <w:rPr>
          <w:sz w:val="22"/>
          <w:szCs w:val="22"/>
        </w:rPr>
        <w:t>.</w:t>
      </w:r>
      <w:bookmarkEnd w:id="0"/>
    </w:p>
    <w:p w14:paraId="7827A278" w14:textId="77777777" w:rsidR="009E7842" w:rsidRPr="008416D8" w:rsidRDefault="009E7842" w:rsidP="0072236D">
      <w:pPr>
        <w:ind w:right="245"/>
        <w:jc w:val="both"/>
        <w:rPr>
          <w:sz w:val="22"/>
          <w:szCs w:val="22"/>
        </w:rPr>
      </w:pPr>
    </w:p>
    <w:p w14:paraId="2390D486" w14:textId="77777777" w:rsidR="009E7842" w:rsidRPr="008416D8" w:rsidRDefault="009E7842" w:rsidP="009E7842">
      <w:pPr>
        <w:rPr>
          <w:b/>
          <w:sz w:val="22"/>
          <w:szCs w:val="22"/>
        </w:rPr>
      </w:pPr>
      <w:r w:rsidRPr="008416D8">
        <w:rPr>
          <w:b/>
          <w:sz w:val="22"/>
          <w:szCs w:val="22"/>
        </w:rPr>
        <w:t>Important notice</w:t>
      </w:r>
    </w:p>
    <w:p w14:paraId="0635E722" w14:textId="77777777" w:rsidR="009E7842" w:rsidRPr="008416D8" w:rsidRDefault="009E7842" w:rsidP="009E7842">
      <w:pPr>
        <w:contextualSpacing/>
        <w:jc w:val="both"/>
        <w:rPr>
          <w:sz w:val="22"/>
          <w:szCs w:val="22"/>
        </w:rPr>
      </w:pPr>
    </w:p>
    <w:p w14:paraId="5CF0BDA5" w14:textId="77777777" w:rsidR="009E7842" w:rsidRPr="00111A7F" w:rsidRDefault="009E7842" w:rsidP="009E7842">
      <w:pPr>
        <w:contextualSpacing/>
        <w:jc w:val="both"/>
        <w:rPr>
          <w:sz w:val="22"/>
          <w:szCs w:val="22"/>
        </w:rPr>
      </w:pPr>
      <w:r w:rsidRPr="008416D8">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416D8">
        <w:rPr>
          <w:sz w:val="22"/>
          <w:szCs w:val="22"/>
        </w:rPr>
        <w:t>s</w:t>
      </w:r>
      <w:r w:rsidRPr="008416D8">
        <w:rPr>
          <w:sz w:val="22"/>
          <w:szCs w:val="22"/>
        </w:rPr>
        <w:t xml:space="preserve"> e.g. the Law Society </w:t>
      </w:r>
      <w:r w:rsidR="008B489F" w:rsidRPr="008416D8">
        <w:rPr>
          <w:sz w:val="22"/>
          <w:szCs w:val="22"/>
        </w:rPr>
        <w:t>Facebook page</w:t>
      </w:r>
      <w:r w:rsidRPr="008416D8">
        <w:rPr>
          <w:sz w:val="22"/>
          <w:szCs w:val="22"/>
        </w:rPr>
        <w:t>.</w:t>
      </w:r>
    </w:p>
    <w:p w14:paraId="1AA848EC" w14:textId="77777777" w:rsidR="009E7842" w:rsidRPr="009E7842" w:rsidRDefault="009E7842" w:rsidP="0072236D">
      <w:pPr>
        <w:ind w:right="245"/>
        <w:jc w:val="both"/>
        <w:rPr>
          <w:sz w:val="22"/>
          <w:szCs w:val="22"/>
        </w:rPr>
      </w:pPr>
    </w:p>
    <w:sectPr w:rsidR="009E7842" w:rsidRPr="009E7842" w:rsidSect="006049D1">
      <w:headerReference w:type="first" r:id="rId10"/>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8803" w14:textId="77777777" w:rsidR="00065564" w:rsidRDefault="00065564">
      <w:r>
        <w:separator/>
      </w:r>
    </w:p>
  </w:endnote>
  <w:endnote w:type="continuationSeparator" w:id="0">
    <w:p w14:paraId="1EDB62CA" w14:textId="77777777" w:rsidR="00065564" w:rsidRDefault="0006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24161" w14:textId="77777777" w:rsidR="00065564" w:rsidRDefault="00065564">
      <w:r>
        <w:separator/>
      </w:r>
    </w:p>
  </w:footnote>
  <w:footnote w:type="continuationSeparator" w:id="0">
    <w:p w14:paraId="5A156C5A" w14:textId="77777777" w:rsidR="00065564" w:rsidRDefault="0006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DE858" w14:textId="77777777" w:rsidR="00A14AF2" w:rsidRDefault="00A14AF2">
    <w:pPr>
      <w:pStyle w:val="Header"/>
    </w:pPr>
    <w:r>
      <w:rPr>
        <w:noProof/>
        <w:lang w:val="en-GB" w:eastAsia="zh-CN"/>
      </w:rPr>
      <w:drawing>
        <wp:inline distT="0" distB="0" distL="0" distR="0" wp14:anchorId="0E042776" wp14:editId="506A9A9B">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14:paraId="1B374419" w14:textId="77777777"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14:paraId="323C3B8A" w14:textId="77777777"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14:paraId="4BC4E969" w14:textId="77777777"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14:paraId="5C3B3789" w14:textId="77777777"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14:paraId="66CE6D2A" w14:textId="77777777"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240" w:hanging="480"/>
      </w:pPr>
      <w:rPr>
        <w:rFonts w:ascii="Times New Roman" w:hAnsi="Times New Roman" w:cs="Times New Roman"/>
      </w:rPr>
    </w:lvl>
    <w:lvl w:ilvl="1" w:tplc="04090019">
      <w:start w:val="1"/>
      <w:numFmt w:val="ideographTraditional"/>
      <w:lvlText w:val="%2、"/>
      <w:lvlJc w:val="left"/>
      <w:pPr>
        <w:ind w:left="240" w:hanging="480"/>
      </w:pPr>
      <w:rPr>
        <w:rFonts w:ascii="Times New Roman" w:hAnsi="Times New Roman" w:cs="Times New Roman"/>
      </w:rPr>
    </w:lvl>
    <w:lvl w:ilvl="2" w:tplc="0409001B">
      <w:start w:val="1"/>
      <w:numFmt w:val="lowerRoman"/>
      <w:lvlText w:val="%3."/>
      <w:lvlJc w:val="right"/>
      <w:pPr>
        <w:ind w:left="720" w:hanging="480"/>
      </w:pPr>
      <w:rPr>
        <w:rFonts w:ascii="Times New Roman" w:hAnsi="Times New Roman" w:cs="Times New Roman"/>
      </w:rPr>
    </w:lvl>
    <w:lvl w:ilvl="3" w:tplc="0409000F">
      <w:start w:val="1"/>
      <w:numFmt w:val="decimal"/>
      <w:lvlText w:val="%4."/>
      <w:lvlJc w:val="left"/>
      <w:pPr>
        <w:ind w:left="1200" w:hanging="480"/>
      </w:pPr>
      <w:rPr>
        <w:rFonts w:ascii="Times New Roman" w:hAnsi="Times New Roman" w:cs="Times New Roman"/>
      </w:rPr>
    </w:lvl>
    <w:lvl w:ilvl="4" w:tplc="04090019">
      <w:start w:val="1"/>
      <w:numFmt w:val="ideographTraditional"/>
      <w:lvlText w:val="%5、"/>
      <w:lvlJc w:val="left"/>
      <w:pPr>
        <w:ind w:left="1680" w:hanging="480"/>
      </w:pPr>
      <w:rPr>
        <w:rFonts w:ascii="Times New Roman" w:hAnsi="Times New Roman" w:cs="Times New Roman"/>
      </w:rPr>
    </w:lvl>
    <w:lvl w:ilvl="5" w:tplc="0409001B">
      <w:start w:val="1"/>
      <w:numFmt w:val="lowerRoman"/>
      <w:lvlText w:val="%6."/>
      <w:lvlJc w:val="right"/>
      <w:pPr>
        <w:ind w:left="2160" w:hanging="480"/>
      </w:pPr>
      <w:rPr>
        <w:rFonts w:ascii="Times New Roman" w:hAnsi="Times New Roman" w:cs="Times New Roman"/>
      </w:rPr>
    </w:lvl>
    <w:lvl w:ilvl="6" w:tplc="0409000F">
      <w:start w:val="1"/>
      <w:numFmt w:val="decimal"/>
      <w:lvlText w:val="%7."/>
      <w:lvlJc w:val="left"/>
      <w:pPr>
        <w:ind w:left="2640" w:hanging="480"/>
      </w:pPr>
      <w:rPr>
        <w:rFonts w:ascii="Times New Roman" w:hAnsi="Times New Roman" w:cs="Times New Roman"/>
      </w:rPr>
    </w:lvl>
    <w:lvl w:ilvl="7" w:tplc="04090019">
      <w:start w:val="1"/>
      <w:numFmt w:val="ideographTraditional"/>
      <w:lvlText w:val="%8、"/>
      <w:lvlJc w:val="left"/>
      <w:pPr>
        <w:ind w:left="3120" w:hanging="480"/>
      </w:pPr>
      <w:rPr>
        <w:rFonts w:ascii="Times New Roman" w:hAnsi="Times New Roman" w:cs="Times New Roman"/>
      </w:rPr>
    </w:lvl>
    <w:lvl w:ilvl="8" w:tplc="0409001B">
      <w:start w:val="1"/>
      <w:numFmt w:val="lowerRoman"/>
      <w:lvlText w:val="%9."/>
      <w:lvlJc w:val="right"/>
      <w:pPr>
        <w:ind w:left="360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9B879E2"/>
    <w:multiLevelType w:val="hybridMultilevel"/>
    <w:tmpl w:val="6624CA9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D02237"/>
    <w:multiLevelType w:val="hybridMultilevel"/>
    <w:tmpl w:val="B9882C7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3"/>
  </w:num>
  <w:num w:numId="4">
    <w:abstractNumId w:val="4"/>
  </w:num>
  <w:num w:numId="5">
    <w:abstractNumId w:val="5"/>
  </w:num>
  <w:num w:numId="6">
    <w:abstractNumId w:val="10"/>
  </w:num>
  <w:num w:numId="7">
    <w:abstractNumId w:val="9"/>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109CD"/>
    <w:rsid w:val="00024820"/>
    <w:rsid w:val="0002719B"/>
    <w:rsid w:val="000436EE"/>
    <w:rsid w:val="00051586"/>
    <w:rsid w:val="000560D3"/>
    <w:rsid w:val="000637F5"/>
    <w:rsid w:val="00064FAF"/>
    <w:rsid w:val="00065564"/>
    <w:rsid w:val="00070ABB"/>
    <w:rsid w:val="000842BB"/>
    <w:rsid w:val="000A1231"/>
    <w:rsid w:val="000A346D"/>
    <w:rsid w:val="000A48D9"/>
    <w:rsid w:val="000C0660"/>
    <w:rsid w:val="000D0D1E"/>
    <w:rsid w:val="000E239E"/>
    <w:rsid w:val="000F13D1"/>
    <w:rsid w:val="000F55D1"/>
    <w:rsid w:val="000F6D9E"/>
    <w:rsid w:val="0010412F"/>
    <w:rsid w:val="00111A7F"/>
    <w:rsid w:val="00116E7F"/>
    <w:rsid w:val="00117360"/>
    <w:rsid w:val="001255AD"/>
    <w:rsid w:val="001547E0"/>
    <w:rsid w:val="0016310B"/>
    <w:rsid w:val="001732F1"/>
    <w:rsid w:val="00177E40"/>
    <w:rsid w:val="00183306"/>
    <w:rsid w:val="001924CF"/>
    <w:rsid w:val="001973E4"/>
    <w:rsid w:val="001E4902"/>
    <w:rsid w:val="001F41D7"/>
    <w:rsid w:val="001F5F45"/>
    <w:rsid w:val="002025AF"/>
    <w:rsid w:val="0021085A"/>
    <w:rsid w:val="00244A3F"/>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C615B"/>
    <w:rsid w:val="003D0963"/>
    <w:rsid w:val="003D1252"/>
    <w:rsid w:val="003E3E91"/>
    <w:rsid w:val="00421354"/>
    <w:rsid w:val="00422053"/>
    <w:rsid w:val="0042439D"/>
    <w:rsid w:val="004377A5"/>
    <w:rsid w:val="004538C8"/>
    <w:rsid w:val="00453D41"/>
    <w:rsid w:val="00466806"/>
    <w:rsid w:val="0048243A"/>
    <w:rsid w:val="0048392D"/>
    <w:rsid w:val="004A2ADE"/>
    <w:rsid w:val="004A2F1E"/>
    <w:rsid w:val="004C6DF3"/>
    <w:rsid w:val="004D3B58"/>
    <w:rsid w:val="004E6804"/>
    <w:rsid w:val="004F151E"/>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D3537"/>
    <w:rsid w:val="006E1CB3"/>
    <w:rsid w:val="006E1D8F"/>
    <w:rsid w:val="006E21A7"/>
    <w:rsid w:val="007154E2"/>
    <w:rsid w:val="00721E8F"/>
    <w:rsid w:val="0072236D"/>
    <w:rsid w:val="00725095"/>
    <w:rsid w:val="00726507"/>
    <w:rsid w:val="0074077F"/>
    <w:rsid w:val="007420C5"/>
    <w:rsid w:val="00762D16"/>
    <w:rsid w:val="007652EE"/>
    <w:rsid w:val="007A11B2"/>
    <w:rsid w:val="007C0F67"/>
    <w:rsid w:val="007C3369"/>
    <w:rsid w:val="007D21C7"/>
    <w:rsid w:val="007E4763"/>
    <w:rsid w:val="007E4DA3"/>
    <w:rsid w:val="007E6615"/>
    <w:rsid w:val="007F49D2"/>
    <w:rsid w:val="007F7123"/>
    <w:rsid w:val="008016E9"/>
    <w:rsid w:val="00813098"/>
    <w:rsid w:val="00813FF2"/>
    <w:rsid w:val="008416D8"/>
    <w:rsid w:val="00842FDF"/>
    <w:rsid w:val="0085683C"/>
    <w:rsid w:val="008635A9"/>
    <w:rsid w:val="00884E0F"/>
    <w:rsid w:val="008A20C4"/>
    <w:rsid w:val="008B0EC9"/>
    <w:rsid w:val="008B489F"/>
    <w:rsid w:val="008C6B21"/>
    <w:rsid w:val="008D18B5"/>
    <w:rsid w:val="008D34C7"/>
    <w:rsid w:val="008D64F6"/>
    <w:rsid w:val="008E2C7C"/>
    <w:rsid w:val="008E4B2F"/>
    <w:rsid w:val="008E69A0"/>
    <w:rsid w:val="00910E18"/>
    <w:rsid w:val="009164D7"/>
    <w:rsid w:val="00934856"/>
    <w:rsid w:val="009378BC"/>
    <w:rsid w:val="0094285A"/>
    <w:rsid w:val="00945259"/>
    <w:rsid w:val="009511A7"/>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25A65"/>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558B8"/>
    <w:rsid w:val="00C618FA"/>
    <w:rsid w:val="00C67D5F"/>
    <w:rsid w:val="00C83BEE"/>
    <w:rsid w:val="00C95283"/>
    <w:rsid w:val="00C979D9"/>
    <w:rsid w:val="00C97E3D"/>
    <w:rsid w:val="00CB017A"/>
    <w:rsid w:val="00CC273E"/>
    <w:rsid w:val="00CD33B9"/>
    <w:rsid w:val="00CD5F56"/>
    <w:rsid w:val="00CE5073"/>
    <w:rsid w:val="00D05EB5"/>
    <w:rsid w:val="00D271F2"/>
    <w:rsid w:val="00D3215A"/>
    <w:rsid w:val="00D3448B"/>
    <w:rsid w:val="00D348DF"/>
    <w:rsid w:val="00D36042"/>
    <w:rsid w:val="00D52435"/>
    <w:rsid w:val="00D55194"/>
    <w:rsid w:val="00D60FF1"/>
    <w:rsid w:val="00D96A65"/>
    <w:rsid w:val="00DC2A49"/>
    <w:rsid w:val="00DE35B2"/>
    <w:rsid w:val="00DE3A9D"/>
    <w:rsid w:val="00DF1CC4"/>
    <w:rsid w:val="00DF7668"/>
    <w:rsid w:val="00E315F1"/>
    <w:rsid w:val="00E34BEC"/>
    <w:rsid w:val="00E4248B"/>
    <w:rsid w:val="00E61375"/>
    <w:rsid w:val="00E70552"/>
    <w:rsid w:val="00E74BBC"/>
    <w:rsid w:val="00E8076B"/>
    <w:rsid w:val="00EA1556"/>
    <w:rsid w:val="00EB1B7A"/>
    <w:rsid w:val="00EB528A"/>
    <w:rsid w:val="00EC0AB7"/>
    <w:rsid w:val="00ED001D"/>
    <w:rsid w:val="00ED32D1"/>
    <w:rsid w:val="00EE5247"/>
    <w:rsid w:val="00EE55A8"/>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2EB59E"/>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 w:id="51970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yce.lau@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39E7FF0-E964-4E46-AEB7-E07358AB7FAD}">
  <ds:schemaRefs>
    <ds:schemaRef ds:uri="http://schemas.openxmlformats.org/officeDocument/2006/bibliography"/>
  </ds:schemaRefs>
</ds:datastoreItem>
</file>

<file path=customXml/itemProps2.xml><?xml version="1.0" encoding="utf-8"?>
<ds:datastoreItem xmlns:ds="http://schemas.openxmlformats.org/officeDocument/2006/customXml" ds:itemID="{AB36AAF9-E6EE-4496-9ABD-89FA2D28675C}"/>
</file>

<file path=customXml/itemProps3.xml><?xml version="1.0" encoding="utf-8"?>
<ds:datastoreItem xmlns:ds="http://schemas.openxmlformats.org/officeDocument/2006/customXml" ds:itemID="{0676C86E-F64A-4CA9-801F-AD6C9D00A278}"/>
</file>

<file path=customXml/itemProps4.xml><?xml version="1.0" encoding="utf-8"?>
<ds:datastoreItem xmlns:ds="http://schemas.openxmlformats.org/officeDocument/2006/customXml" ds:itemID="{69BDFB79-23BF-4978-9B7F-DF46D36324EA}"/>
</file>

<file path=docProps/app.xml><?xml version="1.0" encoding="utf-8"?>
<Properties xmlns="http://schemas.openxmlformats.org/officeDocument/2006/extended-properties" xmlns:vt="http://schemas.openxmlformats.org/officeDocument/2006/docPropsVTypes">
  <Template>Circular template01</Template>
  <TotalTime>4</TotalTime>
  <Pages>3</Pages>
  <Words>695</Words>
  <Characters>4264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4950</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Joyce LAU</cp:lastModifiedBy>
  <cp:revision>6</cp:revision>
  <cp:lastPrinted>2011-03-11T04:05:00Z</cp:lastPrinted>
  <dcterms:created xsi:type="dcterms:W3CDTF">2024-06-06T06:24:00Z</dcterms:created>
  <dcterms:modified xsi:type="dcterms:W3CDTF">2024-06-17T02:42:00Z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