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42FD8C01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A4092A">
        <w:t>11</w:t>
      </w:r>
      <w:r w:rsidR="002A48AA">
        <w:t xml:space="preserve"> </w:t>
      </w:r>
      <w:r w:rsidR="00DE1AEA">
        <w:t>January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DE1AEA">
        <w:t>4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068"/>
        <w:gridCol w:w="5962"/>
      </w:tblGrid>
      <w:tr w:rsidR="00C8327E" w14:paraId="74022302" w14:textId="77777777" w:rsidTr="00066EA5">
        <w:trPr>
          <w:trHeight w:val="359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0296" w14:textId="528EF637" w:rsidR="00C8327E" w:rsidRPr="008A0CC1" w:rsidRDefault="00C8327E" w:rsidP="003133E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C8327E" w14:paraId="507DC69E" w14:textId="77777777" w:rsidTr="00066EA5">
        <w:trPr>
          <w:trHeight w:val="350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CDDE" w14:textId="77777777" w:rsidR="00C8327E" w:rsidRDefault="00C8327E" w:rsidP="00052E5B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C8327E" w14:paraId="0E2171DA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6BD" w14:textId="6911E268" w:rsidR="00C8327E" w:rsidRPr="008A0CC1" w:rsidRDefault="00DE1AEA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5</w:t>
            </w:r>
            <w:r w:rsidR="00C8327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="00C8327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F43F" w14:textId="3D23469F" w:rsidR="00C8327E" w:rsidRPr="008A0CC1" w:rsidRDefault="00C8327E" w:rsidP="00C8327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F3C9" w14:textId="77777777" w:rsidR="00C8327E" w:rsidRDefault="00C8327E" w:rsidP="00C8327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5982E895" w14:textId="63C83B23" w:rsidR="00C8327E" w:rsidRPr="008A0CC1" w:rsidRDefault="00C8327E" w:rsidP="00C8327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bookmarkEnd w:id="0"/>
      <w:tr w:rsidR="00DE1AEA" w14:paraId="181D4811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937E" w14:textId="2BFD3CE7" w:rsidR="00DE1AEA" w:rsidRDefault="00DE1AEA" w:rsidP="006108F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 w:rsidR="006108F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33A0" w14:textId="3813D3D0" w:rsidR="00DE1AEA" w:rsidRDefault="00DE1AE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3580" w14:textId="00654F2D" w:rsidR="00DE1AEA" w:rsidRPr="00FB1AF6" w:rsidRDefault="006108F6" w:rsidP="00DE1AE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DE1AEA" w14:paraId="16D4D1C9" w14:textId="77777777" w:rsidTr="00066EA5">
        <w:trPr>
          <w:trHeight w:val="329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DE1D" w14:textId="77777777" w:rsidR="00DE1AEA" w:rsidRPr="00FB1AF6" w:rsidRDefault="00DE1AEA" w:rsidP="00DE1AEA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F70D7" w14:paraId="07C1202E" w14:textId="77777777" w:rsidTr="00066EA5">
        <w:trPr>
          <w:trHeight w:val="359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14FD" w14:textId="009C4610" w:rsidR="008F70D7" w:rsidRDefault="008F70D7" w:rsidP="00C651A5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8F70D7" w14:paraId="650A1AD9" w14:textId="77777777" w:rsidTr="00066EA5">
        <w:trPr>
          <w:trHeight w:val="350"/>
          <w:jc w:val="center"/>
        </w:trPr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3857" w14:textId="77777777" w:rsidR="008F70D7" w:rsidRDefault="008F70D7" w:rsidP="00C651A5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F70D7" w14:paraId="779E5C1D" w14:textId="77777777" w:rsidTr="00FD30C1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54CB" w14:textId="3C1845D4" w:rsidR="008F70D7" w:rsidRPr="00B73C51" w:rsidRDefault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16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CAA2" w14:textId="2FFB8860" w:rsidR="008F70D7" w:rsidRPr="002C6B5C" w:rsidRDefault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2077" w14:textId="77777777" w:rsidR="008F70D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060E8F5B" w14:textId="27584302" w:rsidR="00A4092A" w:rsidRPr="00AB7C47" w:rsidRDefault="00A4092A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8F70D7" w14:paraId="3A260AFE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71F3" w14:textId="5A27EF14" w:rsidR="008F70D7" w:rsidRPr="00B73C51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516B" w14:textId="4339FF2F" w:rsidR="008F70D7" w:rsidRPr="002C6B5C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3D0E" w14:textId="22FF7A94" w:rsidR="008F70D7" w:rsidRPr="00AB7C4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8F70D7" w14:paraId="7CB144B7" w14:textId="77777777" w:rsidTr="00066EA5">
        <w:trPr>
          <w:trHeight w:val="32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4D4A" w14:textId="2904AE8A" w:rsidR="008F70D7" w:rsidRPr="00B73C51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Jan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E693" w14:textId="46671452" w:rsidR="008F70D7" w:rsidRPr="002C6B5C" w:rsidRDefault="008F70D7" w:rsidP="008F70D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754F" w14:textId="7B836381" w:rsidR="008F70D7" w:rsidRPr="00AB7C47" w:rsidRDefault="008F70D7" w:rsidP="008F70D7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</w:tbl>
    <w:p w14:paraId="5C5FC764" w14:textId="523A22F2" w:rsidR="008F70D7" w:rsidRDefault="008F70D7"/>
    <w:p w14:paraId="1B5B700A" w14:textId="1DE5E61C" w:rsidR="00A4092A" w:rsidRDefault="00A4092A"/>
    <w:p w14:paraId="17B975AC" w14:textId="40E4157C" w:rsidR="00A4092A" w:rsidRDefault="00A4092A"/>
    <w:p w14:paraId="09191343" w14:textId="77777777" w:rsidR="00A4092A" w:rsidRDefault="00A4092A"/>
    <w:p w14:paraId="0C90B16D" w14:textId="47EFAC47" w:rsidR="008F70D7" w:rsidRDefault="008F70D7"/>
    <w:p w14:paraId="50B0F6A2" w14:textId="77777777" w:rsidR="008F70D7" w:rsidRDefault="008F70D7"/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26"/>
        <w:gridCol w:w="6120"/>
      </w:tblGrid>
      <w:tr w:rsidR="00C8327E" w:rsidRPr="00140082" w14:paraId="092D701B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98C0E9" w14:textId="17B5E208" w:rsidR="00C8327E" w:rsidRPr="00C6624D" w:rsidRDefault="008F70D7" w:rsidP="00C8327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8F70D7" w:rsidRPr="00140082" w14:paraId="1CD6271A" w14:textId="77777777" w:rsidTr="00C651A5">
        <w:trPr>
          <w:trHeight w:val="350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AF22C8" w14:textId="77777777" w:rsidR="008F70D7" w:rsidRPr="00140082" w:rsidRDefault="008F70D7" w:rsidP="00C651A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F70D7" w:rsidRPr="003E43E7" w14:paraId="641654F4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56C0" w14:textId="7B16D43B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17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C95B" w14:textId="35D8D6C4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9E71" w14:textId="5AB3F671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14F04A00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0DBA" w14:textId="450233B4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24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9A33" w14:textId="00865464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534A" w14:textId="3C602532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14542F13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375" w14:textId="4F7FB0BA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Wed 31 Jan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2FAE" w14:textId="70ABB266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E752" w14:textId="05E7E34D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004D81D6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EAB0" w14:textId="1F272B03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4BBC" w14:textId="3CA9D40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576C" w14:textId="5A37E463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3E43E7" w14:paraId="6DD88B9A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2970" w14:textId="2D418D9F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9A08" w14:textId="46E2D691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17EB" w14:textId="074E4F4C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0C4577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F70D7" w:rsidRPr="00140082" w14:paraId="30DF98AA" w14:textId="77777777" w:rsidTr="00C651A5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1C6AD" w14:textId="77777777" w:rsidR="008F70D7" w:rsidRDefault="008F70D7" w:rsidP="00C651A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F70D7" w:rsidRPr="00140082" w14:paraId="69BCD2E5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D23994C" w14:textId="65F79B18" w:rsidR="008F70D7" w:rsidRPr="007923D9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8F70D7" w:rsidRPr="00140082" w14:paraId="4BDB8D66" w14:textId="77777777" w:rsidTr="00C14F3D">
        <w:trPr>
          <w:trHeight w:val="310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E6947D" w14:textId="0065C23F" w:rsidR="008F70D7" w:rsidRPr="00140082" w:rsidRDefault="008F70D7" w:rsidP="008F70D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8F70D7" w:rsidRPr="003E43E7" w14:paraId="0BD00D22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3360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Jan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D7CD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292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68126FAA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7D69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Jan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77E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827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650C9F68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23F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Jan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BD88" w14:textId="77777777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F1A9" w14:textId="77777777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05044483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8630" w14:textId="6A8AC874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5 Feb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9876" w14:textId="2B43B14D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A31C" w14:textId="5EF59683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6A75084D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C403" w14:textId="726E1061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Feb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6522" w14:textId="06CD9CE2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8C1E" w14:textId="190848D2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3E43E7" w14:paraId="43C78FD1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C1E" w14:textId="0E0707C2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Feb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844" w14:textId="77BA6546" w:rsidR="008F70D7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97A" w14:textId="44CC3440" w:rsidR="008F70D7" w:rsidRPr="006407C8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70D7" w:rsidRPr="00140082" w14:paraId="0E90DDA3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6A126" w14:textId="77777777" w:rsidR="008F70D7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F70D7" w:rsidRPr="00140082" w14:paraId="38CB85A3" w14:textId="77777777" w:rsidTr="00C14F3D">
        <w:trPr>
          <w:trHeight w:val="359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138468" w14:textId="77777777" w:rsidR="008F70D7" w:rsidRPr="00140082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8F70D7" w:rsidRPr="00140082" w14:paraId="1592F214" w14:textId="77777777" w:rsidTr="00C14F3D">
        <w:trPr>
          <w:trHeight w:val="350"/>
          <w:jc w:val="center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2A1B8" w14:textId="77777777" w:rsidR="008F70D7" w:rsidRPr="00140082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F70D7" w:rsidRPr="003E43E7" w14:paraId="27B2E90F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E2B9" w14:textId="12EF031A" w:rsidR="008F70D7" w:rsidRPr="00C14F3D" w:rsidRDefault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17 Jan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A7BB" w14:textId="13A4A261" w:rsidR="008F70D7" w:rsidRPr="00C14F3D" w:rsidRDefault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22AC" w14:textId="77777777" w:rsidR="008F70D7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3D776037" w14:textId="22E201E5" w:rsidR="00A4092A" w:rsidRPr="00C14F3D" w:rsidRDefault="00A4092A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8F70D7" w:rsidRPr="003E43E7" w14:paraId="7E00165B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5FE" w14:textId="7A289A0E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24 Jan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73C6" w14:textId="2EC2102E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25E2" w14:textId="65F392E5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0A4785BB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4191" w14:textId="73DA8A49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>Wed 31 Jan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06E2" w14:textId="4C574165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D037" w14:textId="4A74903D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3AE83EFF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19A2" w14:textId="11E64F1F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2476" w14:textId="758202E3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76B8" w14:textId="17B5A87E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4F6BAC1C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7EB2" w14:textId="686A1D05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3353" w14:textId="05BEA6A4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F974" w14:textId="7E0BA3E3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3A4C645D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4C21" w14:textId="3E40A842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51E0" w14:textId="14A6FC89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C794" w14:textId="6532DEFF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F70D7" w:rsidRPr="003E43E7" w14:paraId="76FACB5B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5F0" w14:textId="6406869F" w:rsidR="008F70D7" w:rsidRPr="00C14F3D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C14F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ED9" w14:textId="46CA3A3C" w:rsidR="008F70D7" w:rsidRPr="00C14F3D" w:rsidRDefault="008F70D7" w:rsidP="008F70D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C14F3D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9953" w14:textId="5728EAAF" w:rsidR="008F70D7" w:rsidRPr="00C14F3D" w:rsidRDefault="008F70D7" w:rsidP="008F70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14F3D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6705C201" w14:textId="29289C9D" w:rsidR="008F70D7" w:rsidRDefault="008F70D7"/>
    <w:p w14:paraId="160CE9A9" w14:textId="2B509D5A" w:rsidR="008F70D7" w:rsidRDefault="008F70D7"/>
    <w:p w14:paraId="4EB15AE3" w14:textId="04F8A477" w:rsidR="00A4092A" w:rsidRDefault="00A4092A"/>
    <w:p w14:paraId="51CA0F38" w14:textId="1829A697" w:rsidR="00A4092A" w:rsidRDefault="00A4092A"/>
    <w:p w14:paraId="10E8BDD5" w14:textId="4BC75916" w:rsidR="00DC4D3E" w:rsidRDefault="00DC4D3E"/>
    <w:p w14:paraId="39B1907C" w14:textId="6C00C9AC" w:rsidR="00DC4D3E" w:rsidRDefault="00DC4D3E"/>
    <w:p w14:paraId="7545C983" w14:textId="77777777" w:rsidR="00DC4D3E" w:rsidRDefault="00DC4D3E"/>
    <w:p w14:paraId="2F3F43AB" w14:textId="77777777" w:rsidR="00A4092A" w:rsidRDefault="00A4092A"/>
    <w:p w14:paraId="4E6EA023" w14:textId="77777777" w:rsidR="008F70D7" w:rsidRDefault="008F70D7"/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843"/>
        <w:gridCol w:w="140"/>
        <w:gridCol w:w="6264"/>
      </w:tblGrid>
      <w:tr w:rsidR="008F70D7" w:rsidRPr="00140082" w14:paraId="6015EFF4" w14:textId="77777777" w:rsidTr="00066EA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0A1F3E3" w14:textId="77777777" w:rsidR="008F70D7" w:rsidRPr="00140082" w:rsidRDefault="008F70D7" w:rsidP="008F70D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8F70D7" w:rsidRPr="00140082" w14:paraId="52FC8281" w14:textId="77777777" w:rsidTr="00066EA5">
        <w:trPr>
          <w:trHeight w:val="3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7C20F" w14:textId="6B24D451" w:rsidR="008F70D7" w:rsidRPr="00140082" w:rsidRDefault="008F70D7" w:rsidP="008F70D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8F70D7" w:rsidRPr="003E43E7" w14:paraId="149AC341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1D78" w14:textId="77777777" w:rsidR="008F70D7" w:rsidRDefault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67E0" w14:textId="77777777" w:rsidR="008F70D7" w:rsidRDefault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6BB3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B64C9B3" w14:textId="09F7AD5D" w:rsidR="00A4092A" w:rsidRPr="00927C2F" w:rsidRDefault="00A4092A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8F70D7" w:rsidRPr="003E43E7" w14:paraId="2FFF54C0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4565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F0AF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DDF" w14:textId="77777777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00DB9ECF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2130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2DAB" w14:textId="7777777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BD15" w14:textId="77777777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345D5E52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595B" w14:textId="0DC7C76F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Feb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F6E9" w14:textId="2E6C51A9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66A" w14:textId="0C857BE4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249D1855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2762" w14:textId="5161D16B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Feb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C227" w14:textId="0341BE17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2D36" w14:textId="0C262FBB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5FB6C5B6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CD9F" w14:textId="2A98B5AC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Feb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10B8" w14:textId="3235AEB0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5961" w14:textId="507B7086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8F70D7" w:rsidRPr="003E43E7" w14:paraId="1E1842C3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3160" w14:textId="77E2BE24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Feb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418" w14:textId="43D95F91" w:rsidR="008F70D7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ECDA" w14:textId="05342395" w:rsidR="008F70D7" w:rsidRPr="00927C2F" w:rsidRDefault="008F70D7" w:rsidP="008F70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066EA5" w:rsidRPr="00140082" w14:paraId="56735104" w14:textId="77777777" w:rsidTr="00066EA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FAB80B" w14:textId="77777777" w:rsidR="00066EA5" w:rsidRDefault="00066EA5" w:rsidP="006D0BB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456FE" w:rsidRPr="00140082" w14:paraId="431B462D" w14:textId="77777777" w:rsidTr="00066EA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785625D" w14:textId="77777777" w:rsidR="001456FE" w:rsidRPr="00140082" w:rsidRDefault="001456FE" w:rsidP="0075066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1456FE" w:rsidRPr="00140082" w14:paraId="692A5677" w14:textId="77777777" w:rsidTr="00066EA5">
        <w:trPr>
          <w:trHeight w:val="3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6015A0" w14:textId="77777777" w:rsidR="001456FE" w:rsidRPr="00140082" w:rsidRDefault="001456FE" w:rsidP="0075066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456FE" w:rsidRPr="003E43E7" w14:paraId="03DD42C1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0E0A" w14:textId="58987658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Jan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6450" w14:textId="77777777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F9E6" w14:textId="77777777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9B6C62B" w14:textId="77777777" w:rsidR="001456FE" w:rsidRPr="00FB1AF6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1456FE" w:rsidRPr="003E43E7" w14:paraId="79B703C9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580" w14:textId="00B557AF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Jan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12F7" w14:textId="77777777" w:rsidR="001456FE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640C" w14:textId="77777777" w:rsidR="001456FE" w:rsidRPr="00FB1AF6" w:rsidRDefault="001456FE" w:rsidP="007506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3E43E7" w14:paraId="144A1A8D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7AC8" w14:textId="4139F54F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Jan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14C3" w14:textId="01E91283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48F7" w14:textId="6577D2ED" w:rsidR="001456FE" w:rsidRPr="00FB1AF6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3E43E7" w14:paraId="1ABF6B8F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6CE6" w14:textId="6094BC0A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Feb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77E4" w14:textId="40A0ECE7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327B" w14:textId="78AD3148" w:rsidR="001456FE" w:rsidRPr="00FB1AF6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3E43E7" w14:paraId="195720B4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A48" w14:textId="18BDEE6B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Feb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DD1E" w14:textId="381981B9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7D07" w14:textId="4592755E" w:rsidR="001456FE" w:rsidRPr="00FB1AF6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56FE" w:rsidRPr="00140082" w14:paraId="348C475F" w14:textId="77777777" w:rsidTr="00066EA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60074" w14:textId="77777777" w:rsidR="001456FE" w:rsidRDefault="001456FE" w:rsidP="001456F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456FE" w:rsidRPr="00140082" w14:paraId="51BE5394" w14:textId="77777777" w:rsidTr="00066EA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C8D3F32" w14:textId="08F09DB2" w:rsidR="001456FE" w:rsidRPr="00140082" w:rsidRDefault="001456FE" w:rsidP="001456F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1456FE" w:rsidRPr="00140082" w14:paraId="4ABA29AB" w14:textId="77777777" w:rsidTr="00066EA5">
        <w:trPr>
          <w:trHeight w:val="3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993CB2" w14:textId="30285ED5" w:rsidR="001456FE" w:rsidRPr="00140082" w:rsidRDefault="001456FE" w:rsidP="001456F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456FE" w:rsidRPr="003E43E7" w14:paraId="1A74C670" w14:textId="77777777" w:rsidTr="00FD30C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D2A9" w14:textId="52B03803" w:rsidR="001456FE" w:rsidRDefault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9DE6" w14:textId="4D61BFD4" w:rsidR="001456FE" w:rsidRDefault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90A6" w14:textId="77777777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2E947D1" w14:textId="12C51888" w:rsidR="00A4092A" w:rsidRPr="00927C2F" w:rsidRDefault="00A4092A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1456FE" w:rsidRPr="003E43E7" w14:paraId="305BFFB6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824B" w14:textId="0693407E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354A" w14:textId="5A1DDD0A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1AA4" w14:textId="46B5BC79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</w:t>
            </w:r>
            <w:bookmarkStart w:id="1" w:name="_GoBack"/>
            <w:bookmarkEnd w:id="1"/>
            <w:r w:rsidRPr="00E52361">
              <w:rPr>
                <w:rFonts w:ascii="Garamond" w:hAnsi="Garamond" w:cs="Tahoma"/>
                <w:sz w:val="22"/>
                <w:szCs w:val="22"/>
              </w:rPr>
              <w:t>n</w:t>
            </w:r>
          </w:p>
        </w:tc>
      </w:tr>
      <w:tr w:rsidR="001456FE" w:rsidRPr="003E43E7" w14:paraId="6C7CFA7E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C5F4" w14:textId="450C40C1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FD81" w14:textId="021CFAF1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0BDE" w14:textId="2CD3A653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06543552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B27B" w14:textId="4EA08F87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228" w14:textId="00AF0291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0838" w14:textId="550223F4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1C2A3743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834" w14:textId="4E2A3915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EE09" w14:textId="44DCC015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C5E2" w14:textId="63C1BD38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56FE" w:rsidRPr="003E43E7" w14:paraId="205094A9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DFB" w14:textId="1A84F426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052E5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58E9" w14:textId="7997115F" w:rsidR="001456FE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BB5D" w14:textId="338252DD" w:rsidR="001456FE" w:rsidRPr="00927C2F" w:rsidRDefault="001456FE" w:rsidP="001456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4092A" w:rsidRPr="00140082" w14:paraId="56BC6C77" w14:textId="77777777" w:rsidTr="002F6A0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B8DB29" w14:textId="77777777" w:rsidR="00A4092A" w:rsidRDefault="00A4092A" w:rsidP="002F6A0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4092A" w:rsidRPr="00140082" w14:paraId="32A43662" w14:textId="77777777" w:rsidTr="002F6A05">
        <w:trPr>
          <w:trHeight w:val="35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BB38FE5" w14:textId="77777777" w:rsidR="00A4092A" w:rsidRPr="00140082" w:rsidRDefault="00A4092A" w:rsidP="002F6A0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4092A" w:rsidRPr="00140082" w14:paraId="5238779F" w14:textId="77777777" w:rsidTr="002F6A05">
        <w:trPr>
          <w:trHeight w:val="3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C7208C" w14:textId="77777777" w:rsidR="00A4092A" w:rsidRPr="00140082" w:rsidRDefault="00A4092A" w:rsidP="002F6A0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4092A" w:rsidRPr="003E43E7" w14:paraId="3D9483F1" w14:textId="77777777" w:rsidTr="009D029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E3A7" w14:textId="77777777" w:rsidR="00A4092A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7626" w14:textId="77777777" w:rsidR="00A4092A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9302" w14:textId="77777777" w:rsidR="00A4092A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31C0694D" w14:textId="77777777" w:rsidR="00A4092A" w:rsidRPr="00927C2F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4092A" w:rsidRPr="003E43E7" w14:paraId="7CCD0199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DA5" w14:textId="77777777" w:rsidR="00A4092A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Jan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A54A" w14:textId="77777777" w:rsidR="00A4092A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0A7C" w14:textId="77777777" w:rsidR="00A4092A" w:rsidRPr="00927C2F" w:rsidRDefault="00A4092A" w:rsidP="002F6A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D0294" w:rsidRPr="003E43E7" w14:paraId="38E89EFD" w14:textId="77777777" w:rsidTr="00D01F4E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F392" w14:textId="38403C0C" w:rsidR="009D0294" w:rsidRDefault="009D0294" w:rsidP="009D02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20 Feb 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E15D" w14:textId="1D42FF89" w:rsidR="009D0294" w:rsidRDefault="009D0294" w:rsidP="009D02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5E89" w14:textId="2E51FB05" w:rsidR="009D0294" w:rsidRPr="000A3AE2" w:rsidRDefault="009D0294" w:rsidP="009D02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0DD71346" w14:textId="3A80CFD9" w:rsidR="00A80957" w:rsidRPr="00D01F4E" w:rsidRDefault="00A80957" w:rsidP="00D01F4E">
      <w:pPr>
        <w:tabs>
          <w:tab w:val="left" w:pos="2955"/>
        </w:tabs>
        <w:rPr>
          <w:rFonts w:ascii="Garamond" w:hAnsi="Garamond"/>
          <w:szCs w:val="16"/>
          <w:lang w:val="en-GB"/>
        </w:rPr>
      </w:pPr>
    </w:p>
    <w:sectPr w:rsidR="00A80957" w:rsidRPr="00D01F4E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6EA5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53BA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577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6FE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079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29C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9D1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D4EA6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BC6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6967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0D7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294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2A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251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4F3D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1F4E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4D3E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AEA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14A"/>
    <w:rsid w:val="00FD0212"/>
    <w:rsid w:val="00FD03CD"/>
    <w:rsid w:val="00FD0830"/>
    <w:rsid w:val="00FD10FA"/>
    <w:rsid w:val="00FD1300"/>
    <w:rsid w:val="00FD15CF"/>
    <w:rsid w:val="00FD1838"/>
    <w:rsid w:val="00FD1FE2"/>
    <w:rsid w:val="00FD30C1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4667"/>
    <w:rsid w:val="00FE559A"/>
    <w:rsid w:val="00FE6328"/>
    <w:rsid w:val="00FE6719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902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92A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3DDB1-A972-438D-8A90-A4502473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249</TotalTime>
  <Pages>3</Pages>
  <Words>852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5089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42</cp:revision>
  <cp:lastPrinted>2022-10-24T07:10:00Z</cp:lastPrinted>
  <dcterms:created xsi:type="dcterms:W3CDTF">2023-11-01T08:01:00Z</dcterms:created>
  <dcterms:modified xsi:type="dcterms:W3CDTF">2024-01-11T02:31:00Z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