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37698FD5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DE1AEA">
        <w:t>4</w:t>
      </w:r>
      <w:r w:rsidR="002A48AA">
        <w:t xml:space="preserve"> </w:t>
      </w:r>
      <w:r w:rsidR="00DE1AEA">
        <w:t>January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DE1AEA">
        <w:t>4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068"/>
        <w:gridCol w:w="5962"/>
      </w:tblGrid>
      <w:tr w:rsidR="00C8327E" w14:paraId="74022302" w14:textId="77777777" w:rsidTr="00066EA5">
        <w:trPr>
          <w:trHeight w:val="35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0296" w14:textId="528EF637" w:rsidR="00C8327E" w:rsidRPr="008A0CC1" w:rsidRDefault="00C8327E" w:rsidP="003133E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C8327E" w14:paraId="507DC69E" w14:textId="77777777" w:rsidTr="00066EA5">
        <w:trPr>
          <w:trHeight w:val="350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CDDE" w14:textId="77777777" w:rsidR="00C8327E" w:rsidRDefault="00C8327E" w:rsidP="00052E5B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C8327E" w14:paraId="0E2171DA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6BD" w14:textId="6911E268" w:rsidR="00C8327E" w:rsidRPr="008A0CC1" w:rsidRDefault="00DE1AEA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</w:t>
            </w:r>
            <w:r w:rsidR="00C8327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="00C8327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F43F" w14:textId="3D23469F" w:rsidR="00C8327E" w:rsidRPr="008A0CC1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F3C9" w14:textId="77777777" w:rsidR="00C8327E" w:rsidRDefault="00C8327E" w:rsidP="00C8327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5982E895" w14:textId="63C83B23" w:rsidR="00C8327E" w:rsidRPr="008A0CC1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0"/>
      <w:tr w:rsidR="00DE1AEA" w14:paraId="181D4811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937E" w14:textId="2BFD3CE7" w:rsidR="00DE1AEA" w:rsidRDefault="00DE1AEA" w:rsidP="006108F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 w:rsidR="006108F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33A0" w14:textId="3813D3D0" w:rsidR="00DE1AEA" w:rsidRDefault="00DE1AE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3580" w14:textId="00654F2D" w:rsidR="00DE1AEA" w:rsidRPr="00FB1AF6" w:rsidRDefault="006108F6" w:rsidP="00DE1AE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E1AEA" w14:paraId="16D4D1C9" w14:textId="77777777" w:rsidTr="00066EA5">
        <w:trPr>
          <w:trHeight w:val="32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DE1D" w14:textId="77777777" w:rsidR="00DE1AEA" w:rsidRPr="00FB1AF6" w:rsidRDefault="00DE1AEA" w:rsidP="00DE1AEA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F70D7" w14:paraId="07C1202E" w14:textId="77777777" w:rsidTr="00066EA5">
        <w:trPr>
          <w:trHeight w:val="35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14FD" w14:textId="009C4610" w:rsidR="008F70D7" w:rsidRDefault="008F70D7" w:rsidP="00C651A5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8F70D7" w14:paraId="650A1AD9" w14:textId="77777777" w:rsidTr="00066EA5">
        <w:trPr>
          <w:trHeight w:val="350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3857" w14:textId="77777777" w:rsidR="008F70D7" w:rsidRDefault="008F70D7" w:rsidP="00C651A5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F70D7" w14:paraId="4F8BBF54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EE58" w14:textId="2B11C378" w:rsidR="008F70D7" w:rsidRPr="000C4577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74F1" w14:textId="4C6624EE" w:rsidR="008F70D7" w:rsidRPr="000C4577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ECBB" w14:textId="77777777" w:rsidR="008F70D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0A1B2CA0" w14:textId="1BCEBB8B" w:rsidR="008F70D7" w:rsidRPr="000C4577" w:rsidRDefault="008F70D7" w:rsidP="008F70D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8F70D7" w14:paraId="350AB46F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E51D" w14:textId="1CC0B8B9" w:rsidR="008F70D7" w:rsidRPr="000C4577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5D14" w14:textId="6D5F19F6" w:rsidR="008F70D7" w:rsidRPr="000C4577" w:rsidRDefault="008F70D7" w:rsidP="00D46315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B669" w14:textId="66982A1E" w:rsidR="008F70D7" w:rsidRPr="000C4577" w:rsidRDefault="008F70D7" w:rsidP="00D46315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8F70D7" w14:paraId="779E5C1D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54CB" w14:textId="3C1845D4" w:rsidR="008F70D7" w:rsidRPr="00B73C51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CAA2" w14:textId="2FFB8860" w:rsidR="008F70D7" w:rsidRPr="002C6B5C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8F5B" w14:textId="5FAB8B16" w:rsidR="008F70D7" w:rsidRPr="00AB7C4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8F70D7" w14:paraId="3A260AFE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71F3" w14:textId="5A27EF14" w:rsidR="008F70D7" w:rsidRPr="00B73C51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16B" w14:textId="4339FF2F" w:rsidR="008F70D7" w:rsidRPr="002C6B5C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3D0E" w14:textId="22FF7A94" w:rsidR="008F70D7" w:rsidRPr="00AB7C4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8F70D7" w14:paraId="7CB144B7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4D4A" w14:textId="2904AE8A" w:rsidR="008F70D7" w:rsidRPr="00B73C51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E693" w14:textId="46671452" w:rsidR="008F70D7" w:rsidRPr="002C6B5C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754F" w14:textId="7B836381" w:rsidR="008F70D7" w:rsidRPr="00AB7C4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</w:tbl>
    <w:p w14:paraId="5C5FC764" w14:textId="5EDE2DD2" w:rsidR="008F70D7" w:rsidRDefault="008F70D7"/>
    <w:p w14:paraId="0C90B16D" w14:textId="47EFAC47" w:rsidR="008F70D7" w:rsidRDefault="008F70D7"/>
    <w:p w14:paraId="50B0F6A2" w14:textId="77777777" w:rsidR="008F70D7" w:rsidRDefault="008F70D7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6262"/>
      </w:tblGrid>
      <w:tr w:rsidR="00C8327E" w:rsidRPr="00140082" w14:paraId="092D701B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98C0E9" w14:textId="17B5E208" w:rsidR="00C8327E" w:rsidRPr="00C6624D" w:rsidRDefault="008F70D7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8F70D7" w:rsidRPr="00140082" w14:paraId="1CD6271A" w14:textId="77777777" w:rsidTr="00C651A5">
        <w:trPr>
          <w:trHeight w:val="35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AF22C8" w14:textId="77777777" w:rsidR="008F70D7" w:rsidRPr="00140082" w:rsidRDefault="008F70D7" w:rsidP="00C651A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F70D7" w:rsidRPr="003E43E7" w14:paraId="48A056CC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9963" w14:textId="6EDFD6F2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10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566" w14:textId="67C60093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CC67" w14:textId="5160A25C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641654F4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6C0" w14:textId="7B16D43B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17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C95B" w14:textId="35D8D6C4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9E71" w14:textId="5AB3F671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14F04A00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0DBA" w14:textId="450233B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24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9A33" w14:textId="00865464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534A" w14:textId="3C602532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14542F13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375" w14:textId="4F7FB0BA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31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2FAE" w14:textId="70ABB266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E752" w14:textId="05E7E34D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7E0CE54E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C677" w14:textId="2C07B859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A9E1" w14:textId="3F37EABA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1719" w14:textId="5F34A47B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36463EF8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6FFA" w14:textId="0196E465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Feb 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9D36" w14:textId="14C4A4C6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2731" w14:textId="56F20E9B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004D81D6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EAB0" w14:textId="1F272B03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4BBC" w14:textId="3CA9D40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76C" w14:textId="5A37E463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6DD88B9A" w14:textId="77777777" w:rsidTr="00C651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2970" w14:textId="2D418D9F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A08" w14:textId="46E2D691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17EB" w14:textId="074E4F4C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140082" w14:paraId="30DF98AA" w14:textId="77777777" w:rsidTr="00C651A5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1C6AD" w14:textId="77777777" w:rsidR="008F70D7" w:rsidRDefault="008F70D7" w:rsidP="00C651A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F70D7" w:rsidRPr="00140082" w14:paraId="69BCD2E5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D23994C" w14:textId="65F79B18" w:rsidR="008F70D7" w:rsidRPr="007923D9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8F70D7" w:rsidRPr="00140082" w14:paraId="4BDB8D66" w14:textId="77777777" w:rsidTr="00C14F3D">
        <w:trPr>
          <w:trHeight w:val="31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E6947D" w14:textId="0065C23F" w:rsidR="008F70D7" w:rsidRPr="00140082" w:rsidRDefault="008F70D7" w:rsidP="008F70D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8F70D7" w:rsidRPr="003E43E7" w14:paraId="1FE6C50C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63FC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3E5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0DE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0BD00D22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360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D7CD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92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8126FAA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7D69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77E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827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50C9F68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23F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BD88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1A9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05044483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8630" w14:textId="6A8AC87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 Feb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9876" w14:textId="2B43B14D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A31C" w14:textId="5EF59683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A75084D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C403" w14:textId="726E1061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Feb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6522" w14:textId="06CD9CE2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C1E" w14:textId="190848D2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43C78FD1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C1E" w14:textId="0E0707C2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Feb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844" w14:textId="77BA6546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97A" w14:textId="44CC3440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140082" w14:paraId="0E90DDA3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6A126" w14:textId="77777777" w:rsidR="008F70D7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F70D7" w:rsidRPr="00140082" w14:paraId="38CB85A3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138468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8F70D7" w:rsidRPr="00140082" w14:paraId="1592F214" w14:textId="77777777" w:rsidTr="00C14F3D">
        <w:trPr>
          <w:trHeight w:val="35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2A1B8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F70D7" w:rsidRPr="003E43E7" w14:paraId="7A95118F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6374" w14:textId="14E37BA2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10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1E01" w14:textId="1C3911B0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060F" w14:textId="77777777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6CFBD11" w14:textId="5AD9ABA0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8F70D7" w:rsidRPr="003E43E7" w14:paraId="27B2E90F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E2B9" w14:textId="12EF031A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17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A7BB" w14:textId="13A4A261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037" w14:textId="66464F19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7E00165B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5FE" w14:textId="7A289A0E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24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73C6" w14:textId="2EC2102E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25E2" w14:textId="65F392E5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0A4785BB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4191" w14:textId="73DA8A49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31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6E2" w14:textId="4C574165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D037" w14:textId="4A74903D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3AE83EFF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19A2" w14:textId="11E64F1F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2476" w14:textId="758202E3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76B8" w14:textId="17B5A87E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4F6BAC1C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7EB2" w14:textId="686A1D05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353" w14:textId="05BEA6A4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F974" w14:textId="7E0BA3E3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3A4C645D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C21" w14:textId="3E40A842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51E0" w14:textId="14A6FC89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C794" w14:textId="6532DEFF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76FACB5B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5F0" w14:textId="6406869F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ED9" w14:textId="46CA3A3C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9953" w14:textId="5728EAAF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6705C201" w14:textId="29289C9D" w:rsidR="008F70D7" w:rsidRDefault="008F70D7"/>
    <w:p w14:paraId="160CE9A9" w14:textId="086CBBD5" w:rsidR="008F70D7" w:rsidRDefault="008F70D7"/>
    <w:p w14:paraId="4E6EA023" w14:textId="77777777" w:rsidR="008F70D7" w:rsidRDefault="008F70D7"/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324"/>
        <w:gridCol w:w="1839"/>
        <w:gridCol w:w="145"/>
        <w:gridCol w:w="6262"/>
      </w:tblGrid>
      <w:tr w:rsidR="008F70D7" w:rsidRPr="00140082" w14:paraId="6015EFF4" w14:textId="77777777" w:rsidTr="00066EA5">
        <w:trPr>
          <w:trHeight w:val="359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0A1F3E3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8F70D7" w:rsidRPr="00140082" w14:paraId="52FC8281" w14:textId="77777777" w:rsidTr="00066EA5">
        <w:trPr>
          <w:trHeight w:val="310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7C20F" w14:textId="6B24D451" w:rsidR="008F70D7" w:rsidRPr="00140082" w:rsidRDefault="008F70D7" w:rsidP="008F70D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8F70D7" w:rsidRPr="003E43E7" w14:paraId="314EE175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6C86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2C77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BC35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  <w:r>
              <w:rPr>
                <w:rFonts w:ascii="Garamond" w:hAnsi="Garamond" w:cs="Tahoma"/>
                <w:sz w:val="22"/>
                <w:szCs w:val="22"/>
              </w:rPr>
              <w:t>.</w:t>
            </w:r>
          </w:p>
          <w:p w14:paraId="4365BEA0" w14:textId="033AF741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8F70D7" w:rsidRPr="003E43E7" w14:paraId="149AC341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1D78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7E0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C9B3" w14:textId="77777777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2FFF54C0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4565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F0AF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DDF" w14:textId="77777777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00DB9ECF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2130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2DAB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BD15" w14:textId="77777777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345D5E52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595B" w14:textId="0DC7C76F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Feb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F6E9" w14:textId="2E6C51A9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66A" w14:textId="0C857BE4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249D1855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2762" w14:textId="5161D16B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Feb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227" w14:textId="0341BE1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2D36" w14:textId="0C262FBB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5FB6C5B6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CD9F" w14:textId="2A98B5AC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Feb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0B8" w14:textId="3235AEB0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5961" w14:textId="507B7086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  <w:bookmarkStart w:id="1" w:name="_GoBack"/>
            <w:bookmarkEnd w:id="1"/>
          </w:p>
        </w:tc>
      </w:tr>
      <w:tr w:rsidR="008F70D7" w:rsidRPr="003E43E7" w14:paraId="1E1842C3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160" w14:textId="77E2BE2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Feb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418" w14:textId="43D95F91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ECDA" w14:textId="05342395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066EA5" w:rsidRPr="00140082" w14:paraId="56735104" w14:textId="77777777" w:rsidTr="00066EA5">
        <w:trPr>
          <w:trHeight w:val="359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AB80B" w14:textId="77777777" w:rsidR="00066EA5" w:rsidRDefault="00066EA5" w:rsidP="006D0BB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456FE" w:rsidRPr="00140082" w14:paraId="431B462D" w14:textId="77777777" w:rsidTr="00066EA5">
        <w:trPr>
          <w:trHeight w:val="359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785625D" w14:textId="77777777" w:rsidR="001456FE" w:rsidRPr="00140082" w:rsidRDefault="001456FE" w:rsidP="0075066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1456FE" w:rsidRPr="00140082" w14:paraId="692A5677" w14:textId="77777777" w:rsidTr="00066EA5">
        <w:trPr>
          <w:trHeight w:val="350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6015A0" w14:textId="77777777" w:rsidR="001456FE" w:rsidRPr="00140082" w:rsidRDefault="001456FE" w:rsidP="0075066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456FE" w:rsidRPr="003E43E7" w14:paraId="03DD42C1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0E0A" w14:textId="58987658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6450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F9E6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9B6C62B" w14:textId="77777777" w:rsidR="001456FE" w:rsidRPr="00FB1AF6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456FE" w:rsidRPr="003E43E7" w14:paraId="79B703C9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580" w14:textId="00B557AF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12F7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640C" w14:textId="77777777" w:rsidR="001456FE" w:rsidRPr="00FB1AF6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44A1A8D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7AC8" w14:textId="4139F54F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14C3" w14:textId="01E91283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48F7" w14:textId="6577D2ED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ABF6B8F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6CE6" w14:textId="6094BC0A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Feb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77E4" w14:textId="40A0ECE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327B" w14:textId="78AD3148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95720B4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A48" w14:textId="18BDEE6B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Feb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DD1E" w14:textId="381981B9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7D07" w14:textId="4592755E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140082" w14:paraId="348C475F" w14:textId="77777777" w:rsidTr="00066EA5">
        <w:trPr>
          <w:trHeight w:val="359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60074" w14:textId="77777777" w:rsidR="001456FE" w:rsidRDefault="001456FE" w:rsidP="001456F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456FE" w:rsidRPr="00140082" w14:paraId="51BE5394" w14:textId="77777777" w:rsidTr="00066EA5">
        <w:trPr>
          <w:trHeight w:val="359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C8D3F32" w14:textId="08F09DB2" w:rsidR="001456FE" w:rsidRPr="00140082" w:rsidRDefault="001456FE" w:rsidP="001456F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1456FE" w:rsidRPr="00140082" w14:paraId="4ABA29AB" w14:textId="77777777" w:rsidTr="00066EA5">
        <w:trPr>
          <w:trHeight w:val="310"/>
          <w:jc w:val="center"/>
        </w:trPr>
        <w:tc>
          <w:tcPr>
            <w:tcW w:w="10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993CB2" w14:textId="30285ED5" w:rsidR="001456FE" w:rsidRPr="00140082" w:rsidRDefault="001456FE" w:rsidP="001456F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456FE" w:rsidRPr="003E43E7" w14:paraId="136AA26C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5704" w14:textId="51002E20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10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22BF" w14:textId="1E085FEB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7445" w14:textId="77777777" w:rsidR="001456FE" w:rsidRDefault="001456FE" w:rsidP="00066EA5">
            <w:pPr>
              <w:ind w:left="143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5D910EA" w14:textId="60CD411F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1456FE" w:rsidRPr="003E43E7" w14:paraId="1A74C670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D2A9" w14:textId="52B03803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9DE6" w14:textId="4D61BFD4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7D1" w14:textId="3A0901B5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305BFFB6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824B" w14:textId="0693407E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354A" w14:textId="5A1DDD0A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1AA4" w14:textId="46B5BC79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6C7CFA7E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C5F4" w14:textId="450C40C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FD81" w14:textId="021CFAF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0BDE" w14:textId="2CD3A653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06543552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B27B" w14:textId="4EA08F8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228" w14:textId="00AF029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0838" w14:textId="550223F4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1C2A3743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834" w14:textId="4E2A3915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EE09" w14:textId="44DCC015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5E2" w14:textId="63C1BD38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205094A9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DFB" w14:textId="1A84F426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8E9" w14:textId="7997115F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BB5D" w14:textId="338252DD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49704E25" w14:textId="7472C205" w:rsidR="001456FE" w:rsidRDefault="001456FE"/>
    <w:p w14:paraId="718A3F30" w14:textId="5FA6FA90" w:rsidR="001456FE" w:rsidRDefault="001456FE"/>
    <w:p w14:paraId="23E75655" w14:textId="7CE7C38E" w:rsidR="001456FE" w:rsidRDefault="001456FE"/>
    <w:p w14:paraId="62462621" w14:textId="3831B075" w:rsidR="001456FE" w:rsidRDefault="001456FE"/>
    <w:p w14:paraId="654B44A1" w14:textId="1394C34F" w:rsidR="001456FE" w:rsidRDefault="001456FE"/>
    <w:p w14:paraId="4D1579FA" w14:textId="77777777" w:rsidR="001456FE" w:rsidRDefault="001456FE"/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6262"/>
      </w:tblGrid>
      <w:tr w:rsidR="001456FE" w:rsidRPr="00140082" w14:paraId="18342996" w14:textId="77777777" w:rsidTr="00066EA5">
        <w:trPr>
          <w:trHeight w:val="359"/>
          <w:jc w:val="center"/>
        </w:trPr>
        <w:tc>
          <w:tcPr>
            <w:tcW w:w="10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789454B" w14:textId="621900B0" w:rsidR="001456FE" w:rsidRPr="00140082" w:rsidRDefault="001456FE" w:rsidP="001456F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Volleyball</w:t>
            </w:r>
          </w:p>
        </w:tc>
      </w:tr>
      <w:tr w:rsidR="001456FE" w:rsidRPr="00140082" w14:paraId="4C4A89F6" w14:textId="77777777" w:rsidTr="00066EA5">
        <w:trPr>
          <w:trHeight w:val="310"/>
          <w:jc w:val="center"/>
        </w:trPr>
        <w:tc>
          <w:tcPr>
            <w:tcW w:w="10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2C2314" w14:textId="77777777" w:rsidR="001456FE" w:rsidRPr="00140082" w:rsidRDefault="001456FE" w:rsidP="001456F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456FE" w:rsidRPr="003E43E7" w14:paraId="5CCFCF2C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7815" w14:textId="271ED284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B60B" w14:textId="62AA37A3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A1A2" w14:textId="7777777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6289D57C" w14:textId="3C83A988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1456FE" w:rsidRPr="003E43E7" w14:paraId="37E335EA" w14:textId="77777777" w:rsidTr="00066EA5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BA54" w14:textId="1A876CF5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Jan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F36" w14:textId="680732C4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7429" w14:textId="2CB874E6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6EA5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577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6FE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079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29C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D4EA6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BC6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6967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0D7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251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4F3D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AEA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14A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4667"/>
    <w:rsid w:val="00FE559A"/>
    <w:rsid w:val="00FE6328"/>
    <w:rsid w:val="00FE6719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878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EA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A274D-D2EF-4B9D-83BF-CA93CC3189E8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44A15-101B-4697-AB35-6E21AC2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226</TotalTime>
  <Pages>4</Pages>
  <Words>946</Words>
  <Characters>4582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5517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37</cp:revision>
  <cp:lastPrinted>2022-10-24T07:10:00Z</cp:lastPrinted>
  <dcterms:created xsi:type="dcterms:W3CDTF">2023-11-01T08:01:00Z</dcterms:created>
  <dcterms:modified xsi:type="dcterms:W3CDTF">2023-12-29T03:42:00Z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