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12774A71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AF5251">
        <w:t>2</w:t>
      </w:r>
      <w:r w:rsidR="00C8327E">
        <w:t>8</w:t>
      </w:r>
      <w:r w:rsidR="002A48AA">
        <w:t xml:space="preserve"> </w:t>
      </w:r>
      <w:r w:rsidR="00ED1946">
        <w:t>December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2163"/>
        <w:gridCol w:w="6164"/>
        <w:gridCol w:w="96"/>
      </w:tblGrid>
      <w:tr w:rsidR="00C8327E" w14:paraId="74022302" w14:textId="77777777" w:rsidTr="00AF5251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0296" w14:textId="528EF637" w:rsidR="00C8327E" w:rsidRPr="008A0CC1" w:rsidRDefault="00C8327E" w:rsidP="003133E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C8327E" w14:paraId="507DC69E" w14:textId="77777777" w:rsidTr="00052E5B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CDDE" w14:textId="77777777" w:rsidR="00C8327E" w:rsidRDefault="00C8327E" w:rsidP="00052E5B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C8327E" w14:paraId="0E2171DA" w14:textId="77777777" w:rsidTr="00C14F3D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76BD" w14:textId="4901D37C" w:rsidR="00C8327E" w:rsidRPr="008A0CC1" w:rsidRDefault="00C8327E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Jan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F43F" w14:textId="3D23469F" w:rsidR="00C8327E" w:rsidRPr="008A0CC1" w:rsidRDefault="00C8327E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F3C9" w14:textId="77777777" w:rsidR="00C8327E" w:rsidRDefault="00C8327E" w:rsidP="00C8327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5982E895" w14:textId="63C83B23" w:rsidR="00C8327E" w:rsidRPr="008A0CC1" w:rsidRDefault="00C8327E" w:rsidP="00C8327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C8327E" w:rsidRPr="00140082" w14:paraId="2F10A942" w14:textId="77777777" w:rsidTr="00052E5B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5A94F0" w14:textId="77777777" w:rsidR="00C8327E" w:rsidRDefault="00C8327E" w:rsidP="00052E5B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ED1946" w14:paraId="1B1DF80C" w14:textId="77777777" w:rsidTr="00AF5251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058F" w14:textId="77777777" w:rsidR="00ED1946" w:rsidRDefault="00ED1946" w:rsidP="003133E7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bookmarkStart w:id="1" w:name="_Hlk154046426"/>
            <w:bookmarkEnd w:id="0"/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ED1946" w14:paraId="0B466342" w14:textId="77777777" w:rsidTr="00AF5251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A791" w14:textId="77777777" w:rsidR="00ED1946" w:rsidRDefault="00ED1946" w:rsidP="003133E7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D1946" w14:paraId="1307F846" w14:textId="77777777" w:rsidTr="00AF525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2F11" w14:textId="41D385E2" w:rsidR="00ED1946" w:rsidRPr="000C4577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2" w:name="_Hlk154046360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C8327E"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C8327E"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Jan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0E79C4"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67B6" w14:textId="77777777" w:rsidR="00ED1946" w:rsidRPr="000C4577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5E01" w14:textId="77777777" w:rsidR="00ED1946" w:rsidRPr="000C4577" w:rsidRDefault="00ED1946" w:rsidP="003133E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bookmarkEnd w:id="2"/>
      <w:tr w:rsidR="00C8327E" w14:paraId="5F1A6110" w14:textId="77777777" w:rsidTr="00AF525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504F" w14:textId="34237D98" w:rsidR="00C8327E" w:rsidRPr="000C4577" w:rsidRDefault="00C8327E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Wed 10 Jan 2</w:t>
            </w:r>
            <w:r w:rsidR="000E79C4"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B9CB" w14:textId="37C35441" w:rsidR="00C8327E" w:rsidRPr="000C4577" w:rsidRDefault="00C8327E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8B72" w14:textId="5B84245E" w:rsidR="00C8327E" w:rsidRPr="000C4577" w:rsidRDefault="00C8327E" w:rsidP="00C8327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8327E" w14:paraId="2D2DC86D" w14:textId="77777777" w:rsidTr="00AF525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BC20" w14:textId="23A2DA70" w:rsidR="00C8327E" w:rsidRPr="000C4577" w:rsidRDefault="00C8327E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Wed 17 Jan 2</w:t>
            </w:r>
            <w:r w:rsidR="000E79C4"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0F5D" w14:textId="35B5342E" w:rsidR="00C8327E" w:rsidRPr="000C4577" w:rsidRDefault="00C8327E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2073" w14:textId="039FA720" w:rsidR="00C8327E" w:rsidRPr="000C4577" w:rsidRDefault="00C8327E" w:rsidP="00C8327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8327E" w14:paraId="5DADFBA9" w14:textId="77777777" w:rsidTr="00AF525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5AA3" w14:textId="34B4E841" w:rsidR="00C8327E" w:rsidRPr="000C4577" w:rsidRDefault="00C8327E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Wed 24 Jan 2</w:t>
            </w:r>
            <w:r w:rsidR="000E79C4"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F9E1" w14:textId="6E4FF84D" w:rsidR="00C8327E" w:rsidRPr="000C4577" w:rsidRDefault="00C8327E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FE56" w14:textId="0CF5A374" w:rsidR="00C8327E" w:rsidRPr="000C4577" w:rsidRDefault="00C8327E" w:rsidP="00C8327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8327E" w14:paraId="66746F65" w14:textId="77777777" w:rsidTr="00AF525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D9C9" w14:textId="5368D555" w:rsidR="00C8327E" w:rsidRPr="000C4577" w:rsidRDefault="00C8327E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Wed 31 Jan 2</w:t>
            </w:r>
            <w:r w:rsidR="000E79C4"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FD4A" w14:textId="3A7911CF" w:rsidR="00C8327E" w:rsidRPr="000C4577" w:rsidRDefault="00C8327E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D0BB" w14:textId="51AD1208" w:rsidR="00C8327E" w:rsidRPr="000C4577" w:rsidRDefault="00C8327E" w:rsidP="00C8327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</w:tbl>
    <w:p w14:paraId="16609B65" w14:textId="16D74E36" w:rsidR="00C8327E" w:rsidRDefault="00C8327E"/>
    <w:p w14:paraId="5CE03506" w14:textId="52ECF370" w:rsidR="000E79C4" w:rsidRDefault="000E79C4"/>
    <w:p w14:paraId="6743F1C4" w14:textId="2201B98B" w:rsidR="000E79C4" w:rsidRDefault="000E79C4"/>
    <w:p w14:paraId="3737D181" w14:textId="6ACF4C18" w:rsidR="000E79C4" w:rsidRDefault="000E79C4"/>
    <w:p w14:paraId="2DA727F6" w14:textId="2C4844EA" w:rsidR="000E79C4" w:rsidRDefault="000E79C4"/>
    <w:p w14:paraId="6B889870" w14:textId="77777777" w:rsidR="000E79C4" w:rsidRDefault="000E79C4"/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136"/>
        <w:gridCol w:w="2028"/>
        <w:gridCol w:w="135"/>
        <w:gridCol w:w="6164"/>
        <w:gridCol w:w="101"/>
      </w:tblGrid>
      <w:tr w:rsidR="00C8327E" w:rsidRPr="00140082" w14:paraId="092D701B" w14:textId="77777777" w:rsidTr="00C14F3D">
        <w:trPr>
          <w:trHeight w:val="359"/>
          <w:jc w:val="center"/>
        </w:trPr>
        <w:tc>
          <w:tcPr>
            <w:tcW w:w="10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bookmarkEnd w:id="1"/>
          <w:p w14:paraId="1298C0E9" w14:textId="77777777" w:rsidR="00C8327E" w:rsidRPr="00C6624D" w:rsidRDefault="00C8327E" w:rsidP="00C8327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Running</w:t>
            </w:r>
          </w:p>
        </w:tc>
      </w:tr>
      <w:tr w:rsidR="00C8327E" w:rsidRPr="00140082" w14:paraId="4BDB8D66" w14:textId="77777777" w:rsidTr="00C14F3D">
        <w:trPr>
          <w:trHeight w:val="310"/>
          <w:jc w:val="center"/>
        </w:trPr>
        <w:tc>
          <w:tcPr>
            <w:tcW w:w="10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E6947D" w14:textId="77777777" w:rsidR="00C8327E" w:rsidRPr="00140082" w:rsidRDefault="00C8327E" w:rsidP="00C8327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8327E" w:rsidRPr="003E43E7" w14:paraId="1FE6C50C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63FC" w14:textId="77777777" w:rsidR="00C8327E" w:rsidRDefault="00C8327E" w:rsidP="00C8327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A3E5" w14:textId="77777777" w:rsidR="00C8327E" w:rsidRDefault="00C8327E" w:rsidP="00C8327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70DE" w14:textId="77777777" w:rsidR="00C8327E" w:rsidRPr="006407C8" w:rsidRDefault="00C8327E" w:rsidP="00C8327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8327E" w:rsidRPr="003E43E7" w14:paraId="0BD00D22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3360" w14:textId="77777777" w:rsidR="00C8327E" w:rsidRDefault="00C8327E" w:rsidP="00C8327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D7CD" w14:textId="77777777" w:rsidR="00C8327E" w:rsidRDefault="00C8327E" w:rsidP="00C8327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7292" w14:textId="77777777" w:rsidR="00C8327E" w:rsidRPr="006407C8" w:rsidRDefault="00C8327E" w:rsidP="00C8327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8327E" w:rsidRPr="003E43E7" w14:paraId="68126FAA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7D69" w14:textId="77777777" w:rsidR="00C8327E" w:rsidRDefault="00C8327E" w:rsidP="00C8327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77E" w14:textId="77777777" w:rsidR="00C8327E" w:rsidRDefault="00C8327E" w:rsidP="00C8327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6827" w14:textId="77777777" w:rsidR="00C8327E" w:rsidRPr="006407C8" w:rsidRDefault="00C8327E" w:rsidP="00C8327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8327E" w:rsidRPr="003E43E7" w14:paraId="650C9F68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C23F" w14:textId="77777777" w:rsidR="00C8327E" w:rsidRDefault="00C8327E" w:rsidP="00C8327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BD88" w14:textId="77777777" w:rsidR="00C8327E" w:rsidRDefault="00C8327E" w:rsidP="00C8327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F1A9" w14:textId="77777777" w:rsidR="00C8327E" w:rsidRPr="006407C8" w:rsidRDefault="00C8327E" w:rsidP="00C8327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8327E" w:rsidRPr="00140082" w14:paraId="0E90DDA3" w14:textId="77777777" w:rsidTr="00C14F3D">
        <w:trPr>
          <w:trHeight w:val="359"/>
          <w:jc w:val="center"/>
        </w:trPr>
        <w:tc>
          <w:tcPr>
            <w:tcW w:w="10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F6A126" w14:textId="77777777" w:rsidR="00C8327E" w:rsidRDefault="00C8327E" w:rsidP="00C8327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8327E" w:rsidRPr="00140082" w14:paraId="38CB85A3" w14:textId="77777777" w:rsidTr="00C14F3D">
        <w:trPr>
          <w:trHeight w:val="359"/>
          <w:jc w:val="center"/>
        </w:trPr>
        <w:tc>
          <w:tcPr>
            <w:tcW w:w="10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138468" w14:textId="77777777" w:rsidR="00C8327E" w:rsidRPr="00140082" w:rsidRDefault="00C8327E" w:rsidP="00C8327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3" w:name="_Hlk154046924"/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C8327E" w:rsidRPr="00140082" w14:paraId="1592F214" w14:textId="77777777" w:rsidTr="00C14F3D">
        <w:trPr>
          <w:trHeight w:val="350"/>
          <w:jc w:val="center"/>
        </w:trPr>
        <w:tc>
          <w:tcPr>
            <w:tcW w:w="10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D2A1B8" w14:textId="77777777" w:rsidR="00C8327E" w:rsidRPr="00140082" w:rsidRDefault="00C8327E" w:rsidP="00C8327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0E79C4" w:rsidRPr="003E43E7" w14:paraId="7EE5B22A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5E8B" w14:textId="17B66A22" w:rsidR="000E79C4" w:rsidRPr="00C14F3D" w:rsidRDefault="000E79C4" w:rsidP="00BA090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Wed 3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C14E" w14:textId="77777777" w:rsidR="000E79C4" w:rsidRPr="00C14F3D" w:rsidRDefault="000E79C4" w:rsidP="00BA090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442B" w14:textId="77777777" w:rsidR="000E79C4" w:rsidRPr="00C14F3D" w:rsidRDefault="000E79C4" w:rsidP="000E79C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572699C3" w14:textId="248AE71C" w:rsidR="000E79C4" w:rsidRPr="00C14F3D" w:rsidRDefault="000E79C4" w:rsidP="000E79C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0E79C4" w:rsidRPr="003E43E7" w14:paraId="7A95118F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6374" w14:textId="14E37BA2" w:rsidR="000E79C4" w:rsidRPr="00C14F3D" w:rsidRDefault="000E79C4" w:rsidP="000E79C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Wed 10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1E01" w14:textId="1C3911B0" w:rsidR="000E79C4" w:rsidRPr="00C14F3D" w:rsidRDefault="000E79C4" w:rsidP="000E79C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BD11" w14:textId="25A7FB0A" w:rsidR="000E79C4" w:rsidRPr="00C14F3D" w:rsidRDefault="000E79C4" w:rsidP="00BA090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0E79C4" w:rsidRPr="003E43E7" w14:paraId="27B2E90F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E2B9" w14:textId="12EF031A" w:rsidR="000E79C4" w:rsidRPr="00C14F3D" w:rsidRDefault="000E79C4" w:rsidP="000E79C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Wed 17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A7BB" w14:textId="13A4A261" w:rsidR="000E79C4" w:rsidRPr="00C14F3D" w:rsidRDefault="000E79C4" w:rsidP="000E79C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6037" w14:textId="66464F19" w:rsidR="000E79C4" w:rsidRPr="00C14F3D" w:rsidRDefault="000E79C4" w:rsidP="00BA090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0E79C4" w:rsidRPr="003E43E7" w14:paraId="7E00165B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C5FE" w14:textId="7A289A0E" w:rsidR="000E79C4" w:rsidRPr="00C14F3D" w:rsidRDefault="000E79C4" w:rsidP="000E79C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Wed 24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73C6" w14:textId="2EC2102E" w:rsidR="000E79C4" w:rsidRPr="00C14F3D" w:rsidRDefault="000E79C4" w:rsidP="000E79C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25E2" w14:textId="65F392E5" w:rsidR="000E79C4" w:rsidRPr="00C14F3D" w:rsidRDefault="000E79C4" w:rsidP="000E79C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0E79C4" w:rsidRPr="003E43E7" w14:paraId="0A4785BB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4191" w14:textId="73DA8A49" w:rsidR="000E79C4" w:rsidRPr="00C14F3D" w:rsidRDefault="000E79C4" w:rsidP="000E79C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Wed 31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06E2" w14:textId="4C574165" w:rsidR="000E79C4" w:rsidRPr="00C14F3D" w:rsidRDefault="000E79C4" w:rsidP="000E79C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D037" w14:textId="4A74903D" w:rsidR="000E79C4" w:rsidRPr="00C14F3D" w:rsidRDefault="000E79C4" w:rsidP="000E79C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726967" w:rsidRPr="00140082" w14:paraId="73DBD82B" w14:textId="77777777" w:rsidTr="00FE4667">
        <w:trPr>
          <w:trHeight w:val="359"/>
          <w:jc w:val="center"/>
        </w:trPr>
        <w:tc>
          <w:tcPr>
            <w:tcW w:w="10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82F41E" w14:textId="77777777" w:rsidR="00726967" w:rsidRDefault="00726967" w:rsidP="00052E5B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726967" w:rsidRPr="00140082" w14:paraId="6015EFF4" w14:textId="77777777" w:rsidTr="00C14F3D">
        <w:trPr>
          <w:trHeight w:val="359"/>
          <w:jc w:val="center"/>
        </w:trPr>
        <w:tc>
          <w:tcPr>
            <w:tcW w:w="10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0A1F3E3" w14:textId="77777777" w:rsidR="00726967" w:rsidRPr="00140082" w:rsidRDefault="00726967" w:rsidP="00052E5B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726967" w:rsidRPr="00140082" w14:paraId="481DF66D" w14:textId="77777777" w:rsidTr="00C14F3D">
        <w:trPr>
          <w:trHeight w:val="350"/>
          <w:jc w:val="center"/>
        </w:trPr>
        <w:tc>
          <w:tcPr>
            <w:tcW w:w="10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A34F17" w14:textId="77777777" w:rsidR="00726967" w:rsidRPr="00140082" w:rsidRDefault="00726967" w:rsidP="00052E5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726967" w:rsidRPr="003E43E7" w14:paraId="37C95A3E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A1F8" w14:textId="77777777" w:rsidR="00726967" w:rsidRDefault="007269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28 Dec 23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6FED" w14:textId="77777777" w:rsidR="00726967" w:rsidRDefault="007269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9FDA" w14:textId="77777777" w:rsidR="00726967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3A3C5659" w14:textId="77777777" w:rsidR="00726967" w:rsidRPr="00927C2F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726967" w:rsidRPr="00140082" w14:paraId="52FC8281" w14:textId="77777777" w:rsidTr="00C14F3D">
        <w:trPr>
          <w:trHeight w:val="310"/>
          <w:jc w:val="center"/>
        </w:trPr>
        <w:tc>
          <w:tcPr>
            <w:tcW w:w="10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7C20F" w14:textId="6B24D451" w:rsidR="00726967" w:rsidRPr="00140082" w:rsidRDefault="00726967" w:rsidP="00052E5B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726967" w:rsidRPr="003E43E7" w14:paraId="314EE175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6C86" w14:textId="77777777" w:rsidR="00726967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2C77" w14:textId="77777777" w:rsidR="00726967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BEA0" w14:textId="77777777" w:rsidR="00726967" w:rsidRPr="00927C2F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726967" w:rsidRPr="003E43E7" w14:paraId="149AC341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1D78" w14:textId="77777777" w:rsidR="00726967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7E0" w14:textId="77777777" w:rsidR="00726967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C9B3" w14:textId="77777777" w:rsidR="00726967" w:rsidRPr="00927C2F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726967" w:rsidRPr="003E43E7" w14:paraId="2FFF54C0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4565" w14:textId="77777777" w:rsidR="00726967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F0AF" w14:textId="77777777" w:rsidR="00726967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3DDF" w14:textId="77777777" w:rsidR="00726967" w:rsidRPr="00927C2F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726967" w:rsidRPr="003E43E7" w14:paraId="00DB9ECF" w14:textId="77777777" w:rsidTr="00C14F3D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2130" w14:textId="77777777" w:rsidR="00726967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Jan 24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2DAB" w14:textId="77777777" w:rsidR="00726967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BD15" w14:textId="77777777" w:rsidR="00726967" w:rsidRPr="00927C2F" w:rsidRDefault="00726967" w:rsidP="00052E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FE4667" w:rsidRPr="00140082" w14:paraId="523AFE8E" w14:textId="77777777" w:rsidTr="00FE4667">
        <w:trPr>
          <w:trHeight w:val="359"/>
          <w:jc w:val="center"/>
        </w:trPr>
        <w:tc>
          <w:tcPr>
            <w:tcW w:w="10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EA4A8E" w14:textId="77777777" w:rsidR="00FE4667" w:rsidRDefault="00FE4667" w:rsidP="00052E5B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FE4667" w14:paraId="3AF7D741" w14:textId="77777777" w:rsidTr="00FE4667">
        <w:tblPrEx>
          <w:tblCellMar>
            <w:left w:w="0" w:type="dxa"/>
            <w:right w:w="0" w:type="dxa"/>
          </w:tblCellMar>
        </w:tblPrEx>
        <w:trPr>
          <w:gridAfter w:val="1"/>
          <w:wAfter w:w="101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618B" w14:textId="77777777" w:rsidR="00FE4667" w:rsidRDefault="00FE4667" w:rsidP="00052E5B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FE4667" w14:paraId="7CADF6B2" w14:textId="77777777" w:rsidTr="00FE4667">
        <w:tblPrEx>
          <w:tblCellMar>
            <w:left w:w="0" w:type="dxa"/>
            <w:right w:w="0" w:type="dxa"/>
          </w:tblCellMar>
        </w:tblPrEx>
        <w:trPr>
          <w:gridAfter w:val="1"/>
          <w:wAfter w:w="101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B693" w14:textId="77777777" w:rsidR="00FE4667" w:rsidRDefault="00FE4667" w:rsidP="00052E5B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E4667" w14:paraId="0E7CFE12" w14:textId="77777777" w:rsidTr="00FE4667">
        <w:tblPrEx>
          <w:tblCellMar>
            <w:left w:w="0" w:type="dxa"/>
            <w:right w:w="0" w:type="dxa"/>
          </w:tblCellMar>
        </w:tblPrEx>
        <w:trPr>
          <w:gridAfter w:val="1"/>
          <w:wAfter w:w="101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0DF0" w14:textId="77777777" w:rsidR="00FE4667" w:rsidRPr="00052E5B" w:rsidRDefault="00FE4667" w:rsidP="00052E5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>Wed 3 Jan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9305" w14:textId="77777777" w:rsidR="00FE4667" w:rsidRPr="00052E5B" w:rsidRDefault="00FE4667" w:rsidP="00052E5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F0B3" w14:textId="77777777" w:rsidR="00FE4667" w:rsidRDefault="00FE4667" w:rsidP="00714BC6">
            <w:pPr>
              <w:rPr>
                <w:rFonts w:ascii="Garamond" w:hAnsi="Garamond" w:cs="Tahoma"/>
                <w:sz w:val="22"/>
                <w:szCs w:val="22"/>
              </w:rPr>
            </w:pPr>
            <w:bookmarkStart w:id="4" w:name="_GoBack"/>
            <w:bookmarkEnd w:id="4"/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4F33BA40" w14:textId="77777777" w:rsidR="00FE4667" w:rsidRPr="00052E5B" w:rsidRDefault="00FE4667" w:rsidP="00052E5B">
            <w:pPr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E4667" w14:paraId="1AEF777F" w14:textId="77777777" w:rsidTr="00FE4667">
        <w:tblPrEx>
          <w:tblCellMar>
            <w:left w:w="0" w:type="dxa"/>
            <w:right w:w="0" w:type="dxa"/>
          </w:tblCellMar>
        </w:tblPrEx>
        <w:trPr>
          <w:gridAfter w:val="1"/>
          <w:wAfter w:w="101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C3B1" w14:textId="77777777" w:rsidR="00FE4667" w:rsidRPr="00052E5B" w:rsidRDefault="00FE4667" w:rsidP="00052E5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>Wed 10 Jan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3E42" w14:textId="77777777" w:rsidR="00FE4667" w:rsidRPr="00052E5B" w:rsidRDefault="00FE4667" w:rsidP="00052E5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459E" w14:textId="77777777" w:rsidR="00FE4667" w:rsidRPr="00052E5B" w:rsidRDefault="00FE4667" w:rsidP="00052E5B">
            <w:pPr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E4667" w14:paraId="11C07F40" w14:textId="77777777" w:rsidTr="00FE4667">
        <w:tblPrEx>
          <w:tblCellMar>
            <w:left w:w="0" w:type="dxa"/>
            <w:right w:w="0" w:type="dxa"/>
          </w:tblCellMar>
        </w:tblPrEx>
        <w:trPr>
          <w:gridAfter w:val="1"/>
          <w:wAfter w:w="101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0658" w14:textId="77777777" w:rsidR="00FE4667" w:rsidRPr="00052E5B" w:rsidRDefault="00FE4667" w:rsidP="00052E5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5B8C" w14:textId="77777777" w:rsidR="00FE4667" w:rsidRDefault="00FE4667" w:rsidP="00052E5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F42F" w14:textId="77777777" w:rsidR="00FE4667" w:rsidRPr="00E52361" w:rsidRDefault="00FE4667" w:rsidP="00052E5B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E4667" w14:paraId="40CDB523" w14:textId="77777777" w:rsidTr="00FE4667">
        <w:tblPrEx>
          <w:tblCellMar>
            <w:left w:w="0" w:type="dxa"/>
            <w:right w:w="0" w:type="dxa"/>
          </w:tblCellMar>
        </w:tblPrEx>
        <w:trPr>
          <w:gridAfter w:val="1"/>
          <w:wAfter w:w="101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7B5D" w14:textId="77777777" w:rsidR="00FE4667" w:rsidRPr="00052E5B" w:rsidRDefault="00FE4667" w:rsidP="00052E5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72B5" w14:textId="77777777" w:rsidR="00FE4667" w:rsidRDefault="00FE4667" w:rsidP="00052E5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4E04" w14:textId="77777777" w:rsidR="00FE4667" w:rsidRPr="00E52361" w:rsidRDefault="00FE4667" w:rsidP="00052E5B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E4667" w14:paraId="343083BF" w14:textId="77777777" w:rsidTr="00FE4667">
        <w:tblPrEx>
          <w:tblCellMar>
            <w:left w:w="0" w:type="dxa"/>
            <w:right w:w="0" w:type="dxa"/>
          </w:tblCellMar>
        </w:tblPrEx>
        <w:trPr>
          <w:gridAfter w:val="1"/>
          <w:wAfter w:w="101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D6B5" w14:textId="77777777" w:rsidR="00FE4667" w:rsidRPr="00052E5B" w:rsidRDefault="00FE4667" w:rsidP="00052E5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B32B" w14:textId="77777777" w:rsidR="00FE4667" w:rsidRDefault="00FE4667" w:rsidP="00052E5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7B85" w14:textId="77777777" w:rsidR="00FE4667" w:rsidRPr="00E52361" w:rsidRDefault="00FE4667" w:rsidP="00052E5B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62BF6EE" w14:textId="3FACE7B2" w:rsidR="00726967" w:rsidRDefault="00726967"/>
    <w:bookmarkEnd w:id="3"/>
    <w:p w14:paraId="4DD337B4" w14:textId="77777777" w:rsidR="00A80957" w:rsidRPr="000C69D4" w:rsidRDefault="00A80957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3DA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3FA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6E1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53BA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577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27EE3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3DA9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567C2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78"/>
    <w:rsid w:val="00394DCA"/>
    <w:rsid w:val="0039709C"/>
    <w:rsid w:val="0039787F"/>
    <w:rsid w:val="003978E3"/>
    <w:rsid w:val="003A00AA"/>
    <w:rsid w:val="003A081D"/>
    <w:rsid w:val="003A0F55"/>
    <w:rsid w:val="003A16BE"/>
    <w:rsid w:val="003A29A5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29C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5D62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41F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9D1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08B6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B75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BC6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6967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17BB1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221"/>
    <w:rsid w:val="00A02712"/>
    <w:rsid w:val="00A0344F"/>
    <w:rsid w:val="00A04921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D6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251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1D2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07EC7"/>
    <w:rsid w:val="00C11BB2"/>
    <w:rsid w:val="00C12289"/>
    <w:rsid w:val="00C12984"/>
    <w:rsid w:val="00C12AC4"/>
    <w:rsid w:val="00C13230"/>
    <w:rsid w:val="00C13AF2"/>
    <w:rsid w:val="00C144A9"/>
    <w:rsid w:val="00C14D4C"/>
    <w:rsid w:val="00C14F3D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755D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38B3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71A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C7949"/>
    <w:rsid w:val="00FD014A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4667"/>
    <w:rsid w:val="00FE559A"/>
    <w:rsid w:val="00FE6328"/>
    <w:rsid w:val="00FE6719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0593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667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e4df39c22307d52edf1c77cab08306b2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0f7d70c0faaffbe455cc22dfeff40d9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17838-D928-49B1-AD4B-E710C4E48DE1}"/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1c74309-156b-4660-9951-d9616e353fe4"/>
    <ds:schemaRef ds:uri="http://schemas.microsoft.com/office/infopath/2007/PartnerControls"/>
    <ds:schemaRef ds:uri="96217c5a-0226-462f-8526-5fe9ca4111af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83767-CC15-4675-B3D3-85EA4464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173</TotalTime>
  <Pages>2</Pages>
  <Words>571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3657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33</cp:revision>
  <cp:lastPrinted>2022-10-24T07:10:00Z</cp:lastPrinted>
  <dcterms:created xsi:type="dcterms:W3CDTF">2023-11-01T08:01:00Z</dcterms:created>
  <dcterms:modified xsi:type="dcterms:W3CDTF">2023-12-27T01:17:00Z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