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3D1252" w:rsidR="004A2ADE" w:rsidP="004A2ADE" w:rsidRDefault="004A2ADE" w14:paraId="5A6DDB1D" wp14:textId="77777777">
      <w:pPr>
        <w:jc w:val="center"/>
      </w:pPr>
      <w:bookmarkStart w:name="FullText" w:id="0"/>
      <w:r w:rsidRPr="003D1252">
        <w:rPr>
          <w:b/>
          <w:u w:val="single"/>
        </w:rPr>
        <w:t xml:space="preserve">Law Week </w:t>
      </w:r>
      <w:r w:rsidR="00CE5073">
        <w:rPr>
          <w:b/>
          <w:u w:val="single"/>
        </w:rPr>
        <w:t>202</w:t>
      </w:r>
      <w:r w:rsidR="006E21A7">
        <w:rPr>
          <w:b/>
          <w:u w:val="single"/>
        </w:rPr>
        <w:t>3/24</w:t>
      </w:r>
      <w:r w:rsidR="00422053">
        <w:rPr>
          <w:b/>
          <w:u w:val="single"/>
        </w:rPr>
        <w:t xml:space="preserve"> </w:t>
      </w:r>
      <w:r w:rsidRPr="003D1252">
        <w:rPr>
          <w:b/>
          <w:u w:val="single"/>
        </w:rPr>
        <w:t xml:space="preserve">– Free Legal Advice </w:t>
      </w:r>
      <w:r w:rsidR="00CE5073">
        <w:rPr>
          <w:b/>
          <w:u w:val="single"/>
        </w:rPr>
        <w:t xml:space="preserve">Service to the </w:t>
      </w:r>
      <w:r w:rsidR="00444CAD">
        <w:rPr>
          <w:b/>
          <w:u w:val="single"/>
        </w:rPr>
        <w:t xml:space="preserve">general </w:t>
      </w:r>
      <w:r w:rsidR="00CE5073">
        <w:rPr>
          <w:b/>
          <w:u w:val="single"/>
        </w:rPr>
        <w:t>public</w:t>
      </w:r>
    </w:p>
    <w:p xmlns:wp14="http://schemas.microsoft.com/office/word/2010/wordml" w:rsidR="008E2C7C" w:rsidP="0072236D" w:rsidRDefault="008E2C7C" w14:paraId="672A6659" wp14:textId="77777777">
      <w:pPr>
        <w:jc w:val="center"/>
        <w:rPr>
          <w:b/>
        </w:rPr>
      </w:pPr>
    </w:p>
    <w:p xmlns:wp14="http://schemas.microsoft.com/office/word/2010/wordml" w:rsidR="001924CF" w:rsidP="0072236D" w:rsidRDefault="001924CF" w14:paraId="71FD94C7" wp14:textId="77777777">
      <w:pPr>
        <w:jc w:val="center"/>
        <w:rPr>
          <w:b/>
        </w:rPr>
      </w:pPr>
      <w:r w:rsidRPr="001924CF">
        <w:rPr>
          <w:b/>
        </w:rPr>
        <w:t>R</w:t>
      </w:r>
      <w:r>
        <w:rPr>
          <w:b/>
        </w:rPr>
        <w:t>ecruitment</w:t>
      </w:r>
      <w:r w:rsidRPr="001924CF">
        <w:rPr>
          <w:b/>
        </w:rPr>
        <w:t xml:space="preserve"> of V</w:t>
      </w:r>
      <w:r>
        <w:rPr>
          <w:b/>
        </w:rPr>
        <w:t>olunteer Solicitors</w:t>
      </w:r>
    </w:p>
    <w:p xmlns:wp14="http://schemas.microsoft.com/office/word/2010/wordml" w:rsidRPr="008E2C7C" w:rsidR="0072236D" w:rsidP="0072236D" w:rsidRDefault="001924CF" w14:paraId="5CDEA60C" wp14:textId="77777777">
      <w:pPr>
        <w:jc w:val="center"/>
        <w:rPr>
          <w:b/>
        </w:rPr>
      </w:pPr>
      <w:r>
        <w:rPr>
          <w:b/>
        </w:rPr>
        <w:br/>
      </w:r>
      <w:r w:rsidRPr="008E2C7C" w:rsidR="00C97E3D">
        <w:rPr>
          <w:b/>
        </w:rPr>
        <w:t>Application Form</w:t>
      </w:r>
    </w:p>
    <w:p xmlns:wp14="http://schemas.microsoft.com/office/word/2010/wordml" w:rsidRPr="003D1252" w:rsidR="0072236D" w:rsidP="0072236D" w:rsidRDefault="0072236D" w14:paraId="0A37501D" wp14:textId="77777777">
      <w:pPr>
        <w:jc w:val="center"/>
        <w:rPr>
          <w:b/>
          <w:i/>
          <w:u w:val="single"/>
        </w:rPr>
      </w:pPr>
    </w:p>
    <w:p xmlns:wp14="http://schemas.microsoft.com/office/word/2010/wordml" w:rsidRPr="006532AD" w:rsidR="0072236D" w:rsidP="00D96A65" w:rsidRDefault="0072236D" w14:paraId="52664E03" wp14:textId="77777777">
      <w:pPr>
        <w:spacing w:line="320" w:lineRule="exact"/>
      </w:pPr>
      <w:r w:rsidRPr="006532AD">
        <w:t>To:</w:t>
      </w:r>
      <w:r w:rsidRPr="006532AD">
        <w:tab/>
      </w:r>
      <w:r w:rsidRPr="006532AD">
        <w:t xml:space="preserve">Communications </w:t>
      </w:r>
      <w:r w:rsidR="00E90E45">
        <w:t>and</w:t>
      </w:r>
      <w:r w:rsidRPr="006532AD" w:rsidR="00E90E45">
        <w:t xml:space="preserve"> </w:t>
      </w:r>
      <w:r w:rsidRPr="006532AD">
        <w:t>External Affairs Department</w:t>
      </w:r>
      <w:r w:rsidR="00D96A65">
        <w:t xml:space="preserve">, </w:t>
      </w:r>
      <w:r w:rsidRPr="006532AD">
        <w:t>The Law Society of Hong Kong</w:t>
      </w:r>
    </w:p>
    <w:p xmlns:wp14="http://schemas.microsoft.com/office/word/2010/wordml" w:rsidR="006532AD" w:rsidP="0072236D" w:rsidRDefault="006532AD" w14:paraId="5DAB6C7B" wp14:textId="77777777">
      <w:pPr>
        <w:spacing w:line="320" w:lineRule="exact"/>
        <w:rPr>
          <w:lang w:val="fr-FR"/>
        </w:rPr>
      </w:pPr>
    </w:p>
    <w:p xmlns:wp14="http://schemas.microsoft.com/office/word/2010/wordml" w:rsidR="008E2C7C" w:rsidP="0072236D" w:rsidRDefault="0072236D" w14:paraId="4456D75A" wp14:textId="77777777">
      <w:pPr>
        <w:spacing w:line="320" w:lineRule="exact"/>
        <w:rPr>
          <w:lang w:val="fr-FR"/>
        </w:rPr>
      </w:pPr>
      <w:proofErr w:type="gramStart"/>
      <w:r w:rsidRPr="008B5C21">
        <w:rPr>
          <w:lang w:val="fr-FR"/>
        </w:rPr>
        <w:t>Email:</w:t>
      </w:r>
      <w:proofErr w:type="gramEnd"/>
      <w:r w:rsidRPr="008B5C21" w:rsidR="009E7842">
        <w:rPr>
          <w:lang w:val="fr-FR"/>
        </w:rPr>
        <w:t xml:space="preserve"> </w:t>
      </w:r>
      <w:hyperlink w:history="1" r:id="rId8">
        <w:r w:rsidRPr="008B5C21" w:rsidR="00CE5073">
          <w:rPr>
            <w:rStyle w:val="Hyperlink"/>
          </w:rPr>
          <w:t>dove</w:t>
        </w:r>
        <w:r w:rsidRPr="008B5C21" w:rsidR="00CE5073">
          <w:rPr>
            <w:rStyle w:val="Hyperlink"/>
            <w:lang w:val="fr-FR"/>
          </w:rPr>
          <w:t>@hklawsoc.org.hk</w:t>
        </w:r>
      </w:hyperlink>
      <w:r w:rsidRPr="006532AD">
        <w:rPr>
          <w:lang w:val="fr-FR"/>
        </w:rPr>
        <w:t xml:space="preserve">        </w:t>
      </w:r>
    </w:p>
    <w:p xmlns:wp14="http://schemas.microsoft.com/office/word/2010/wordml" w:rsidRPr="006532AD" w:rsidR="0072236D" w:rsidP="0072236D" w:rsidRDefault="0072236D" w14:paraId="016358C1" wp14:textId="77777777">
      <w:pPr>
        <w:spacing w:line="320" w:lineRule="exact"/>
        <w:rPr>
          <w:lang w:val="fr-FR"/>
        </w:rPr>
      </w:pPr>
      <w:r w:rsidRPr="006532AD">
        <w:rPr>
          <w:lang w:val="fr-FR"/>
        </w:rPr>
        <w:t xml:space="preserve">Fax : </w:t>
      </w:r>
      <w:r w:rsidRPr="006532AD" w:rsidR="000A48D9">
        <w:rPr>
          <w:lang w:val="fr-FR"/>
        </w:rPr>
        <w:t>2845 0387</w:t>
      </w:r>
    </w:p>
    <w:p xmlns:wp14="http://schemas.microsoft.com/office/word/2010/wordml" w:rsidRPr="003D1252" w:rsidR="0072236D" w:rsidP="0072236D" w:rsidRDefault="0072236D" w14:paraId="37EA3E2C" wp14:textId="77777777">
      <w:pPr>
        <w:rPr>
          <w:b/>
          <w:lang w:val="fr-FR"/>
        </w:rPr>
      </w:pPr>
      <w:r w:rsidRPr="003D1252">
        <w:rPr>
          <w:b/>
          <w:lang w:val="fr-FR"/>
        </w:rPr>
        <w:t>___________________________________________________________________________</w:t>
      </w:r>
    </w:p>
    <w:p xmlns:wp14="http://schemas.microsoft.com/office/word/2010/wordml" w:rsidRPr="003D1252" w:rsidR="0072236D" w:rsidP="0072236D" w:rsidRDefault="0072236D" w14:paraId="02EB378F" wp14:textId="77777777">
      <w:pPr>
        <w:rPr>
          <w:lang w:val="fr-FR"/>
        </w:rPr>
      </w:pPr>
    </w:p>
    <w:p xmlns:wp14="http://schemas.microsoft.com/office/word/2010/wordml" w:rsidRPr="003D1252" w:rsidR="0072236D" w:rsidP="0072236D" w:rsidRDefault="0072236D" w14:paraId="0F13291D" wp14:textId="77777777">
      <w:r w:rsidRPr="003D1252">
        <w:t xml:space="preserve">I would like to join </w:t>
      </w:r>
      <w:r w:rsidR="008E2C7C">
        <w:t xml:space="preserve">as a volunteer solicitor at </w:t>
      </w:r>
      <w:r w:rsidRPr="003D1252">
        <w:t xml:space="preserve">the </w:t>
      </w:r>
      <w:r w:rsidRPr="003D1252" w:rsidR="004A2ADE">
        <w:t xml:space="preserve">Free Legal Advice </w:t>
      </w:r>
      <w:proofErr w:type="spellStart"/>
      <w:r w:rsidRPr="003D1252" w:rsidR="004A2ADE">
        <w:t>Programme</w:t>
      </w:r>
      <w:proofErr w:type="spellEnd"/>
      <w:r w:rsidR="00CC273E">
        <w:rPr>
          <w:rFonts w:hint="eastAsia"/>
        </w:rPr>
        <w:t xml:space="preserve"> </w:t>
      </w:r>
      <w:r w:rsidR="008B5C21">
        <w:t xml:space="preserve">(“FLAP”) </w:t>
      </w:r>
      <w:r w:rsidR="00CC273E">
        <w:rPr>
          <w:rFonts w:hint="eastAsia"/>
        </w:rPr>
        <w:t>of Law Week</w:t>
      </w:r>
      <w:r w:rsidR="00E90E45">
        <w:t xml:space="preserve"> 2023/24</w:t>
      </w:r>
      <w:r w:rsidRPr="003D1252">
        <w:t>.</w:t>
      </w:r>
    </w:p>
    <w:p xmlns:wp14="http://schemas.microsoft.com/office/word/2010/wordml" w:rsidRPr="003D1252" w:rsidR="001E4902" w:rsidP="0072236D" w:rsidRDefault="001E4902" w14:paraId="6A05A809" wp14:textId="77777777">
      <w:pPr>
        <w:rPr>
          <w:b/>
        </w:rPr>
      </w:pPr>
    </w:p>
    <w:p xmlns:wp14="http://schemas.microsoft.com/office/word/2010/wordml" w:rsidRPr="003D1252" w:rsidR="001E4902" w:rsidP="0072236D" w:rsidRDefault="001E4902" w14:paraId="5810B66A" wp14:textId="77777777">
      <w:pPr>
        <w:rPr>
          <w:b/>
        </w:rPr>
      </w:pPr>
      <w:r w:rsidRPr="003D1252">
        <w:rPr>
          <w:b/>
        </w:rPr>
        <w:t>Part A –</w:t>
      </w:r>
      <w:r w:rsidRPr="003D1252" w:rsidR="00F47F05">
        <w:rPr>
          <w:b/>
        </w:rPr>
        <w:t xml:space="preserve"> P</w:t>
      </w:r>
      <w:r w:rsidR="008E2C7C">
        <w:rPr>
          <w:b/>
        </w:rPr>
        <w:t>referred</w:t>
      </w:r>
      <w:r w:rsidRPr="003D1252" w:rsidR="00F47F05">
        <w:rPr>
          <w:b/>
        </w:rPr>
        <w:t xml:space="preserve"> time slot</w:t>
      </w:r>
      <w:r w:rsidR="00E90E45">
        <w:rPr>
          <w:b/>
        </w:rPr>
        <w:t>s</w:t>
      </w:r>
    </w:p>
    <w:p xmlns:wp14="http://schemas.microsoft.com/office/word/2010/wordml" w:rsidRPr="003D1252" w:rsidR="00F47F05" w:rsidP="0072236D" w:rsidRDefault="00F47F05" w14:paraId="121C2EC2" wp14:textId="77777777">
      <w:pPr>
        <w:rPr>
          <w:i/>
          <w:szCs w:val="24"/>
        </w:rPr>
      </w:pPr>
      <w:r w:rsidRPr="003D1252">
        <w:rPr>
          <w:rFonts w:eastAsia="SimSun"/>
          <w:i/>
          <w:szCs w:val="24"/>
          <w:lang w:eastAsia="zh-CN"/>
        </w:rPr>
        <w:t>(Please tick as appropriate</w:t>
      </w:r>
      <w:r w:rsidRPr="003D1252">
        <w:rPr>
          <w:i/>
          <w:szCs w:val="24"/>
        </w:rPr>
        <w:t xml:space="preserve">. You may choose </w:t>
      </w:r>
      <w:r w:rsidR="00E90E45">
        <w:rPr>
          <w:i/>
          <w:szCs w:val="24"/>
        </w:rPr>
        <w:t xml:space="preserve">more than </w:t>
      </w:r>
      <w:r w:rsidRPr="003D1252">
        <w:rPr>
          <w:i/>
          <w:szCs w:val="24"/>
        </w:rPr>
        <w:t xml:space="preserve">one </w:t>
      </w:r>
      <w:r w:rsidRPr="003D1252" w:rsidR="005E0D32">
        <w:rPr>
          <w:i/>
          <w:szCs w:val="24"/>
        </w:rPr>
        <w:t>time slot.</w:t>
      </w:r>
      <w:r w:rsidRPr="003D1252">
        <w:rPr>
          <w:i/>
          <w:szCs w:val="24"/>
        </w:rPr>
        <w:t>)</w:t>
      </w:r>
    </w:p>
    <w:p xmlns:wp14="http://schemas.microsoft.com/office/word/2010/wordml" w:rsidRPr="003D1252" w:rsidR="00F47F05" w:rsidP="0072236D" w:rsidRDefault="00F47F05" w14:paraId="5A39BBE3" wp14:textId="77777777">
      <w:pPr>
        <w:rPr>
          <w:i/>
          <w:szCs w:val="24"/>
        </w:rPr>
      </w:pPr>
    </w:p>
    <w:tbl>
      <w:tblPr>
        <w:tblStyle w:val="TableGrid"/>
        <w:tblW w:w="9157" w:type="dxa"/>
        <w:tblInd w:w="108" w:type="dxa"/>
        <w:tblLook w:val="04A0" w:firstRow="1" w:lastRow="0" w:firstColumn="1" w:lastColumn="0" w:noHBand="0" w:noVBand="1"/>
      </w:tblPr>
      <w:tblGrid>
        <w:gridCol w:w="2268"/>
        <w:gridCol w:w="1489"/>
        <w:gridCol w:w="2340"/>
        <w:gridCol w:w="3060"/>
      </w:tblGrid>
      <w:tr xmlns:wp14="http://schemas.microsoft.com/office/word/2010/wordml" w:rsidRPr="003D1252" w:rsidR="00F47F05" w:rsidTr="008A20C4" w14:paraId="63314EF3" wp14:textId="77777777">
        <w:trPr>
          <w:trHeight w:val="415"/>
        </w:trPr>
        <w:tc>
          <w:tcPr>
            <w:tcW w:w="2268" w:type="dxa"/>
            <w:vAlign w:val="center"/>
          </w:tcPr>
          <w:p w:rsidRPr="003D1252" w:rsidR="00F47F05" w:rsidP="00726507" w:rsidRDefault="00F47F05" w14:paraId="491072FA" wp14:textId="77777777">
            <w:pPr>
              <w:jc w:val="center"/>
              <w:rPr>
                <w:b/>
                <w:lang w:val="en-GB"/>
              </w:rPr>
            </w:pPr>
            <w:r w:rsidRPr="003D1252">
              <w:rPr>
                <w:b/>
                <w:lang w:val="en-GB"/>
              </w:rPr>
              <w:t>Date</w:t>
            </w:r>
          </w:p>
        </w:tc>
        <w:tc>
          <w:tcPr>
            <w:tcW w:w="3829" w:type="dxa"/>
            <w:gridSpan w:val="2"/>
            <w:vAlign w:val="center"/>
          </w:tcPr>
          <w:p w:rsidRPr="003D1252" w:rsidR="00F47F05" w:rsidP="00726507" w:rsidRDefault="00F47F05" w14:paraId="2A0C1DF4" wp14:textId="77777777">
            <w:pPr>
              <w:jc w:val="center"/>
              <w:rPr>
                <w:b/>
                <w:lang w:val="en-GB"/>
              </w:rPr>
            </w:pPr>
            <w:r w:rsidRPr="003D1252">
              <w:rPr>
                <w:b/>
                <w:lang w:val="en-GB"/>
              </w:rPr>
              <w:t>Time / Sessions</w:t>
            </w:r>
          </w:p>
        </w:tc>
        <w:tc>
          <w:tcPr>
            <w:tcW w:w="3060" w:type="dxa"/>
            <w:vAlign w:val="center"/>
          </w:tcPr>
          <w:p w:rsidRPr="003D1252" w:rsidR="00F47F05" w:rsidP="00726507" w:rsidRDefault="00F47F05" w14:paraId="13BFF92C" wp14:textId="77777777">
            <w:pPr>
              <w:jc w:val="center"/>
              <w:rPr>
                <w:b/>
                <w:lang w:val="en-GB"/>
              </w:rPr>
            </w:pPr>
            <w:r w:rsidRPr="003D1252">
              <w:rPr>
                <w:b/>
                <w:lang w:val="en-GB"/>
              </w:rPr>
              <w:t xml:space="preserve">Indication of interest </w:t>
            </w:r>
            <w:r w:rsidRPr="003D1252">
              <w:rPr>
                <w:b/>
              </w:rPr>
              <w:t>(</w:t>
            </w:r>
            <w:r w:rsidRPr="003D1252">
              <w:rPr>
                <w:rFonts w:ascii="Wingdings" w:hAnsi="Wingdings" w:eastAsia="Wingdings" w:cs="Wingdings"/>
                <w:b/>
              </w:rPr>
              <w:t>ü</w:t>
            </w:r>
            <w:r w:rsidRPr="003D1252">
              <w:rPr>
                <w:b/>
              </w:rPr>
              <w:t>)</w:t>
            </w:r>
          </w:p>
        </w:tc>
      </w:tr>
      <w:tr xmlns:wp14="http://schemas.microsoft.com/office/word/2010/wordml" w:rsidRPr="003D1252" w:rsidR="00CE5073" w:rsidTr="00587C2C" w14:paraId="1470A202" wp14:textId="77777777">
        <w:trPr>
          <w:trHeight w:val="368"/>
        </w:trPr>
        <w:tc>
          <w:tcPr>
            <w:tcW w:w="2268" w:type="dxa"/>
            <w:vMerge w:val="restart"/>
          </w:tcPr>
          <w:p w:rsidRPr="003D1252" w:rsidR="00CE5073" w:rsidP="00CE5073" w:rsidRDefault="006E21A7" w14:paraId="586FC48C" wp14:textId="77777777">
            <w:pPr>
              <w:spacing w:after="58"/>
            </w:pPr>
            <w:r>
              <w:t>24 February 2024</w:t>
            </w:r>
          </w:p>
          <w:p w:rsidR="00CE5073" w:rsidP="00CE5073" w:rsidRDefault="00CE5073" w14:paraId="3F7A21DF" wp14:textId="77777777">
            <w:pPr>
              <w:spacing w:after="58"/>
            </w:pPr>
            <w:r w:rsidRPr="003D1252">
              <w:t>(</w:t>
            </w:r>
            <w:r>
              <w:t>Saturday</w:t>
            </w:r>
            <w:r w:rsidRPr="003D1252">
              <w:t>)</w:t>
            </w:r>
          </w:p>
          <w:p w:rsidR="00CE5073" w:rsidP="00CE5073" w:rsidRDefault="00CE5073" w14:paraId="41C8F396" wp14:textId="77777777">
            <w:pPr>
              <w:spacing w:after="58"/>
            </w:pPr>
          </w:p>
          <w:p w:rsidRPr="00CA5BE1" w:rsidR="006E21A7" w:rsidP="006E21A7" w:rsidRDefault="008B5C21" w14:paraId="0B61634F" wp14:textId="77777777">
            <w:pPr>
              <w:tabs>
                <w:tab w:val="center" w:pos="4153"/>
                <w:tab w:val="right" w:pos="8306"/>
              </w:tabs>
              <w:adjustRightInd w:val="0"/>
              <w:snapToGrid w:val="0"/>
              <w:rPr>
                <w:szCs w:val="24"/>
                <w:lang w:val="en-GB"/>
              </w:rPr>
            </w:pPr>
            <w:r>
              <w:rPr>
                <w:szCs w:val="24"/>
                <w:lang w:val="en-GB"/>
              </w:rPr>
              <w:t xml:space="preserve">Phase one, </w:t>
            </w:r>
            <w:r w:rsidRPr="00CA5BE1" w:rsidR="006E21A7">
              <w:rPr>
                <w:szCs w:val="24"/>
                <w:lang w:val="en-GB"/>
              </w:rPr>
              <w:t>+WOO</w:t>
            </w:r>
          </w:p>
          <w:p w:rsidRPr="003D1252" w:rsidR="00587C2C" w:rsidP="006E21A7" w:rsidRDefault="008B5C21" w14:paraId="0EEA8B7E" wp14:textId="77777777">
            <w:pPr>
              <w:rPr>
                <w:lang w:val="en-GB"/>
              </w:rPr>
            </w:pPr>
            <w:r>
              <w:rPr>
                <w:szCs w:val="24"/>
                <w:lang w:val="en-GB"/>
              </w:rPr>
              <w:t xml:space="preserve">G/F, </w:t>
            </w:r>
            <w:r w:rsidRPr="00CA5BE1" w:rsidR="006E21A7">
              <w:rPr>
                <w:szCs w:val="24"/>
                <w:lang w:val="en-GB"/>
              </w:rPr>
              <w:t>12-18 Tin Yan Road, Tin Shui Wai</w:t>
            </w:r>
            <w:r w:rsidRPr="003D1252" w:rsidR="006E21A7">
              <w:rPr>
                <w:lang w:val="en-GB"/>
              </w:rPr>
              <w:t xml:space="preserve"> </w:t>
            </w:r>
          </w:p>
        </w:tc>
        <w:tc>
          <w:tcPr>
            <w:tcW w:w="1489" w:type="dxa"/>
          </w:tcPr>
          <w:p w:rsidRPr="003D1252" w:rsidR="00CE5073" w:rsidP="00CE5073" w:rsidRDefault="00CE5073" w14:paraId="4B1993E1" wp14:textId="77777777">
            <w:pPr>
              <w:rPr>
                <w:lang w:val="en-GB"/>
              </w:rPr>
            </w:pPr>
            <w:r w:rsidRPr="003D1252">
              <w:rPr>
                <w:lang w:val="en-GB"/>
              </w:rPr>
              <w:t>Session 1</w:t>
            </w:r>
          </w:p>
        </w:tc>
        <w:tc>
          <w:tcPr>
            <w:tcW w:w="2340" w:type="dxa"/>
          </w:tcPr>
          <w:p w:rsidRPr="003D1252" w:rsidR="00CE5073" w:rsidP="00CE5073" w:rsidRDefault="00CE5073" w14:paraId="0A54D9C3" wp14:textId="77777777">
            <w:pPr>
              <w:rPr>
                <w:lang w:val="en-GB"/>
              </w:rPr>
            </w:pPr>
            <w:r w:rsidRPr="003D1252">
              <w:rPr>
                <w:lang w:val="en-GB"/>
              </w:rPr>
              <w:t>1</w:t>
            </w:r>
            <w:r w:rsidR="006E21A7">
              <w:rPr>
                <w:lang w:val="en-GB"/>
              </w:rPr>
              <w:t>2</w:t>
            </w:r>
            <w:r>
              <w:rPr>
                <w:lang w:val="en-GB"/>
              </w:rPr>
              <w:t>:00</w:t>
            </w:r>
            <w:r w:rsidR="00E90E45">
              <w:rPr>
                <w:lang w:val="en-GB"/>
              </w:rPr>
              <w:t xml:space="preserve"> </w:t>
            </w:r>
            <w:r w:rsidR="006E21A7">
              <w:rPr>
                <w:lang w:val="en-GB"/>
              </w:rPr>
              <w:t>noon</w:t>
            </w:r>
            <w:r w:rsidRPr="003D1252">
              <w:rPr>
                <w:lang w:val="en-GB"/>
              </w:rPr>
              <w:t xml:space="preserve"> – 1:30</w:t>
            </w:r>
            <w:r w:rsidR="00E90E45">
              <w:rPr>
                <w:lang w:val="en-GB"/>
              </w:rPr>
              <w:t xml:space="preserve"> </w:t>
            </w:r>
            <w:r w:rsidRPr="003D1252">
              <w:rPr>
                <w:lang w:val="en-GB"/>
              </w:rPr>
              <w:t>pm</w:t>
            </w:r>
          </w:p>
        </w:tc>
        <w:tc>
          <w:tcPr>
            <w:tcW w:w="3060" w:type="dxa"/>
          </w:tcPr>
          <w:p w:rsidRPr="003D1252" w:rsidR="00CE5073" w:rsidP="00CE5073" w:rsidRDefault="00CE5073" w14:paraId="72A3D3EC" wp14:textId="77777777"/>
        </w:tc>
      </w:tr>
      <w:tr xmlns:wp14="http://schemas.microsoft.com/office/word/2010/wordml" w:rsidRPr="003D1252" w:rsidR="00CE5073" w:rsidTr="00587C2C" w14:paraId="42BA14BA" wp14:textId="77777777">
        <w:trPr>
          <w:trHeight w:val="422"/>
        </w:trPr>
        <w:tc>
          <w:tcPr>
            <w:tcW w:w="2268" w:type="dxa"/>
            <w:vMerge/>
          </w:tcPr>
          <w:p w:rsidRPr="003D1252" w:rsidR="00CE5073" w:rsidP="00CE5073" w:rsidRDefault="00CE5073" w14:paraId="0D0B940D" wp14:textId="77777777"/>
        </w:tc>
        <w:tc>
          <w:tcPr>
            <w:tcW w:w="1489" w:type="dxa"/>
          </w:tcPr>
          <w:p w:rsidRPr="003D1252" w:rsidR="00CE5073" w:rsidP="00CE5073" w:rsidRDefault="00CE5073" w14:paraId="41E0D945" wp14:textId="77777777">
            <w:pPr>
              <w:rPr>
                <w:lang w:val="en-GB"/>
              </w:rPr>
            </w:pPr>
            <w:r w:rsidRPr="003D1252">
              <w:rPr>
                <w:lang w:val="en-GB"/>
              </w:rPr>
              <w:t>Session 2</w:t>
            </w:r>
          </w:p>
        </w:tc>
        <w:tc>
          <w:tcPr>
            <w:tcW w:w="2340" w:type="dxa"/>
          </w:tcPr>
          <w:p w:rsidRPr="003D1252" w:rsidR="00CE5073" w:rsidP="00CE5073" w:rsidRDefault="00CE5073" w14:paraId="4B5024A5" wp14:textId="77777777">
            <w:pPr>
              <w:rPr>
                <w:lang w:val="en-GB"/>
              </w:rPr>
            </w:pPr>
            <w:r w:rsidRPr="003D1252">
              <w:rPr>
                <w:lang w:val="en-GB"/>
              </w:rPr>
              <w:t>1:30</w:t>
            </w:r>
            <w:r w:rsidR="00E90E45">
              <w:rPr>
                <w:lang w:val="en-GB"/>
              </w:rPr>
              <w:t xml:space="preserve"> </w:t>
            </w:r>
            <w:r w:rsidRPr="003D1252">
              <w:rPr>
                <w:lang w:val="en-GB"/>
              </w:rPr>
              <w:t xml:space="preserve">pm – </w:t>
            </w:r>
            <w:r w:rsidR="006E21A7">
              <w:rPr>
                <w:lang w:val="en-GB"/>
              </w:rPr>
              <w:t>3</w:t>
            </w:r>
            <w:r>
              <w:rPr>
                <w:lang w:val="en-GB"/>
              </w:rPr>
              <w:t>:00</w:t>
            </w:r>
            <w:r w:rsidR="00E90E45">
              <w:rPr>
                <w:lang w:val="en-GB"/>
              </w:rPr>
              <w:t xml:space="preserve"> </w:t>
            </w:r>
            <w:r w:rsidRPr="003D1252">
              <w:rPr>
                <w:lang w:val="en-GB"/>
              </w:rPr>
              <w:t>pm</w:t>
            </w:r>
          </w:p>
        </w:tc>
        <w:tc>
          <w:tcPr>
            <w:tcW w:w="3060" w:type="dxa"/>
          </w:tcPr>
          <w:p w:rsidRPr="003D1252" w:rsidR="00CE5073" w:rsidP="00CE5073" w:rsidRDefault="00CE5073" w14:paraId="0E27B00A" wp14:textId="77777777"/>
        </w:tc>
      </w:tr>
      <w:tr xmlns:wp14="http://schemas.microsoft.com/office/word/2010/wordml" w:rsidRPr="003D1252" w:rsidR="00CE5073" w:rsidTr="00587C2C" w14:paraId="06360056" wp14:textId="77777777">
        <w:trPr>
          <w:trHeight w:val="368"/>
        </w:trPr>
        <w:tc>
          <w:tcPr>
            <w:tcW w:w="2268" w:type="dxa"/>
            <w:vMerge/>
          </w:tcPr>
          <w:p w:rsidRPr="003D1252" w:rsidR="00CE5073" w:rsidP="00CE5073" w:rsidRDefault="00CE5073" w14:paraId="60061E4C" wp14:textId="77777777"/>
        </w:tc>
        <w:tc>
          <w:tcPr>
            <w:tcW w:w="1489" w:type="dxa"/>
          </w:tcPr>
          <w:p w:rsidRPr="003D1252" w:rsidR="00CE5073" w:rsidP="00CE5073" w:rsidRDefault="00CE5073" w14:paraId="2AC6E667" wp14:textId="77777777">
            <w:r w:rsidRPr="003D1252">
              <w:rPr>
                <w:lang w:val="en-GB"/>
              </w:rPr>
              <w:t>Session 3</w:t>
            </w:r>
          </w:p>
        </w:tc>
        <w:tc>
          <w:tcPr>
            <w:tcW w:w="2340" w:type="dxa"/>
          </w:tcPr>
          <w:p w:rsidRPr="003D1252" w:rsidR="00CE5073" w:rsidP="00CE5073" w:rsidRDefault="006E21A7" w14:paraId="67104ED8" wp14:textId="77777777">
            <w:pPr>
              <w:rPr>
                <w:lang w:val="en-GB"/>
              </w:rPr>
            </w:pPr>
            <w:r>
              <w:rPr>
                <w:lang w:val="en-GB"/>
              </w:rPr>
              <w:t>3</w:t>
            </w:r>
            <w:r w:rsidR="00CE5073">
              <w:rPr>
                <w:lang w:val="en-GB"/>
              </w:rPr>
              <w:t>:00</w:t>
            </w:r>
            <w:r w:rsidR="00E90E45">
              <w:rPr>
                <w:lang w:val="en-GB"/>
              </w:rPr>
              <w:t xml:space="preserve"> </w:t>
            </w:r>
            <w:r w:rsidRPr="003D1252" w:rsidR="00CE5073">
              <w:rPr>
                <w:lang w:val="en-GB"/>
              </w:rPr>
              <w:t xml:space="preserve">pm – </w:t>
            </w:r>
            <w:r>
              <w:rPr>
                <w:lang w:val="en-GB"/>
              </w:rPr>
              <w:t>4</w:t>
            </w:r>
            <w:r w:rsidRPr="003D1252" w:rsidR="00CE5073">
              <w:rPr>
                <w:lang w:val="en-GB"/>
              </w:rPr>
              <w:t>:30</w:t>
            </w:r>
            <w:r w:rsidR="00E90E45">
              <w:rPr>
                <w:lang w:val="en-GB"/>
              </w:rPr>
              <w:t xml:space="preserve"> </w:t>
            </w:r>
            <w:r w:rsidRPr="003D1252" w:rsidR="00CE5073">
              <w:rPr>
                <w:lang w:val="en-GB"/>
              </w:rPr>
              <w:t>pm</w:t>
            </w:r>
          </w:p>
        </w:tc>
        <w:tc>
          <w:tcPr>
            <w:tcW w:w="3060" w:type="dxa"/>
          </w:tcPr>
          <w:p w:rsidR="00CE5073" w:rsidP="00CE5073" w:rsidRDefault="00CE5073" w14:paraId="44EAFD9C" wp14:textId="77777777"/>
        </w:tc>
      </w:tr>
      <w:tr xmlns:wp14="http://schemas.microsoft.com/office/word/2010/wordml" w:rsidRPr="003D1252" w:rsidR="00CE5073" w:rsidTr="00587C2C" w14:paraId="6AFEB265" wp14:textId="77777777">
        <w:trPr>
          <w:trHeight w:val="422"/>
        </w:trPr>
        <w:tc>
          <w:tcPr>
            <w:tcW w:w="2268" w:type="dxa"/>
            <w:vMerge/>
          </w:tcPr>
          <w:p w:rsidRPr="003D1252" w:rsidR="00CE5073" w:rsidP="00CE5073" w:rsidRDefault="00CE5073" w14:paraId="4B94D5A5" wp14:textId="77777777"/>
        </w:tc>
        <w:tc>
          <w:tcPr>
            <w:tcW w:w="1489" w:type="dxa"/>
          </w:tcPr>
          <w:p w:rsidRPr="003D1252" w:rsidR="00CE5073" w:rsidP="00CE5073" w:rsidRDefault="00CE5073" w14:paraId="1DB0E1E2" wp14:textId="77777777">
            <w:r w:rsidRPr="003D1252">
              <w:rPr>
                <w:lang w:val="en-GB"/>
              </w:rPr>
              <w:t xml:space="preserve">Session </w:t>
            </w:r>
            <w:r>
              <w:rPr>
                <w:lang w:val="en-GB"/>
              </w:rPr>
              <w:t>4</w:t>
            </w:r>
          </w:p>
        </w:tc>
        <w:tc>
          <w:tcPr>
            <w:tcW w:w="2340" w:type="dxa"/>
          </w:tcPr>
          <w:p w:rsidRPr="003D1252" w:rsidR="00CE5073" w:rsidP="00CE5073" w:rsidRDefault="006E21A7" w14:paraId="1C587A4C" wp14:textId="77777777">
            <w:pPr>
              <w:rPr>
                <w:lang w:val="en-GB"/>
              </w:rPr>
            </w:pPr>
            <w:r>
              <w:rPr>
                <w:lang w:val="en-GB"/>
              </w:rPr>
              <w:t>4</w:t>
            </w:r>
            <w:r w:rsidRPr="003D1252" w:rsidR="00CE5073">
              <w:rPr>
                <w:lang w:val="en-GB"/>
              </w:rPr>
              <w:t>:30</w:t>
            </w:r>
            <w:r w:rsidR="00E90E45">
              <w:rPr>
                <w:lang w:val="en-GB"/>
              </w:rPr>
              <w:t xml:space="preserve"> </w:t>
            </w:r>
            <w:r w:rsidRPr="003D1252" w:rsidR="00CE5073">
              <w:rPr>
                <w:lang w:val="en-GB"/>
              </w:rPr>
              <w:t xml:space="preserve">pm – </w:t>
            </w:r>
            <w:r>
              <w:rPr>
                <w:lang w:val="en-GB"/>
              </w:rPr>
              <w:t>6</w:t>
            </w:r>
            <w:r w:rsidR="00CE5073">
              <w:rPr>
                <w:lang w:val="en-GB"/>
              </w:rPr>
              <w:t>:00</w:t>
            </w:r>
            <w:r w:rsidR="00E90E45">
              <w:rPr>
                <w:lang w:val="en-GB"/>
              </w:rPr>
              <w:t xml:space="preserve"> </w:t>
            </w:r>
            <w:r w:rsidRPr="003D1252" w:rsidR="00CE5073">
              <w:rPr>
                <w:lang w:val="en-GB"/>
              </w:rPr>
              <w:t>pm</w:t>
            </w:r>
          </w:p>
        </w:tc>
        <w:tc>
          <w:tcPr>
            <w:tcW w:w="3060" w:type="dxa"/>
          </w:tcPr>
          <w:p w:rsidRPr="003D1252" w:rsidR="00CE5073" w:rsidP="00CE5073" w:rsidRDefault="00CE5073" w14:paraId="3DEEC669" wp14:textId="77777777"/>
        </w:tc>
      </w:tr>
      <w:tr xmlns:wp14="http://schemas.microsoft.com/office/word/2010/wordml" w:rsidRPr="003D1252" w:rsidR="00CE5073" w:rsidTr="00587C2C" w14:paraId="6BFE5F47" wp14:textId="77777777">
        <w:trPr>
          <w:trHeight w:val="368"/>
        </w:trPr>
        <w:tc>
          <w:tcPr>
            <w:tcW w:w="2268" w:type="dxa"/>
            <w:vMerge/>
          </w:tcPr>
          <w:p w:rsidRPr="003D1252" w:rsidR="00CE5073" w:rsidP="00CE5073" w:rsidRDefault="00CE5073" w14:paraId="3656B9AB" wp14:textId="77777777"/>
        </w:tc>
        <w:tc>
          <w:tcPr>
            <w:tcW w:w="1489" w:type="dxa"/>
          </w:tcPr>
          <w:p w:rsidRPr="003D1252" w:rsidR="00CE5073" w:rsidP="00CE5073" w:rsidRDefault="00CE5073" w14:paraId="321A61AB" wp14:textId="77777777">
            <w:r w:rsidRPr="003D1252">
              <w:rPr>
                <w:lang w:val="en-GB"/>
              </w:rPr>
              <w:t xml:space="preserve">Session </w:t>
            </w:r>
            <w:r>
              <w:rPr>
                <w:lang w:val="en-GB"/>
              </w:rPr>
              <w:t>5</w:t>
            </w:r>
          </w:p>
        </w:tc>
        <w:tc>
          <w:tcPr>
            <w:tcW w:w="2340" w:type="dxa"/>
          </w:tcPr>
          <w:p w:rsidRPr="003D1252" w:rsidR="00CE5073" w:rsidP="00CE5073" w:rsidRDefault="006E21A7" w14:paraId="7F6B2B13" wp14:textId="77777777">
            <w:pPr>
              <w:rPr>
                <w:lang w:val="en-GB"/>
              </w:rPr>
            </w:pPr>
            <w:r>
              <w:rPr>
                <w:lang w:val="en-GB"/>
              </w:rPr>
              <w:t>6</w:t>
            </w:r>
            <w:r w:rsidR="00CE5073">
              <w:rPr>
                <w:lang w:val="en-GB"/>
              </w:rPr>
              <w:t>:00</w:t>
            </w:r>
            <w:r w:rsidR="00E90E45">
              <w:rPr>
                <w:lang w:val="en-GB"/>
              </w:rPr>
              <w:t xml:space="preserve"> </w:t>
            </w:r>
            <w:r w:rsidRPr="003D1252" w:rsidR="00CE5073">
              <w:rPr>
                <w:lang w:val="en-GB"/>
              </w:rPr>
              <w:t xml:space="preserve">pm – </w:t>
            </w:r>
            <w:r>
              <w:rPr>
                <w:lang w:val="en-GB"/>
              </w:rPr>
              <w:t>7</w:t>
            </w:r>
            <w:r w:rsidRPr="003D1252" w:rsidR="00CE5073">
              <w:rPr>
                <w:lang w:val="en-GB"/>
              </w:rPr>
              <w:t>:</w:t>
            </w:r>
            <w:r>
              <w:rPr>
                <w:lang w:val="en-GB"/>
              </w:rPr>
              <w:t>0</w:t>
            </w:r>
            <w:r w:rsidRPr="003D1252" w:rsidR="00CE5073">
              <w:rPr>
                <w:lang w:val="en-GB"/>
              </w:rPr>
              <w:t>0</w:t>
            </w:r>
            <w:r w:rsidR="00E90E45">
              <w:rPr>
                <w:lang w:val="en-GB"/>
              </w:rPr>
              <w:t xml:space="preserve"> </w:t>
            </w:r>
            <w:r w:rsidRPr="003D1252" w:rsidR="00CE5073">
              <w:rPr>
                <w:lang w:val="en-GB"/>
              </w:rPr>
              <w:t>pm</w:t>
            </w:r>
          </w:p>
        </w:tc>
        <w:tc>
          <w:tcPr>
            <w:tcW w:w="3060" w:type="dxa"/>
          </w:tcPr>
          <w:p w:rsidRPr="003D1252" w:rsidR="00CE5073" w:rsidP="00CE5073" w:rsidRDefault="00CE5073" w14:paraId="45FB0818" wp14:textId="77777777">
            <w:bookmarkStart w:name="_GoBack" w:id="1"/>
            <w:bookmarkEnd w:id="1"/>
          </w:p>
        </w:tc>
      </w:tr>
      <w:tr xmlns:wp14="http://schemas.microsoft.com/office/word/2010/wordml" w:rsidRPr="003D1252" w:rsidR="006E21A7" w:rsidTr="00587C2C" w14:paraId="05E93CF2" wp14:textId="77777777">
        <w:trPr>
          <w:trHeight w:val="422"/>
        </w:trPr>
        <w:tc>
          <w:tcPr>
            <w:tcW w:w="2268" w:type="dxa"/>
            <w:vMerge w:val="restart"/>
          </w:tcPr>
          <w:p w:rsidRPr="003D1252" w:rsidR="006E21A7" w:rsidP="006E21A7" w:rsidRDefault="006E21A7" w14:paraId="306AB64B" wp14:textId="77777777">
            <w:pPr>
              <w:spacing w:after="58"/>
            </w:pPr>
            <w:r>
              <w:t>9 M</w:t>
            </w:r>
            <w:r>
              <w:rPr>
                <w:rFonts w:hint="eastAsia"/>
              </w:rPr>
              <w:t>a</w:t>
            </w:r>
            <w:r>
              <w:t>rch 2024</w:t>
            </w:r>
          </w:p>
          <w:p w:rsidR="006E21A7" w:rsidP="006E21A7" w:rsidRDefault="006E21A7" w14:paraId="72CAD5A4" wp14:textId="77777777">
            <w:pPr>
              <w:spacing w:after="58"/>
            </w:pPr>
            <w:r>
              <w:t>(Sun</w:t>
            </w:r>
            <w:r w:rsidRPr="003D1252">
              <w:t>day)</w:t>
            </w:r>
            <w:r w:rsidR="008B5C21">
              <w:t xml:space="preserve"> </w:t>
            </w:r>
            <w:r w:rsidRPr="00587C2C" w:rsidR="008B5C21">
              <w:rPr>
                <w:b/>
              </w:rPr>
              <w:t>(TBC)</w:t>
            </w:r>
          </w:p>
          <w:p w:rsidR="006E21A7" w:rsidP="006E21A7" w:rsidRDefault="006E21A7" w14:paraId="049F31CB" wp14:textId="77777777">
            <w:pPr>
              <w:spacing w:after="58"/>
            </w:pPr>
          </w:p>
          <w:p w:rsidR="006E21A7" w:rsidP="006E21A7" w:rsidRDefault="006E21A7" w14:paraId="46F9EEF6" wp14:textId="77777777">
            <w:pPr>
              <w:tabs>
                <w:tab w:val="center" w:pos="4153"/>
                <w:tab w:val="right" w:pos="8306"/>
              </w:tabs>
              <w:adjustRightInd w:val="0"/>
              <w:snapToGrid w:val="0"/>
              <w:rPr>
                <w:lang w:val="en-GB"/>
              </w:rPr>
            </w:pPr>
            <w:r>
              <w:rPr>
                <w:lang w:val="en-GB"/>
              </w:rPr>
              <w:t xml:space="preserve">Ma </w:t>
            </w:r>
            <w:proofErr w:type="gramStart"/>
            <w:r>
              <w:rPr>
                <w:lang w:val="en-GB"/>
              </w:rPr>
              <w:t>On</w:t>
            </w:r>
            <w:proofErr w:type="gramEnd"/>
            <w:r>
              <w:rPr>
                <w:lang w:val="en-GB"/>
              </w:rPr>
              <w:t xml:space="preserve"> Shan Plaza</w:t>
            </w:r>
          </w:p>
          <w:p w:rsidRPr="003D1252" w:rsidR="006E21A7" w:rsidP="006E21A7" w:rsidRDefault="006E21A7" w14:paraId="63432B27" wp14:textId="77777777">
            <w:r w:rsidRPr="00610E32">
              <w:rPr>
                <w:szCs w:val="24"/>
                <w:lang w:val="en-GB"/>
              </w:rPr>
              <w:t xml:space="preserve">608 Sai Sha Road, Ma </w:t>
            </w:r>
            <w:proofErr w:type="gramStart"/>
            <w:r w:rsidRPr="00610E32">
              <w:rPr>
                <w:szCs w:val="24"/>
                <w:lang w:val="en-GB"/>
              </w:rPr>
              <w:t>On</w:t>
            </w:r>
            <w:proofErr w:type="gramEnd"/>
            <w:r w:rsidRPr="00610E32">
              <w:rPr>
                <w:szCs w:val="24"/>
                <w:lang w:val="en-GB"/>
              </w:rPr>
              <w:t xml:space="preserve"> Shan, Shatin</w:t>
            </w:r>
            <w:r w:rsidRPr="003D1252">
              <w:t xml:space="preserve"> </w:t>
            </w:r>
          </w:p>
        </w:tc>
        <w:tc>
          <w:tcPr>
            <w:tcW w:w="1489" w:type="dxa"/>
          </w:tcPr>
          <w:p w:rsidRPr="003D1252" w:rsidR="006E21A7" w:rsidP="006E21A7" w:rsidRDefault="006E21A7" w14:paraId="0AF153E7" wp14:textId="77777777">
            <w:pPr>
              <w:rPr>
                <w:lang w:val="en-GB"/>
              </w:rPr>
            </w:pPr>
            <w:r w:rsidRPr="003D1252">
              <w:rPr>
                <w:lang w:val="en-GB"/>
              </w:rPr>
              <w:t>Session 1</w:t>
            </w:r>
          </w:p>
        </w:tc>
        <w:tc>
          <w:tcPr>
            <w:tcW w:w="2340" w:type="dxa"/>
          </w:tcPr>
          <w:p w:rsidRPr="003D1252" w:rsidR="006E21A7" w:rsidP="006E21A7" w:rsidRDefault="006E21A7" w14:paraId="2A9F07DD" wp14:textId="77777777">
            <w:pPr>
              <w:rPr>
                <w:lang w:val="en-GB"/>
              </w:rPr>
            </w:pPr>
            <w:r w:rsidRPr="003D1252">
              <w:rPr>
                <w:lang w:val="en-GB"/>
              </w:rPr>
              <w:t>1</w:t>
            </w:r>
            <w:r>
              <w:rPr>
                <w:lang w:val="en-GB"/>
              </w:rPr>
              <w:t>2:00</w:t>
            </w:r>
            <w:r w:rsidR="00E90E45">
              <w:rPr>
                <w:lang w:val="en-GB"/>
              </w:rPr>
              <w:t xml:space="preserve"> </w:t>
            </w:r>
            <w:r>
              <w:rPr>
                <w:lang w:val="en-GB"/>
              </w:rPr>
              <w:t>noon</w:t>
            </w:r>
            <w:r w:rsidRPr="003D1252">
              <w:rPr>
                <w:lang w:val="en-GB"/>
              </w:rPr>
              <w:t xml:space="preserve"> – 1:30</w:t>
            </w:r>
            <w:r w:rsidR="00E90E45">
              <w:rPr>
                <w:lang w:val="en-GB"/>
              </w:rPr>
              <w:t xml:space="preserve"> </w:t>
            </w:r>
            <w:r w:rsidRPr="003D1252">
              <w:rPr>
                <w:lang w:val="en-GB"/>
              </w:rPr>
              <w:t>pm</w:t>
            </w:r>
          </w:p>
        </w:tc>
        <w:tc>
          <w:tcPr>
            <w:tcW w:w="3060" w:type="dxa"/>
          </w:tcPr>
          <w:p w:rsidRPr="003D1252" w:rsidR="006E21A7" w:rsidP="006E21A7" w:rsidRDefault="006E21A7" w14:paraId="53128261" wp14:textId="77777777"/>
        </w:tc>
      </w:tr>
      <w:tr xmlns:wp14="http://schemas.microsoft.com/office/word/2010/wordml" w:rsidRPr="003D1252" w:rsidR="006E21A7" w:rsidTr="00587C2C" w14:paraId="6E1B2062" wp14:textId="77777777">
        <w:trPr>
          <w:trHeight w:val="368"/>
        </w:trPr>
        <w:tc>
          <w:tcPr>
            <w:tcW w:w="2268" w:type="dxa"/>
            <w:vMerge/>
          </w:tcPr>
          <w:p w:rsidRPr="003D1252" w:rsidR="006E21A7" w:rsidP="006E21A7" w:rsidRDefault="006E21A7" w14:paraId="62486C05" wp14:textId="77777777"/>
        </w:tc>
        <w:tc>
          <w:tcPr>
            <w:tcW w:w="1489" w:type="dxa"/>
          </w:tcPr>
          <w:p w:rsidRPr="003D1252" w:rsidR="006E21A7" w:rsidP="006E21A7" w:rsidRDefault="006E21A7" w14:paraId="3A6FDDE6" wp14:textId="77777777">
            <w:pPr>
              <w:rPr>
                <w:lang w:val="en-GB"/>
              </w:rPr>
            </w:pPr>
            <w:r w:rsidRPr="003D1252">
              <w:rPr>
                <w:lang w:val="en-GB"/>
              </w:rPr>
              <w:t>Session 2</w:t>
            </w:r>
          </w:p>
        </w:tc>
        <w:tc>
          <w:tcPr>
            <w:tcW w:w="2340" w:type="dxa"/>
          </w:tcPr>
          <w:p w:rsidRPr="003D1252" w:rsidR="006E21A7" w:rsidP="006E21A7" w:rsidRDefault="006E21A7" w14:paraId="6206E259" wp14:textId="77777777">
            <w:pPr>
              <w:rPr>
                <w:lang w:val="en-GB"/>
              </w:rPr>
            </w:pPr>
            <w:r w:rsidRPr="003D1252">
              <w:rPr>
                <w:lang w:val="en-GB"/>
              </w:rPr>
              <w:t>1:30</w:t>
            </w:r>
            <w:r w:rsidR="00E90E45">
              <w:rPr>
                <w:lang w:val="en-GB"/>
              </w:rPr>
              <w:t xml:space="preserve"> </w:t>
            </w:r>
            <w:r w:rsidRPr="003D1252">
              <w:rPr>
                <w:lang w:val="en-GB"/>
              </w:rPr>
              <w:t xml:space="preserve">pm – </w:t>
            </w:r>
            <w:r>
              <w:rPr>
                <w:lang w:val="en-GB"/>
              </w:rPr>
              <w:t>3:00</w:t>
            </w:r>
            <w:r w:rsidR="00E90E45">
              <w:rPr>
                <w:lang w:val="en-GB"/>
              </w:rPr>
              <w:t xml:space="preserve"> </w:t>
            </w:r>
            <w:r w:rsidRPr="003D1252">
              <w:rPr>
                <w:lang w:val="en-GB"/>
              </w:rPr>
              <w:t>pm</w:t>
            </w:r>
          </w:p>
        </w:tc>
        <w:tc>
          <w:tcPr>
            <w:tcW w:w="3060" w:type="dxa"/>
          </w:tcPr>
          <w:p w:rsidRPr="003D1252" w:rsidR="006E21A7" w:rsidP="006E21A7" w:rsidRDefault="006E21A7" w14:paraId="4101652C" wp14:textId="77777777"/>
        </w:tc>
      </w:tr>
      <w:tr xmlns:wp14="http://schemas.microsoft.com/office/word/2010/wordml" w:rsidRPr="003D1252" w:rsidR="006E21A7" w:rsidTr="00587C2C" w14:paraId="5B485450" wp14:textId="77777777">
        <w:trPr>
          <w:trHeight w:val="368"/>
        </w:trPr>
        <w:tc>
          <w:tcPr>
            <w:tcW w:w="2268" w:type="dxa"/>
            <w:vMerge/>
          </w:tcPr>
          <w:p w:rsidRPr="003D1252" w:rsidR="006E21A7" w:rsidP="006E21A7" w:rsidRDefault="006E21A7" w14:paraId="4B99056E" wp14:textId="77777777"/>
        </w:tc>
        <w:tc>
          <w:tcPr>
            <w:tcW w:w="1489" w:type="dxa"/>
          </w:tcPr>
          <w:p w:rsidRPr="003D1252" w:rsidR="006E21A7" w:rsidP="006E21A7" w:rsidRDefault="006E21A7" w14:paraId="6B6A8394" wp14:textId="77777777">
            <w:r w:rsidRPr="003D1252">
              <w:rPr>
                <w:lang w:val="en-GB"/>
              </w:rPr>
              <w:t>Session 3</w:t>
            </w:r>
          </w:p>
        </w:tc>
        <w:tc>
          <w:tcPr>
            <w:tcW w:w="2340" w:type="dxa"/>
          </w:tcPr>
          <w:p w:rsidRPr="003D1252" w:rsidR="006E21A7" w:rsidP="006E21A7" w:rsidRDefault="006E21A7" w14:paraId="0F85D143" wp14:textId="77777777">
            <w:pPr>
              <w:rPr>
                <w:lang w:val="en-GB"/>
              </w:rPr>
            </w:pPr>
            <w:r>
              <w:rPr>
                <w:lang w:val="en-GB"/>
              </w:rPr>
              <w:t>3:00</w:t>
            </w:r>
            <w:r w:rsidR="00E90E45">
              <w:rPr>
                <w:lang w:val="en-GB"/>
              </w:rPr>
              <w:t xml:space="preserve"> </w:t>
            </w:r>
            <w:r w:rsidRPr="003D1252">
              <w:rPr>
                <w:lang w:val="en-GB"/>
              </w:rPr>
              <w:t xml:space="preserve">pm – </w:t>
            </w:r>
            <w:r>
              <w:rPr>
                <w:lang w:val="en-GB"/>
              </w:rPr>
              <w:t>4</w:t>
            </w:r>
            <w:r w:rsidRPr="003D1252">
              <w:rPr>
                <w:lang w:val="en-GB"/>
              </w:rPr>
              <w:t>:30</w:t>
            </w:r>
            <w:r w:rsidR="00E90E45">
              <w:rPr>
                <w:lang w:val="en-GB"/>
              </w:rPr>
              <w:t xml:space="preserve"> </w:t>
            </w:r>
            <w:r w:rsidRPr="003D1252">
              <w:rPr>
                <w:lang w:val="en-GB"/>
              </w:rPr>
              <w:t>pm</w:t>
            </w:r>
          </w:p>
        </w:tc>
        <w:tc>
          <w:tcPr>
            <w:tcW w:w="3060" w:type="dxa"/>
          </w:tcPr>
          <w:p w:rsidRPr="003D1252" w:rsidR="006E21A7" w:rsidP="006E21A7" w:rsidRDefault="006E21A7" w14:paraId="1299C43A" wp14:textId="77777777"/>
        </w:tc>
      </w:tr>
      <w:tr xmlns:wp14="http://schemas.microsoft.com/office/word/2010/wordml" w:rsidRPr="003D1252" w:rsidR="006E21A7" w:rsidTr="00587C2C" w14:paraId="7CCE99F6" wp14:textId="77777777">
        <w:trPr>
          <w:trHeight w:val="413"/>
        </w:trPr>
        <w:tc>
          <w:tcPr>
            <w:tcW w:w="2268" w:type="dxa"/>
            <w:vMerge/>
          </w:tcPr>
          <w:p w:rsidRPr="003D1252" w:rsidR="006E21A7" w:rsidP="006E21A7" w:rsidRDefault="006E21A7" w14:paraId="4DDBEF00" wp14:textId="77777777"/>
        </w:tc>
        <w:tc>
          <w:tcPr>
            <w:tcW w:w="1489" w:type="dxa"/>
          </w:tcPr>
          <w:p w:rsidRPr="003D1252" w:rsidR="006E21A7" w:rsidP="006E21A7" w:rsidRDefault="006E21A7" w14:paraId="3C6597F0" wp14:textId="77777777">
            <w:r w:rsidRPr="003D1252">
              <w:rPr>
                <w:lang w:val="en-GB"/>
              </w:rPr>
              <w:t xml:space="preserve">Session </w:t>
            </w:r>
            <w:r>
              <w:rPr>
                <w:lang w:val="en-GB"/>
              </w:rPr>
              <w:t>4</w:t>
            </w:r>
          </w:p>
        </w:tc>
        <w:tc>
          <w:tcPr>
            <w:tcW w:w="2340" w:type="dxa"/>
          </w:tcPr>
          <w:p w:rsidRPr="003D1252" w:rsidR="006E21A7" w:rsidP="006E21A7" w:rsidRDefault="006E21A7" w14:paraId="73E7C6BC" wp14:textId="77777777">
            <w:pPr>
              <w:rPr>
                <w:lang w:val="en-GB"/>
              </w:rPr>
            </w:pPr>
            <w:r>
              <w:rPr>
                <w:lang w:val="en-GB"/>
              </w:rPr>
              <w:t>4</w:t>
            </w:r>
            <w:r w:rsidRPr="003D1252">
              <w:rPr>
                <w:lang w:val="en-GB"/>
              </w:rPr>
              <w:t>:30</w:t>
            </w:r>
            <w:r w:rsidR="00E90E45">
              <w:rPr>
                <w:lang w:val="en-GB"/>
              </w:rPr>
              <w:t xml:space="preserve"> </w:t>
            </w:r>
            <w:r w:rsidRPr="003D1252">
              <w:rPr>
                <w:lang w:val="en-GB"/>
              </w:rPr>
              <w:t xml:space="preserve">pm – </w:t>
            </w:r>
            <w:r>
              <w:rPr>
                <w:lang w:val="en-GB"/>
              </w:rPr>
              <w:t>6:00</w:t>
            </w:r>
            <w:r w:rsidR="00E90E45">
              <w:rPr>
                <w:lang w:val="en-GB"/>
              </w:rPr>
              <w:t xml:space="preserve"> </w:t>
            </w:r>
            <w:r w:rsidRPr="003D1252">
              <w:rPr>
                <w:lang w:val="en-GB"/>
              </w:rPr>
              <w:t>pm</w:t>
            </w:r>
          </w:p>
        </w:tc>
        <w:tc>
          <w:tcPr>
            <w:tcW w:w="3060" w:type="dxa"/>
          </w:tcPr>
          <w:p w:rsidRPr="003D1252" w:rsidR="006E21A7" w:rsidP="006E21A7" w:rsidRDefault="006E21A7" w14:paraId="3461D779" wp14:textId="77777777"/>
        </w:tc>
      </w:tr>
      <w:tr xmlns:wp14="http://schemas.microsoft.com/office/word/2010/wordml" w:rsidRPr="003D1252" w:rsidR="006E21A7" w:rsidTr="00587C2C" w14:paraId="64A35946" wp14:textId="77777777">
        <w:trPr>
          <w:trHeight w:val="440"/>
        </w:trPr>
        <w:tc>
          <w:tcPr>
            <w:tcW w:w="2268" w:type="dxa"/>
            <w:vMerge/>
          </w:tcPr>
          <w:p w:rsidRPr="003D1252" w:rsidR="006E21A7" w:rsidP="006E21A7" w:rsidRDefault="006E21A7" w14:paraId="3CF2D8B6" wp14:textId="77777777"/>
        </w:tc>
        <w:tc>
          <w:tcPr>
            <w:tcW w:w="1489" w:type="dxa"/>
          </w:tcPr>
          <w:p w:rsidRPr="003D1252" w:rsidR="006E21A7" w:rsidP="006E21A7" w:rsidRDefault="006E21A7" w14:paraId="6B268040" wp14:textId="77777777">
            <w:r w:rsidRPr="003D1252">
              <w:rPr>
                <w:lang w:val="en-GB"/>
              </w:rPr>
              <w:t xml:space="preserve">Session </w:t>
            </w:r>
            <w:r>
              <w:rPr>
                <w:lang w:val="en-GB"/>
              </w:rPr>
              <w:t>5</w:t>
            </w:r>
          </w:p>
        </w:tc>
        <w:tc>
          <w:tcPr>
            <w:tcW w:w="2340" w:type="dxa"/>
          </w:tcPr>
          <w:p w:rsidRPr="003D1252" w:rsidR="006E21A7" w:rsidP="006E21A7" w:rsidRDefault="006E21A7" w14:paraId="41C6EF7D" wp14:textId="77777777">
            <w:pPr>
              <w:rPr>
                <w:lang w:val="en-GB"/>
              </w:rPr>
            </w:pPr>
            <w:r>
              <w:rPr>
                <w:lang w:val="en-GB"/>
              </w:rPr>
              <w:t>6:00</w:t>
            </w:r>
            <w:r w:rsidR="00E90E45">
              <w:rPr>
                <w:lang w:val="en-GB"/>
              </w:rPr>
              <w:t xml:space="preserve"> </w:t>
            </w:r>
            <w:r w:rsidRPr="003D1252">
              <w:rPr>
                <w:lang w:val="en-GB"/>
              </w:rPr>
              <w:t xml:space="preserve">pm – </w:t>
            </w:r>
            <w:r>
              <w:rPr>
                <w:lang w:val="en-GB"/>
              </w:rPr>
              <w:t>7</w:t>
            </w:r>
            <w:r w:rsidRPr="003D1252">
              <w:rPr>
                <w:lang w:val="en-GB"/>
              </w:rPr>
              <w:t>:</w:t>
            </w:r>
            <w:r>
              <w:rPr>
                <w:lang w:val="en-GB"/>
              </w:rPr>
              <w:t>0</w:t>
            </w:r>
            <w:r w:rsidRPr="003D1252">
              <w:rPr>
                <w:lang w:val="en-GB"/>
              </w:rPr>
              <w:t>0</w:t>
            </w:r>
            <w:r w:rsidR="00E90E45">
              <w:rPr>
                <w:lang w:val="en-GB"/>
              </w:rPr>
              <w:t xml:space="preserve"> </w:t>
            </w:r>
            <w:r w:rsidRPr="003D1252">
              <w:rPr>
                <w:lang w:val="en-GB"/>
              </w:rPr>
              <w:t>pm</w:t>
            </w:r>
          </w:p>
        </w:tc>
        <w:tc>
          <w:tcPr>
            <w:tcW w:w="3060" w:type="dxa"/>
          </w:tcPr>
          <w:p w:rsidRPr="003D1252" w:rsidR="006E21A7" w:rsidP="006E21A7" w:rsidRDefault="006E21A7" w14:paraId="0FB78278" wp14:textId="77777777"/>
        </w:tc>
      </w:tr>
    </w:tbl>
    <w:p xmlns:wp14="http://schemas.microsoft.com/office/word/2010/wordml" w:rsidR="00F47F05" w:rsidP="0072236D" w:rsidRDefault="00F47F05" w14:paraId="1FC39945" wp14:textId="77777777"/>
    <w:p xmlns:wp14="http://schemas.microsoft.com/office/word/2010/wordml" w:rsidRPr="003D1252" w:rsidR="008E2C7C" w:rsidP="0072236D" w:rsidRDefault="008E2C7C" w14:paraId="0562CB0E" wp14:textId="77777777"/>
    <w:p xmlns:wp14="http://schemas.microsoft.com/office/word/2010/wordml" w:rsidRPr="003D1252" w:rsidR="001E4902" w:rsidP="0072236D" w:rsidRDefault="00F47F05" w14:paraId="6B57610A" wp14:textId="77777777">
      <w:pPr>
        <w:rPr>
          <w:b/>
        </w:rPr>
      </w:pPr>
      <w:r w:rsidRPr="003D1252">
        <w:rPr>
          <w:b/>
        </w:rPr>
        <w:t xml:space="preserve">Part B – Preferred </w:t>
      </w:r>
      <w:r w:rsidR="00E90E45">
        <w:rPr>
          <w:b/>
        </w:rPr>
        <w:t>areas</w:t>
      </w:r>
    </w:p>
    <w:p xmlns:wp14="http://schemas.microsoft.com/office/word/2010/wordml" w:rsidRPr="003D1252" w:rsidR="00F47F05" w:rsidP="00F47F05" w:rsidRDefault="00F47F05" w14:paraId="0D622506" wp14:textId="77777777">
      <w:pPr>
        <w:rPr>
          <w:i/>
          <w:szCs w:val="24"/>
        </w:rPr>
      </w:pPr>
      <w:r w:rsidRPr="003D1252">
        <w:rPr>
          <w:rFonts w:eastAsia="SimSun"/>
          <w:i/>
          <w:szCs w:val="24"/>
          <w:lang w:eastAsia="zh-CN"/>
        </w:rPr>
        <w:t>(Please tick as appropriate</w:t>
      </w:r>
      <w:r w:rsidRPr="003D1252">
        <w:rPr>
          <w:i/>
          <w:szCs w:val="24"/>
        </w:rPr>
        <w:t>. You may choose more</w:t>
      </w:r>
      <w:r w:rsidR="00C05BDC">
        <w:rPr>
          <w:i/>
          <w:szCs w:val="24"/>
        </w:rPr>
        <w:t xml:space="preserve"> </w:t>
      </w:r>
      <w:r w:rsidR="00E90E45">
        <w:rPr>
          <w:i/>
          <w:szCs w:val="24"/>
        </w:rPr>
        <w:t>than one area</w:t>
      </w:r>
      <w:r w:rsidRPr="003D1252">
        <w:rPr>
          <w:i/>
          <w:szCs w:val="24"/>
        </w:rPr>
        <w:t>.)</w:t>
      </w:r>
    </w:p>
    <w:p xmlns:wp14="http://schemas.microsoft.com/office/word/2010/wordml" w:rsidRPr="003D1252" w:rsidR="00F47F05" w:rsidP="00F47F05" w:rsidRDefault="00F47F05" w14:paraId="34CE0A41" wp14:textId="77777777">
      <w:pPr>
        <w:rPr>
          <w:lang w:val="en-GB"/>
        </w:rPr>
      </w:pPr>
    </w:p>
    <w:p xmlns:wp14="http://schemas.microsoft.com/office/word/2010/wordml" w:rsidRPr="00587C2C" w:rsidR="00F47F05" w:rsidP="00F47F05" w:rsidRDefault="00C1080E" w14:paraId="677FD965" wp14:textId="77777777">
      <w:pPr>
        <w:pStyle w:val="ListParagraph"/>
        <w:numPr>
          <w:ilvl w:val="0"/>
          <w:numId w:val="7"/>
        </w:numPr>
        <w:autoSpaceDE w:val="0"/>
        <w:autoSpaceDN w:val="0"/>
        <w:adjustRightInd w:val="0"/>
        <w:snapToGrid w:val="0"/>
        <w:rPr>
          <w:szCs w:val="20"/>
        </w:rPr>
      </w:pPr>
      <w:r w:rsidRPr="00587C2C">
        <w:rPr>
          <w:rFonts w:hint="eastAsia"/>
          <w:szCs w:val="20"/>
        </w:rPr>
        <w:t>E</w:t>
      </w:r>
      <w:r w:rsidRPr="00587C2C">
        <w:rPr>
          <w:szCs w:val="20"/>
        </w:rPr>
        <w:t xml:space="preserve">mployees’ </w:t>
      </w:r>
      <w:r w:rsidRPr="00587C2C" w:rsidR="00C10002">
        <w:rPr>
          <w:szCs w:val="20"/>
        </w:rPr>
        <w:t xml:space="preserve">compensation claims and </w:t>
      </w:r>
      <w:r w:rsidRPr="00587C2C" w:rsidR="00577F50">
        <w:rPr>
          <w:szCs w:val="20"/>
        </w:rPr>
        <w:t xml:space="preserve">personal </w:t>
      </w:r>
      <w:r w:rsidRPr="00587C2C" w:rsidR="00064FAF">
        <w:rPr>
          <w:szCs w:val="20"/>
        </w:rPr>
        <w:t>injuries</w:t>
      </w:r>
      <w:r w:rsidRPr="00587C2C" w:rsidR="00F47F05">
        <w:rPr>
          <w:szCs w:val="20"/>
        </w:rPr>
        <w:t xml:space="preserve"> </w:t>
      </w:r>
    </w:p>
    <w:p xmlns:wp14="http://schemas.microsoft.com/office/word/2010/wordml" w:rsidRPr="00587C2C" w:rsidR="00F47F05" w:rsidP="00F47F05" w:rsidRDefault="00F47F05" w14:paraId="78E64AD5" wp14:textId="77777777">
      <w:pPr>
        <w:pStyle w:val="ListParagraph"/>
        <w:numPr>
          <w:ilvl w:val="0"/>
          <w:numId w:val="7"/>
        </w:numPr>
        <w:autoSpaceDE w:val="0"/>
        <w:autoSpaceDN w:val="0"/>
        <w:adjustRightInd w:val="0"/>
        <w:snapToGrid w:val="0"/>
        <w:rPr>
          <w:szCs w:val="20"/>
        </w:rPr>
      </w:pPr>
      <w:r w:rsidRPr="00587C2C">
        <w:rPr>
          <w:szCs w:val="20"/>
        </w:rPr>
        <w:t>Family</w:t>
      </w:r>
      <w:r w:rsidRPr="00587C2C" w:rsidR="0021085A">
        <w:rPr>
          <w:szCs w:val="20"/>
        </w:rPr>
        <w:t xml:space="preserve"> law</w:t>
      </w:r>
    </w:p>
    <w:p xmlns:wp14="http://schemas.microsoft.com/office/word/2010/wordml" w:rsidRPr="00587C2C" w:rsidR="00F47F05" w:rsidP="00F47F05" w:rsidRDefault="00F47F05" w14:paraId="5026ADCE" wp14:textId="77777777">
      <w:pPr>
        <w:pStyle w:val="ListParagraph"/>
        <w:numPr>
          <w:ilvl w:val="0"/>
          <w:numId w:val="7"/>
        </w:numPr>
        <w:autoSpaceDE w:val="0"/>
        <w:autoSpaceDN w:val="0"/>
        <w:adjustRightInd w:val="0"/>
        <w:snapToGrid w:val="0"/>
        <w:rPr>
          <w:szCs w:val="20"/>
        </w:rPr>
      </w:pPr>
      <w:r w:rsidRPr="00587C2C">
        <w:rPr>
          <w:szCs w:val="20"/>
        </w:rPr>
        <w:t xml:space="preserve">Criminal </w:t>
      </w:r>
      <w:r w:rsidRPr="00587C2C" w:rsidR="0021085A">
        <w:rPr>
          <w:szCs w:val="20"/>
        </w:rPr>
        <w:t>law</w:t>
      </w:r>
    </w:p>
    <w:p xmlns:wp14="http://schemas.microsoft.com/office/word/2010/wordml" w:rsidRPr="00587C2C" w:rsidR="00F47F05" w:rsidP="00F47F05" w:rsidRDefault="00F47F05" w14:paraId="6CBBCFD0" wp14:textId="77777777">
      <w:pPr>
        <w:pStyle w:val="ListParagraph"/>
        <w:numPr>
          <w:ilvl w:val="0"/>
          <w:numId w:val="7"/>
        </w:numPr>
        <w:autoSpaceDE w:val="0"/>
        <w:autoSpaceDN w:val="0"/>
        <w:adjustRightInd w:val="0"/>
        <w:snapToGrid w:val="0"/>
        <w:rPr>
          <w:szCs w:val="20"/>
        </w:rPr>
      </w:pPr>
      <w:r w:rsidRPr="00587C2C">
        <w:rPr>
          <w:szCs w:val="20"/>
        </w:rPr>
        <w:t xml:space="preserve">Landlord &amp; </w:t>
      </w:r>
      <w:r w:rsidRPr="00587C2C" w:rsidR="0021085A">
        <w:rPr>
          <w:szCs w:val="20"/>
        </w:rPr>
        <w:t>tenant, conveyancing &amp; property</w:t>
      </w:r>
    </w:p>
    <w:p xmlns:wp14="http://schemas.microsoft.com/office/word/2010/wordml" w:rsidRPr="00587C2C" w:rsidR="00F47F05" w:rsidP="00F47F05" w:rsidRDefault="00F47F05" w14:paraId="702DB129" wp14:textId="77777777">
      <w:pPr>
        <w:pStyle w:val="ListParagraph"/>
        <w:numPr>
          <w:ilvl w:val="0"/>
          <w:numId w:val="7"/>
        </w:numPr>
        <w:autoSpaceDE w:val="0"/>
        <w:autoSpaceDN w:val="0"/>
        <w:adjustRightInd w:val="0"/>
        <w:snapToGrid w:val="0"/>
        <w:rPr>
          <w:szCs w:val="20"/>
        </w:rPr>
      </w:pPr>
      <w:r w:rsidRPr="00587C2C">
        <w:rPr>
          <w:szCs w:val="20"/>
        </w:rPr>
        <w:t xml:space="preserve">Wills and </w:t>
      </w:r>
      <w:r w:rsidRPr="00587C2C" w:rsidR="00396256">
        <w:rPr>
          <w:szCs w:val="20"/>
        </w:rPr>
        <w:t xml:space="preserve">probate </w:t>
      </w:r>
    </w:p>
    <w:p xmlns:wp14="http://schemas.microsoft.com/office/word/2010/wordml" w:rsidRPr="00587C2C" w:rsidR="005C7E94" w:rsidP="1D7FEA67" w:rsidRDefault="00CC273E" w14:paraId="57BED73D" wp14:textId="77777777" wp14:noSpellErr="1">
      <w:pPr>
        <w:pStyle w:val="ListParagraph"/>
        <w:numPr>
          <w:ilvl w:val="0"/>
          <w:numId w:val="7"/>
        </w:numPr>
        <w:autoSpaceDE w:val="0"/>
        <w:autoSpaceDN w:val="0"/>
        <w:adjustRightInd w:val="0"/>
        <w:snapToGrid w:val="0"/>
        <w:rPr>
          <w:lang w:val="en-GB"/>
        </w:rPr>
      </w:pPr>
      <w:r w:rsidR="00CC273E">
        <w:rPr/>
        <w:t>B</w:t>
      </w:r>
      <w:r w:rsidRPr="1D7FEA67" w:rsidR="00CC273E">
        <w:rPr>
          <w:rFonts w:ascii="Times New Roman" w:hAnsi="Times New Roman" w:eastAsia="PMingLiU" w:cs="Times New Roman"/>
          <w:color w:val="auto"/>
          <w:sz w:val="24"/>
          <w:szCs w:val="24"/>
          <w:lang w:eastAsia="zh-TW" w:bidi="ar-SA"/>
        </w:rPr>
        <w:t xml:space="preserve">uilding </w:t>
      </w:r>
      <w:r w:rsidRPr="1D7FEA67" w:rsidR="00E90E45">
        <w:rPr>
          <w:rFonts w:ascii="Times New Roman" w:hAnsi="Times New Roman" w:eastAsia="PMingLiU" w:cs="Times New Roman"/>
          <w:color w:val="auto"/>
          <w:sz w:val="24"/>
          <w:szCs w:val="24"/>
          <w:lang w:eastAsia="zh-TW" w:bidi="ar-SA"/>
        </w:rPr>
        <w:t>m</w:t>
      </w:r>
      <w:r w:rsidRPr="1D7FEA67" w:rsidR="00CC273E">
        <w:rPr>
          <w:rFonts w:ascii="Times New Roman" w:hAnsi="Times New Roman" w:eastAsia="PMingLiU" w:cs="Times New Roman"/>
          <w:color w:val="auto"/>
          <w:sz w:val="24"/>
          <w:szCs w:val="24"/>
          <w:lang w:eastAsia="zh-TW" w:bidi="ar-SA"/>
        </w:rPr>
        <w:t>anagement</w:t>
      </w:r>
    </w:p>
    <w:p w:rsidR="250AE4AF" w:rsidP="1D7FEA67" w:rsidRDefault="250AE4AF" w14:paraId="605B02A0" w14:textId="535C189E">
      <w:pPr>
        <w:pStyle w:val="ListParagraph"/>
        <w:numPr>
          <w:ilvl w:val="0"/>
          <w:numId w:val="7"/>
        </w:numPr>
        <w:rPr>
          <w:lang w:val="en-GB"/>
        </w:rPr>
      </w:pPr>
      <w:r w:rsidRPr="1D7FEA67" w:rsidR="250AE4AF">
        <w:rPr>
          <w:rFonts w:ascii="Times New Roman" w:hAnsi="Times New Roman" w:eastAsia="PMingLiU" w:cs="Times New Roman"/>
          <w:color w:val="auto"/>
          <w:sz w:val="24"/>
          <w:szCs w:val="24"/>
          <w:lang w:val="en-GB" w:eastAsia="zh-TW" w:bidi="ar-SA"/>
        </w:rPr>
        <w:t>Commercial dispute</w:t>
      </w:r>
    </w:p>
    <w:p xmlns:wp14="http://schemas.microsoft.com/office/word/2010/wordml" w:rsidRPr="006755E8" w:rsidR="006E1D8F" w:rsidP="0072236D" w:rsidRDefault="006E1D8F" w14:paraId="4DBD2C97" wp14:textId="77777777">
      <w:pPr>
        <w:pStyle w:val="ListParagraph"/>
        <w:numPr>
          <w:ilvl w:val="0"/>
          <w:numId w:val="7"/>
        </w:numPr>
        <w:autoSpaceDE w:val="0"/>
        <w:autoSpaceDN w:val="0"/>
        <w:adjustRightInd w:val="0"/>
        <w:snapToGrid w:val="0"/>
        <w:rPr>
          <w:i/>
          <w:lang w:val="en-GB"/>
        </w:rPr>
      </w:pPr>
      <w:r w:rsidR="006E1D8F">
        <w:rPr/>
        <w:t xml:space="preserve">Other </w:t>
      </w:r>
      <w:r w:rsidR="008E2C7C">
        <w:rPr/>
        <w:t>(P</w:t>
      </w:r>
      <w:r w:rsidR="006E1D8F">
        <w:rPr/>
        <w:t>lease specify: ___________________________</w:t>
      </w:r>
      <w:r w:rsidR="008E2C7C">
        <w:rPr/>
        <w:t>)</w:t>
      </w:r>
    </w:p>
    <w:p xmlns:wp14="http://schemas.microsoft.com/office/word/2010/wordml" w:rsidR="00C1080E" w:rsidP="0072236D" w:rsidRDefault="00C1080E" w14:paraId="62EBF3C5" wp14:textId="77777777">
      <w:pPr>
        <w:rPr>
          <w:b/>
        </w:rPr>
      </w:pPr>
    </w:p>
    <w:p xmlns:wp14="http://schemas.microsoft.com/office/word/2010/wordml" w:rsidR="006049D1" w:rsidP="0072236D" w:rsidRDefault="006049D1" w14:paraId="6D98A12B" wp14:textId="77777777">
      <w:pPr>
        <w:rPr>
          <w:b/>
        </w:rPr>
      </w:pPr>
    </w:p>
    <w:p xmlns:wp14="http://schemas.microsoft.com/office/word/2010/wordml" w:rsidR="006049D1" w:rsidP="0072236D" w:rsidRDefault="006049D1" w14:paraId="2946DB82" wp14:textId="77777777">
      <w:pPr>
        <w:rPr>
          <w:b/>
        </w:rPr>
      </w:pPr>
    </w:p>
    <w:p xmlns:wp14="http://schemas.microsoft.com/office/word/2010/wordml" w:rsidR="006E21A7" w:rsidP="0072236D" w:rsidRDefault="006E21A7" w14:paraId="5997CC1D" wp14:textId="77777777">
      <w:pPr>
        <w:rPr>
          <w:b/>
        </w:rPr>
      </w:pPr>
    </w:p>
    <w:p xmlns:wp14="http://schemas.microsoft.com/office/word/2010/wordml" w:rsidR="006E21A7" w:rsidP="0072236D" w:rsidRDefault="006E21A7" w14:paraId="110FFD37" wp14:textId="77777777">
      <w:pPr>
        <w:rPr>
          <w:b/>
        </w:rPr>
      </w:pPr>
    </w:p>
    <w:p xmlns:wp14="http://schemas.microsoft.com/office/word/2010/wordml" w:rsidR="00CE5073" w:rsidP="0072236D" w:rsidRDefault="00CE5073" w14:paraId="6B699379" wp14:textId="77777777">
      <w:pPr>
        <w:rPr>
          <w:b/>
        </w:rPr>
      </w:pPr>
    </w:p>
    <w:p xmlns:wp14="http://schemas.microsoft.com/office/word/2010/wordml" w:rsidR="00CE5073" w:rsidP="0072236D" w:rsidRDefault="00CE5073" w14:paraId="3FE9F23F" wp14:textId="77777777">
      <w:pPr>
        <w:rPr>
          <w:b/>
        </w:rPr>
      </w:pPr>
    </w:p>
    <w:p xmlns:wp14="http://schemas.microsoft.com/office/word/2010/wordml" w:rsidRPr="003D1252" w:rsidR="00F47F05" w:rsidP="008635A9" w:rsidRDefault="00F47F05" w14:paraId="6387FD46" wp14:textId="77777777">
      <w:pPr>
        <w:widowControl/>
        <w:rPr>
          <w:b/>
        </w:rPr>
      </w:pPr>
      <w:r w:rsidRPr="003D1252">
        <w:rPr>
          <w:b/>
        </w:rPr>
        <w:t>Part C – Personal information</w:t>
      </w:r>
    </w:p>
    <w:p xmlns:wp14="http://schemas.microsoft.com/office/word/2010/wordml" w:rsidRPr="003D1252" w:rsidR="00726507" w:rsidP="0072236D" w:rsidRDefault="00726507" w14:paraId="1F72F646" wp14:textId="77777777">
      <w:pPr>
        <w:rPr>
          <w:i/>
        </w:rPr>
      </w:pPr>
    </w:p>
    <w:tbl>
      <w:tblPr>
        <w:tblW w:w="9228" w:type="dxa"/>
        <w:tblLook w:val="01E0" w:firstRow="1" w:lastRow="1" w:firstColumn="1" w:lastColumn="1" w:noHBand="0" w:noVBand="0"/>
      </w:tblPr>
      <w:tblGrid>
        <w:gridCol w:w="9228"/>
      </w:tblGrid>
      <w:tr xmlns:wp14="http://schemas.microsoft.com/office/word/2010/wordml" w:rsidRPr="003D1252" w:rsidR="0072236D" w:rsidTr="00E315F1" w14:paraId="3D07661F" wp14:textId="77777777">
        <w:tc>
          <w:tcPr>
            <w:tcW w:w="9228" w:type="dxa"/>
          </w:tcPr>
          <w:p w:rsidR="0072236D" w:rsidP="00E315F1" w:rsidRDefault="0072236D" w14:paraId="538E6688" wp14:textId="77777777">
            <w:r w:rsidRPr="003D1252">
              <w:t xml:space="preserve">Name: </w:t>
            </w:r>
            <w:proofErr w:type="spellStart"/>
            <w:r w:rsidRPr="003D1252" w:rsidR="00726507">
              <w:t>Mr</w:t>
            </w:r>
            <w:proofErr w:type="spellEnd"/>
            <w:r w:rsidRPr="003D1252" w:rsidR="00726507">
              <w:t xml:space="preserve"> / </w:t>
            </w:r>
            <w:proofErr w:type="spellStart"/>
            <w:r w:rsidRPr="003D1252" w:rsidR="00726507">
              <w:t>Mrs</w:t>
            </w:r>
            <w:proofErr w:type="spellEnd"/>
            <w:r w:rsidRPr="003D1252" w:rsidR="00726507">
              <w:t xml:space="preserve"> /</w:t>
            </w:r>
            <w:r w:rsidR="006049D1">
              <w:t xml:space="preserve"> </w:t>
            </w:r>
            <w:r w:rsidRPr="003D1252" w:rsidR="00726507">
              <w:t>Ms _________</w:t>
            </w:r>
            <w:r w:rsidRPr="003D1252">
              <w:t>_______________</w:t>
            </w:r>
            <w:r w:rsidR="006049D1">
              <w:t>____</w:t>
            </w:r>
            <w:r w:rsidR="009378BC">
              <w:t>__(</w:t>
            </w:r>
            <w:proofErr w:type="spellStart"/>
            <w:r w:rsidR="009378BC">
              <w:t>Eng</w:t>
            </w:r>
            <w:proofErr w:type="spellEnd"/>
            <w:r w:rsidR="009378BC">
              <w:t>)__________________(Chi)</w:t>
            </w:r>
          </w:p>
          <w:p w:rsidRPr="003D1252" w:rsidR="009378BC" w:rsidP="00E315F1" w:rsidRDefault="009378BC" w14:paraId="08CE6F91" wp14:textId="77777777">
            <w:pPr>
              <w:rPr>
                <w:lang w:val="en-GB"/>
              </w:rPr>
            </w:pPr>
          </w:p>
          <w:p w:rsidRPr="003D1252" w:rsidR="0072236D" w:rsidP="005E0D32" w:rsidRDefault="00726507" w14:paraId="56138638" wp14:textId="77777777">
            <w:pPr>
              <w:rPr>
                <w:lang w:val="en-GB"/>
              </w:rPr>
            </w:pPr>
            <w:r w:rsidRPr="003D1252">
              <w:t>Solicitor</w:t>
            </w:r>
            <w:r w:rsidRPr="003D1252" w:rsidR="0072236D">
              <w:t xml:space="preserve"> number: ________</w:t>
            </w:r>
            <w:r w:rsidRPr="003D1252">
              <w:t>___</w:t>
            </w:r>
            <w:r w:rsidRPr="003D1252" w:rsidR="0072236D">
              <w:t>_______</w:t>
            </w:r>
            <w:r w:rsidR="009378BC">
              <w:t>_</w:t>
            </w:r>
            <w:r w:rsidRPr="003D1252" w:rsidR="0072236D">
              <w:t>_________</w:t>
            </w:r>
            <w:r w:rsidRPr="003D1252" w:rsidR="005E0D32">
              <w:t>_</w:t>
            </w:r>
            <w:r w:rsidRPr="003D1252" w:rsidR="0072236D">
              <w:t>_______________________________</w:t>
            </w:r>
          </w:p>
        </w:tc>
      </w:tr>
      <w:tr xmlns:wp14="http://schemas.microsoft.com/office/word/2010/wordml" w:rsidRPr="003D1252" w:rsidR="0072236D" w:rsidTr="00E315F1" w14:paraId="6F096556" wp14:textId="77777777">
        <w:tc>
          <w:tcPr>
            <w:tcW w:w="9228" w:type="dxa"/>
          </w:tcPr>
          <w:p w:rsidR="009E7842" w:rsidP="00E315F1" w:rsidRDefault="009E7842" w14:paraId="61CDCEAD" wp14:textId="77777777"/>
          <w:p w:rsidRPr="003D1252" w:rsidR="0072236D" w:rsidP="00E315F1" w:rsidRDefault="0072236D" w14:paraId="0BC8C20D" wp14:textId="77777777">
            <w:r w:rsidRPr="003D1252">
              <w:t>Firm:   ___________________________________________________________________</w:t>
            </w:r>
          </w:p>
        </w:tc>
      </w:tr>
      <w:tr xmlns:wp14="http://schemas.microsoft.com/office/word/2010/wordml" w:rsidRPr="003D1252" w:rsidR="0072236D" w:rsidTr="00E315F1" w14:paraId="2953A8CA" wp14:textId="77777777">
        <w:tc>
          <w:tcPr>
            <w:tcW w:w="9228" w:type="dxa"/>
          </w:tcPr>
          <w:p w:rsidRPr="003D1252" w:rsidR="0072236D" w:rsidP="00E315F1" w:rsidRDefault="0072236D" w14:paraId="6BB9E253" wp14:textId="77777777"/>
          <w:p w:rsidRPr="003D1252" w:rsidR="0072236D" w:rsidP="00E315F1" w:rsidRDefault="0072236D" w14:paraId="3A14153B" wp14:textId="77777777">
            <w:r w:rsidRPr="003D1252">
              <w:t>Position:  ______</w:t>
            </w:r>
            <w:r w:rsidRPr="003D1252" w:rsidR="00726507">
              <w:t>____________________</w:t>
            </w:r>
            <w:r w:rsidRPr="003D1252" w:rsidR="00CE5073">
              <w:t>_ Year</w:t>
            </w:r>
            <w:r w:rsidRPr="003D1252" w:rsidR="00726507">
              <w:t xml:space="preserve"> of admission in HK: </w:t>
            </w:r>
            <w:r w:rsidRPr="003D1252">
              <w:t>____</w:t>
            </w:r>
            <w:r w:rsidRPr="003D1252" w:rsidR="00726507">
              <w:t>___</w:t>
            </w:r>
            <w:r w:rsidR="009E7842">
              <w:t>__</w:t>
            </w:r>
            <w:r w:rsidRPr="003D1252" w:rsidR="00726507">
              <w:t>___</w:t>
            </w:r>
            <w:r w:rsidRPr="003D1252" w:rsidR="005E0D32">
              <w:t>_</w:t>
            </w:r>
            <w:r w:rsidRPr="003D1252" w:rsidR="00726507">
              <w:t>__</w:t>
            </w:r>
          </w:p>
          <w:p w:rsidRPr="003D1252" w:rsidR="005E0D32" w:rsidP="00E315F1" w:rsidRDefault="005E0D32" w14:paraId="23DE523C" wp14:textId="77777777"/>
          <w:p w:rsidRPr="003D1252" w:rsidR="0072236D" w:rsidP="005E0D32" w:rsidRDefault="0072236D" w14:paraId="6C26EDC3" wp14:textId="77777777">
            <w:r w:rsidRPr="003D1252">
              <w:t>Contact number:  ___________</w:t>
            </w:r>
            <w:r w:rsidR="009E7842">
              <w:t>_</w:t>
            </w:r>
            <w:r w:rsidRPr="003D1252">
              <w:t>________ (</w:t>
            </w:r>
            <w:r w:rsidRPr="003D1252" w:rsidR="00CE5073">
              <w:t>Office) _</w:t>
            </w:r>
            <w:r w:rsidRPr="003D1252">
              <w:t>__________</w:t>
            </w:r>
            <w:r w:rsidRPr="003D1252" w:rsidR="005E0D32">
              <w:t>__</w:t>
            </w:r>
            <w:r w:rsidRPr="003D1252">
              <w:t>_________ (Mobile)</w:t>
            </w:r>
          </w:p>
        </w:tc>
      </w:tr>
      <w:tr xmlns:wp14="http://schemas.microsoft.com/office/word/2010/wordml" w:rsidRPr="003D1252" w:rsidR="0072236D" w:rsidTr="00E315F1" w14:paraId="0A7453C8" wp14:textId="77777777">
        <w:tc>
          <w:tcPr>
            <w:tcW w:w="9228" w:type="dxa"/>
          </w:tcPr>
          <w:p w:rsidRPr="003D1252" w:rsidR="0072236D" w:rsidP="00E315F1" w:rsidRDefault="0072236D" w14:paraId="52E56223" wp14:textId="77777777"/>
          <w:p w:rsidRPr="003D1252" w:rsidR="0072236D" w:rsidP="00E315F1" w:rsidRDefault="0072236D" w14:paraId="2E261D54" wp14:textId="77777777">
            <w:r w:rsidRPr="003D1252">
              <w:t>Email:  ___________________________________________________________________</w:t>
            </w:r>
          </w:p>
        </w:tc>
      </w:tr>
      <w:tr xmlns:wp14="http://schemas.microsoft.com/office/word/2010/wordml" w:rsidRPr="003D1252" w:rsidR="0072236D" w:rsidTr="00E315F1" w14:paraId="2BFFAC81" wp14:textId="77777777">
        <w:tc>
          <w:tcPr>
            <w:tcW w:w="9228" w:type="dxa"/>
          </w:tcPr>
          <w:p w:rsidRPr="003D1252" w:rsidR="007F49D2" w:rsidP="00E315F1" w:rsidRDefault="007F49D2" w14:paraId="07547A01" wp14:textId="77777777">
            <w:pPr>
              <w:spacing w:line="300" w:lineRule="exact"/>
              <w:jc w:val="both"/>
            </w:pPr>
          </w:p>
          <w:p w:rsidRPr="003D1252" w:rsidR="00726507" w:rsidP="00726507" w:rsidRDefault="00726507" w14:paraId="1076C443" wp14:textId="77777777">
            <w:pPr>
              <w:widowControl/>
              <w:jc w:val="both"/>
              <w:rPr>
                <w:lang w:val="en-GB"/>
              </w:rPr>
            </w:pPr>
            <w:r w:rsidRPr="003D1252">
              <w:t xml:space="preserve">I am on the Legal Aid panel: </w:t>
            </w:r>
            <w:r w:rsidR="009E7842">
              <w:rPr>
                <w:rFonts w:hint="eastAsia" w:ascii="PMingLiU" w:hAnsi="PMingLiU"/>
              </w:rPr>
              <w:t>□</w:t>
            </w:r>
            <w:r w:rsidRPr="003D1252">
              <w:rPr>
                <w:lang w:val="en-GB"/>
              </w:rPr>
              <w:t xml:space="preserve"> Yes    </w:t>
            </w:r>
            <w:r w:rsidR="009E7842">
              <w:rPr>
                <w:rFonts w:hint="eastAsia" w:ascii="PMingLiU" w:hAnsi="PMingLiU"/>
              </w:rPr>
              <w:t>□</w:t>
            </w:r>
            <w:r w:rsidR="009E7842">
              <w:t xml:space="preserve"> </w:t>
            </w:r>
            <w:r w:rsidRPr="003D1252">
              <w:rPr>
                <w:lang w:val="en-GB"/>
              </w:rPr>
              <w:t>No</w:t>
            </w:r>
          </w:p>
          <w:p w:rsidRPr="003D1252" w:rsidR="00726507" w:rsidP="00E315F1" w:rsidRDefault="00726507" w14:paraId="5043CB0F" wp14:textId="77777777">
            <w:pPr>
              <w:spacing w:line="300" w:lineRule="exact"/>
              <w:jc w:val="both"/>
              <w:rPr>
                <w:lang w:val="en-GB"/>
              </w:rPr>
            </w:pPr>
          </w:p>
        </w:tc>
      </w:tr>
      <w:tr xmlns:wp14="http://schemas.microsoft.com/office/word/2010/wordml" w:rsidRPr="003D1252" w:rsidR="008E4B2F" w:rsidTr="00E315F1" w14:paraId="1C23B486" wp14:textId="77777777">
        <w:tc>
          <w:tcPr>
            <w:tcW w:w="9228" w:type="dxa"/>
          </w:tcPr>
          <w:p w:rsidR="008E4B2F" w:rsidP="008E4B2F" w:rsidRDefault="008E4B2F" w14:paraId="4DB93A77" wp14:textId="77777777">
            <w:r>
              <w:rPr>
                <w:lang w:val="en-GB"/>
              </w:rPr>
              <w:t>Language</w:t>
            </w:r>
            <w:r>
              <w:rPr>
                <w:rFonts w:eastAsia="Times New Roman"/>
              </w:rPr>
              <w:t xml:space="preserve"> ability: </w:t>
            </w:r>
            <w:r w:rsidR="009E7842">
              <w:rPr>
                <w:rFonts w:hint="eastAsia" w:ascii="PMingLiU" w:hAnsi="PMingLiU"/>
              </w:rPr>
              <w:t>□</w:t>
            </w:r>
            <w:r w:rsidR="009E7842">
              <w:rPr>
                <w:lang w:val="en-GB"/>
              </w:rPr>
              <w:t xml:space="preserve"> </w:t>
            </w:r>
            <w:r>
              <w:rPr>
                <w:lang w:val="en-GB"/>
              </w:rPr>
              <w:t>Cantonese</w:t>
            </w:r>
            <w:r w:rsidRPr="003D1252">
              <w:rPr>
                <w:lang w:val="en-GB"/>
              </w:rPr>
              <w:t xml:space="preserve">   </w:t>
            </w:r>
            <w:r w:rsidR="009E7842">
              <w:rPr>
                <w:rFonts w:hint="eastAsia" w:ascii="PMingLiU" w:hAnsi="PMingLiU"/>
              </w:rPr>
              <w:t>□</w:t>
            </w:r>
            <w:r w:rsidR="009E7842">
              <w:t xml:space="preserve"> </w:t>
            </w:r>
            <w:r>
              <w:rPr>
                <w:lang w:val="en-GB"/>
              </w:rPr>
              <w:t xml:space="preserve">English     </w:t>
            </w:r>
            <w:r w:rsidR="009E7842">
              <w:rPr>
                <w:rFonts w:hint="eastAsia" w:ascii="PMingLiU" w:hAnsi="PMingLiU"/>
              </w:rPr>
              <w:t>□</w:t>
            </w:r>
            <w:r w:rsidR="009E7842">
              <w:t xml:space="preserve"> </w:t>
            </w:r>
            <w:r w:rsidR="008B5C21">
              <w:t xml:space="preserve">Putonghua    </w:t>
            </w:r>
          </w:p>
          <w:p w:rsidR="005D4276" w:rsidP="005D4276" w:rsidRDefault="005D4276" w14:paraId="5B9FBA58" wp14:textId="77777777">
            <w:pPr>
              <w:tabs>
                <w:tab w:val="left" w:pos="1701"/>
                <w:tab w:val="left" w:pos="2010"/>
              </w:tabs>
            </w:pPr>
            <w:r>
              <w:t xml:space="preserve">               </w:t>
            </w:r>
          </w:p>
          <w:p w:rsidR="005D4276" w:rsidP="005D4276" w:rsidRDefault="009E7842" w14:paraId="65976FBA" wp14:textId="77777777">
            <w:pPr>
              <w:tabs>
                <w:tab w:val="left" w:pos="1701"/>
                <w:tab w:val="left" w:pos="2010"/>
              </w:tabs>
              <w:ind w:firstLine="1800" w:firstLineChars="750"/>
              <w:rPr>
                <w:rFonts w:eastAsia="Times New Roman"/>
              </w:rPr>
            </w:pPr>
            <w:r>
              <w:rPr>
                <w:rFonts w:hint="eastAsia" w:ascii="PMingLiU" w:hAnsi="PMingLiU"/>
              </w:rPr>
              <w:t>□</w:t>
            </w:r>
            <w:r w:rsidR="005D4276">
              <w:t xml:space="preserve"> Other </w:t>
            </w:r>
            <w:r w:rsidR="00116E7F">
              <w:t>l</w:t>
            </w:r>
            <w:r w:rsidR="005D4276">
              <w:t>anguage: __________________</w:t>
            </w:r>
          </w:p>
          <w:p w:rsidRPr="008E4B2F" w:rsidR="008E4B2F" w:rsidP="00E315F1" w:rsidRDefault="008E4B2F" w14:paraId="07459315" wp14:textId="77777777">
            <w:pPr>
              <w:spacing w:line="300" w:lineRule="exact"/>
              <w:jc w:val="both"/>
              <w:rPr>
                <w:lang w:val="en-GB"/>
              </w:rPr>
            </w:pPr>
          </w:p>
        </w:tc>
      </w:tr>
    </w:tbl>
    <w:p xmlns:wp14="http://schemas.microsoft.com/office/word/2010/wordml" w:rsidR="009E7842" w:rsidP="0072236D" w:rsidRDefault="009E7842" w14:paraId="6537F28F" wp14:textId="77777777">
      <w:pPr>
        <w:rPr>
          <w:lang w:val="en-GB"/>
        </w:rPr>
      </w:pPr>
    </w:p>
    <w:p xmlns:wp14="http://schemas.microsoft.com/office/word/2010/wordml" w:rsidRPr="00111A7F" w:rsidR="0072236D" w:rsidP="0072236D" w:rsidRDefault="0072236D" w14:paraId="542F6BC6" wp14:textId="77777777">
      <w:pPr>
        <w:jc w:val="both"/>
        <w:rPr>
          <w:b/>
          <w:sz w:val="22"/>
          <w:szCs w:val="22"/>
        </w:rPr>
      </w:pPr>
      <w:r w:rsidRPr="00111A7F">
        <w:rPr>
          <w:b/>
          <w:sz w:val="22"/>
          <w:szCs w:val="22"/>
        </w:rPr>
        <w:t>Personal Information Collection Statement</w:t>
      </w:r>
    </w:p>
    <w:p xmlns:wp14="http://schemas.microsoft.com/office/word/2010/wordml" w:rsidRPr="00111A7F" w:rsidR="0072236D" w:rsidP="0072236D" w:rsidRDefault="0072236D" w14:paraId="6DFB9E20" wp14:textId="77777777">
      <w:pPr>
        <w:rPr>
          <w:b/>
          <w:sz w:val="22"/>
          <w:szCs w:val="22"/>
        </w:rPr>
      </w:pPr>
    </w:p>
    <w:p xmlns:wp14="http://schemas.microsoft.com/office/word/2010/wordml" w:rsidRPr="00111A7F" w:rsidR="0072236D" w:rsidP="0072236D" w:rsidRDefault="0072236D" w14:paraId="202D2FF0" wp14:textId="77777777">
      <w:pPr>
        <w:ind w:right="245"/>
        <w:jc w:val="both"/>
        <w:rPr>
          <w:sz w:val="22"/>
          <w:szCs w:val="22"/>
        </w:rPr>
      </w:pPr>
      <w:r w:rsidRPr="00111A7F">
        <w:rPr>
          <w:sz w:val="22"/>
          <w:szCs w:val="22"/>
        </w:rPr>
        <w:t xml:space="preserve">The personal data collected in this reply slip and the curriculum vitae submitted by you (“the data”) will be used by the Law Society of Hong Kong (“the Society”) for the purpose of processing your application to </w:t>
      </w:r>
      <w:r w:rsidRPr="00111A7F" w:rsidR="004377A5">
        <w:rPr>
          <w:sz w:val="22"/>
          <w:szCs w:val="22"/>
        </w:rPr>
        <w:t>participate as volunteers in</w:t>
      </w:r>
      <w:r w:rsidRPr="00111A7F" w:rsidR="00726507">
        <w:rPr>
          <w:sz w:val="22"/>
          <w:szCs w:val="22"/>
        </w:rPr>
        <w:t xml:space="preserve"> </w:t>
      </w:r>
      <w:r w:rsidR="006E1CB3">
        <w:rPr>
          <w:sz w:val="22"/>
          <w:szCs w:val="22"/>
        </w:rPr>
        <w:t xml:space="preserve">Law Week </w:t>
      </w:r>
      <w:r w:rsidR="00CE5073">
        <w:rPr>
          <w:sz w:val="22"/>
          <w:szCs w:val="22"/>
        </w:rPr>
        <w:t>202</w:t>
      </w:r>
      <w:r w:rsidR="006E21A7">
        <w:rPr>
          <w:sz w:val="22"/>
          <w:szCs w:val="22"/>
        </w:rPr>
        <w:t>3/24</w:t>
      </w:r>
      <w:r w:rsidRPr="00111A7F" w:rsidR="004377A5">
        <w:rPr>
          <w:sz w:val="22"/>
          <w:szCs w:val="22"/>
        </w:rPr>
        <w:t xml:space="preserve"> – Free Legal Advice </w:t>
      </w:r>
      <w:proofErr w:type="spellStart"/>
      <w:r w:rsidRPr="00111A7F" w:rsidR="004377A5">
        <w:rPr>
          <w:sz w:val="22"/>
          <w:szCs w:val="22"/>
        </w:rPr>
        <w:t>Programme</w:t>
      </w:r>
      <w:proofErr w:type="spellEnd"/>
      <w:r w:rsidRPr="00111A7F" w:rsidR="004377A5">
        <w:rPr>
          <w:sz w:val="22"/>
          <w:szCs w:val="22"/>
        </w:rPr>
        <w:t xml:space="preserve"> </w:t>
      </w:r>
      <w:r w:rsidRPr="00111A7F">
        <w:rPr>
          <w:sz w:val="22"/>
          <w:szCs w:val="22"/>
        </w:rPr>
        <w:t xml:space="preserve">(“this Application”) and related matters. </w:t>
      </w:r>
    </w:p>
    <w:p xmlns:wp14="http://schemas.microsoft.com/office/word/2010/wordml" w:rsidRPr="00111A7F" w:rsidR="0072236D" w:rsidP="0072236D" w:rsidRDefault="0072236D" w14:paraId="70DF9E56" wp14:textId="77777777">
      <w:pPr>
        <w:ind w:right="245"/>
        <w:jc w:val="both"/>
        <w:rPr>
          <w:sz w:val="22"/>
          <w:szCs w:val="22"/>
        </w:rPr>
      </w:pPr>
    </w:p>
    <w:p xmlns:wp14="http://schemas.microsoft.com/office/word/2010/wordml" w:rsidRPr="00111A7F" w:rsidR="0072236D" w:rsidP="0072236D" w:rsidRDefault="0072236D" w14:paraId="5C4B77EA" wp14:textId="77777777">
      <w:pPr>
        <w:ind w:right="245"/>
        <w:jc w:val="both"/>
        <w:rPr>
          <w:sz w:val="22"/>
          <w:szCs w:val="22"/>
        </w:rPr>
      </w:pPr>
      <w:r w:rsidRPr="00111A7F">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xmlns:wp14="http://schemas.microsoft.com/office/word/2010/wordml" w:rsidRPr="00111A7F" w:rsidR="0072236D" w:rsidP="0072236D" w:rsidRDefault="0072236D" w14:paraId="44E871BC" wp14:textId="77777777">
      <w:pPr>
        <w:ind w:right="245"/>
        <w:jc w:val="both"/>
        <w:rPr>
          <w:sz w:val="22"/>
          <w:szCs w:val="22"/>
        </w:rPr>
      </w:pPr>
    </w:p>
    <w:p xmlns:wp14="http://schemas.microsoft.com/office/word/2010/wordml" w:rsidRPr="00111A7F" w:rsidR="0072236D" w:rsidP="0072236D" w:rsidRDefault="0072236D" w14:paraId="29CE1F35" wp14:textId="77777777">
      <w:pPr>
        <w:ind w:right="245"/>
        <w:jc w:val="both"/>
        <w:rPr>
          <w:sz w:val="22"/>
          <w:szCs w:val="22"/>
        </w:rPr>
      </w:pPr>
      <w:r w:rsidRPr="00111A7F">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xmlns:wp14="http://schemas.microsoft.com/office/word/2010/wordml" w:rsidRPr="00111A7F" w:rsidR="0072236D" w:rsidP="0072236D" w:rsidRDefault="0072236D" w14:paraId="144A5D23" wp14:textId="77777777">
      <w:pPr>
        <w:ind w:right="245" w:firstLine="720"/>
        <w:jc w:val="both"/>
        <w:rPr>
          <w:sz w:val="22"/>
          <w:szCs w:val="22"/>
        </w:rPr>
      </w:pPr>
    </w:p>
    <w:p xmlns:wp14="http://schemas.microsoft.com/office/word/2010/wordml" w:rsidRPr="00111A7F" w:rsidR="0072236D" w:rsidP="0072236D" w:rsidRDefault="0072236D" w14:paraId="20844C32" wp14:textId="77777777">
      <w:pPr>
        <w:ind w:right="245"/>
        <w:jc w:val="both"/>
        <w:rPr>
          <w:sz w:val="22"/>
          <w:szCs w:val="22"/>
        </w:rPr>
      </w:pPr>
      <w:r w:rsidRPr="00111A7F">
        <w:rPr>
          <w:sz w:val="22"/>
          <w:szCs w:val="22"/>
        </w:rPr>
        <w:t xml:space="preserve">You have the right to request access to and correction of the data. Any such request should be addressed to the Secretary General, the Law Society of Hong Kong, 3/F, Wing </w:t>
      </w:r>
      <w:proofErr w:type="gramStart"/>
      <w:r w:rsidRPr="00111A7F">
        <w:rPr>
          <w:sz w:val="22"/>
          <w:szCs w:val="22"/>
        </w:rPr>
        <w:t>On</w:t>
      </w:r>
      <w:proofErr w:type="gramEnd"/>
      <w:r w:rsidRPr="00111A7F">
        <w:rPr>
          <w:sz w:val="22"/>
          <w:szCs w:val="22"/>
        </w:rPr>
        <w:t xml:space="preserve"> House, 71 Des Voeux Road Central, Hong Kong.</w:t>
      </w:r>
    </w:p>
    <w:p xmlns:wp14="http://schemas.microsoft.com/office/word/2010/wordml" w:rsidRPr="00111A7F" w:rsidR="0072236D" w:rsidP="0072236D" w:rsidRDefault="0072236D" w14:paraId="738610EB" wp14:textId="77777777">
      <w:pPr>
        <w:ind w:right="245"/>
        <w:jc w:val="both"/>
        <w:rPr>
          <w:sz w:val="22"/>
          <w:szCs w:val="22"/>
        </w:rPr>
      </w:pPr>
    </w:p>
    <w:p xmlns:wp14="http://schemas.microsoft.com/office/word/2010/wordml" w:rsidRPr="00111A7F" w:rsidR="0072236D" w:rsidP="0072236D" w:rsidRDefault="0072236D" w14:paraId="53B1A639" wp14:textId="77777777">
      <w:pPr>
        <w:ind w:right="245"/>
        <w:jc w:val="both"/>
        <w:rPr>
          <w:sz w:val="22"/>
          <w:szCs w:val="22"/>
        </w:rPr>
      </w:pPr>
      <w:r w:rsidRPr="00111A7F">
        <w:rPr>
          <w:sz w:val="22"/>
          <w:szCs w:val="22"/>
        </w:rPr>
        <w:t xml:space="preserve">The Privacy Policy Statement of the Society is available on its website at </w:t>
      </w:r>
      <w:hyperlink w:history="1" r:id="rId9">
        <w:r w:rsidRPr="00111A7F" w:rsidR="009E7842">
          <w:rPr>
            <w:rStyle w:val="Hyperlink"/>
            <w:b/>
            <w:sz w:val="22"/>
            <w:szCs w:val="22"/>
          </w:rPr>
          <w:t>www.hklawsoc.org.hk</w:t>
        </w:r>
      </w:hyperlink>
      <w:r w:rsidRPr="00111A7F">
        <w:rPr>
          <w:sz w:val="22"/>
          <w:szCs w:val="22"/>
        </w:rPr>
        <w:t>.</w:t>
      </w:r>
      <w:bookmarkEnd w:id="0"/>
    </w:p>
    <w:p xmlns:wp14="http://schemas.microsoft.com/office/word/2010/wordml" w:rsidRPr="00111A7F" w:rsidR="009E7842" w:rsidP="0072236D" w:rsidRDefault="009E7842" w14:paraId="637805D2" wp14:textId="77777777">
      <w:pPr>
        <w:ind w:right="245"/>
        <w:jc w:val="both"/>
        <w:rPr>
          <w:sz w:val="22"/>
          <w:szCs w:val="22"/>
        </w:rPr>
      </w:pPr>
    </w:p>
    <w:p xmlns:wp14="http://schemas.microsoft.com/office/word/2010/wordml" w:rsidRPr="00111A7F" w:rsidR="009E7842" w:rsidP="009E7842" w:rsidRDefault="009E7842" w14:paraId="5A5AA418" wp14:textId="77777777">
      <w:pPr>
        <w:rPr>
          <w:b/>
          <w:sz w:val="22"/>
          <w:szCs w:val="22"/>
        </w:rPr>
      </w:pPr>
      <w:r w:rsidRPr="00111A7F">
        <w:rPr>
          <w:b/>
          <w:sz w:val="22"/>
          <w:szCs w:val="22"/>
        </w:rPr>
        <w:t>Important notice</w:t>
      </w:r>
    </w:p>
    <w:p xmlns:wp14="http://schemas.microsoft.com/office/word/2010/wordml" w:rsidRPr="00111A7F" w:rsidR="009E7842" w:rsidP="009E7842" w:rsidRDefault="009E7842" w14:paraId="463F29E8" wp14:textId="77777777">
      <w:pPr>
        <w:contextualSpacing/>
        <w:jc w:val="both"/>
        <w:rPr>
          <w:sz w:val="22"/>
          <w:szCs w:val="22"/>
        </w:rPr>
      </w:pPr>
    </w:p>
    <w:p xmlns:wp14="http://schemas.microsoft.com/office/word/2010/wordml" w:rsidRPr="00111A7F" w:rsidR="009E7842" w:rsidP="009E7842" w:rsidRDefault="009E7842" w14:paraId="7F17DF88" wp14:textId="77777777">
      <w:pPr>
        <w:contextualSpacing/>
        <w:jc w:val="both"/>
        <w:rPr>
          <w:sz w:val="22"/>
          <w:szCs w:val="22"/>
        </w:rPr>
      </w:pPr>
      <w:r w:rsidRPr="00111A7F">
        <w:rPr>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34094">
        <w:rPr>
          <w:sz w:val="22"/>
          <w:szCs w:val="22"/>
        </w:rPr>
        <w:t>s</w:t>
      </w:r>
      <w:r w:rsidRPr="00111A7F">
        <w:rPr>
          <w:sz w:val="22"/>
          <w:szCs w:val="22"/>
        </w:rPr>
        <w:t xml:space="preserve"> e.g. the Law Society </w:t>
      </w:r>
      <w:r w:rsidR="008B489F">
        <w:rPr>
          <w:sz w:val="22"/>
          <w:szCs w:val="22"/>
        </w:rPr>
        <w:t>Facebook page</w:t>
      </w:r>
      <w:r w:rsidRPr="00111A7F">
        <w:rPr>
          <w:sz w:val="22"/>
          <w:szCs w:val="22"/>
        </w:rPr>
        <w:t>.</w:t>
      </w:r>
    </w:p>
    <w:p xmlns:wp14="http://schemas.microsoft.com/office/word/2010/wordml" w:rsidRPr="009E7842" w:rsidR="009E7842" w:rsidP="0072236D" w:rsidRDefault="009E7842" w14:paraId="3B7B4B86" wp14:textId="77777777">
      <w:pPr>
        <w:ind w:right="245"/>
        <w:jc w:val="both"/>
        <w:rPr>
          <w:sz w:val="22"/>
          <w:szCs w:val="22"/>
        </w:rPr>
      </w:pPr>
    </w:p>
    <w:sectPr w:rsidRPr="009E7842" w:rsidR="009E7842" w:rsidSect="006049D1">
      <w:headerReference w:type="first" r:id="rId10"/>
      <w:pgSz w:w="11906" w:h="16838" w:orient="portrait" w:code="9"/>
      <w:pgMar w:top="1440" w:right="1286" w:bottom="993"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D6B0B" w:rsidRDefault="002D6B0B" w14:paraId="3A0FF5F2" wp14:textId="77777777">
      <w:r>
        <w:separator/>
      </w:r>
    </w:p>
  </w:endnote>
  <w:endnote w:type="continuationSeparator" w:id="0">
    <w:p xmlns:wp14="http://schemas.microsoft.com/office/word/2010/wordml" w:rsidR="002D6B0B" w:rsidRDefault="002D6B0B" w14:paraId="5630AD6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D6B0B" w:rsidRDefault="002D6B0B" w14:paraId="61829076" wp14:textId="77777777">
      <w:r>
        <w:separator/>
      </w:r>
    </w:p>
  </w:footnote>
  <w:footnote w:type="continuationSeparator" w:id="0">
    <w:p xmlns:wp14="http://schemas.microsoft.com/office/word/2010/wordml" w:rsidR="002D6B0B" w:rsidRDefault="002D6B0B" w14:paraId="2BA226A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A14AF2" w:rsidRDefault="00A14AF2" w14:paraId="17AD93B2" wp14:textId="77777777">
    <w:pPr>
      <w:pStyle w:val="Header"/>
    </w:pPr>
    <w:r>
      <w:rPr>
        <w:noProof/>
        <w:lang w:eastAsia="zh-CN"/>
      </w:rPr>
      <w:drawing>
        <wp:inline xmlns:wp14="http://schemas.microsoft.com/office/word/2010/wordprocessingDrawing" distT="0" distB="0" distL="0" distR="0" wp14:anchorId="5C547DBB" wp14:editId="7777777">
          <wp:extent cx="5724525" cy="1028700"/>
          <wp:effectExtent l="19050" t="0" r="9525" b="0"/>
          <wp:docPr id="3" name="Picture 3"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Head x300c3-4b8c"/>
                  <pic:cNvPicPr>
                    <a:picLocks noChangeAspect="1" noChangeArrowheads="1"/>
                  </pic:cNvPicPr>
                </pic:nvPicPr>
                <pic:blipFill>
                  <a:blip r:embed="rId1"/>
                  <a:srcRect/>
                  <a:stretch>
                    <a:fillRect/>
                  </a:stretch>
                </pic:blipFill>
                <pic:spPr bwMode="auto">
                  <a:xfrm>
                    <a:off x="0" y="0"/>
                    <a:ext cx="5724525" cy="1028700"/>
                  </a:xfrm>
                  <a:prstGeom prst="rect">
                    <a:avLst/>
                  </a:prstGeom>
                  <a:noFill/>
                  <a:ln w="9525">
                    <a:noFill/>
                    <a:miter lim="800000"/>
                    <a:headEnd/>
                    <a:tailEnd/>
                  </a:ln>
                </pic:spPr>
              </pic:pic>
            </a:graphicData>
          </a:graphic>
        </wp:inline>
      </w:drawing>
    </w:r>
  </w:p>
  <w:p xmlns:wp14="http://schemas.microsoft.com/office/word/2010/wordml" w:rsidR="00A14AF2" w:rsidRDefault="00A14AF2" w14:paraId="36F56A78" wp14:textId="77777777">
    <w:pPr>
      <w:pStyle w:val="Header"/>
      <w:tabs>
        <w:tab w:val="clear" w:pos="4153"/>
        <w:tab w:val="clear" w:pos="8306"/>
        <w:tab w:val="left" w:pos="4680"/>
        <w:tab w:val="left" w:pos="6660"/>
      </w:tabs>
      <w:rPr>
        <w:sz w:val="18"/>
      </w:rPr>
    </w:pPr>
    <w:r>
      <w:rPr>
        <w:sz w:val="18"/>
      </w:rPr>
      <w:t>3/F WING ON HOUSE, 71 DES VOEUX ROAD</w:t>
    </w:r>
    <w:r>
      <w:rPr>
        <w:sz w:val="18"/>
      </w:rPr>
      <w:tab/>
    </w:r>
    <w:r>
      <w:rPr>
        <w:sz w:val="18"/>
      </w:rPr>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r>
    <w:r>
      <w:rPr>
        <w:sz w:val="18"/>
      </w:rPr>
      <w:t>: (852) 2846 0500</w:t>
    </w:r>
  </w:p>
  <w:p xmlns:wp14="http://schemas.microsoft.com/office/word/2010/wordml" w:rsidR="00A14AF2" w:rsidRDefault="00A14AF2" w14:paraId="7A312CCE" wp14:textId="77777777">
    <w:pPr>
      <w:pStyle w:val="Header"/>
      <w:tabs>
        <w:tab w:val="clear" w:pos="4153"/>
        <w:tab w:val="clear" w:pos="8306"/>
        <w:tab w:val="left" w:pos="4680"/>
        <w:tab w:val="left" w:pos="6660"/>
      </w:tabs>
      <w:rPr>
        <w:sz w:val="18"/>
      </w:rPr>
    </w:pPr>
    <w:r>
      <w:rPr>
        <w:sz w:val="18"/>
      </w:rPr>
      <w:t>CENTRAL, HONG KONG    DX-009100 CENTRAL 1</w:t>
    </w:r>
    <w:r>
      <w:rPr>
        <w:sz w:val="18"/>
      </w:rPr>
      <w:tab/>
    </w:r>
    <w:r>
      <w:rPr>
        <w:sz w:val="18"/>
      </w:rPr>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r>
    <w:r>
      <w:rPr>
        <w:sz w:val="18"/>
      </w:rPr>
      <w:t>: (852) 2845 0387</w:t>
    </w:r>
  </w:p>
  <w:p xmlns:wp14="http://schemas.microsoft.com/office/word/2010/wordml" w:rsidR="00A14AF2" w:rsidRDefault="00A14AF2" w14:paraId="65CFE5EE" wp14:textId="77777777">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r>
    <w:r>
      <w:rPr>
        <w:sz w:val="18"/>
      </w:rPr>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r>
    <w:r>
      <w:rPr>
        <w:sz w:val="18"/>
      </w:rPr>
      <w:t xml:space="preserve">: </w:t>
    </w:r>
    <w:hyperlink w:history="1" r:id="rId2">
      <w:r>
        <w:rPr>
          <w:rStyle w:val="Hyperlink"/>
          <w:sz w:val="18"/>
        </w:rPr>
        <w:t>sg@hklawsoc.org.hk</w:t>
      </w:r>
    </w:hyperlink>
  </w:p>
  <w:p xmlns:wp14="http://schemas.microsoft.com/office/word/2010/wordml" w:rsidR="00A14AF2" w:rsidRDefault="00A14AF2" w14:paraId="25ECF062" wp14:textId="77777777">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r>
    <w:r>
      <w:rPr>
        <w:sz w:val="18"/>
      </w:rPr>
      <w:t xml:space="preserve">: </w:t>
    </w:r>
    <w:hyperlink w:history="1" r:id="rId3">
      <w:r>
        <w:rPr>
          <w:rStyle w:val="Hyperlink"/>
          <w:sz w:val="18"/>
        </w:rPr>
        <w:t>http://www.hklawsoc.org.hk</w:t>
      </w:r>
    </w:hyperlink>
  </w:p>
  <w:p xmlns:wp14="http://schemas.microsoft.com/office/word/2010/wordml" w:rsidR="00A14AF2" w:rsidRDefault="00A14AF2" w14:paraId="0DE4B5B7" wp14:textId="77777777">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DE9"/>
    <w:multiLevelType w:val="hybridMultilevel"/>
    <w:tmpl w:val="62C6C928"/>
    <w:lvl w:ilvl="0" w:tplc="0409000F">
      <w:start w:val="1"/>
      <w:numFmt w:val="decimal"/>
      <w:lvlText w:val="%1."/>
      <w:lvlJc w:val="left"/>
      <w:pPr>
        <w:ind w:left="480" w:hanging="480"/>
      </w:pPr>
      <w:rPr>
        <w:rFonts w:ascii="Times New Roman" w:hAnsi="Times New Roman" w:cs="Times New Roman"/>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15:restartNumberingAfterBreak="0">
    <w:nsid w:val="05E2631C"/>
    <w:multiLevelType w:val="hybridMultilevel"/>
    <w:tmpl w:val="EFDA0CB8"/>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2A1392"/>
    <w:multiLevelType w:val="hybridMultilevel"/>
    <w:tmpl w:val="DDB0531E"/>
    <w:lvl w:ilvl="0" w:tplc="8F703EDC">
      <w:start w:val="1"/>
      <w:numFmt w:val="decimal"/>
      <w:lvlText w:val="%1."/>
      <w:lvlJc w:val="left"/>
      <w:pPr>
        <w:ind w:left="360" w:hanging="360"/>
      </w:pPr>
      <w:rPr>
        <w:rFonts w:hint="default" w:eastAsia="MingLiU"/>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67103"/>
    <w:multiLevelType w:val="hybridMultilevel"/>
    <w:tmpl w:val="4ED2437E"/>
    <w:lvl w:ilvl="0" w:tplc="86E44546">
      <w:start w:val="1"/>
      <w:numFmt w:val="decimal"/>
      <w:lvlText w:val="%1)"/>
      <w:lvlJc w:val="left"/>
      <w:pPr>
        <w:ind w:left="360" w:hanging="360"/>
      </w:pPr>
      <w:rPr>
        <w:rFonts w:ascii="Times New Roman" w:hAnsi="Times New Roman" w:eastAsia="PMingLiU" w:cs="Times New Roman"/>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4" w15:restartNumberingAfterBreak="0">
    <w:nsid w:val="2BDF45C3"/>
    <w:multiLevelType w:val="hybridMultilevel"/>
    <w:tmpl w:val="CEFC1C76"/>
    <w:lvl w:ilvl="0" w:tplc="B2D6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F758FD"/>
    <w:multiLevelType w:val="hybridMultilevel"/>
    <w:tmpl w:val="2C5E8746"/>
    <w:lvl w:ilvl="0" w:tplc="08090001">
      <w:start w:val="1"/>
      <w:numFmt w:val="bullet"/>
      <w:lvlText w:val=""/>
      <w:lvlJc w:val="left"/>
      <w:pPr>
        <w:ind w:left="360" w:hanging="360"/>
      </w:pPr>
      <w:rPr>
        <w:rFonts w:hint="default" w:ascii="Symbol" w:hAnsi="Symbol"/>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6" w15:restartNumberingAfterBreak="0">
    <w:nsid w:val="52C87CB9"/>
    <w:multiLevelType w:val="hybridMultilevel"/>
    <w:tmpl w:val="2968D55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69E83F77"/>
    <w:multiLevelType w:val="hybridMultilevel"/>
    <w:tmpl w:val="2A46389C"/>
    <w:lvl w:ilvl="0" w:tplc="58566FC4">
      <w:start w:val="23"/>
      <w:numFmt w:val="bullet"/>
      <w:lvlText w:val="□"/>
      <w:lvlJc w:val="left"/>
      <w:pPr>
        <w:ind w:left="360" w:hanging="360"/>
      </w:pPr>
      <w:rPr>
        <w:rFonts w:hint="eastAsia" w:ascii="PMingLiU" w:hAnsi="PMingLiU" w:eastAsia="PMingLiU" w:cs="Times New Roman"/>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8" w15:restartNumberingAfterBreak="0">
    <w:nsid w:val="7ADC0DEF"/>
    <w:multiLevelType w:val="hybridMultilevel"/>
    <w:tmpl w:val="2D16F7EA"/>
    <w:lvl w:ilvl="0" w:tplc="642C58DA">
      <w:start w:val="6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2"/>
  </w:num>
  <w:num w:numId="4">
    <w:abstractNumId w:val="3"/>
  </w:num>
  <w:num w:numId="5">
    <w:abstractNumId w:val="4"/>
  </w:num>
  <w:num w:numId="6">
    <w:abstractNumId w:val="8"/>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bordersDoNotSurroundHeader/>
  <w:bordersDoNotSurroundFooter/>
  <w:attachedTemplate r:id="rId1"/>
  <w:trackRevisions w:val="false"/>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67"/>
    <w:rsid w:val="00024820"/>
    <w:rsid w:val="0002719B"/>
    <w:rsid w:val="00051586"/>
    <w:rsid w:val="000560D3"/>
    <w:rsid w:val="000637F5"/>
    <w:rsid w:val="00064FAF"/>
    <w:rsid w:val="00070ABB"/>
    <w:rsid w:val="000A1231"/>
    <w:rsid w:val="000A346D"/>
    <w:rsid w:val="000A48D9"/>
    <w:rsid w:val="000E239E"/>
    <w:rsid w:val="000F13D1"/>
    <w:rsid w:val="000F55D1"/>
    <w:rsid w:val="000F6D9E"/>
    <w:rsid w:val="0010412F"/>
    <w:rsid w:val="00111A7F"/>
    <w:rsid w:val="00116E7F"/>
    <w:rsid w:val="00117360"/>
    <w:rsid w:val="001255AD"/>
    <w:rsid w:val="001547E0"/>
    <w:rsid w:val="001732F1"/>
    <w:rsid w:val="00177E40"/>
    <w:rsid w:val="00183306"/>
    <w:rsid w:val="001924CF"/>
    <w:rsid w:val="001E4902"/>
    <w:rsid w:val="001F41D7"/>
    <w:rsid w:val="001F5F45"/>
    <w:rsid w:val="002025AF"/>
    <w:rsid w:val="0021085A"/>
    <w:rsid w:val="002652EC"/>
    <w:rsid w:val="00273F12"/>
    <w:rsid w:val="00276396"/>
    <w:rsid w:val="0029358E"/>
    <w:rsid w:val="002A6369"/>
    <w:rsid w:val="002D6B0B"/>
    <w:rsid w:val="003017D4"/>
    <w:rsid w:val="003100EB"/>
    <w:rsid w:val="00335807"/>
    <w:rsid w:val="003402FF"/>
    <w:rsid w:val="00343C4E"/>
    <w:rsid w:val="00380F11"/>
    <w:rsid w:val="00394B7D"/>
    <w:rsid w:val="00396256"/>
    <w:rsid w:val="003C3529"/>
    <w:rsid w:val="003D0963"/>
    <w:rsid w:val="003D1252"/>
    <w:rsid w:val="003E3E91"/>
    <w:rsid w:val="00422053"/>
    <w:rsid w:val="0042439D"/>
    <w:rsid w:val="004377A5"/>
    <w:rsid w:val="00444CAD"/>
    <w:rsid w:val="004538C8"/>
    <w:rsid w:val="00453D41"/>
    <w:rsid w:val="00466806"/>
    <w:rsid w:val="0048243A"/>
    <w:rsid w:val="004A2ADE"/>
    <w:rsid w:val="004A2F1E"/>
    <w:rsid w:val="004C6DF3"/>
    <w:rsid w:val="004D3B58"/>
    <w:rsid w:val="004E6804"/>
    <w:rsid w:val="004F7FC4"/>
    <w:rsid w:val="005613C0"/>
    <w:rsid w:val="0056746D"/>
    <w:rsid w:val="00577F50"/>
    <w:rsid w:val="00587C2C"/>
    <w:rsid w:val="005A5BE4"/>
    <w:rsid w:val="005B3C28"/>
    <w:rsid w:val="005B73F1"/>
    <w:rsid w:val="005C6323"/>
    <w:rsid w:val="005C7E94"/>
    <w:rsid w:val="005D4276"/>
    <w:rsid w:val="005E0D32"/>
    <w:rsid w:val="005E5770"/>
    <w:rsid w:val="005E5C6F"/>
    <w:rsid w:val="005F6309"/>
    <w:rsid w:val="006049D1"/>
    <w:rsid w:val="00620BD8"/>
    <w:rsid w:val="0062586C"/>
    <w:rsid w:val="00642075"/>
    <w:rsid w:val="00650019"/>
    <w:rsid w:val="00650B30"/>
    <w:rsid w:val="006532AD"/>
    <w:rsid w:val="006544A0"/>
    <w:rsid w:val="006740C2"/>
    <w:rsid w:val="006755E8"/>
    <w:rsid w:val="006917EB"/>
    <w:rsid w:val="0069495F"/>
    <w:rsid w:val="006A19D2"/>
    <w:rsid w:val="006E1CB3"/>
    <w:rsid w:val="006E1D8F"/>
    <w:rsid w:val="006E21A7"/>
    <w:rsid w:val="007154E2"/>
    <w:rsid w:val="00721E8F"/>
    <w:rsid w:val="0072236D"/>
    <w:rsid w:val="00725095"/>
    <w:rsid w:val="00726507"/>
    <w:rsid w:val="0074077F"/>
    <w:rsid w:val="007420C5"/>
    <w:rsid w:val="007652EE"/>
    <w:rsid w:val="007A11B2"/>
    <w:rsid w:val="007C0F67"/>
    <w:rsid w:val="007C3369"/>
    <w:rsid w:val="007D21C7"/>
    <w:rsid w:val="007E4DA3"/>
    <w:rsid w:val="007E6615"/>
    <w:rsid w:val="007F49D2"/>
    <w:rsid w:val="007F7123"/>
    <w:rsid w:val="008016E9"/>
    <w:rsid w:val="00813098"/>
    <w:rsid w:val="00813FF2"/>
    <w:rsid w:val="0083341D"/>
    <w:rsid w:val="00842FDF"/>
    <w:rsid w:val="0085683C"/>
    <w:rsid w:val="008635A9"/>
    <w:rsid w:val="00884E0F"/>
    <w:rsid w:val="008A20C4"/>
    <w:rsid w:val="008B489F"/>
    <w:rsid w:val="008B5C21"/>
    <w:rsid w:val="008C6B21"/>
    <w:rsid w:val="008D18B5"/>
    <w:rsid w:val="008D34C7"/>
    <w:rsid w:val="008D64F6"/>
    <w:rsid w:val="008E2C7C"/>
    <w:rsid w:val="008E4B2F"/>
    <w:rsid w:val="008E69A0"/>
    <w:rsid w:val="00910E18"/>
    <w:rsid w:val="009164D7"/>
    <w:rsid w:val="00934856"/>
    <w:rsid w:val="009378BC"/>
    <w:rsid w:val="0094285A"/>
    <w:rsid w:val="009511A7"/>
    <w:rsid w:val="0096298C"/>
    <w:rsid w:val="00964030"/>
    <w:rsid w:val="00971E4A"/>
    <w:rsid w:val="009C6F29"/>
    <w:rsid w:val="009D286A"/>
    <w:rsid w:val="009D4EC8"/>
    <w:rsid w:val="009E2AC3"/>
    <w:rsid w:val="009E7842"/>
    <w:rsid w:val="009F5569"/>
    <w:rsid w:val="00A14AF2"/>
    <w:rsid w:val="00A34094"/>
    <w:rsid w:val="00A44C8D"/>
    <w:rsid w:val="00A44F26"/>
    <w:rsid w:val="00A53ED8"/>
    <w:rsid w:val="00A714E3"/>
    <w:rsid w:val="00A75FE5"/>
    <w:rsid w:val="00A8706D"/>
    <w:rsid w:val="00AB244D"/>
    <w:rsid w:val="00AE3583"/>
    <w:rsid w:val="00B12F93"/>
    <w:rsid w:val="00B20701"/>
    <w:rsid w:val="00B30748"/>
    <w:rsid w:val="00B513F6"/>
    <w:rsid w:val="00B61FF3"/>
    <w:rsid w:val="00B64042"/>
    <w:rsid w:val="00BB2490"/>
    <w:rsid w:val="00BD163F"/>
    <w:rsid w:val="00BD7F1D"/>
    <w:rsid w:val="00BF4D88"/>
    <w:rsid w:val="00C0462B"/>
    <w:rsid w:val="00C05BDC"/>
    <w:rsid w:val="00C10002"/>
    <w:rsid w:val="00C10222"/>
    <w:rsid w:val="00C1080E"/>
    <w:rsid w:val="00C42F36"/>
    <w:rsid w:val="00C618FA"/>
    <w:rsid w:val="00C67D5F"/>
    <w:rsid w:val="00C83BEE"/>
    <w:rsid w:val="00C85194"/>
    <w:rsid w:val="00C95283"/>
    <w:rsid w:val="00C979D9"/>
    <w:rsid w:val="00C97E3D"/>
    <w:rsid w:val="00CB017A"/>
    <w:rsid w:val="00CC273E"/>
    <w:rsid w:val="00CD5F56"/>
    <w:rsid w:val="00CE5073"/>
    <w:rsid w:val="00D05EB5"/>
    <w:rsid w:val="00D3215A"/>
    <w:rsid w:val="00D3448B"/>
    <w:rsid w:val="00D348DF"/>
    <w:rsid w:val="00D36042"/>
    <w:rsid w:val="00D52435"/>
    <w:rsid w:val="00D60FF1"/>
    <w:rsid w:val="00D96A65"/>
    <w:rsid w:val="00DC2A49"/>
    <w:rsid w:val="00DE35B2"/>
    <w:rsid w:val="00DE3A9D"/>
    <w:rsid w:val="00DF1CC4"/>
    <w:rsid w:val="00DF7668"/>
    <w:rsid w:val="00E315F1"/>
    <w:rsid w:val="00E34BEC"/>
    <w:rsid w:val="00E4248B"/>
    <w:rsid w:val="00E61375"/>
    <w:rsid w:val="00E74BBC"/>
    <w:rsid w:val="00E8076B"/>
    <w:rsid w:val="00E90E45"/>
    <w:rsid w:val="00E97B08"/>
    <w:rsid w:val="00EA1556"/>
    <w:rsid w:val="00EA2E50"/>
    <w:rsid w:val="00EB528A"/>
    <w:rsid w:val="00ED001D"/>
    <w:rsid w:val="00ED32D1"/>
    <w:rsid w:val="00EE5247"/>
    <w:rsid w:val="00F129C6"/>
    <w:rsid w:val="00F21C37"/>
    <w:rsid w:val="00F24E70"/>
    <w:rsid w:val="00F36DBD"/>
    <w:rsid w:val="00F402A4"/>
    <w:rsid w:val="00F406B1"/>
    <w:rsid w:val="00F42ED3"/>
    <w:rsid w:val="00F47F05"/>
    <w:rsid w:val="00F63FF4"/>
    <w:rsid w:val="00F71B88"/>
    <w:rsid w:val="00F764BC"/>
    <w:rsid w:val="00F82A68"/>
    <w:rsid w:val="00F91C6B"/>
    <w:rsid w:val="00FA617A"/>
    <w:rsid w:val="00FB6BDA"/>
    <w:rsid w:val="00FC02E4"/>
    <w:rsid w:val="00FC0C5F"/>
    <w:rsid w:val="00FC3912"/>
    <w:rsid w:val="00FE0E4D"/>
    <w:rsid w:val="1D7FEA67"/>
    <w:rsid w:val="250AE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C1423D"/>
  <w15:docId w15:val="{0436E225-A166-46DD-A37D-D298F1C1D7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PMingLiU" w:cs="Times New Roman"/>
        <w:lang w:val="en-H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273E"/>
    <w:pPr>
      <w:widowControl w:val="0"/>
    </w:pPr>
    <w:rPr>
      <w:kern w:val="2"/>
      <w:sz w:val="24"/>
      <w:lang w:val="en-US" w:eastAsia="zh-TW"/>
    </w:rPr>
  </w:style>
  <w:style w:type="paragraph" w:styleId="Heading2">
    <w:name w:val="heading 2"/>
    <w:basedOn w:val="Normal"/>
    <w:next w:val="Normal"/>
    <w:qFormat/>
    <w:rsid w:val="007F7123"/>
    <w:pPr>
      <w:keepNext/>
      <w:spacing w:line="720" w:lineRule="auto"/>
      <w:outlineLvl w:val="1"/>
    </w:pPr>
    <w:rPr>
      <w:rFonts w:ascii="Arial" w:hAnsi="Arial"/>
      <w:b/>
      <w:bCs/>
      <w:sz w:val="48"/>
      <w:szCs w:val="48"/>
    </w:rPr>
  </w:style>
  <w:style w:type="paragraph" w:styleId="Heading3">
    <w:name w:val="heading 3"/>
    <w:basedOn w:val="Normal"/>
    <w:next w:val="Normal"/>
    <w:qFormat/>
    <w:rsid w:val="007F7123"/>
    <w:pPr>
      <w:keepNext/>
      <w:spacing w:line="720" w:lineRule="auto"/>
      <w:outlineLvl w:val="2"/>
    </w:pPr>
    <w:rPr>
      <w:rFonts w:ascii="Arial" w:hAnsi="Arial"/>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rsid w:val="007F7123"/>
    <w:pPr>
      <w:tabs>
        <w:tab w:val="center" w:pos="4153"/>
        <w:tab w:val="right" w:pos="8306"/>
      </w:tabs>
      <w:snapToGrid w:val="0"/>
    </w:pPr>
    <w:rPr>
      <w:sz w:val="20"/>
    </w:rPr>
  </w:style>
  <w:style w:type="paragraph" w:styleId="Footer">
    <w:name w:val="footer"/>
    <w:basedOn w:val="Normal"/>
    <w:semiHidden/>
    <w:rsid w:val="007F7123"/>
    <w:pPr>
      <w:tabs>
        <w:tab w:val="center" w:pos="4153"/>
        <w:tab w:val="right" w:pos="8306"/>
      </w:tabs>
      <w:snapToGrid w:val="0"/>
    </w:pPr>
    <w:rPr>
      <w:sz w:val="20"/>
    </w:rPr>
  </w:style>
  <w:style w:type="character" w:styleId="Hyperlink">
    <w:name w:val="Hyperlink"/>
    <w:semiHidden/>
    <w:rsid w:val="007F7123"/>
    <w:rPr>
      <w:color w:val="0000FF"/>
      <w:u w:val="single"/>
    </w:rPr>
  </w:style>
  <w:style w:type="paragraph" w:styleId="BodyText">
    <w:name w:val="Body Text"/>
    <w:basedOn w:val="Normal"/>
    <w:semiHidden/>
    <w:rsid w:val="007F7123"/>
    <w:pPr>
      <w:widowControl/>
      <w:autoSpaceDE w:val="0"/>
      <w:autoSpaceDN w:val="0"/>
      <w:adjustRightInd w:val="0"/>
      <w:jc w:val="both"/>
    </w:pPr>
    <w:rPr>
      <w:rFonts w:ascii="Garamond" w:hAnsi="Garamond" w:cs="Tahoma"/>
      <w:b/>
      <w:bCs/>
      <w:szCs w:val="24"/>
      <w:lang w:eastAsia="zh-CN"/>
    </w:rPr>
  </w:style>
  <w:style w:type="paragraph" w:styleId="BodyText2">
    <w:name w:val="Body Text 2"/>
    <w:basedOn w:val="Normal"/>
    <w:semiHidden/>
    <w:rsid w:val="007F7123"/>
    <w:pPr>
      <w:jc w:val="both"/>
    </w:pPr>
    <w:rPr>
      <w:rFonts w:ascii="Garamond" w:hAnsi="Garamond" w:cs="Tahoma"/>
      <w:szCs w:val="24"/>
      <w:lang w:eastAsia="zh-CN"/>
    </w:rPr>
  </w:style>
  <w:style w:type="paragraph" w:styleId="BalloonText">
    <w:name w:val="Balloon Text"/>
    <w:basedOn w:val="Normal"/>
    <w:semiHidden/>
    <w:rsid w:val="007F7123"/>
    <w:rPr>
      <w:rFonts w:ascii="Arial" w:hAnsi="Arial"/>
      <w:sz w:val="16"/>
      <w:szCs w:val="16"/>
    </w:rPr>
  </w:style>
  <w:style w:type="paragraph" w:styleId="1" w:customStyle="1">
    <w:name w:val="清單段落1"/>
    <w:basedOn w:val="Normal"/>
    <w:rsid w:val="00F764BC"/>
    <w:pPr>
      <w:ind w:left="480" w:leftChars="200"/>
    </w:pPr>
    <w:rPr>
      <w:szCs w:val="24"/>
    </w:rPr>
  </w:style>
  <w:style w:type="paragraph" w:styleId="ListParagraph">
    <w:name w:val="List Paragraph"/>
    <w:basedOn w:val="Normal"/>
    <w:uiPriority w:val="34"/>
    <w:qFormat/>
    <w:rsid w:val="00F764BC"/>
    <w:pPr>
      <w:ind w:left="720"/>
    </w:pPr>
    <w:rPr>
      <w:szCs w:val="24"/>
    </w:rPr>
  </w:style>
  <w:style w:type="character" w:styleId="CommentReference">
    <w:name w:val="annotation reference"/>
    <w:basedOn w:val="DefaultParagraphFont"/>
    <w:uiPriority w:val="99"/>
    <w:semiHidden/>
    <w:unhideWhenUsed/>
    <w:rsid w:val="00620BD8"/>
    <w:rPr>
      <w:sz w:val="18"/>
      <w:szCs w:val="18"/>
    </w:rPr>
  </w:style>
  <w:style w:type="paragraph" w:styleId="CommentText">
    <w:name w:val="annotation text"/>
    <w:basedOn w:val="Normal"/>
    <w:link w:val="CommentTextChar"/>
    <w:uiPriority w:val="99"/>
    <w:unhideWhenUsed/>
    <w:rsid w:val="00620BD8"/>
    <w:rPr>
      <w:szCs w:val="24"/>
    </w:rPr>
  </w:style>
  <w:style w:type="character" w:styleId="CommentTextChar" w:customStyle="1">
    <w:name w:val="Comment Text Char"/>
    <w:basedOn w:val="DefaultParagraphFont"/>
    <w:link w:val="CommentText"/>
    <w:uiPriority w:val="99"/>
    <w:rsid w:val="00620BD8"/>
    <w:rPr>
      <w:kern w:val="2"/>
      <w:sz w:val="24"/>
      <w:szCs w:val="24"/>
      <w:lang w:val="en-US" w:eastAsia="zh-TW"/>
    </w:rPr>
  </w:style>
  <w:style w:type="paragraph" w:styleId="CommentSubject">
    <w:name w:val="annotation subject"/>
    <w:basedOn w:val="CommentText"/>
    <w:next w:val="CommentText"/>
    <w:link w:val="CommentSubjectChar"/>
    <w:uiPriority w:val="99"/>
    <w:semiHidden/>
    <w:unhideWhenUsed/>
    <w:rsid w:val="00620BD8"/>
    <w:rPr>
      <w:b/>
      <w:bCs/>
      <w:sz w:val="20"/>
      <w:szCs w:val="20"/>
    </w:rPr>
  </w:style>
  <w:style w:type="character" w:styleId="CommentSubjectChar" w:customStyle="1">
    <w:name w:val="Comment Subject Char"/>
    <w:basedOn w:val="CommentTextChar"/>
    <w:link w:val="CommentSubject"/>
    <w:uiPriority w:val="99"/>
    <w:semiHidden/>
    <w:rsid w:val="00620BD8"/>
    <w:rPr>
      <w:b/>
      <w:bCs/>
      <w:kern w:val="2"/>
      <w:sz w:val="24"/>
      <w:szCs w:val="24"/>
      <w:lang w:val="en-US" w:eastAsia="zh-TW"/>
    </w:rPr>
  </w:style>
  <w:style w:type="paragraph" w:styleId="Revision">
    <w:name w:val="Revision"/>
    <w:hidden/>
    <w:uiPriority w:val="99"/>
    <w:semiHidden/>
    <w:rsid w:val="00620BD8"/>
    <w:rPr>
      <w:kern w:val="2"/>
      <w:sz w:val="24"/>
      <w:lang w:val="en-US" w:eastAsia="zh-TW"/>
    </w:rPr>
  </w:style>
  <w:style w:type="table" w:styleId="TableGrid">
    <w:name w:val="Table Grid"/>
    <w:basedOn w:val="TableNormal"/>
    <w:uiPriority w:val="59"/>
    <w:rsid w:val="006917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_"/>
    <w:basedOn w:val="Normal"/>
    <w:uiPriority w:val="99"/>
    <w:rsid w:val="003C3529"/>
    <w:pPr>
      <w:autoSpaceDE w:val="0"/>
      <w:autoSpaceDN w:val="0"/>
      <w:adjustRightInd w:val="0"/>
      <w:ind w:left="720" w:hanging="720"/>
    </w:pPr>
    <w:rPr>
      <w:rFonts w:eastAsiaTheme="minorEastAsia"/>
      <w:kern w:val="0"/>
      <w:szCs w:val="24"/>
    </w:rPr>
  </w:style>
  <w:style w:type="character" w:styleId="FollowedHyperlink">
    <w:name w:val="FollowedHyperlink"/>
    <w:basedOn w:val="DefaultParagraphFont"/>
    <w:uiPriority w:val="99"/>
    <w:semiHidden/>
    <w:unhideWhenUsed/>
    <w:rsid w:val="008E2C7C"/>
    <w:rPr>
      <w:color w:val="800080" w:themeColor="followedHyperlink"/>
      <w:u w:val="single"/>
    </w:rPr>
  </w:style>
  <w:style w:type="character" w:styleId="UnresolvedMention1" w:customStyle="1">
    <w:name w:val="Unresolved Mention1"/>
    <w:basedOn w:val="DefaultParagraphFont"/>
    <w:uiPriority w:val="99"/>
    <w:semiHidden/>
    <w:unhideWhenUsed/>
    <w:rsid w:val="00CE5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1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dove@hklawsoc.org.hk"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hklawsoc.org.hk" TargetMode="Externa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thy\Application%20Data\Microsoft\Templates\Circular%20template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95C72E5-3110-4457-999C-6B3D61D70D64}">
  <ds:schemaRefs>
    <ds:schemaRef ds:uri="http://schemas.openxmlformats.org/officeDocument/2006/bibliography"/>
  </ds:schemaRefs>
</ds:datastoreItem>
</file>

<file path=customXml/itemProps2.xml><?xml version="1.0" encoding="utf-8"?>
<ds:datastoreItem xmlns:ds="http://schemas.openxmlformats.org/officeDocument/2006/customXml" ds:itemID="{D01FA00A-B4BF-4CBE-9801-32070D704E08}"/>
</file>

<file path=customXml/itemProps3.xml><?xml version="1.0" encoding="utf-8"?>
<ds:datastoreItem xmlns:ds="http://schemas.openxmlformats.org/officeDocument/2006/customXml" ds:itemID="{3212F487-31A0-4499-AFA8-E9A0A8A12AD8}"/>
</file>

<file path=customXml/itemProps4.xml><?xml version="1.0" encoding="utf-8"?>
<ds:datastoreItem xmlns:ds="http://schemas.openxmlformats.org/officeDocument/2006/customXml" ds:itemID="{EB4F5678-6ECE-4113-853F-179B6817B3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Circular template01</ap:Template>
  <ap:Application>Microsoft Word for the web</ap:Application>
  <ap:DocSecurity>0</ap:DocSecurity>
  <ap:ScaleCrop>false</ap:ScaleCrop>
  <ap:Company>Peernet Company Limited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Circulars</dc:title>
  <dc:subject>The Law Society of Hong Kong</dc:subject>
  <dc:creator>VALERIE</dc:creator>
  <dc:description>v2</dc:description>
  <cp:lastModifiedBy>Dove LIU</cp:lastModifiedBy>
  <cp:revision>4</cp:revision>
  <cp:lastPrinted>2011-03-11T04:05:00Z</cp:lastPrinted>
  <dcterms:created xsi:type="dcterms:W3CDTF">2023-12-21T08:55:00Z</dcterms:created>
  <dcterms:modified xsi:type="dcterms:W3CDTF">2023-12-22T04:48:18Z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ref">
    <vt:lpwstr>Law Society: General</vt:lpwstr>
  </property>
  <property fmtid="{D5CDD505-2E9C-101B-9397-08002B2CF9AE}" pid="3" name="Link">
    <vt:i4>12</vt:i4>
  </property>
  <property fmtid="{D5CDD505-2E9C-101B-9397-08002B2CF9AE}" pid="4" name="Type">
    <vt:lpwstr>EA</vt:lpwstr>
  </property>
  <property fmtid="{D5CDD505-2E9C-101B-9397-08002B2CF9AE}" pid="5" name="Date">
    <vt:lpwstr>1/2/2007</vt:lpwstr>
  </property>
  <property fmtid="{D5CDD505-2E9C-101B-9397-08002B2CF9AE}" pid="6" name="FullText">
    <vt:lpwstr>  </vt:lpwstr>
  </property>
  <property fmtid="{D5CDD505-2E9C-101B-9397-08002B2CF9AE}" pid="7" name="Title1">
    <vt:lpwstr>LAW WEEK 2007_x000d_
_x000d_
ORGANISING COMMITTEE</vt:lpwstr>
  </property>
  <property fmtid="{D5CDD505-2E9C-101B-9397-08002B2CF9AE}" pid="8" name="Title2">
    <vt:lpwstr>Co-option of Members</vt:lpwstr>
  </property>
  <property fmtid="{D5CDD505-2E9C-101B-9397-08002B2CF9AE}" pid="9" name="ContentTypeId">
    <vt:lpwstr>0x0101002EC9C035BBE46541A8D27D0A7B32CE7E</vt:lpwstr>
  </property>
  <property fmtid="{D5CDD505-2E9C-101B-9397-08002B2CF9AE}" pid="10" name="MediaServiceImageTags">
    <vt:lpwstr/>
  </property>
</Properties>
</file>