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373A822B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F5251">
        <w:t>21</w:t>
      </w:r>
      <w:r w:rsidR="002A48AA">
        <w:t xml:space="preserve"> </w:t>
      </w:r>
      <w:r w:rsidR="00ED1946">
        <w:t>December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ED1946" w14:paraId="1B1DF80C" w14:textId="77777777" w:rsidTr="00AF5251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06C058F" w14:textId="77777777" w:rsidR="00ED1946" w:rsidRDefault="00ED1946" w:rsidP="003133E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ED1946" w14:paraId="0B466342" w14:textId="77777777" w:rsidTr="00AF5251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791" w14:textId="77777777" w:rsidR="00ED1946" w:rsidRDefault="00ED1946" w:rsidP="003133E7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D1946" w14:paraId="1307F846" w14:textId="77777777" w:rsidTr="00AF525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2F11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67B6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5E01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AF5251" w:rsidRPr="00140082" w14:paraId="5753DC7A" w14:textId="77777777" w:rsidTr="00AF525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EBFCF3" w14:textId="77777777" w:rsidR="00AF5251" w:rsidRDefault="00AF5251" w:rsidP="00CA1FD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F5251" w:rsidRPr="00140082" w14:paraId="092D701B" w14:textId="77777777" w:rsidTr="00CA1FDC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98C0E9" w14:textId="77777777" w:rsidR="00AF5251" w:rsidRPr="00C6624D" w:rsidRDefault="00AF5251" w:rsidP="00CA1FD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AF5251" w:rsidRPr="00140082" w14:paraId="4BDB8D66" w14:textId="77777777" w:rsidTr="00CA1FDC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E6947D" w14:textId="77777777" w:rsidR="00AF5251" w:rsidRPr="00140082" w:rsidRDefault="00AF5251" w:rsidP="00CA1FDC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AF5251" w:rsidRPr="003E43E7" w14:paraId="1FE6C50C" w14:textId="77777777" w:rsidTr="00CA1FDC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63FC" w14:textId="77777777" w:rsidR="00AF5251" w:rsidRDefault="00AF5251" w:rsidP="00CA1FD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3E5" w14:textId="77777777" w:rsidR="00AF5251" w:rsidRDefault="00AF5251" w:rsidP="00CA1FD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0DE" w14:textId="77777777" w:rsidR="00AF5251" w:rsidRPr="006407C8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5251" w:rsidRPr="003E43E7" w14:paraId="0BD00D22" w14:textId="77777777" w:rsidTr="00CA1FDC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360" w14:textId="77777777" w:rsidR="00AF5251" w:rsidRDefault="00AF5251" w:rsidP="00CA1FD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D7CD" w14:textId="77777777" w:rsidR="00AF5251" w:rsidRDefault="00AF5251" w:rsidP="00CA1FD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92" w14:textId="77777777" w:rsidR="00AF5251" w:rsidRPr="006407C8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5251" w:rsidRPr="003E43E7" w14:paraId="68126FAA" w14:textId="77777777" w:rsidTr="00CA1FDC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7D69" w14:textId="77777777" w:rsidR="00AF5251" w:rsidRDefault="00AF5251" w:rsidP="00CA1FD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77E" w14:textId="77777777" w:rsidR="00AF5251" w:rsidRDefault="00AF5251" w:rsidP="00CA1FD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827" w14:textId="77777777" w:rsidR="00AF5251" w:rsidRPr="006407C8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5251" w:rsidRPr="003E43E7" w14:paraId="650C9F68" w14:textId="77777777" w:rsidTr="00CA1FDC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23F" w14:textId="77777777" w:rsidR="00AF5251" w:rsidRDefault="00AF5251" w:rsidP="00CA1FD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BD88" w14:textId="77777777" w:rsidR="00AF5251" w:rsidRDefault="00AF5251" w:rsidP="00CA1FD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1A9" w14:textId="77777777" w:rsidR="00AF5251" w:rsidRPr="006407C8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5251" w:rsidRPr="00140082" w14:paraId="0E90DDA3" w14:textId="77777777" w:rsidTr="00CA1FDC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6A126" w14:textId="77777777" w:rsidR="00AF5251" w:rsidRDefault="00AF5251" w:rsidP="00CA1FD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F5251" w:rsidRPr="00140082" w14:paraId="38CB85A3" w14:textId="77777777" w:rsidTr="00CA1FDC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138468" w14:textId="77777777" w:rsidR="00AF5251" w:rsidRPr="00140082" w:rsidRDefault="00AF5251" w:rsidP="00CA1FD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AF5251" w:rsidRPr="00140082" w14:paraId="1592F214" w14:textId="77777777" w:rsidTr="00CA1FDC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2A1B8" w14:textId="77777777" w:rsidR="00AF5251" w:rsidRPr="00140082" w:rsidRDefault="00AF5251" w:rsidP="00CA1FD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F5251" w:rsidRPr="003E43E7" w14:paraId="7EE5B22A" w14:textId="77777777" w:rsidTr="00FE6719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5E8B" w14:textId="77777777" w:rsidR="00AF5251" w:rsidRDefault="00AF525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C14E" w14:textId="77777777" w:rsidR="00AF5251" w:rsidRDefault="00AF525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442B" w14:textId="77777777" w:rsidR="00AF5251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72699C3" w14:textId="248AE71C" w:rsidR="00AF5251" w:rsidRPr="006B27FF" w:rsidRDefault="00AF5251" w:rsidP="00CA1FD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</w:tbl>
    <w:p w14:paraId="79C47420" w14:textId="00A7EE7C" w:rsidR="00F92FE7" w:rsidRDefault="00F92FE7"/>
    <w:p w14:paraId="4574AC17" w14:textId="60328AC8" w:rsidR="00F92FE7" w:rsidRDefault="00F92FE7"/>
    <w:p w14:paraId="0E03153E" w14:textId="77777777" w:rsidR="00AF5251" w:rsidRDefault="00AF5251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ED1946" w:rsidRPr="00140082" w14:paraId="7BA6EE6E" w14:textId="77777777" w:rsidTr="00067CCF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6B479C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ED1946" w:rsidRPr="00140082" w14:paraId="3A0F318E" w14:textId="77777777" w:rsidTr="00067CCF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15EC18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ED1946" w:rsidRPr="003E43E7" w14:paraId="4A6C34C7" w14:textId="77777777" w:rsidTr="00FE6719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03A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00DE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F5F3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2669F86D" w14:textId="24A42A72" w:rsidR="00AF5251" w:rsidRPr="00927C2F" w:rsidRDefault="00AF5251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ED1946" w:rsidRPr="003E43E7" w14:paraId="27073655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590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5509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E4C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140082" w14:paraId="00184B21" w14:textId="77777777" w:rsidTr="003133E7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813699" w14:textId="77777777" w:rsidR="00ED1946" w:rsidRPr="00140082" w:rsidRDefault="00ED1946" w:rsidP="003133E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ED1946" w:rsidRPr="003E43E7" w14:paraId="085615B4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632E" w14:textId="3B4031F3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7C4" w14:textId="5A1E9DB0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BB1" w14:textId="6394531C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319B746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17C1" w14:textId="44D63B3E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FCAF" w14:textId="25A65726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0E9" w14:textId="796A151B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46F4150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B4E" w14:textId="7691A4D5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8068" w14:textId="2C2FFB61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0427" w14:textId="47CB942D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78CA7D96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D1F" w14:textId="1FA78A2C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01F" w14:textId="1687D084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D147" w14:textId="73571325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F92FE7" w:rsidRPr="00140082" w14:paraId="1DD8CAD6" w14:textId="77777777" w:rsidTr="00970E77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9AE891" w14:textId="77777777" w:rsidR="00F92FE7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F92FE7" w:rsidRPr="00140082" w14:paraId="4155EFBB" w14:textId="77777777" w:rsidTr="00970E77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78B8C9" w14:textId="77777777" w:rsidR="00F92FE7" w:rsidRPr="00140082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F92FE7" w:rsidRPr="00140082" w14:paraId="16DE6090" w14:textId="77777777" w:rsidTr="00970E77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AA450" w14:textId="77777777" w:rsidR="00F92FE7" w:rsidRPr="00140082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92FE7" w:rsidRPr="003E43E7" w14:paraId="42F73604" w14:textId="77777777" w:rsidTr="00FE6719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E3B1" w14:textId="77777777" w:rsidR="00F92FE7" w:rsidRDefault="00F92F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DB56" w14:textId="77777777" w:rsidR="00F92FE7" w:rsidRDefault="00F92F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C591" w14:textId="77777777" w:rsidR="00F92FE7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3C04A82" w14:textId="411E3699" w:rsidR="00AF5251" w:rsidRPr="00FB1AF6" w:rsidRDefault="00AF5251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</w:tbl>
    <w:p w14:paraId="2B9EB399" w14:textId="7843515A" w:rsidR="001C2632" w:rsidRDefault="001C2632" w:rsidP="005D1B75"/>
    <w:p w14:paraId="4994DD76" w14:textId="6F00C3C4" w:rsidR="00764010" w:rsidRDefault="00764010" w:rsidP="005D1B75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29C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251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14A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6719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0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251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D6E33-B074-4E92-9B9D-AA9D50AC881F}"/>
</file>

<file path=customXml/itemProps4.xml><?xml version="1.0" encoding="utf-8"?>
<ds:datastoreItem xmlns:ds="http://schemas.openxmlformats.org/officeDocument/2006/customXml" ds:itemID="{87745BFB-F36E-4DEC-BDE0-6DF05B60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134</TotalTime>
  <Pages>2</Pages>
  <Words>422</Words>
  <Characters>2464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2843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27</cp:revision>
  <cp:lastPrinted>2022-10-24T07:10:00Z</cp:lastPrinted>
  <dcterms:created xsi:type="dcterms:W3CDTF">2023-11-01T08:01:00Z</dcterms:created>
  <dcterms:modified xsi:type="dcterms:W3CDTF">2023-12-16T07:12:00Z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