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557B145A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7C5632">
        <w:t>16</w:t>
      </w:r>
      <w:r w:rsidR="00CC2C44">
        <w:t xml:space="preserve"> </w:t>
      </w:r>
      <w:r w:rsidR="00416E36">
        <w:t>February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1985"/>
        <w:gridCol w:w="4666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EA3476" w:rsidRPr="00F43D4E" w14:paraId="37A17841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08471EF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4616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D78" w14:textId="5B6B25E0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6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644" w14:textId="728B70FC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817" w14:textId="6A7A697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67B76F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D6F" w14:textId="026ECD57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6153A" w:rsidRPr="00F43D4E" w14:paraId="133627F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040F6B7E" w:rsidR="0076153A" w:rsidRPr="00F43D4E" w:rsidRDefault="000E5906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76153A" w:rsidRPr="00F43D4E" w:rsidDel="00EA3476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76153A" w:rsidRPr="00EA347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76153A" w:rsidRPr="00F43D4E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478D" w:rsidRPr="00F43D4E" w14:paraId="53CFFA4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E1E" w14:textId="77777777" w:rsidR="0032478D" w:rsidRPr="00F43D4E" w:rsidRDefault="0032478D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1973" w14:textId="67CFB451" w:rsidR="0032478D" w:rsidRDefault="00FC2B50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47D8" w14:textId="41C373C2" w:rsidR="0032478D" w:rsidRDefault="00FC2B50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721" w14:textId="77777777" w:rsidR="00FC2B50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C3CCEA2" w14:textId="2B452004" w:rsidR="0032478D" w:rsidRPr="00FB1AF6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64BA16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8174" w14:textId="45AED5CF" w:rsidR="000E590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13E8B31D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09ACE7BC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193B69A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E3225" w:rsidRPr="00F43D4E" w14:paraId="4BFF7873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9FD1" w14:textId="77777777" w:rsidR="009E3225" w:rsidRPr="00F43D4E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CC99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E1D8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1A9F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B1B28F8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E3225" w:rsidRPr="00F43D4E" w14:paraId="274A1198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C31F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52F4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3A8D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9E2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390C0723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A6D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00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A4C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E4D8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6FAF5598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12A3" w:rsidRPr="00F43D4E" w14:paraId="34DCB964" w14:textId="77777777" w:rsidTr="00507499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FCB" w14:textId="0F08BF4D" w:rsidR="00EA12A3" w:rsidRPr="00F43D4E" w:rsidRDefault="007C5632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E1D9" w14:textId="2BDDE8A6" w:rsidR="00EA12A3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1706" w14:textId="77777777" w:rsidR="00EA12A3" w:rsidRDefault="00EA12A3" w:rsidP="0050749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1999" w14:textId="77777777" w:rsidR="007C5632" w:rsidRDefault="00EA12A3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4C069DB3" w14:textId="0BA2116C" w:rsidR="00EA12A3" w:rsidRPr="002A0B05" w:rsidRDefault="007C5632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EA12A3" w:rsidRPr="00F43D4E" w14:paraId="264A7230" w14:textId="77777777" w:rsidTr="00507499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F13F" w14:textId="6C08F441" w:rsidR="00EA12A3" w:rsidRPr="00F43D4E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AF0B" w14:textId="51CBAFF0" w:rsidR="00EA12A3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F278" w14:textId="77777777" w:rsidR="00EA12A3" w:rsidRDefault="00EA12A3" w:rsidP="0050749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422" w14:textId="17E8AC98" w:rsidR="00EA12A3" w:rsidRPr="002A0B05" w:rsidRDefault="00EA12A3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625F46" w:rsidRPr="00F43D4E" w14:paraId="2A1E75D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E04E09" w14:textId="77777777" w:rsidR="00625F46" w:rsidRDefault="00625F4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1532363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0A1" w14:textId="27B8AA44" w:rsidR="003E2CF6" w:rsidRPr="00F43D4E" w:rsidRDefault="000E590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Golf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EA78" w14:textId="436E86EB" w:rsidR="003E2CF6" w:rsidRDefault="0096054E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16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2B6" w14:textId="3B78C7A8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E02" w14:textId="77777777" w:rsidR="003E2CF6" w:rsidRDefault="003E2CF6" w:rsidP="002A0B0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2383DFEC" w14:textId="319316EA" w:rsidR="000E5906" w:rsidRPr="002A0B05" w:rsidRDefault="000E5906" w:rsidP="002A0B0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2CF6" w:rsidRPr="00F43D4E" w14:paraId="3EDAEF3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08C240B0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66A22118" w:rsidR="003E2CF6" w:rsidRPr="00F43D4E" w:rsidRDefault="005750FB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EB34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00138AD8" w14:textId="24502344" w:rsidR="00D14D22" w:rsidRPr="00F43D4E" w:rsidRDefault="008F79E2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F79E2">
              <w:rPr>
                <w:rFonts w:ascii="Garamond" w:hAnsi="Garamond" w:cs="Tahoma"/>
                <w:sz w:val="22"/>
                <w:szCs w:val="22"/>
              </w:rPr>
              <w:t>Beach Road, Repulse Bay, Hong Kong Island</w:t>
            </w:r>
          </w:p>
        </w:tc>
      </w:tr>
      <w:tr w:rsidR="003E2CF6" w:rsidRPr="00F43D4E" w14:paraId="5B15260F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0FF03A10" w:rsidR="008F79E2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6E51437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4BE63ED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C318729" w:rsidR="003E2CF6" w:rsidRPr="00F43D4E" w:rsidRDefault="007C5632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7273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C98C5BA" w14:textId="357C0DB2" w:rsidR="007C5632" w:rsidRPr="00FB1AF6" w:rsidRDefault="007C5632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75A7A" w:rsidRPr="00F43D4E" w14:paraId="1CB9621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456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989E" w14:textId="5A44545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2E9" w14:textId="10BDC0F9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C9B8" w14:textId="5AA0BADD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0164E30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54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87" w14:textId="74503B2A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F627" w14:textId="77313D95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169A" w14:textId="371487E6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9AD629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FC9" w14:textId="563F2B53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6B40D97C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54265495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1F8A7099" w:rsidR="00A75A7A" w:rsidRPr="00F43D4E" w:rsidRDefault="007C5632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732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7A73198" w14:textId="74B72A89" w:rsidR="007C5632" w:rsidRPr="00F43D4E" w:rsidRDefault="007C5632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75A7A" w:rsidRPr="00F43D4E" w14:paraId="5BF49C4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F3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D5D" w14:textId="4ABCA64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5A" w14:textId="6E89BD80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4E0" w14:textId="3537C13A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28E4DF9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350C6863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6C470B88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6D" w14:textId="7C925E95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2903B25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2398408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7A436733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06DB0CBD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5934E1D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32F595B0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36783561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3CA4AC18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6E74888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17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92F" w14:textId="573AB6A1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3097" w14:textId="07D0F7AA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D365" w14:textId="76B9E90E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473CD11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46D" w14:textId="3BE0EFCD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E5E" w14:textId="7675ADD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>21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741" w14:textId="3695D34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141C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3BC67329" w14:textId="44BA5D6C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B494" w14:textId="77777777" w:rsidR="003D40D1" w:rsidRDefault="003D40D1">
      <w:r>
        <w:separator/>
      </w:r>
    </w:p>
  </w:endnote>
  <w:endnote w:type="continuationSeparator" w:id="0">
    <w:p w14:paraId="7F6BACBB" w14:textId="77777777" w:rsidR="003D40D1" w:rsidRDefault="003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13303" w14:textId="77777777" w:rsidR="003D40D1" w:rsidRDefault="003D40D1">
      <w:r>
        <w:separator/>
      </w:r>
    </w:p>
  </w:footnote>
  <w:footnote w:type="continuationSeparator" w:id="0">
    <w:p w14:paraId="26B9211F" w14:textId="77777777" w:rsidR="003D40D1" w:rsidRDefault="003D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A812F-D2AA-423B-B72A-4B3A33EA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4246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9</cp:revision>
  <cp:lastPrinted>2022-10-24T07:10:00Z</cp:lastPrinted>
  <dcterms:created xsi:type="dcterms:W3CDTF">2023-02-06T07:42:00Z</dcterms:created>
  <dcterms:modified xsi:type="dcterms:W3CDTF">2023-02-09T03:13:00Z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