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bookmarkStart w:id="0" w:name="_GoBack"/>
      <w:bookmarkEnd w:id="0"/>
    </w:p>
    <w:p w14:paraId="5CCD62E0" w14:textId="268396E1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F92FE7">
        <w:t>14</w:t>
      </w:r>
      <w:r w:rsidR="002A48AA">
        <w:t xml:space="preserve"> </w:t>
      </w:r>
      <w:r w:rsidR="00ED1946">
        <w:t>December</w:t>
      </w:r>
      <w:r w:rsidR="00B91D5F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1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28ED30EA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0016C8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0016C8">
        <w:rPr>
          <w:rFonts w:ascii="Garamond" w:hAnsi="Garamond" w:cstheme="minorBidi"/>
          <w:lang w:val="en-GB"/>
        </w:rPr>
        <w:t xml:space="preserve"> to view the full calendar </w:t>
      </w:r>
      <w:r w:rsidR="008B6245">
        <w:rPr>
          <w:rFonts w:ascii="Garamond" w:hAnsi="Garamond" w:cstheme="minorBidi"/>
          <w:lang w:val="en-GB"/>
        </w:rPr>
        <w:t>for</w:t>
      </w:r>
      <w:r w:rsidR="008B6245" w:rsidRPr="000016C8">
        <w:rPr>
          <w:rFonts w:ascii="Garamond" w:hAnsi="Garamond" w:cstheme="minorBidi"/>
          <w:lang w:val="en-GB"/>
        </w:rPr>
        <w:t xml:space="preserve"> all</w:t>
      </w:r>
      <w:r w:rsidR="008B6245">
        <w:rPr>
          <w:rFonts w:ascii="Garamond" w:hAnsi="Garamond" w:cstheme="minorBidi"/>
          <w:lang w:val="en-GB"/>
        </w:rPr>
        <w:t xml:space="preserve"> RSC</w:t>
      </w:r>
      <w:r w:rsidR="008B6245" w:rsidRPr="000016C8">
        <w:rPr>
          <w:rFonts w:ascii="Garamond" w:hAnsi="Garamond" w:cstheme="minorBidi"/>
          <w:lang w:val="en-GB"/>
        </w:rPr>
        <w:t xml:space="preserve"> activities. Members </w:t>
      </w:r>
      <w:r w:rsidR="008B6245">
        <w:rPr>
          <w:rFonts w:ascii="Garamond" w:hAnsi="Garamond" w:cstheme="minorBidi"/>
          <w:lang w:val="en-GB"/>
        </w:rPr>
        <w:t>are also welcome to</w:t>
      </w:r>
      <w:r w:rsidR="008B6245" w:rsidRPr="000016C8">
        <w:rPr>
          <w:rFonts w:ascii="Garamond" w:hAnsi="Garamond" w:cstheme="minorBidi"/>
          <w:lang w:val="en-GB"/>
        </w:rPr>
        <w:t xml:space="preserve"> subscribe to the calendar by </w:t>
      </w:r>
      <w:r w:rsidR="008B6245">
        <w:rPr>
          <w:rFonts w:ascii="Garamond" w:hAnsi="Garamond" w:cstheme="minorBidi"/>
          <w:lang w:val="en-GB"/>
        </w:rPr>
        <w:t xml:space="preserve">completing this </w:t>
      </w:r>
      <w:hyperlink r:id="rId12" w:history="1">
        <w:r w:rsidR="008B6245"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8"/>
        <w:gridCol w:w="2163"/>
        <w:gridCol w:w="6164"/>
      </w:tblGrid>
      <w:tr w:rsidR="004C041F" w14:paraId="129384EF" w14:textId="77777777" w:rsidTr="00ED1946">
        <w:trPr>
          <w:trHeight w:val="359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1"/>
          <w:p w14:paraId="1C80C1B2" w14:textId="77777777" w:rsidR="004C041F" w:rsidRDefault="004C041F" w:rsidP="00850666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Football</w:t>
            </w:r>
          </w:p>
        </w:tc>
      </w:tr>
      <w:tr w:rsidR="004C041F" w14:paraId="2D7C66C5" w14:textId="77777777" w:rsidTr="00ED1946">
        <w:trPr>
          <w:trHeight w:val="350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F924D" w14:textId="77777777" w:rsidR="004C041F" w:rsidRDefault="004C041F" w:rsidP="00850666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1D0B46" w:rsidRPr="008A0CC1" w14:paraId="4A1A6C70" w14:textId="77777777" w:rsidTr="00C473A2">
        <w:trPr>
          <w:trHeight w:val="329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EDEF0" w14:textId="24853338" w:rsidR="001D0B46" w:rsidRPr="00B73C51" w:rsidRDefault="001D0B46" w:rsidP="00F92FE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19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Dec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B626C" w14:textId="541D0CE4" w:rsidR="001D0B46" w:rsidRPr="002C6B5C" w:rsidRDefault="001D0B4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ED5F8" w14:textId="77777777" w:rsidR="001D0B46" w:rsidRDefault="001D0B46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  <w:p w14:paraId="7EDB9CC7" w14:textId="4063853A" w:rsidR="00F92FE7" w:rsidRPr="00AB7C47" w:rsidRDefault="00F92FE7">
            <w:pPr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 xml:space="preserve">2 Tin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Kwong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 xml:space="preserve"> Road,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Homantin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>, Kowloon, Hong Kong</w:t>
            </w:r>
          </w:p>
        </w:tc>
      </w:tr>
      <w:tr w:rsidR="001D0B46" w:rsidRPr="00140082" w14:paraId="269106A1" w14:textId="77777777" w:rsidTr="00ED1946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AEE4EC" w14:textId="77777777" w:rsidR="001D0B46" w:rsidRDefault="001D0B46" w:rsidP="00283BA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ED1946" w14:paraId="1B1DF80C" w14:textId="77777777" w:rsidTr="00ED1946">
        <w:trPr>
          <w:trHeight w:val="359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C058F" w14:textId="77777777" w:rsidR="00ED1946" w:rsidRDefault="00ED1946" w:rsidP="003133E7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 w:rsidRPr="008A0CC1"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ED1946" w14:paraId="0B466342" w14:textId="77777777" w:rsidTr="00ED1946">
        <w:trPr>
          <w:trHeight w:val="350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1A791" w14:textId="77777777" w:rsidR="00ED1946" w:rsidRDefault="00ED1946" w:rsidP="003133E7">
            <w:pPr>
              <w:autoSpaceDE w:val="0"/>
              <w:autoSpaceDN w:val="0"/>
              <w:rPr>
                <w:rFonts w:ascii="Garamond" w:hAnsi="Garamond"/>
              </w:rPr>
            </w:pPr>
            <w:r w:rsidRPr="00A2748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ED1946" w14:paraId="0E10D09F" w14:textId="77777777" w:rsidTr="00ED1946">
        <w:trPr>
          <w:trHeight w:val="329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663B3" w14:textId="77777777" w:rsidR="00ED1946" w:rsidRPr="008A0CC1" w:rsidRDefault="00ED1946" w:rsidP="003133E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 Dec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B8C44" w14:textId="77777777" w:rsidR="00ED1946" w:rsidRPr="008A0CC1" w:rsidRDefault="00ED1946" w:rsidP="003133E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0D610" w14:textId="77777777" w:rsidR="00ED1946" w:rsidRPr="008A0CC1" w:rsidRDefault="00ED1946" w:rsidP="003133E7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ED1946" w14:paraId="1307F846" w14:textId="77777777" w:rsidTr="00ED1946">
        <w:trPr>
          <w:trHeight w:val="329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02F11" w14:textId="77777777" w:rsidR="00ED1946" w:rsidRPr="008A0CC1" w:rsidRDefault="00ED1946" w:rsidP="003133E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Wed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27 Dec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A67B6" w14:textId="77777777" w:rsidR="00ED1946" w:rsidRPr="008A0CC1" w:rsidRDefault="00ED1946" w:rsidP="003133E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95E01" w14:textId="77777777" w:rsidR="00ED1946" w:rsidRPr="008A0CC1" w:rsidRDefault="00ED1946" w:rsidP="003133E7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</w:tbl>
    <w:p w14:paraId="79C47420" w14:textId="00A7EE7C" w:rsidR="00F92FE7" w:rsidRDefault="00F92FE7"/>
    <w:p w14:paraId="4574AC17" w14:textId="27FACC2B" w:rsidR="00F92FE7" w:rsidRDefault="00F92FE7"/>
    <w:p w14:paraId="5B775C72" w14:textId="0D225E8E" w:rsidR="00F92FE7" w:rsidRDefault="00F92FE7"/>
    <w:p w14:paraId="7A921897" w14:textId="51C66319" w:rsidR="00F92FE7" w:rsidRDefault="00F92FE7"/>
    <w:p w14:paraId="42D494DE" w14:textId="705FD9DE" w:rsidR="00F92FE7" w:rsidRDefault="00F92FE7"/>
    <w:p w14:paraId="283615F5" w14:textId="3DF518AB" w:rsidR="00F92FE7" w:rsidRDefault="00F92FE7"/>
    <w:p w14:paraId="7EC02897" w14:textId="2CE22C35" w:rsidR="00F92FE7" w:rsidRDefault="00F92FE7"/>
    <w:p w14:paraId="7BC6B0C3" w14:textId="10781BEF" w:rsidR="00F92FE7" w:rsidRDefault="00F92FE7"/>
    <w:p w14:paraId="6AD4534C" w14:textId="77777777" w:rsidR="00F92FE7" w:rsidRDefault="00F92FE7"/>
    <w:p w14:paraId="3986BBEF" w14:textId="77777777" w:rsidR="00F5271A" w:rsidRDefault="00F5271A"/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2163"/>
        <w:gridCol w:w="6397"/>
      </w:tblGrid>
      <w:tr w:rsidR="00B8484D" w:rsidRPr="00140082" w14:paraId="18057514" w14:textId="77777777" w:rsidTr="00B8484D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FD2E0C3" w14:textId="77777777" w:rsidR="00B8484D" w:rsidRPr="00C6624D" w:rsidRDefault="00B8484D" w:rsidP="00283BA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7923D9"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Running</w:t>
            </w:r>
          </w:p>
        </w:tc>
      </w:tr>
      <w:tr w:rsidR="00B8484D" w:rsidRPr="00140082" w14:paraId="766549FD" w14:textId="77777777" w:rsidTr="00B8484D">
        <w:trPr>
          <w:trHeight w:val="310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4694ABF" w14:textId="77777777" w:rsidR="00B8484D" w:rsidRPr="00140082" w:rsidRDefault="00B8484D" w:rsidP="00283BAD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B8484D" w:rsidRPr="003E43E7" w14:paraId="741C99F5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8765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18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21459" w14:textId="77777777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47F7" w14:textId="77777777" w:rsidR="00B8484D" w:rsidRPr="006407C8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ED1946" w:rsidRPr="00140082" w14:paraId="7ABDBCEE" w14:textId="77777777" w:rsidTr="003133E7">
        <w:trPr>
          <w:trHeight w:val="310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3DCDAAB" w14:textId="4C8AD79C" w:rsidR="00ED1946" w:rsidRPr="00140082" w:rsidRDefault="00ED1946" w:rsidP="00ED1946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 xml:space="preserve">Class (Please refer to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the 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relevant circular for registration and payment details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ED1946" w:rsidRPr="003E43E7" w14:paraId="011B50CC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F3B8" w14:textId="213FF74E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 w:rsidR="00FD014A"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Jan 24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B1F5" w14:textId="2EE30BB4" w:rsidR="00ED1946" w:rsidRDefault="00ED1946" w:rsidP="00ED194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F539" w14:textId="5744C7D0" w:rsidR="00ED1946" w:rsidRPr="006407C8" w:rsidRDefault="00ED1946" w:rsidP="00ED194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ED1946" w:rsidRPr="003E43E7" w14:paraId="74F92A22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B134" w14:textId="1D43F54A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15 Jan 24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D08A" w14:textId="177511A7" w:rsidR="00ED1946" w:rsidRDefault="00ED1946" w:rsidP="00ED194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0FDE7" w14:textId="01330498" w:rsidR="00ED1946" w:rsidRPr="006407C8" w:rsidRDefault="00ED1946" w:rsidP="00ED194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ED1946" w:rsidRPr="003E43E7" w14:paraId="4C30AB10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7C2A5" w14:textId="6D6F89E6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22 Jan 24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F3A2" w14:textId="5C73B909" w:rsidR="00ED1946" w:rsidRDefault="00ED1946" w:rsidP="00ED194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5077" w14:textId="5E8E6FAD" w:rsidR="00ED1946" w:rsidRPr="006407C8" w:rsidRDefault="00ED1946" w:rsidP="00ED194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ED1946" w:rsidRPr="003E43E7" w14:paraId="0AAA77BF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3EDB" w14:textId="7C68D7A9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29 Jan 24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318D" w14:textId="2717B12C" w:rsidR="00ED1946" w:rsidRDefault="00ED1946" w:rsidP="00ED194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9A778" w14:textId="52F49C6E" w:rsidR="00ED1946" w:rsidRPr="006407C8" w:rsidRDefault="00ED1946" w:rsidP="00ED194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ED1946" w:rsidRPr="00140082" w14:paraId="3742A659" w14:textId="77777777" w:rsidTr="008D7364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A45AF8" w14:textId="77777777" w:rsidR="00ED1946" w:rsidRDefault="00ED1946" w:rsidP="00ED1946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ED1946" w:rsidRPr="00140082" w14:paraId="5F3D124F" w14:textId="77777777" w:rsidTr="008D7364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C73BD96" w14:textId="77777777" w:rsidR="00ED1946" w:rsidRPr="00140082" w:rsidRDefault="00ED1946" w:rsidP="00ED1946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ED1946" w:rsidRPr="00140082" w14:paraId="6C2E06FF" w14:textId="77777777" w:rsidTr="008D7364">
        <w:trPr>
          <w:trHeight w:val="350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4F45357" w14:textId="77777777" w:rsidR="00ED1946" w:rsidRPr="00140082" w:rsidRDefault="00ED1946" w:rsidP="00ED194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ED1946" w:rsidRPr="003E43E7" w14:paraId="23F647B1" w14:textId="77777777" w:rsidTr="00C473A2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5DAEB" w14:textId="77777777" w:rsidR="00ED1946" w:rsidRDefault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C17C1" w14:textId="77777777" w:rsidR="00ED1946" w:rsidRDefault="00ED194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047E" w14:textId="77777777" w:rsidR="00ED1946" w:rsidRDefault="00ED1946" w:rsidP="00ED194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40980B4C" w14:textId="353E2C51" w:rsidR="00F92FE7" w:rsidRPr="006B27FF" w:rsidRDefault="00F92FE7" w:rsidP="00ED194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ED1946" w:rsidRPr="003E43E7" w14:paraId="00CC1EF0" w14:textId="77777777" w:rsidTr="008D7364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060D" w14:textId="77777777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F5C4" w14:textId="77777777" w:rsidR="00ED1946" w:rsidRDefault="00ED1946" w:rsidP="00ED194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4044" w14:textId="77777777" w:rsidR="00ED1946" w:rsidRPr="006B27FF" w:rsidRDefault="00ED1946" w:rsidP="00ED194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ED1946" w:rsidRPr="00140082" w14:paraId="6E722ED0" w14:textId="77777777" w:rsidTr="00067CCF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D661C9" w14:textId="77777777" w:rsidR="00ED1946" w:rsidRDefault="00ED1946" w:rsidP="00ED1946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ED1946" w:rsidRPr="00140082" w14:paraId="7BA6EE6E" w14:textId="77777777" w:rsidTr="00067CCF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16B479C" w14:textId="77777777" w:rsidR="00ED1946" w:rsidRPr="00140082" w:rsidRDefault="00ED1946" w:rsidP="00ED1946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ED1946" w:rsidRPr="00140082" w14:paraId="3A0F318E" w14:textId="77777777" w:rsidTr="00067CCF">
        <w:trPr>
          <w:trHeight w:val="350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15EC18" w14:textId="77777777" w:rsidR="00ED1946" w:rsidRPr="00140082" w:rsidRDefault="00ED1946" w:rsidP="00ED194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ED1946" w:rsidRPr="003E43E7" w14:paraId="0509EB05" w14:textId="77777777" w:rsidTr="00C473A2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B9B4" w14:textId="77777777" w:rsidR="00ED1946" w:rsidRDefault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14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61D83" w14:textId="77777777" w:rsidR="00ED1946" w:rsidRDefault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A0D9" w14:textId="77777777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  <w:p w14:paraId="1BE6EC74" w14:textId="582782DE" w:rsidR="00F92FE7" w:rsidRPr="00927C2F" w:rsidRDefault="00F92FE7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3013">
              <w:rPr>
                <w:rFonts w:ascii="Garamond" w:hAnsi="Garamond" w:cs="Tahoma"/>
                <w:sz w:val="22"/>
                <w:szCs w:val="22"/>
              </w:rPr>
              <w:t>29 Cotton Tree Drive, Central</w:t>
            </w:r>
          </w:p>
        </w:tc>
      </w:tr>
      <w:tr w:rsidR="00ED1946" w:rsidRPr="003E43E7" w14:paraId="4A6C34C7" w14:textId="77777777" w:rsidTr="00067CCF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E03A" w14:textId="77777777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21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C00DE" w14:textId="77777777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F86D" w14:textId="77777777" w:rsidR="00ED1946" w:rsidRPr="00927C2F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ED1946" w:rsidRPr="003E43E7" w14:paraId="27073655" w14:textId="77777777" w:rsidTr="00067CCF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A590" w14:textId="77777777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28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95509" w14:textId="77777777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1E4C" w14:textId="77777777" w:rsidR="00ED1946" w:rsidRPr="00927C2F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ED1946" w:rsidRPr="00140082" w14:paraId="00184B21" w14:textId="77777777" w:rsidTr="003133E7">
        <w:trPr>
          <w:trHeight w:val="310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8813699" w14:textId="77777777" w:rsidR="00ED1946" w:rsidRPr="00140082" w:rsidRDefault="00ED1946" w:rsidP="003133E7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 xml:space="preserve">Class (Please refer to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the 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relevant circular for registration and payment details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ED1946" w:rsidRPr="003E43E7" w14:paraId="085615B4" w14:textId="77777777" w:rsidTr="00067CCF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A632E" w14:textId="3B4031F3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4 Jan 24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A7C4" w14:textId="5A1E9DB0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CBB1" w14:textId="6394531C" w:rsidR="00ED1946" w:rsidRPr="00927C2F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ED1946" w:rsidRPr="003E43E7" w14:paraId="319B7460" w14:textId="77777777" w:rsidTr="00067CCF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17C1" w14:textId="44D63B3E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11 Jan 24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FCAF" w14:textId="25A65726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C0E9" w14:textId="796A151B" w:rsidR="00ED1946" w:rsidRPr="00927C2F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ED1946" w:rsidRPr="003E43E7" w14:paraId="46F41500" w14:textId="77777777" w:rsidTr="00067CCF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0B4E" w14:textId="7691A4D5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Jan 24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18068" w14:textId="2C2FFB61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0427" w14:textId="47CB942D" w:rsidR="00ED1946" w:rsidRPr="00927C2F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ED1946" w:rsidRPr="003E43E7" w14:paraId="78CA7D96" w14:textId="77777777" w:rsidTr="00067CCF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BD1F" w14:textId="1FA78A2C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25 Jan 24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301F" w14:textId="1687D084" w:rsidR="00ED1946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5D147" w14:textId="73571325" w:rsidR="00ED1946" w:rsidRPr="00927C2F" w:rsidRDefault="00ED1946" w:rsidP="00ED194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F92FE7" w:rsidRPr="00140082" w14:paraId="1DD8CAD6" w14:textId="77777777" w:rsidTr="00970E77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9AE891" w14:textId="77777777" w:rsidR="00F92FE7" w:rsidRDefault="00F92FE7" w:rsidP="00970E77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F92FE7" w:rsidRPr="00140082" w14:paraId="4155EFBB" w14:textId="77777777" w:rsidTr="00970E77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B78B8C9" w14:textId="77777777" w:rsidR="00F92FE7" w:rsidRPr="00140082" w:rsidRDefault="00F92FE7" w:rsidP="00970E77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F92FE7" w:rsidRPr="00140082" w14:paraId="16DE6090" w14:textId="77777777" w:rsidTr="00970E77">
        <w:trPr>
          <w:trHeight w:val="350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DAA450" w14:textId="77777777" w:rsidR="00F92FE7" w:rsidRPr="00140082" w:rsidRDefault="00F92FE7" w:rsidP="00970E7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F92FE7" w:rsidRPr="003E43E7" w14:paraId="16EEE9AA" w14:textId="77777777" w:rsidTr="00C473A2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B436F" w14:textId="77777777" w:rsidR="00F92FE7" w:rsidRDefault="00F92FE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F255" w14:textId="77777777" w:rsidR="00F92FE7" w:rsidRDefault="00F92FE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B8E35" w14:textId="77777777" w:rsidR="00F92FE7" w:rsidRDefault="00F92FE7" w:rsidP="00970E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2E9B4D3D" w14:textId="77777777" w:rsidR="00F92FE7" w:rsidRPr="00FB1AF6" w:rsidRDefault="00F92FE7" w:rsidP="00970E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F92FE7" w:rsidRPr="003E43E7" w14:paraId="42F73604" w14:textId="77777777" w:rsidTr="00970E77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E3B1" w14:textId="77777777" w:rsidR="00F92FE7" w:rsidRDefault="00F92FE7" w:rsidP="00970E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DB56" w14:textId="77777777" w:rsidR="00F92FE7" w:rsidRDefault="00F92FE7" w:rsidP="00970E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4A82" w14:textId="77777777" w:rsidR="00F92FE7" w:rsidRPr="00FB1AF6" w:rsidRDefault="00F92FE7" w:rsidP="00970E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</w:tbl>
    <w:p w14:paraId="2B9EB399" w14:textId="7843515A" w:rsidR="001C2632" w:rsidRDefault="001C2632" w:rsidP="005D1B75"/>
    <w:p w14:paraId="4994DD76" w14:textId="6F00C3C4" w:rsidR="00764010" w:rsidRDefault="00764010" w:rsidP="005D1B75"/>
    <w:p w14:paraId="4DD337B4" w14:textId="77777777" w:rsidR="00A80957" w:rsidRPr="000C69D4" w:rsidRDefault="00A80957">
      <w:pPr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6AF4C" w14:textId="77777777" w:rsidR="00F95E45" w:rsidRDefault="00F95E45">
      <w:r>
        <w:separator/>
      </w:r>
    </w:p>
  </w:endnote>
  <w:endnote w:type="continuationSeparator" w:id="0">
    <w:p w14:paraId="123A3D58" w14:textId="77777777" w:rsidR="00F95E45" w:rsidRDefault="00F9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32375" w14:textId="77777777" w:rsidR="00F95E45" w:rsidRDefault="00F95E45">
      <w:r>
        <w:separator/>
      </w:r>
    </w:p>
  </w:footnote>
  <w:footnote w:type="continuationSeparator" w:id="0">
    <w:p w14:paraId="5E9B1EF9" w14:textId="77777777" w:rsidR="00F95E45" w:rsidRDefault="00F9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273DF2" w:rsidRDefault="00273DF2">
    <w:pPr>
      <w:pStyle w:val="Header"/>
    </w:pPr>
    <w:r>
      <w:rPr>
        <w:rFonts w:hint="eastAsia"/>
        <w:noProof/>
      </w:rPr>
      <w:drawing>
        <wp:inline distT="0" distB="0" distL="0" distR="0" wp14:anchorId="196510F4" wp14:editId="2538A898">
          <wp:extent cx="6392849" cy="1159435"/>
          <wp:effectExtent l="0" t="0" r="0" b="3175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6263" cy="119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253CA3B4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B4"/>
    <w:rsid w:val="00002529"/>
    <w:rsid w:val="00002967"/>
    <w:rsid w:val="000029B5"/>
    <w:rsid w:val="000033DA"/>
    <w:rsid w:val="000037F1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3FA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14C"/>
    <w:rsid w:val="00020625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2A9F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2F0"/>
    <w:rsid w:val="0006263F"/>
    <w:rsid w:val="00062C42"/>
    <w:rsid w:val="00064058"/>
    <w:rsid w:val="0006446D"/>
    <w:rsid w:val="00064855"/>
    <w:rsid w:val="00064A96"/>
    <w:rsid w:val="000656E1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3CB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608"/>
    <w:rsid w:val="00093D78"/>
    <w:rsid w:val="000940B3"/>
    <w:rsid w:val="000942E7"/>
    <w:rsid w:val="0009451F"/>
    <w:rsid w:val="00094BAA"/>
    <w:rsid w:val="00094CDF"/>
    <w:rsid w:val="00095131"/>
    <w:rsid w:val="000953BA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461F"/>
    <w:rsid w:val="000F57B4"/>
    <w:rsid w:val="000F6112"/>
    <w:rsid w:val="000F65BB"/>
    <w:rsid w:val="000F6A8F"/>
    <w:rsid w:val="000F6D21"/>
    <w:rsid w:val="000F6FFF"/>
    <w:rsid w:val="000F7100"/>
    <w:rsid w:val="000F7B4D"/>
    <w:rsid w:val="001016B3"/>
    <w:rsid w:val="0010190C"/>
    <w:rsid w:val="001046C0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5580"/>
    <w:rsid w:val="001155ED"/>
    <w:rsid w:val="00115BE2"/>
    <w:rsid w:val="00116175"/>
    <w:rsid w:val="00116986"/>
    <w:rsid w:val="00117359"/>
    <w:rsid w:val="001178DB"/>
    <w:rsid w:val="001207F8"/>
    <w:rsid w:val="00121C3F"/>
    <w:rsid w:val="00122CE0"/>
    <w:rsid w:val="00123036"/>
    <w:rsid w:val="001238E8"/>
    <w:rsid w:val="00124DE9"/>
    <w:rsid w:val="00125670"/>
    <w:rsid w:val="001267B8"/>
    <w:rsid w:val="001267E4"/>
    <w:rsid w:val="00126FE5"/>
    <w:rsid w:val="00127EE3"/>
    <w:rsid w:val="0013082A"/>
    <w:rsid w:val="00130DBF"/>
    <w:rsid w:val="0013109B"/>
    <w:rsid w:val="00131555"/>
    <w:rsid w:val="00131A9E"/>
    <w:rsid w:val="00131E80"/>
    <w:rsid w:val="00131F77"/>
    <w:rsid w:val="0013202D"/>
    <w:rsid w:val="00132D79"/>
    <w:rsid w:val="001330C6"/>
    <w:rsid w:val="001340D8"/>
    <w:rsid w:val="0013415F"/>
    <w:rsid w:val="00134591"/>
    <w:rsid w:val="00134CDD"/>
    <w:rsid w:val="00136A19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4CC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280"/>
    <w:rsid w:val="001933C7"/>
    <w:rsid w:val="001937C3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07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4729"/>
    <w:rsid w:val="001C4894"/>
    <w:rsid w:val="001C49E3"/>
    <w:rsid w:val="001C5584"/>
    <w:rsid w:val="001C59C4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E68AA"/>
    <w:rsid w:val="001F098A"/>
    <w:rsid w:val="001F1DDE"/>
    <w:rsid w:val="001F1ED0"/>
    <w:rsid w:val="001F29DA"/>
    <w:rsid w:val="001F2E14"/>
    <w:rsid w:val="001F3DCC"/>
    <w:rsid w:val="001F3F86"/>
    <w:rsid w:val="001F4034"/>
    <w:rsid w:val="001F4450"/>
    <w:rsid w:val="001F50B9"/>
    <w:rsid w:val="001F5F11"/>
    <w:rsid w:val="001F62D7"/>
    <w:rsid w:val="001F6777"/>
    <w:rsid w:val="001F69C9"/>
    <w:rsid w:val="001F7206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1A"/>
    <w:rsid w:val="002242DD"/>
    <w:rsid w:val="00224641"/>
    <w:rsid w:val="0022472B"/>
    <w:rsid w:val="0022513F"/>
    <w:rsid w:val="0022520A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794"/>
    <w:rsid w:val="002478C9"/>
    <w:rsid w:val="00250863"/>
    <w:rsid w:val="00252266"/>
    <w:rsid w:val="00252566"/>
    <w:rsid w:val="00252772"/>
    <w:rsid w:val="00252E5E"/>
    <w:rsid w:val="00253DA9"/>
    <w:rsid w:val="00254148"/>
    <w:rsid w:val="002548FD"/>
    <w:rsid w:val="00254E2B"/>
    <w:rsid w:val="0025545F"/>
    <w:rsid w:val="002557BE"/>
    <w:rsid w:val="00255EF7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0224"/>
    <w:rsid w:val="00292C5C"/>
    <w:rsid w:val="002941C7"/>
    <w:rsid w:val="00295E7E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5467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4D84"/>
    <w:rsid w:val="003050ED"/>
    <w:rsid w:val="00305360"/>
    <w:rsid w:val="00306E77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0C95"/>
    <w:rsid w:val="00331153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560E"/>
    <w:rsid w:val="00335BC1"/>
    <w:rsid w:val="00335F77"/>
    <w:rsid w:val="00336269"/>
    <w:rsid w:val="00336923"/>
    <w:rsid w:val="00337C44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567C2"/>
    <w:rsid w:val="00360161"/>
    <w:rsid w:val="00361113"/>
    <w:rsid w:val="00361162"/>
    <w:rsid w:val="00362BE2"/>
    <w:rsid w:val="00363DF3"/>
    <w:rsid w:val="00364136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2F13"/>
    <w:rsid w:val="003834CC"/>
    <w:rsid w:val="00383B30"/>
    <w:rsid w:val="00383C68"/>
    <w:rsid w:val="003853DD"/>
    <w:rsid w:val="00386FBB"/>
    <w:rsid w:val="00387E5C"/>
    <w:rsid w:val="00390014"/>
    <w:rsid w:val="003905E3"/>
    <w:rsid w:val="003918DF"/>
    <w:rsid w:val="00392060"/>
    <w:rsid w:val="00392609"/>
    <w:rsid w:val="00392C25"/>
    <w:rsid w:val="0039336D"/>
    <w:rsid w:val="003936F4"/>
    <w:rsid w:val="00393B9C"/>
    <w:rsid w:val="00394D78"/>
    <w:rsid w:val="00394DCA"/>
    <w:rsid w:val="0039709C"/>
    <w:rsid w:val="0039787F"/>
    <w:rsid w:val="003978E3"/>
    <w:rsid w:val="003A00AA"/>
    <w:rsid w:val="003A081D"/>
    <w:rsid w:val="003A0F55"/>
    <w:rsid w:val="003A16BE"/>
    <w:rsid w:val="003A29A5"/>
    <w:rsid w:val="003A2CDF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B8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3897"/>
    <w:rsid w:val="004343D3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28D"/>
    <w:rsid w:val="0044255A"/>
    <w:rsid w:val="0044284C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533D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61D"/>
    <w:rsid w:val="00472BD5"/>
    <w:rsid w:val="00473013"/>
    <w:rsid w:val="00473E4F"/>
    <w:rsid w:val="00474F41"/>
    <w:rsid w:val="00475D62"/>
    <w:rsid w:val="00476851"/>
    <w:rsid w:val="004770CC"/>
    <w:rsid w:val="0047724F"/>
    <w:rsid w:val="00477AC5"/>
    <w:rsid w:val="0048059A"/>
    <w:rsid w:val="00480BA8"/>
    <w:rsid w:val="0048154F"/>
    <w:rsid w:val="00483723"/>
    <w:rsid w:val="0048396A"/>
    <w:rsid w:val="00484702"/>
    <w:rsid w:val="00485F52"/>
    <w:rsid w:val="0048647A"/>
    <w:rsid w:val="0048659C"/>
    <w:rsid w:val="00492042"/>
    <w:rsid w:val="00492757"/>
    <w:rsid w:val="00492A5B"/>
    <w:rsid w:val="004936C1"/>
    <w:rsid w:val="00493F14"/>
    <w:rsid w:val="00494110"/>
    <w:rsid w:val="00497A6E"/>
    <w:rsid w:val="004A04E2"/>
    <w:rsid w:val="004A0CE5"/>
    <w:rsid w:val="004A1889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500C"/>
    <w:rsid w:val="004B72B3"/>
    <w:rsid w:val="004B7538"/>
    <w:rsid w:val="004C041F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4DED"/>
    <w:rsid w:val="004C5102"/>
    <w:rsid w:val="004C6095"/>
    <w:rsid w:val="004C6459"/>
    <w:rsid w:val="004C705E"/>
    <w:rsid w:val="004C70D3"/>
    <w:rsid w:val="004D14C0"/>
    <w:rsid w:val="004D335A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13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276B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CEA"/>
    <w:rsid w:val="00516E41"/>
    <w:rsid w:val="00517BA1"/>
    <w:rsid w:val="0052031E"/>
    <w:rsid w:val="00520D22"/>
    <w:rsid w:val="005235C6"/>
    <w:rsid w:val="00524790"/>
    <w:rsid w:val="00525B1C"/>
    <w:rsid w:val="00526996"/>
    <w:rsid w:val="00526A02"/>
    <w:rsid w:val="005276B5"/>
    <w:rsid w:val="00527931"/>
    <w:rsid w:val="00527F31"/>
    <w:rsid w:val="0053076F"/>
    <w:rsid w:val="0053107D"/>
    <w:rsid w:val="00531CCA"/>
    <w:rsid w:val="0053319B"/>
    <w:rsid w:val="00533505"/>
    <w:rsid w:val="005339E9"/>
    <w:rsid w:val="00533A1A"/>
    <w:rsid w:val="00534AC7"/>
    <w:rsid w:val="00534CF7"/>
    <w:rsid w:val="0053517A"/>
    <w:rsid w:val="0053630F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46F1F"/>
    <w:rsid w:val="005500FC"/>
    <w:rsid w:val="00550CDB"/>
    <w:rsid w:val="00552950"/>
    <w:rsid w:val="005541BA"/>
    <w:rsid w:val="00554A34"/>
    <w:rsid w:val="00555194"/>
    <w:rsid w:val="0055613E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9D1"/>
    <w:rsid w:val="00567B5B"/>
    <w:rsid w:val="00567BC4"/>
    <w:rsid w:val="005706E0"/>
    <w:rsid w:val="00570F29"/>
    <w:rsid w:val="0057259D"/>
    <w:rsid w:val="005726F9"/>
    <w:rsid w:val="00573604"/>
    <w:rsid w:val="0057367A"/>
    <w:rsid w:val="0057408F"/>
    <w:rsid w:val="00574DFC"/>
    <w:rsid w:val="005750FB"/>
    <w:rsid w:val="00575666"/>
    <w:rsid w:val="005762D5"/>
    <w:rsid w:val="00576BF7"/>
    <w:rsid w:val="005804AD"/>
    <w:rsid w:val="00580768"/>
    <w:rsid w:val="005808B6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7D6"/>
    <w:rsid w:val="005C48B2"/>
    <w:rsid w:val="005C4EBF"/>
    <w:rsid w:val="005C5349"/>
    <w:rsid w:val="005C5D33"/>
    <w:rsid w:val="005C70E5"/>
    <w:rsid w:val="005C711C"/>
    <w:rsid w:val="005C79D3"/>
    <w:rsid w:val="005C7F87"/>
    <w:rsid w:val="005D06F1"/>
    <w:rsid w:val="005D0B57"/>
    <w:rsid w:val="005D1B75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885"/>
    <w:rsid w:val="005F0A87"/>
    <w:rsid w:val="005F2484"/>
    <w:rsid w:val="005F2694"/>
    <w:rsid w:val="005F28EC"/>
    <w:rsid w:val="005F371B"/>
    <w:rsid w:val="005F3C25"/>
    <w:rsid w:val="005F553C"/>
    <w:rsid w:val="005F60CB"/>
    <w:rsid w:val="005F6191"/>
    <w:rsid w:val="005F62C6"/>
    <w:rsid w:val="005F67F0"/>
    <w:rsid w:val="005F6CD6"/>
    <w:rsid w:val="005F7365"/>
    <w:rsid w:val="005F7FD5"/>
    <w:rsid w:val="00600A6E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07C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BEA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0D3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2BB"/>
    <w:rsid w:val="00696CC6"/>
    <w:rsid w:val="00697220"/>
    <w:rsid w:val="00697348"/>
    <w:rsid w:val="00697591"/>
    <w:rsid w:val="0069796C"/>
    <w:rsid w:val="00697E40"/>
    <w:rsid w:val="00697FDD"/>
    <w:rsid w:val="006A0144"/>
    <w:rsid w:val="006A16EC"/>
    <w:rsid w:val="006A24C0"/>
    <w:rsid w:val="006A24C8"/>
    <w:rsid w:val="006A278D"/>
    <w:rsid w:val="006A2D2F"/>
    <w:rsid w:val="006A2E7C"/>
    <w:rsid w:val="006A375F"/>
    <w:rsid w:val="006A40D0"/>
    <w:rsid w:val="006A55C0"/>
    <w:rsid w:val="006A5A5E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5B8D"/>
    <w:rsid w:val="006B7309"/>
    <w:rsid w:val="006B7E7C"/>
    <w:rsid w:val="006C0385"/>
    <w:rsid w:val="006C066A"/>
    <w:rsid w:val="006C1F88"/>
    <w:rsid w:val="006C2994"/>
    <w:rsid w:val="006C32D1"/>
    <w:rsid w:val="006C4188"/>
    <w:rsid w:val="006C4AF2"/>
    <w:rsid w:val="006C4C38"/>
    <w:rsid w:val="006C70FD"/>
    <w:rsid w:val="006C7424"/>
    <w:rsid w:val="006D05D4"/>
    <w:rsid w:val="006D1BB7"/>
    <w:rsid w:val="006D2421"/>
    <w:rsid w:val="006D27D0"/>
    <w:rsid w:val="006D30FC"/>
    <w:rsid w:val="006D3EAF"/>
    <w:rsid w:val="006D4672"/>
    <w:rsid w:val="006D4F9E"/>
    <w:rsid w:val="006D4FBE"/>
    <w:rsid w:val="006D5409"/>
    <w:rsid w:val="006D55FC"/>
    <w:rsid w:val="006D5A79"/>
    <w:rsid w:val="006E0500"/>
    <w:rsid w:val="006E053B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75"/>
    <w:rsid w:val="007300C0"/>
    <w:rsid w:val="0073050A"/>
    <w:rsid w:val="0073078E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402"/>
    <w:rsid w:val="00742627"/>
    <w:rsid w:val="00742FAB"/>
    <w:rsid w:val="00743BB4"/>
    <w:rsid w:val="007456C9"/>
    <w:rsid w:val="0074599D"/>
    <w:rsid w:val="00745BA4"/>
    <w:rsid w:val="007464F4"/>
    <w:rsid w:val="007466CF"/>
    <w:rsid w:val="00747DBE"/>
    <w:rsid w:val="007500EF"/>
    <w:rsid w:val="00750A1C"/>
    <w:rsid w:val="00750BEC"/>
    <w:rsid w:val="00751C62"/>
    <w:rsid w:val="007526FE"/>
    <w:rsid w:val="007541EA"/>
    <w:rsid w:val="00754356"/>
    <w:rsid w:val="007543C6"/>
    <w:rsid w:val="007552BD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F5"/>
    <w:rsid w:val="00781BF5"/>
    <w:rsid w:val="007822A4"/>
    <w:rsid w:val="00782437"/>
    <w:rsid w:val="00782B8E"/>
    <w:rsid w:val="007832A0"/>
    <w:rsid w:val="00783EA2"/>
    <w:rsid w:val="00784E47"/>
    <w:rsid w:val="0078541A"/>
    <w:rsid w:val="00785CC2"/>
    <w:rsid w:val="00785FF5"/>
    <w:rsid w:val="00786E58"/>
    <w:rsid w:val="00787144"/>
    <w:rsid w:val="0078731C"/>
    <w:rsid w:val="00787585"/>
    <w:rsid w:val="007876C2"/>
    <w:rsid w:val="00787DCC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2E23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9EA"/>
    <w:rsid w:val="007F7E3D"/>
    <w:rsid w:val="0080025D"/>
    <w:rsid w:val="00800904"/>
    <w:rsid w:val="00800DB7"/>
    <w:rsid w:val="008013A9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1FB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83F"/>
    <w:rsid w:val="00843B83"/>
    <w:rsid w:val="00843EB7"/>
    <w:rsid w:val="00844567"/>
    <w:rsid w:val="00844826"/>
    <w:rsid w:val="00844C53"/>
    <w:rsid w:val="00844EF7"/>
    <w:rsid w:val="00845253"/>
    <w:rsid w:val="00845497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654"/>
    <w:rsid w:val="00864CA1"/>
    <w:rsid w:val="00864F91"/>
    <w:rsid w:val="008663F0"/>
    <w:rsid w:val="0086646F"/>
    <w:rsid w:val="008666F1"/>
    <w:rsid w:val="00866756"/>
    <w:rsid w:val="008669EC"/>
    <w:rsid w:val="00866D71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0CC1"/>
    <w:rsid w:val="008A2A96"/>
    <w:rsid w:val="008A32A7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B681C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7B35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39A"/>
    <w:rsid w:val="008E3A87"/>
    <w:rsid w:val="008E43D1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2D04"/>
    <w:rsid w:val="008F362E"/>
    <w:rsid w:val="008F36B0"/>
    <w:rsid w:val="008F3D01"/>
    <w:rsid w:val="008F4332"/>
    <w:rsid w:val="008F4335"/>
    <w:rsid w:val="008F4E99"/>
    <w:rsid w:val="008F4F54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17BB1"/>
    <w:rsid w:val="0092043B"/>
    <w:rsid w:val="009208F9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C56"/>
    <w:rsid w:val="0092603B"/>
    <w:rsid w:val="00927C2F"/>
    <w:rsid w:val="009303CB"/>
    <w:rsid w:val="0093056B"/>
    <w:rsid w:val="0093182E"/>
    <w:rsid w:val="00931CCF"/>
    <w:rsid w:val="00931DBB"/>
    <w:rsid w:val="0093253F"/>
    <w:rsid w:val="009331A4"/>
    <w:rsid w:val="00933580"/>
    <w:rsid w:val="00933F05"/>
    <w:rsid w:val="009352E2"/>
    <w:rsid w:val="009357AA"/>
    <w:rsid w:val="00935D71"/>
    <w:rsid w:val="00936CE4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5B7"/>
    <w:rsid w:val="00950963"/>
    <w:rsid w:val="00951E6E"/>
    <w:rsid w:val="00952852"/>
    <w:rsid w:val="00952ED6"/>
    <w:rsid w:val="009535F9"/>
    <w:rsid w:val="00953C2B"/>
    <w:rsid w:val="009549F0"/>
    <w:rsid w:val="00954A72"/>
    <w:rsid w:val="009563C4"/>
    <w:rsid w:val="0096054E"/>
    <w:rsid w:val="00960C50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6D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4EAB"/>
    <w:rsid w:val="00985BCF"/>
    <w:rsid w:val="009860AF"/>
    <w:rsid w:val="0098703E"/>
    <w:rsid w:val="0099013E"/>
    <w:rsid w:val="00990233"/>
    <w:rsid w:val="0099030E"/>
    <w:rsid w:val="009904B2"/>
    <w:rsid w:val="0099053C"/>
    <w:rsid w:val="0099226C"/>
    <w:rsid w:val="00993A59"/>
    <w:rsid w:val="009958F9"/>
    <w:rsid w:val="00995B8A"/>
    <w:rsid w:val="00995DA2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2A1A"/>
    <w:rsid w:val="009C34ED"/>
    <w:rsid w:val="009C47C9"/>
    <w:rsid w:val="009C4928"/>
    <w:rsid w:val="009C4E96"/>
    <w:rsid w:val="009C511D"/>
    <w:rsid w:val="009C5A22"/>
    <w:rsid w:val="009C73AD"/>
    <w:rsid w:val="009C78C5"/>
    <w:rsid w:val="009D0069"/>
    <w:rsid w:val="009D06C9"/>
    <w:rsid w:val="009D19F5"/>
    <w:rsid w:val="009D1B62"/>
    <w:rsid w:val="009D1C50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2F10"/>
    <w:rsid w:val="009E3225"/>
    <w:rsid w:val="009E32AB"/>
    <w:rsid w:val="009E354C"/>
    <w:rsid w:val="009E3D35"/>
    <w:rsid w:val="009E4800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B89"/>
    <w:rsid w:val="00A0086C"/>
    <w:rsid w:val="00A00ED9"/>
    <w:rsid w:val="00A02221"/>
    <w:rsid w:val="00A02712"/>
    <w:rsid w:val="00A0344F"/>
    <w:rsid w:val="00A04921"/>
    <w:rsid w:val="00A04C99"/>
    <w:rsid w:val="00A04D47"/>
    <w:rsid w:val="00A04E86"/>
    <w:rsid w:val="00A0529A"/>
    <w:rsid w:val="00A05688"/>
    <w:rsid w:val="00A059D7"/>
    <w:rsid w:val="00A06F31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58D5"/>
    <w:rsid w:val="00A25AFA"/>
    <w:rsid w:val="00A261F4"/>
    <w:rsid w:val="00A2664F"/>
    <w:rsid w:val="00A26E06"/>
    <w:rsid w:val="00A27481"/>
    <w:rsid w:val="00A275D5"/>
    <w:rsid w:val="00A3047C"/>
    <w:rsid w:val="00A32702"/>
    <w:rsid w:val="00A3324B"/>
    <w:rsid w:val="00A33BA2"/>
    <w:rsid w:val="00A34F88"/>
    <w:rsid w:val="00A3583C"/>
    <w:rsid w:val="00A36219"/>
    <w:rsid w:val="00A36883"/>
    <w:rsid w:val="00A36ED5"/>
    <w:rsid w:val="00A377E7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D0D"/>
    <w:rsid w:val="00A810D3"/>
    <w:rsid w:val="00A812CF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1714"/>
    <w:rsid w:val="00A91E5F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DF4"/>
    <w:rsid w:val="00AA7FEE"/>
    <w:rsid w:val="00AB0CE8"/>
    <w:rsid w:val="00AB0D6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9E4"/>
    <w:rsid w:val="00AC4BAA"/>
    <w:rsid w:val="00AC5039"/>
    <w:rsid w:val="00AC7DB4"/>
    <w:rsid w:val="00AD01CC"/>
    <w:rsid w:val="00AD05B8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3849"/>
    <w:rsid w:val="00AF46C5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2B60"/>
    <w:rsid w:val="00B03031"/>
    <w:rsid w:val="00B03381"/>
    <w:rsid w:val="00B04274"/>
    <w:rsid w:val="00B05F42"/>
    <w:rsid w:val="00B065CD"/>
    <w:rsid w:val="00B074D7"/>
    <w:rsid w:val="00B07899"/>
    <w:rsid w:val="00B07ACE"/>
    <w:rsid w:val="00B07F8F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49F5"/>
    <w:rsid w:val="00B4604E"/>
    <w:rsid w:val="00B461D2"/>
    <w:rsid w:val="00B463E6"/>
    <w:rsid w:val="00B46A27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4A4B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2FB"/>
    <w:rsid w:val="00B87F59"/>
    <w:rsid w:val="00B91D5F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EDB"/>
    <w:rsid w:val="00BA61F6"/>
    <w:rsid w:val="00BA6B0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5B0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D59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46ED"/>
    <w:rsid w:val="00BE60A4"/>
    <w:rsid w:val="00BE60C1"/>
    <w:rsid w:val="00BE6297"/>
    <w:rsid w:val="00BE6F80"/>
    <w:rsid w:val="00BF085F"/>
    <w:rsid w:val="00BF1DC1"/>
    <w:rsid w:val="00BF241D"/>
    <w:rsid w:val="00BF3A89"/>
    <w:rsid w:val="00BF3C0A"/>
    <w:rsid w:val="00BF43A0"/>
    <w:rsid w:val="00BF4968"/>
    <w:rsid w:val="00BF60E5"/>
    <w:rsid w:val="00BF6FD5"/>
    <w:rsid w:val="00C0070D"/>
    <w:rsid w:val="00C00D76"/>
    <w:rsid w:val="00C015D2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828"/>
    <w:rsid w:val="00C05254"/>
    <w:rsid w:val="00C056EE"/>
    <w:rsid w:val="00C05C63"/>
    <w:rsid w:val="00C06ABD"/>
    <w:rsid w:val="00C06E8F"/>
    <w:rsid w:val="00C07C60"/>
    <w:rsid w:val="00C07D34"/>
    <w:rsid w:val="00C07EC7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39D9"/>
    <w:rsid w:val="00C65D88"/>
    <w:rsid w:val="00C6624D"/>
    <w:rsid w:val="00C667A7"/>
    <w:rsid w:val="00C66B2D"/>
    <w:rsid w:val="00C679D9"/>
    <w:rsid w:val="00C7048A"/>
    <w:rsid w:val="00C70827"/>
    <w:rsid w:val="00C70B1D"/>
    <w:rsid w:val="00C718B5"/>
    <w:rsid w:val="00C71E8C"/>
    <w:rsid w:val="00C72543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4E5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BBC"/>
    <w:rsid w:val="00CC4CF5"/>
    <w:rsid w:val="00CC5604"/>
    <w:rsid w:val="00CC5609"/>
    <w:rsid w:val="00CC5AE3"/>
    <w:rsid w:val="00CC77A4"/>
    <w:rsid w:val="00CC77A9"/>
    <w:rsid w:val="00CD0BC6"/>
    <w:rsid w:val="00CD0F53"/>
    <w:rsid w:val="00CD1423"/>
    <w:rsid w:val="00CD1CD9"/>
    <w:rsid w:val="00CD3956"/>
    <w:rsid w:val="00CD45F4"/>
    <w:rsid w:val="00CD54BC"/>
    <w:rsid w:val="00CD5AE3"/>
    <w:rsid w:val="00CD5EAA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D76"/>
    <w:rsid w:val="00CE4CB2"/>
    <w:rsid w:val="00CE4F45"/>
    <w:rsid w:val="00CE515D"/>
    <w:rsid w:val="00CE7DE7"/>
    <w:rsid w:val="00CF0444"/>
    <w:rsid w:val="00CF10D1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04F8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AA8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12D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7F3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38B3"/>
    <w:rsid w:val="00DC4477"/>
    <w:rsid w:val="00DC609D"/>
    <w:rsid w:val="00DC68DF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07C2B"/>
    <w:rsid w:val="00E1035E"/>
    <w:rsid w:val="00E1114B"/>
    <w:rsid w:val="00E111E1"/>
    <w:rsid w:val="00E118A9"/>
    <w:rsid w:val="00E13CBC"/>
    <w:rsid w:val="00E149E1"/>
    <w:rsid w:val="00E14A37"/>
    <w:rsid w:val="00E153FB"/>
    <w:rsid w:val="00E16183"/>
    <w:rsid w:val="00E16436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24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0987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850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201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EF6A2C"/>
    <w:rsid w:val="00F00CD7"/>
    <w:rsid w:val="00F00E27"/>
    <w:rsid w:val="00F01592"/>
    <w:rsid w:val="00F01D39"/>
    <w:rsid w:val="00F02958"/>
    <w:rsid w:val="00F03057"/>
    <w:rsid w:val="00F038EB"/>
    <w:rsid w:val="00F04209"/>
    <w:rsid w:val="00F05247"/>
    <w:rsid w:val="00F05B82"/>
    <w:rsid w:val="00F05E18"/>
    <w:rsid w:val="00F0647A"/>
    <w:rsid w:val="00F068CF"/>
    <w:rsid w:val="00F06D5C"/>
    <w:rsid w:val="00F06F12"/>
    <w:rsid w:val="00F06FD3"/>
    <w:rsid w:val="00F0740C"/>
    <w:rsid w:val="00F07727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5998"/>
    <w:rsid w:val="00F46ECB"/>
    <w:rsid w:val="00F47382"/>
    <w:rsid w:val="00F50E08"/>
    <w:rsid w:val="00F513B5"/>
    <w:rsid w:val="00F51FDD"/>
    <w:rsid w:val="00F5271A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307E"/>
    <w:rsid w:val="00F73555"/>
    <w:rsid w:val="00F739B6"/>
    <w:rsid w:val="00F73E85"/>
    <w:rsid w:val="00F74A50"/>
    <w:rsid w:val="00F74A92"/>
    <w:rsid w:val="00F75402"/>
    <w:rsid w:val="00F75BBC"/>
    <w:rsid w:val="00F75F54"/>
    <w:rsid w:val="00F76D41"/>
    <w:rsid w:val="00F8009F"/>
    <w:rsid w:val="00F8080A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622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C7949"/>
    <w:rsid w:val="00FD014A"/>
    <w:rsid w:val="00FD0212"/>
    <w:rsid w:val="00FD03CD"/>
    <w:rsid w:val="00FD0830"/>
    <w:rsid w:val="00FD10FA"/>
    <w:rsid w:val="00FD1300"/>
    <w:rsid w:val="00FD15CF"/>
    <w:rsid w:val="00FD1838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655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B2D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96257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2FE7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7" ma:contentTypeDescription="建立新的文件。" ma:contentTypeScope="" ma:versionID="e4df39c22307d52edf1c77cab08306b2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20f7d70c0faaffbe455cc22dfeff40d9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c1c74309-156b-4660-9951-d9616e353fe4"/>
    <ds:schemaRef ds:uri="http://schemas.microsoft.com/office/infopath/2007/PartnerControls"/>
    <ds:schemaRef ds:uri="96217c5a-0226-462f-8526-5fe9ca4111af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09BEF7B-F1C4-4F41-841F-DBD36895BF0B}"/>
</file>

<file path=customXml/itemProps4.xml><?xml version="1.0" encoding="utf-8"?>
<ds:datastoreItem xmlns:ds="http://schemas.openxmlformats.org/officeDocument/2006/customXml" ds:itemID="{B1AE92B7-F621-4B56-90BC-C749595BE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132</TotalTime>
  <Pages>2</Pages>
  <Words>522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3450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23</cp:revision>
  <cp:lastPrinted>2022-10-24T07:10:00Z</cp:lastPrinted>
  <dcterms:created xsi:type="dcterms:W3CDTF">2023-11-01T08:01:00Z</dcterms:created>
  <dcterms:modified xsi:type="dcterms:W3CDTF">2023-12-11T04:11:00Z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