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3A0D3247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ED1946">
        <w:t>7</w:t>
      </w:r>
      <w:r w:rsidR="002A48AA">
        <w:t xml:space="preserve"> </w:t>
      </w:r>
      <w:r w:rsidR="00ED1946">
        <w:t>December</w:t>
      </w:r>
      <w:r w:rsidR="00B91D5F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2163"/>
        <w:gridCol w:w="6164"/>
      </w:tblGrid>
      <w:tr w:rsidR="004C041F" w14:paraId="129384EF" w14:textId="77777777" w:rsidTr="00ED1946"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1C80C1B2" w14:textId="77777777" w:rsidR="004C041F" w:rsidRDefault="004C041F" w:rsidP="00850666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4C041F" w14:paraId="2D7C66C5" w14:textId="77777777" w:rsidTr="00ED1946"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924D" w14:textId="77777777" w:rsidR="004C041F" w:rsidRDefault="004C041F" w:rsidP="00850666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D0B46" w:rsidRPr="008A0CC1" w14:paraId="67DBF72F" w14:textId="77777777" w:rsidTr="000953BA">
        <w:trPr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4D9B" w14:textId="1A4C98D0" w:rsidR="001D0B46" w:rsidRPr="00B73C51" w:rsidRDefault="001D0B46" w:rsidP="00ED19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12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DACB" w14:textId="4CC8A00D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7BC7" w14:textId="77777777" w:rsidR="001D0B46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140D9363" w14:textId="74EC6FE2" w:rsidR="00ED1946" w:rsidRPr="00AB7C47" w:rsidRDefault="00ED1946">
            <w:pPr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1D0B46" w:rsidRPr="008A0CC1" w14:paraId="4A1A6C70" w14:textId="77777777" w:rsidTr="00ED1946">
        <w:trPr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DEF0" w14:textId="24853338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626C" w14:textId="541D0CE4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9CC7" w14:textId="79847113" w:rsidR="001D0B46" w:rsidRPr="00AB7C47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140082" w14:paraId="269106A1" w14:textId="77777777" w:rsidTr="00ED1946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EE4EC" w14:textId="77777777" w:rsidR="001D0B46" w:rsidRDefault="001D0B46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5B416F72" w14:textId="77777777" w:rsidTr="00ED1946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ED562EF" w14:textId="77777777" w:rsidR="00B8484D" w:rsidRPr="00140082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B8484D" w:rsidRPr="00140082" w14:paraId="2FAEE7A9" w14:textId="77777777" w:rsidTr="00ED1946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5D55BB" w14:textId="77777777" w:rsidR="00B8484D" w:rsidRPr="00140082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6D3EAF" w:rsidRPr="003E43E7" w14:paraId="749E566A" w14:textId="77777777" w:rsidTr="00ED1946">
        <w:trPr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F174" w14:textId="6D85DC7F" w:rsidR="006D3EAF" w:rsidRPr="00F71B8A" w:rsidRDefault="006D3EAF" w:rsidP="00917BB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ADEE" w14:textId="55C003E7" w:rsidR="006D3EAF" w:rsidRDefault="006D3EAF" w:rsidP="00917BB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D8F5" w14:textId="77777777" w:rsidR="006D3EAF" w:rsidRDefault="006D3EA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5A22658A" w14:textId="6A2C08B1" w:rsidR="00F5271A" w:rsidRPr="008323A1" w:rsidRDefault="00F5271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764010" w:rsidRPr="00140082" w14:paraId="76D81B9F" w14:textId="77777777" w:rsidTr="00ED1946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3EB5FA" w14:textId="77777777" w:rsidR="00764010" w:rsidRDefault="00764010" w:rsidP="00067CC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ED1946" w14:paraId="1B1DF80C" w14:textId="77777777" w:rsidTr="00ED1946"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058F" w14:textId="77777777" w:rsidR="00ED1946" w:rsidRDefault="00ED1946" w:rsidP="003133E7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ED1946" w14:paraId="0B466342" w14:textId="77777777" w:rsidTr="00ED1946"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A791" w14:textId="77777777" w:rsidR="00ED1946" w:rsidRDefault="00ED1946" w:rsidP="003133E7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ED1946" w14:paraId="476FFB3E" w14:textId="77777777" w:rsidTr="00ED1946">
        <w:trPr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3C73" w14:textId="77777777" w:rsidR="00ED1946" w:rsidRPr="008A0CC1" w:rsidRDefault="00ED1946" w:rsidP="003133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EFB4" w14:textId="77777777" w:rsidR="00ED1946" w:rsidRPr="008A0CC1" w:rsidRDefault="00ED1946" w:rsidP="003133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A3D5" w14:textId="77777777" w:rsidR="00ED1946" w:rsidRPr="008A0CC1" w:rsidRDefault="00ED1946" w:rsidP="003133E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ED1946" w14:paraId="0E10D09F" w14:textId="77777777" w:rsidTr="00ED1946">
        <w:trPr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63B3" w14:textId="77777777" w:rsidR="00ED1946" w:rsidRPr="008A0CC1" w:rsidRDefault="00ED1946" w:rsidP="003133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8C44" w14:textId="77777777" w:rsidR="00ED1946" w:rsidRPr="008A0CC1" w:rsidRDefault="00ED1946" w:rsidP="003133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D610" w14:textId="77777777" w:rsidR="00ED1946" w:rsidRPr="008A0CC1" w:rsidRDefault="00ED1946" w:rsidP="003133E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ED1946" w14:paraId="1307F846" w14:textId="77777777" w:rsidTr="00ED1946">
        <w:trPr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2F11" w14:textId="77777777" w:rsidR="00ED1946" w:rsidRPr="008A0CC1" w:rsidRDefault="00ED1946" w:rsidP="003133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27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67B6" w14:textId="77777777" w:rsidR="00ED1946" w:rsidRPr="008A0CC1" w:rsidRDefault="00ED1946" w:rsidP="003133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5E01" w14:textId="77777777" w:rsidR="00ED1946" w:rsidRPr="008A0CC1" w:rsidRDefault="00ED1946" w:rsidP="003133E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</w:tbl>
    <w:p w14:paraId="7DC65E95" w14:textId="77777777" w:rsidR="00ED1946" w:rsidRDefault="00ED1946"/>
    <w:p w14:paraId="3986BBEF" w14:textId="77777777" w:rsidR="00F5271A" w:rsidRDefault="00F5271A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163"/>
        <w:gridCol w:w="6397"/>
      </w:tblGrid>
      <w:tr w:rsidR="00B8484D" w:rsidRPr="00140082" w14:paraId="18057514" w14:textId="77777777" w:rsidTr="00B8484D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FD2E0C3" w14:textId="77777777" w:rsidR="00B8484D" w:rsidRPr="00C662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Running</w:t>
            </w:r>
          </w:p>
        </w:tc>
      </w:tr>
      <w:tr w:rsidR="00B8484D" w:rsidRPr="00140082" w14:paraId="766549FD" w14:textId="77777777" w:rsidTr="00B8484D">
        <w:trPr>
          <w:trHeight w:val="31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694ABF" w14:textId="77777777" w:rsidR="00B8484D" w:rsidRPr="00140082" w:rsidRDefault="00B8484D" w:rsidP="00283BAD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8484D" w:rsidRPr="003E43E7" w14:paraId="24293449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EEDD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11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3C38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296E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741C99F5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8765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1459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47F7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ED1946" w:rsidRPr="00140082" w14:paraId="7ABDBCEE" w14:textId="77777777" w:rsidTr="003133E7">
        <w:trPr>
          <w:trHeight w:val="31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DCDAAB" w14:textId="4C8AD79C" w:rsidR="00ED1946" w:rsidRPr="00140082" w:rsidRDefault="00ED1946" w:rsidP="00ED1946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ED1946" w:rsidRPr="003E43E7" w14:paraId="011B50CC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F3B8" w14:textId="2D9BFFC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B1F5" w14:textId="2EE30BB4" w:rsidR="00ED1946" w:rsidRDefault="00ED1946" w:rsidP="00ED194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F539" w14:textId="5744C7D0" w:rsidR="00ED1946" w:rsidRPr="006407C8" w:rsidRDefault="00ED1946" w:rsidP="00ED194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ED1946" w:rsidRPr="003E43E7" w14:paraId="74F92A22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B134" w14:textId="1D43F54A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D08A" w14:textId="177511A7" w:rsidR="00ED1946" w:rsidRDefault="00ED1946" w:rsidP="00ED194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FDE7" w14:textId="01330498" w:rsidR="00ED1946" w:rsidRPr="006407C8" w:rsidRDefault="00ED1946" w:rsidP="00ED194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ED1946" w:rsidRPr="003E43E7" w14:paraId="4C30AB10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C2A5" w14:textId="6D6F89E6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F3A2" w14:textId="5C73B909" w:rsidR="00ED1946" w:rsidRDefault="00ED1946" w:rsidP="00ED194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5077" w14:textId="5E8E6FAD" w:rsidR="00ED1946" w:rsidRPr="006407C8" w:rsidRDefault="00ED1946" w:rsidP="00ED194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ED1946" w:rsidRPr="003E43E7" w14:paraId="0AAA77BF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3EDB" w14:textId="7C68D7A9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318D" w14:textId="2717B12C" w:rsidR="00ED1946" w:rsidRDefault="00ED1946" w:rsidP="00ED194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A778" w14:textId="52F49C6E" w:rsidR="00ED1946" w:rsidRPr="006407C8" w:rsidRDefault="00ED1946" w:rsidP="00ED194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ED1946" w:rsidRPr="00140082" w14:paraId="3742A659" w14:textId="77777777" w:rsidTr="008D7364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A45AF8" w14:textId="77777777" w:rsidR="00ED1946" w:rsidRDefault="00ED1946" w:rsidP="00ED194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ED1946" w:rsidRPr="00140082" w14:paraId="5F3D124F" w14:textId="77777777" w:rsidTr="008D7364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C73BD96" w14:textId="77777777" w:rsidR="00ED1946" w:rsidRPr="00140082" w:rsidRDefault="00ED1946" w:rsidP="00ED194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ED1946" w:rsidRPr="00140082" w14:paraId="6C2E06FF" w14:textId="77777777" w:rsidTr="008D7364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F45357" w14:textId="77777777" w:rsidR="00ED1946" w:rsidRPr="00140082" w:rsidRDefault="00ED1946" w:rsidP="00ED194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ED1946" w:rsidRPr="003E43E7" w14:paraId="77260474" w14:textId="77777777" w:rsidTr="000953BA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7F95" w14:textId="77777777" w:rsidR="00ED1946" w:rsidRDefault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3D2F" w14:textId="77777777" w:rsidR="00ED1946" w:rsidRDefault="00ED194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A75D" w14:textId="77777777" w:rsidR="00ED1946" w:rsidRDefault="00ED1946" w:rsidP="00ED194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66982DE8" w14:textId="64129B60" w:rsidR="00ED1946" w:rsidRPr="006B27FF" w:rsidRDefault="00ED1946" w:rsidP="00ED194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ED1946" w:rsidRPr="003E43E7" w14:paraId="23F647B1" w14:textId="77777777" w:rsidTr="008D7364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DAEB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17C1" w14:textId="77777777" w:rsidR="00ED1946" w:rsidRDefault="00ED1946" w:rsidP="00ED194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0B4C" w14:textId="77777777" w:rsidR="00ED1946" w:rsidRPr="006B27FF" w:rsidRDefault="00ED1946" w:rsidP="00ED194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ED1946" w:rsidRPr="003E43E7" w14:paraId="00CC1EF0" w14:textId="77777777" w:rsidTr="008D7364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060D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F5C4" w14:textId="77777777" w:rsidR="00ED1946" w:rsidRDefault="00ED1946" w:rsidP="00ED194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4044" w14:textId="77777777" w:rsidR="00ED1946" w:rsidRPr="006B27FF" w:rsidRDefault="00ED1946" w:rsidP="00ED194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ED1946" w:rsidRPr="00140082" w14:paraId="6E722ED0" w14:textId="77777777" w:rsidTr="00067CCF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D661C9" w14:textId="77777777" w:rsidR="00ED1946" w:rsidRDefault="00ED1946" w:rsidP="00ED194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ED1946" w:rsidRPr="00140082" w14:paraId="7BA6EE6E" w14:textId="77777777" w:rsidTr="00067CCF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16B479C" w14:textId="77777777" w:rsidR="00ED1946" w:rsidRPr="00140082" w:rsidRDefault="00ED1946" w:rsidP="00ED194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ED1946" w:rsidRPr="00140082" w14:paraId="3A0F318E" w14:textId="77777777" w:rsidTr="00067CCF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15EC18" w14:textId="77777777" w:rsidR="00ED1946" w:rsidRPr="00140082" w:rsidRDefault="00ED1946" w:rsidP="00ED194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ED1946" w:rsidRPr="003E43E7" w14:paraId="0903E661" w14:textId="77777777" w:rsidTr="000953BA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5610" w14:textId="77777777" w:rsidR="00ED1946" w:rsidRDefault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8440" w14:textId="77777777" w:rsidR="00ED1946" w:rsidRDefault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6E71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3D5535F6" w14:textId="16E789EB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ED1946" w:rsidRPr="003E43E7" w14:paraId="0509EB05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B9B4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14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1D83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EC74" w14:textId="77777777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ED1946" w:rsidRPr="003E43E7" w14:paraId="4A6C34C7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E03A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21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00DE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F86D" w14:textId="77777777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ED1946" w:rsidRPr="003E43E7" w14:paraId="27073655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A590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28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5509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1E4C" w14:textId="77777777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ED1946" w:rsidRPr="00140082" w14:paraId="00184B21" w14:textId="77777777" w:rsidTr="003133E7">
        <w:trPr>
          <w:trHeight w:val="31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813699" w14:textId="77777777" w:rsidR="00ED1946" w:rsidRPr="00140082" w:rsidRDefault="00ED1946" w:rsidP="003133E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ED1946" w:rsidRPr="003E43E7" w14:paraId="085615B4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632E" w14:textId="3B4031F3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A7C4" w14:textId="5A1E9DB0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CBB1" w14:textId="6394531C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ED1946" w:rsidRPr="003E43E7" w14:paraId="319B7460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17C1" w14:textId="44D63B3E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FCAF" w14:textId="25A65726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C0E9" w14:textId="796A151B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ED1946" w:rsidRPr="003E43E7" w14:paraId="46F41500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0B4E" w14:textId="7691A4D5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8068" w14:textId="2C2FFB61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0427" w14:textId="47CB942D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ED1946" w:rsidRPr="003E43E7" w14:paraId="78CA7D96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BD1F" w14:textId="1FA78A2C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301F" w14:textId="1687D084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D147" w14:textId="73571325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</w:tbl>
    <w:p w14:paraId="2B9EB399" w14:textId="7843515A" w:rsidR="001C2632" w:rsidRDefault="001C2632" w:rsidP="005D1B75"/>
    <w:p w14:paraId="4994DD76" w14:textId="6F00C3C4" w:rsidR="00764010" w:rsidRDefault="00764010" w:rsidP="005D1B75"/>
    <w:p w14:paraId="0B63367C" w14:textId="782DE552" w:rsidR="00764010" w:rsidRDefault="00764010" w:rsidP="005D1B75"/>
    <w:p w14:paraId="13C3766C" w14:textId="4CA2DBFC" w:rsidR="00764010" w:rsidRDefault="00764010" w:rsidP="005D1B75"/>
    <w:p w14:paraId="1EDE28B7" w14:textId="4BCCC9F9" w:rsidR="00764010" w:rsidRDefault="00764010" w:rsidP="005D1B75"/>
    <w:p w14:paraId="0A6D38F7" w14:textId="1B2F179A" w:rsidR="00764010" w:rsidRDefault="00764010" w:rsidP="005D1B75"/>
    <w:p w14:paraId="78A92770" w14:textId="77777777" w:rsidR="00764010" w:rsidRDefault="00764010" w:rsidP="005D1B75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163"/>
        <w:gridCol w:w="6397"/>
      </w:tblGrid>
      <w:tr w:rsidR="00B8484D" w:rsidRPr="00140082" w14:paraId="7870D3A6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99C03D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Tennis</w:t>
            </w:r>
          </w:p>
        </w:tc>
      </w:tr>
      <w:tr w:rsidR="00B8484D" w:rsidRPr="00140082" w14:paraId="621D4559" w14:textId="77777777" w:rsidTr="00DC38B3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74924D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B0D68" w:rsidRPr="003E43E7" w14:paraId="77F4EBAD" w14:textId="77777777" w:rsidTr="00A76103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54E74" w14:textId="1EEA3A9B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9FB2" w14:textId="0231397C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9E8E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1EE2457" w14:textId="48B46BED" w:rsidR="00764010" w:rsidRPr="00FB1AF6" w:rsidRDefault="0076401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B0D68" w:rsidRPr="003E43E7" w14:paraId="2BE30E81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5A3B" w14:textId="0A083C42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7ACD" w14:textId="56F926B2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DD7E" w14:textId="2F4E6297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B0D68" w:rsidRPr="003E43E7" w14:paraId="042DDDBE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85BA" w14:textId="73AF7DF8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0970" w14:textId="1CF5D10C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D17F" w14:textId="1D618CD5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679D1" w:rsidRPr="00140082" w14:paraId="192B2A55" w14:textId="77777777" w:rsidTr="008D7364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294AE6" w14:textId="77777777" w:rsidR="005679D1" w:rsidRDefault="005679D1" w:rsidP="005679D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5679D1" w:rsidRPr="00140082" w14:paraId="292BED5A" w14:textId="77777777" w:rsidTr="008D7364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E0B78F3" w14:textId="77777777" w:rsidR="005679D1" w:rsidRPr="00140082" w:rsidRDefault="005679D1" w:rsidP="005679D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5679D1" w:rsidRPr="00140082" w14:paraId="6E6BA947" w14:textId="77777777" w:rsidTr="008D7364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3D5ED4" w14:textId="77777777" w:rsidR="005679D1" w:rsidRPr="00140082" w:rsidRDefault="005679D1" w:rsidP="005679D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5679D1" w:rsidRPr="003E43E7" w14:paraId="4BC88F65" w14:textId="77777777" w:rsidTr="000953BA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D35F" w14:textId="59FB21D2" w:rsidR="005679D1" w:rsidRDefault="005679D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12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DF25" w14:textId="74E673B3" w:rsidR="005679D1" w:rsidRDefault="005679D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90E3" w14:textId="77777777" w:rsidR="005679D1" w:rsidRDefault="005679D1" w:rsidP="005679D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5D59741E" w14:textId="34DD2CBB" w:rsidR="005679D1" w:rsidRPr="000A3AE2" w:rsidRDefault="005679D1" w:rsidP="005679D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250 Victoria R</w:t>
            </w:r>
            <w:r>
              <w:rPr>
                <w:rFonts w:ascii="Garamond" w:hAnsi="Garamond" w:cs="Tahoma"/>
                <w:sz w:val="22"/>
                <w:szCs w:val="22"/>
              </w:rPr>
              <w:t>oa</w:t>
            </w:r>
            <w:r w:rsidRPr="000A3AE2">
              <w:rPr>
                <w:rFonts w:ascii="Garamond" w:hAnsi="Garamond" w:cs="Tahoma"/>
                <w:sz w:val="22"/>
                <w:szCs w:val="22"/>
              </w:rPr>
              <w:t xml:space="preserve">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</w:tbl>
    <w:p w14:paraId="4DD337B4" w14:textId="77777777" w:rsidR="00A80957" w:rsidRPr="000C69D4" w:rsidRDefault="00A80957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3DA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3FA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4A96"/>
    <w:rsid w:val="000656E1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53BA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27EE3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4729"/>
    <w:rsid w:val="001C4894"/>
    <w:rsid w:val="001C49E3"/>
    <w:rsid w:val="001C5584"/>
    <w:rsid w:val="001C59C4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3DA9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567C2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78"/>
    <w:rsid w:val="00394DCA"/>
    <w:rsid w:val="0039709C"/>
    <w:rsid w:val="0039787F"/>
    <w:rsid w:val="003978E3"/>
    <w:rsid w:val="003A00AA"/>
    <w:rsid w:val="003A081D"/>
    <w:rsid w:val="003A0F55"/>
    <w:rsid w:val="003A16BE"/>
    <w:rsid w:val="003A29A5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28D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61D"/>
    <w:rsid w:val="00472BD5"/>
    <w:rsid w:val="00473013"/>
    <w:rsid w:val="00473E4F"/>
    <w:rsid w:val="00474F41"/>
    <w:rsid w:val="00475D62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889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41F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0F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9D1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08B6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B75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375F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83F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17BB1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5B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221"/>
    <w:rsid w:val="00A02712"/>
    <w:rsid w:val="00A0344F"/>
    <w:rsid w:val="00A04921"/>
    <w:rsid w:val="00A04C99"/>
    <w:rsid w:val="00A04D47"/>
    <w:rsid w:val="00A04E86"/>
    <w:rsid w:val="00A0529A"/>
    <w:rsid w:val="00A05688"/>
    <w:rsid w:val="00A059D7"/>
    <w:rsid w:val="00A06F31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2702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D6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1D2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07EC7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38B3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850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71A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20C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C7949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90113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946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e4df39c22307d52edf1c77cab08306b2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0f7d70c0faaffbe455cc22dfeff40d9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1DB40-5D0E-4B0C-B35B-E92F4F826044}"/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1c74309-156b-4660-9951-d9616e353fe4"/>
    <ds:schemaRef ds:uri="http://schemas.microsoft.com/office/infopath/2007/PartnerControls"/>
    <ds:schemaRef ds:uri="96217c5a-0226-462f-8526-5fe9ca4111af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83D2892-69F1-4FA1-A6CB-ECD6DF9D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129</TotalTime>
  <Pages>3</Pages>
  <Words>657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4165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20</cp:revision>
  <cp:lastPrinted>2022-10-24T07:10:00Z</cp:lastPrinted>
  <dcterms:created xsi:type="dcterms:W3CDTF">2023-11-01T08:01:00Z</dcterms:created>
  <dcterms:modified xsi:type="dcterms:W3CDTF">2023-12-04T02:13:00Z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